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Torsdagen den 2 juni 2022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15.20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Återrapportering från Europeiska rådets möte efter voteringens slut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Interpellationssvar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FiU43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AP-fondernas hållbarhetsarbete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Joakim Sandell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Ilona Szatmari Waldau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0.18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FiU28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Idéburen välfärd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Edward Riedl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David Perez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Thomsson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Ali Esbati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Jakob Forssmed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Persson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Gunilla Carlsson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Statsrådet Ida Karkiainen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1.30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UU14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Interparlamentariska unionen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Dag Larsson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Cecilia Widegren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1.40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2 juni 2022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2022-06-02</SAFIR_Sammantradesdatum_Doc>
    <SAFIR_SammantradeID xmlns="C07A1A6C-0B19-41D9-BDF8-F523BA3921EB">0e5cf772-1874-41c2-9793-a82ad3da01c0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3A92DA8D-B3DB-43DB-8D34-AEFFB27A1E00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2 juni 2022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