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8ECFDC7856248AC86C3D30658CDF992"/>
        </w:placeholder>
        <w:text/>
      </w:sdtPr>
      <w:sdtEndPr/>
      <w:sdtContent>
        <w:p w:rsidRPr="009B062B" w:rsidR="00AF30DD" w:rsidP="00DA28CE" w:rsidRDefault="00AF30DD" w14:paraId="1FEAE5B2" w14:textId="77777777">
          <w:pPr>
            <w:pStyle w:val="Rubrik1"/>
            <w:spacing w:after="300"/>
          </w:pPr>
          <w:r w:rsidRPr="009B062B">
            <w:t>Förslag till riksdagsbeslut</w:t>
          </w:r>
        </w:p>
      </w:sdtContent>
    </w:sdt>
    <w:sdt>
      <w:sdtPr>
        <w:alias w:val="Yrkande 1"/>
        <w:tag w:val="c671f1fb-c1a5-47e4-8bc3-4b0944dab28a"/>
        <w:id w:val="-311481124"/>
        <w:lock w:val="sdtLocked"/>
      </w:sdtPr>
      <w:sdtEndPr/>
      <w:sdtContent>
        <w:p w:rsidR="00BB29C4" w:rsidRDefault="004D39BC" w14:paraId="1FEAE5B3" w14:textId="77777777">
          <w:pPr>
            <w:pStyle w:val="Frslagstext"/>
            <w:numPr>
              <w:ilvl w:val="0"/>
              <w:numId w:val="0"/>
            </w:numPr>
          </w:pPr>
          <w:r>
            <w:t>Riksdagen ställer sig bakom det som anförs i motionen om att minska regelbördan vid bostadsbyggande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5DC24DF6F9740008B92CEF7A8879B5C"/>
        </w:placeholder>
        <w:text/>
      </w:sdtPr>
      <w:sdtEndPr/>
      <w:sdtContent>
        <w:p w:rsidRPr="009B062B" w:rsidR="006D79C9" w:rsidP="00333E95" w:rsidRDefault="006D79C9" w14:paraId="1FEAE5B4" w14:textId="77777777">
          <w:pPr>
            <w:pStyle w:val="Rubrik1"/>
          </w:pPr>
          <w:r>
            <w:t>Motivering</w:t>
          </w:r>
        </w:p>
      </w:sdtContent>
    </w:sdt>
    <w:p w:rsidR="00691EB7" w:rsidP="00691EB7" w:rsidRDefault="00691EB7" w14:paraId="1FEAE5B5" w14:textId="77777777">
      <w:pPr>
        <w:pStyle w:val="Normalutanindragellerluft"/>
      </w:pPr>
      <w:r>
        <w:t>Bostadspolitiken ska ta sin utgångspunkt i människors behov. Målet ska vara att människor ska kunna flytta till jobb, familj eller studier. Det gynnar den enskilde individen och ekonomin i stort. I förlängningen är bostadspolitiken således en del av arbetslinjen. Bostadsbristen är ofta som störst där jobben finns. Lyckas vi bygga fler bostäder i väl fungerande arbetsmarknadsregioner skulle det kunna råda bot på en stor del av arbetslösheten.</w:t>
      </w:r>
    </w:p>
    <w:p w:rsidRPr="00842030" w:rsidR="005237F1" w:rsidP="00842030" w:rsidRDefault="00691EB7" w14:paraId="1FEAE5B6" w14:textId="67177D25">
      <w:r w:rsidRPr="00842030">
        <w:t>Vägen till fler bostäder går dock inte via subventioner. Snarare måste en upprens</w:t>
      </w:r>
      <w:r w:rsidR="00842030">
        <w:softHyphen/>
      </w:r>
      <w:r w:rsidRPr="00842030">
        <w:t xml:space="preserve">ning ske i den djungel av lagar och regler som omgärdar bostadsbyggande. Ofta ställs helt orimliga krav på bostadens utformande och det är alldeles för lätt att överklaga och stoppa nya bostäder utan rimliga </w:t>
      </w:r>
      <w:r w:rsidRPr="00842030">
        <w:lastRenderedPageBreak/>
        <w:t>skäl. Konkret måste antalet riksintressen vid bostads</w:t>
      </w:r>
      <w:r w:rsidR="00842030">
        <w:softHyphen/>
      </w:r>
      <w:bookmarkStart w:name="_GoBack" w:id="1"/>
      <w:bookmarkEnd w:id="1"/>
      <w:r w:rsidRPr="00842030">
        <w:t>byggande ses över, bullerreglerna måste lättas upp och naturreservat måste kunna upphävas.</w:t>
      </w:r>
    </w:p>
    <w:sdt>
      <w:sdtPr>
        <w:rPr>
          <w:i/>
          <w:noProof/>
        </w:rPr>
        <w:alias w:val="CC_Underskrifter"/>
        <w:tag w:val="CC_Underskrifter"/>
        <w:id w:val="583496634"/>
        <w:lock w:val="sdtContentLocked"/>
        <w:placeholder>
          <w:docPart w:val="B9EC4AA26A33469BB02D3280F4E04D58"/>
        </w:placeholder>
      </w:sdtPr>
      <w:sdtEndPr>
        <w:rPr>
          <w:i w:val="0"/>
          <w:noProof w:val="0"/>
        </w:rPr>
      </w:sdtEndPr>
      <w:sdtContent>
        <w:p w:rsidR="00411C04" w:rsidP="00411C04" w:rsidRDefault="00411C04" w14:paraId="1FEAE5B7" w14:textId="77777777"/>
        <w:p w:rsidRPr="008E0FE2" w:rsidR="00411C04" w:rsidP="00411C04" w:rsidRDefault="00842030" w14:paraId="1FEAE5B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Pr="008E0FE2" w:rsidR="004801AC" w:rsidP="00DF3554" w:rsidRDefault="004801AC" w14:paraId="1FEAE5BC" w14:textId="77777777"/>
    <w:sectPr w:rsidRPr="008E0FE2"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AE5BF" w14:textId="77777777" w:rsidR="00691EB7" w:rsidRDefault="00691EB7" w:rsidP="000C1CAD">
      <w:pPr>
        <w:spacing w:line="240" w:lineRule="auto"/>
      </w:pPr>
      <w:r>
        <w:separator/>
      </w:r>
    </w:p>
  </w:endnote>
  <w:endnote w:type="continuationSeparator" w:id="0">
    <w:p w14:paraId="1FEAE5C0" w14:textId="77777777" w:rsidR="00691EB7" w:rsidRDefault="00691E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5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AE5C6" w14:textId="44A6CBB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420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AE5BD" w14:textId="77777777" w:rsidR="00691EB7" w:rsidRDefault="00691EB7" w:rsidP="000C1CAD">
      <w:pPr>
        <w:spacing w:line="240" w:lineRule="auto"/>
      </w:pPr>
      <w:r>
        <w:separator/>
      </w:r>
    </w:p>
  </w:footnote>
  <w:footnote w:type="continuationSeparator" w:id="0">
    <w:p w14:paraId="1FEAE5BE" w14:textId="77777777" w:rsidR="00691EB7" w:rsidRDefault="00691EB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FEAE5C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FEAE5D0" wp14:anchorId="1FEAE5C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42030" w14:paraId="1FEAE5D3" w14:textId="77777777">
                          <w:pPr>
                            <w:jc w:val="right"/>
                          </w:pPr>
                          <w:sdt>
                            <w:sdtPr>
                              <w:alias w:val="CC_Noformat_Partikod"/>
                              <w:tag w:val="CC_Noformat_Partikod"/>
                              <w:id w:val="-53464382"/>
                              <w:placeholder>
                                <w:docPart w:val="3FED6B6D6DFC4A618D4FC95DD89788D5"/>
                              </w:placeholder>
                              <w:text/>
                            </w:sdtPr>
                            <w:sdtEndPr/>
                            <w:sdtContent>
                              <w:r w:rsidR="00691EB7">
                                <w:t>M</w:t>
                              </w:r>
                            </w:sdtContent>
                          </w:sdt>
                          <w:sdt>
                            <w:sdtPr>
                              <w:alias w:val="CC_Noformat_Partinummer"/>
                              <w:tag w:val="CC_Noformat_Partinummer"/>
                              <w:id w:val="-1709555926"/>
                              <w:placeholder>
                                <w:docPart w:val="6B10D678188E49D9A2FACADF85591A9E"/>
                              </w:placeholder>
                              <w:text/>
                            </w:sdtPr>
                            <w:sdtEndPr/>
                            <w:sdtContent>
                              <w:r w:rsidR="005237F1">
                                <w:t>1399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FEAE5C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42030" w14:paraId="1FEAE5D3" w14:textId="77777777">
                    <w:pPr>
                      <w:jc w:val="right"/>
                    </w:pPr>
                    <w:sdt>
                      <w:sdtPr>
                        <w:alias w:val="CC_Noformat_Partikod"/>
                        <w:tag w:val="CC_Noformat_Partikod"/>
                        <w:id w:val="-53464382"/>
                        <w:placeholder>
                          <w:docPart w:val="3FED6B6D6DFC4A618D4FC95DD89788D5"/>
                        </w:placeholder>
                        <w:text/>
                      </w:sdtPr>
                      <w:sdtEndPr/>
                      <w:sdtContent>
                        <w:r w:rsidR="00691EB7">
                          <w:t>M</w:t>
                        </w:r>
                      </w:sdtContent>
                    </w:sdt>
                    <w:sdt>
                      <w:sdtPr>
                        <w:alias w:val="CC_Noformat_Partinummer"/>
                        <w:tag w:val="CC_Noformat_Partinummer"/>
                        <w:id w:val="-1709555926"/>
                        <w:placeholder>
                          <w:docPart w:val="6B10D678188E49D9A2FACADF85591A9E"/>
                        </w:placeholder>
                        <w:text/>
                      </w:sdtPr>
                      <w:sdtEndPr/>
                      <w:sdtContent>
                        <w:r w:rsidR="005237F1">
                          <w:t>1399</w:t>
                        </w:r>
                      </w:sdtContent>
                    </w:sdt>
                  </w:p>
                </w:txbxContent>
              </v:textbox>
              <w10:wrap anchorx="page"/>
            </v:shape>
          </w:pict>
        </mc:Fallback>
      </mc:AlternateContent>
    </w:r>
  </w:p>
  <w:p w:rsidRPr="00293C4F" w:rsidR="00262EA3" w:rsidP="00776B74" w:rsidRDefault="00262EA3" w14:paraId="1FEAE5C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FEAE5C3" w14:textId="77777777">
    <w:pPr>
      <w:jc w:val="right"/>
    </w:pPr>
  </w:p>
  <w:p w:rsidR="00262EA3" w:rsidP="00776B74" w:rsidRDefault="00262EA3" w14:paraId="1FEAE5C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842030" w14:paraId="1FEAE5C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FEAE5D2" wp14:anchorId="1FEAE5D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42030" w14:paraId="1FEAE5C8"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91EB7">
          <w:t>M</w:t>
        </w:r>
      </w:sdtContent>
    </w:sdt>
    <w:sdt>
      <w:sdtPr>
        <w:alias w:val="CC_Noformat_Partinummer"/>
        <w:tag w:val="CC_Noformat_Partinummer"/>
        <w:id w:val="-2014525982"/>
        <w:text/>
      </w:sdtPr>
      <w:sdtEndPr/>
      <w:sdtContent>
        <w:r w:rsidR="005237F1">
          <w:t>1399</w:t>
        </w:r>
      </w:sdtContent>
    </w:sdt>
  </w:p>
  <w:p w:rsidRPr="008227B3" w:rsidR="00262EA3" w:rsidP="008227B3" w:rsidRDefault="00842030" w14:paraId="1FEAE5C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42030" w14:paraId="1FEAE5C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:1709</w:t>
        </w:r>
      </w:sdtContent>
    </w:sdt>
  </w:p>
  <w:p w:rsidR="00262EA3" w:rsidP="00E03A3D" w:rsidRDefault="00842030" w14:paraId="1FEAE5CB" w14:textId="77777777">
    <w:pPr>
      <w:pStyle w:val="Motionr"/>
    </w:pPr>
    <w:sdt>
      <w:sdtPr>
        <w:alias w:val="CC_Noformat_Avtext"/>
        <w:tag w:val="CC_Noformat_Avtext"/>
        <w:id w:val="-2020768203"/>
        <w:lock w:val="sdtContentLocked"/>
        <w15:appearance w15:val="hidden"/>
        <w:text/>
      </w:sdtPr>
      <w:sdtEndPr/>
      <w:sdtContent>
        <w:r>
          <w:t>av Edward Riedl (M)</w:t>
        </w:r>
      </w:sdtContent>
    </w:sdt>
  </w:p>
  <w:sdt>
    <w:sdtPr>
      <w:alias w:val="CC_Noformat_Rubtext"/>
      <w:tag w:val="CC_Noformat_Rubtext"/>
      <w:id w:val="-218060500"/>
      <w:lock w:val="sdtLocked"/>
      <w:text/>
    </w:sdtPr>
    <w:sdtEndPr/>
    <w:sdtContent>
      <w:p w:rsidR="00262EA3" w:rsidP="00283E0F" w:rsidRDefault="00691EB7" w14:paraId="1FEAE5CC" w14:textId="77777777">
        <w:pPr>
          <w:pStyle w:val="FSHRub2"/>
        </w:pPr>
        <w:r>
          <w:t>Ökat bostadsbyggande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1FEAE5C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91EB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571"/>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C04"/>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9BC"/>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37F1"/>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1EB7"/>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3E0"/>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030"/>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02E"/>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9C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63F"/>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EAE5B1"/>
  <w15:chartTrackingRefBased/>
  <w15:docId w15:val="{9379B7EF-9914-4BF2-BEE8-7E843BF9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1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ECFDC7856248AC86C3D30658CDF992"/>
        <w:category>
          <w:name w:val="Allmänt"/>
          <w:gallery w:val="placeholder"/>
        </w:category>
        <w:types>
          <w:type w:val="bbPlcHdr"/>
        </w:types>
        <w:behaviors>
          <w:behavior w:val="content"/>
        </w:behaviors>
        <w:guid w:val="{E1A6F324-FFB2-47B8-8A37-24FA148FCCF4}"/>
      </w:docPartPr>
      <w:docPartBody>
        <w:p w:rsidR="00825C0A" w:rsidRDefault="00825C0A">
          <w:pPr>
            <w:pStyle w:val="58ECFDC7856248AC86C3D30658CDF992"/>
          </w:pPr>
          <w:r w:rsidRPr="005A0A93">
            <w:rPr>
              <w:rStyle w:val="Platshllartext"/>
            </w:rPr>
            <w:t>Förslag till riksdagsbeslut</w:t>
          </w:r>
        </w:p>
      </w:docPartBody>
    </w:docPart>
    <w:docPart>
      <w:docPartPr>
        <w:name w:val="45DC24DF6F9740008B92CEF7A8879B5C"/>
        <w:category>
          <w:name w:val="Allmänt"/>
          <w:gallery w:val="placeholder"/>
        </w:category>
        <w:types>
          <w:type w:val="bbPlcHdr"/>
        </w:types>
        <w:behaviors>
          <w:behavior w:val="content"/>
        </w:behaviors>
        <w:guid w:val="{3E25E9EC-44C9-4C36-BDC1-61EBC346058D}"/>
      </w:docPartPr>
      <w:docPartBody>
        <w:p w:rsidR="00825C0A" w:rsidRDefault="00825C0A">
          <w:pPr>
            <w:pStyle w:val="45DC24DF6F9740008B92CEF7A8879B5C"/>
          </w:pPr>
          <w:r w:rsidRPr="005A0A93">
            <w:rPr>
              <w:rStyle w:val="Platshllartext"/>
            </w:rPr>
            <w:t>Motivering</w:t>
          </w:r>
        </w:p>
      </w:docPartBody>
    </w:docPart>
    <w:docPart>
      <w:docPartPr>
        <w:name w:val="3FED6B6D6DFC4A618D4FC95DD89788D5"/>
        <w:category>
          <w:name w:val="Allmänt"/>
          <w:gallery w:val="placeholder"/>
        </w:category>
        <w:types>
          <w:type w:val="bbPlcHdr"/>
        </w:types>
        <w:behaviors>
          <w:behavior w:val="content"/>
        </w:behaviors>
        <w:guid w:val="{A701B693-69C0-4042-AFC9-2DF7E282A7F3}"/>
      </w:docPartPr>
      <w:docPartBody>
        <w:p w:rsidR="00825C0A" w:rsidRDefault="00825C0A">
          <w:pPr>
            <w:pStyle w:val="3FED6B6D6DFC4A618D4FC95DD89788D5"/>
          </w:pPr>
          <w:r>
            <w:rPr>
              <w:rStyle w:val="Platshllartext"/>
            </w:rPr>
            <w:t xml:space="preserve"> </w:t>
          </w:r>
        </w:p>
      </w:docPartBody>
    </w:docPart>
    <w:docPart>
      <w:docPartPr>
        <w:name w:val="6B10D678188E49D9A2FACADF85591A9E"/>
        <w:category>
          <w:name w:val="Allmänt"/>
          <w:gallery w:val="placeholder"/>
        </w:category>
        <w:types>
          <w:type w:val="bbPlcHdr"/>
        </w:types>
        <w:behaviors>
          <w:behavior w:val="content"/>
        </w:behaviors>
        <w:guid w:val="{718DAA97-C7B0-44B4-9969-3DF94F26FD24}"/>
      </w:docPartPr>
      <w:docPartBody>
        <w:p w:rsidR="00825C0A" w:rsidRDefault="00825C0A">
          <w:pPr>
            <w:pStyle w:val="6B10D678188E49D9A2FACADF85591A9E"/>
          </w:pPr>
          <w:r>
            <w:t xml:space="preserve"> </w:t>
          </w:r>
        </w:p>
      </w:docPartBody>
    </w:docPart>
    <w:docPart>
      <w:docPartPr>
        <w:name w:val="B9EC4AA26A33469BB02D3280F4E04D58"/>
        <w:category>
          <w:name w:val="Allmänt"/>
          <w:gallery w:val="placeholder"/>
        </w:category>
        <w:types>
          <w:type w:val="bbPlcHdr"/>
        </w:types>
        <w:behaviors>
          <w:behavior w:val="content"/>
        </w:behaviors>
        <w:guid w:val="{D9B00197-4192-43A5-A6FE-E2C6E8989371}"/>
      </w:docPartPr>
      <w:docPartBody>
        <w:p w:rsidR="00A477D7" w:rsidRDefault="00A477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C0A"/>
    <w:rsid w:val="00825C0A"/>
    <w:rsid w:val="00A477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8ECFDC7856248AC86C3D30658CDF992">
    <w:name w:val="58ECFDC7856248AC86C3D30658CDF992"/>
  </w:style>
  <w:style w:type="paragraph" w:customStyle="1" w:styleId="6C51DFFBB76E4FB5BAE63800DE2F75BB">
    <w:name w:val="6C51DFFBB76E4FB5BAE63800DE2F75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73DF2E580D245578514AD49F12A443A">
    <w:name w:val="D73DF2E580D245578514AD49F12A443A"/>
  </w:style>
  <w:style w:type="paragraph" w:customStyle="1" w:styleId="45DC24DF6F9740008B92CEF7A8879B5C">
    <w:name w:val="45DC24DF6F9740008B92CEF7A8879B5C"/>
  </w:style>
  <w:style w:type="paragraph" w:customStyle="1" w:styleId="5CDC18F3A3844BD38EA00346437C5979">
    <w:name w:val="5CDC18F3A3844BD38EA00346437C5979"/>
  </w:style>
  <w:style w:type="paragraph" w:customStyle="1" w:styleId="EB8CA87E577346D28A470ED404502C80">
    <w:name w:val="EB8CA87E577346D28A470ED404502C80"/>
  </w:style>
  <w:style w:type="paragraph" w:customStyle="1" w:styleId="3FED6B6D6DFC4A618D4FC95DD89788D5">
    <w:name w:val="3FED6B6D6DFC4A618D4FC95DD89788D5"/>
  </w:style>
  <w:style w:type="paragraph" w:customStyle="1" w:styleId="6B10D678188E49D9A2FACADF85591A9E">
    <w:name w:val="6B10D678188E49D9A2FACADF85591A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BD4CC2-DAE7-4ED0-BC03-C0A39BC3C9AA}"/>
</file>

<file path=customXml/itemProps2.xml><?xml version="1.0" encoding="utf-8"?>
<ds:datastoreItem xmlns:ds="http://schemas.openxmlformats.org/officeDocument/2006/customXml" ds:itemID="{2DFAD94F-A109-4360-8739-1FB90A674477}"/>
</file>

<file path=customXml/itemProps3.xml><?xml version="1.0" encoding="utf-8"?>
<ds:datastoreItem xmlns:ds="http://schemas.openxmlformats.org/officeDocument/2006/customXml" ds:itemID="{B04C2FCA-A598-40BD-8B9E-12D278C8FC37}"/>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931</Characters>
  <Application>Microsoft Office Word</Application>
  <DocSecurity>0</DocSecurity>
  <Lines>21</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Ökat bostadsbyggande</vt:lpstr>
      <vt:lpstr>
      </vt:lpstr>
    </vt:vector>
  </TitlesOfParts>
  <Company>Sveriges riksdag</Company>
  <LinksUpToDate>false</LinksUpToDate>
  <CharactersWithSpaces>1084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