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60AEAEEB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B4A59">
              <w:rPr>
                <w:b/>
                <w:lang w:eastAsia="en-US"/>
              </w:rPr>
              <w:t>2</w:t>
            </w:r>
            <w:r w:rsidR="009C50ED">
              <w:rPr>
                <w:b/>
                <w:lang w:eastAsia="en-US"/>
              </w:rPr>
              <w:t>8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53AA2661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</w:t>
            </w:r>
            <w:r w:rsidR="002C37C3">
              <w:rPr>
                <w:lang w:eastAsia="en-US"/>
              </w:rPr>
              <w:t>2-</w:t>
            </w:r>
            <w:r w:rsidR="00D256BA">
              <w:rPr>
                <w:lang w:eastAsia="en-US"/>
              </w:rPr>
              <w:t>1</w:t>
            </w:r>
            <w:r w:rsidR="009C50ED">
              <w:rPr>
                <w:lang w:eastAsia="en-US"/>
              </w:rPr>
              <w:t>7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7004330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9C50ED">
              <w:rPr>
                <w:color w:val="000000" w:themeColor="text1"/>
                <w:lang w:eastAsia="en-US"/>
              </w:rPr>
              <w:t>10.20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32FCB861" w:rsidR="00BA5211" w:rsidRDefault="007E3EBE">
      <w:r w:rsidRPr="0029021C">
        <w:rPr>
          <w:b/>
          <w:bCs/>
        </w:rPr>
        <w:br/>
      </w:r>
    </w:p>
    <w:p w14:paraId="243A33BD" w14:textId="67DF8C9C" w:rsidR="009D2D92" w:rsidRDefault="009D2D92"/>
    <w:p w14:paraId="06222A4C" w14:textId="77777777" w:rsidR="009D2D92" w:rsidRPr="00DF4413" w:rsidRDefault="009D2D92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2273A89C" w:rsidR="003063D1" w:rsidRPr="00BD58DF" w:rsidRDefault="000346CC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Utrikesfrågor</w:t>
            </w:r>
          </w:p>
          <w:p w14:paraId="4686EA47" w14:textId="4CB1EB6B" w:rsidR="002B6B2C" w:rsidRPr="00AA5C69" w:rsidRDefault="000346CC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Utrikesminister Tobias Billström</w:t>
            </w:r>
            <w:r w:rsidR="004A6313">
              <w:rPr>
                <w:rFonts w:eastAsiaTheme="minorHAnsi"/>
                <w:color w:val="000000"/>
                <w:lang w:eastAsia="en-US"/>
              </w:rPr>
              <w:t xml:space="preserve"> samt medarbetare från </w:t>
            </w:r>
            <w:r>
              <w:rPr>
                <w:rFonts w:eastAsiaTheme="minorHAnsi"/>
                <w:color w:val="000000"/>
                <w:lang w:eastAsia="en-US"/>
              </w:rPr>
              <w:t>Utrikes</w:t>
            </w:r>
            <w:r w:rsidR="00D256BA">
              <w:rPr>
                <w:rFonts w:eastAsiaTheme="minorHAnsi"/>
                <w:color w:val="000000"/>
                <w:lang w:eastAsia="en-US"/>
              </w:rPr>
              <w:t xml:space="preserve">departementet och </w:t>
            </w:r>
            <w:r w:rsidR="004A6313">
              <w:rPr>
                <w:rFonts w:eastAsiaTheme="minorHAnsi"/>
                <w:color w:val="000000"/>
                <w:lang w:eastAsia="en-US"/>
              </w:rPr>
              <w:t>Statsrådsberedningen,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nformerade och samrådde inför möte i rådet den</w:t>
            </w:r>
            <w:r w:rsidR="00D256B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="002C37C3">
              <w:rPr>
                <w:rFonts w:eastAsiaTheme="minorHAnsi"/>
                <w:color w:val="000000"/>
                <w:lang w:eastAsia="en-US"/>
              </w:rPr>
              <w:t xml:space="preserve"> februari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935F3AA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5D18790" w14:textId="60A14993" w:rsidR="004A6313" w:rsidRDefault="004A6313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18A53626" w14:textId="3AA872AB" w:rsidR="002C37C3" w:rsidRDefault="002C37C3" w:rsidP="002C37C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C37C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Återrapport från mötet i rådet den </w:t>
            </w:r>
            <w:r w:rsidR="000346CC">
              <w:rPr>
                <w:rFonts w:eastAsiaTheme="minorHAnsi"/>
                <w:b/>
                <w:bCs/>
                <w:color w:val="000000"/>
                <w:lang w:eastAsia="en-US"/>
              </w:rPr>
              <w:t>23 januari</w:t>
            </w:r>
            <w:r w:rsidRPr="002C37C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</w:t>
            </w:r>
            <w:r w:rsidR="00D256B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  <w:p w14:paraId="3C47365E" w14:textId="27E9F3B6" w:rsidR="000346CC" w:rsidRPr="000346CC" w:rsidRDefault="000346CC" w:rsidP="000346C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12FD9482" w14:textId="0AC40DED" w:rsidR="000346CC" w:rsidRPr="000346CC" w:rsidRDefault="000346CC" w:rsidP="000346CC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346C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Aktuella frågor </w:t>
            </w:r>
          </w:p>
          <w:p w14:paraId="6DD6254B" w14:textId="4AE327B3" w:rsidR="000346CC" w:rsidRPr="000346CC" w:rsidRDefault="000346CC" w:rsidP="000346CC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46CC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Rysslands aggression mot Ukraina 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  <w:t>S-, V- och MP-ledamöterna anmälde avvikande ståndpunkt.</w:t>
            </w:r>
          </w:p>
          <w:p w14:paraId="4B6DCE01" w14:textId="0D4DBA26" w:rsidR="000346CC" w:rsidRPr="000346CC" w:rsidRDefault="000346CC" w:rsidP="000346CC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46CC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Afghanistan 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  <w:t>S- och C-ledamöterna anmälde avvikande ståndpunkt.</w:t>
            </w:r>
          </w:p>
          <w:p w14:paraId="47456982" w14:textId="51B1B6E5" w:rsidR="000346CC" w:rsidRPr="000346CC" w:rsidRDefault="000346CC" w:rsidP="000346CC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46CC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Klimat- och energidiplomati 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</w:p>
          <w:p w14:paraId="5C3F365A" w14:textId="1E3B4791" w:rsidR="000346CC" w:rsidRDefault="000346CC" w:rsidP="000346C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346CC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- Övriga frågor </w:t>
            </w:r>
          </w:p>
          <w:p w14:paraId="633536E7" w14:textId="0B8822B9" w:rsidR="0008591E" w:rsidRDefault="0008591E" w:rsidP="000346C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D2AA166" w14:textId="77777777" w:rsidR="00130455" w:rsidRDefault="000346CC" w:rsidP="0008591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Informell lunch med Moldaviens </w:t>
            </w:r>
            <w:r w:rsidR="009B5D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biträdande premiärminister och utrikesminister</w:t>
            </w:r>
            <w:r w:rsidR="009A68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  <w:p w14:paraId="05FF3452" w14:textId="0DA4FA7F" w:rsidR="0008591E" w:rsidRPr="009A6838" w:rsidRDefault="0008591E" w:rsidP="0008591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0346CC" w:rsidRPr="00DF4413" w14:paraId="4FFB23CE" w14:textId="77777777" w:rsidTr="003063D1">
        <w:trPr>
          <w:trHeight w:val="568"/>
        </w:trPr>
        <w:tc>
          <w:tcPr>
            <w:tcW w:w="567" w:type="dxa"/>
          </w:tcPr>
          <w:p w14:paraId="37E20F43" w14:textId="781DBD09" w:rsidR="000346CC" w:rsidRDefault="000346CC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230" w:type="dxa"/>
          </w:tcPr>
          <w:p w14:paraId="5443E950" w14:textId="77777777" w:rsidR="000346CC" w:rsidRDefault="000346CC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Allmänna frågor</w:t>
            </w:r>
          </w:p>
          <w:p w14:paraId="08CC189E" w14:textId="77777777" w:rsidR="000346CC" w:rsidRDefault="000346CC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Statsrådet Jessika Roswall och medarbetare från Statsrådsberedningen, informerade och samrådde inför möte i rådet den 21 februari 2023.</w:t>
            </w:r>
          </w:p>
          <w:p w14:paraId="5EA43821" w14:textId="77777777" w:rsidR="000346CC" w:rsidRDefault="000346CC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68F64EB8" w14:textId="0679B3A7" w:rsidR="000346CC" w:rsidRDefault="000346CC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Ämnen:</w:t>
            </w:r>
          </w:p>
          <w:p w14:paraId="05EDB29D" w14:textId="79E818F0" w:rsidR="000346CC" w:rsidRDefault="000346CC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5811A174" w14:textId="2F8CDF5D" w:rsidR="000346CC" w:rsidRDefault="000346CC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Återrapport från möte i rådet den 6 februari 2023</w:t>
            </w:r>
          </w:p>
          <w:p w14:paraId="3AAA0699" w14:textId="77777777" w:rsidR="000346CC" w:rsidRDefault="000346CC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47584523" w14:textId="6DDB637B" w:rsidR="000346CC" w:rsidRDefault="000346CC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lastRenderedPageBreak/>
              <w:t>- Förberedelser inför Europeiska rådets möte den 23–24 mars 2023: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  <w:t>utkast till kommenterad dagordning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Cs/>
                <w:color w:val="000000"/>
                <w:lang w:eastAsia="en-US"/>
              </w:rPr>
              <w:t>Ordföranden konstaterade att det fanns stöd för regeringens inriktning.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  <w:t>S-ledamöterna anmälde avvikande ståndpunkt.</w:t>
            </w:r>
          </w:p>
          <w:p w14:paraId="148461B1" w14:textId="35A48E74" w:rsidR="009B5D7B" w:rsidRDefault="009B5D7B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6A7BE5B5" w14:textId="2060A693" w:rsidR="000346CC" w:rsidRDefault="000346CC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- Övriga frågor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Cs/>
                <w:color w:val="000000"/>
                <w:lang w:eastAsia="en-US"/>
              </w:rPr>
              <w:t>EU:s krisberedskap och krishantering med anledning av jordbävningarna i Turkiet och Syrien.</w:t>
            </w:r>
          </w:p>
          <w:p w14:paraId="36E326DA" w14:textId="6BCB91FB" w:rsidR="009B5D7B" w:rsidRDefault="009B5D7B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4C3C811A" w14:textId="2401955B" w:rsidR="009B5D7B" w:rsidRDefault="009B5D7B" w:rsidP="009B5D7B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Informell lunchdiskussion om strategisk framsyn</w:t>
            </w:r>
            <w:r w:rsidR="0008591E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76705F0B" w14:textId="5D0A233A" w:rsidR="000346CC" w:rsidRPr="000346CC" w:rsidRDefault="000346CC" w:rsidP="002B6B2C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7379B985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0346CC">
              <w:rPr>
                <w:b/>
                <w:snapToGrid w:val="0"/>
                <w:color w:val="000000" w:themeColor="text1"/>
                <w:lang w:eastAsia="en-US"/>
              </w:rPr>
              <w:t>3</w:t>
            </w:r>
          </w:p>
        </w:tc>
        <w:tc>
          <w:tcPr>
            <w:tcW w:w="7230" w:type="dxa"/>
          </w:tcPr>
          <w:p w14:paraId="4EC4AE4E" w14:textId="77777777" w:rsidR="00F236B7" w:rsidRDefault="00AC18C2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66BAA48" w14:textId="3B45E547" w:rsidR="00AC18C2" w:rsidRDefault="00331A0C" w:rsidP="009F7EF5">
            <w:pPr>
              <w:rPr>
                <w:rFonts w:eastAsiaTheme="minorHAnsi"/>
                <w:color w:val="000000"/>
                <w:lang w:eastAsia="en-US"/>
              </w:rPr>
            </w:pPr>
            <w:r w:rsidRPr="001B42CA">
              <w:rPr>
                <w:bCs/>
              </w:rPr>
              <w:t>Uppteckningar från sammanträde</w:t>
            </w:r>
            <w:r w:rsidR="004A6313">
              <w:rPr>
                <w:bCs/>
              </w:rPr>
              <w:t xml:space="preserve">t den </w:t>
            </w:r>
            <w:r w:rsidR="000346CC">
              <w:rPr>
                <w:bCs/>
              </w:rPr>
              <w:t>3</w:t>
            </w:r>
            <w:r w:rsidR="002C37C3">
              <w:rPr>
                <w:bCs/>
              </w:rPr>
              <w:t xml:space="preserve"> </w:t>
            </w:r>
            <w:r w:rsidR="000346CC">
              <w:rPr>
                <w:bCs/>
              </w:rPr>
              <w:t>februari</w:t>
            </w:r>
            <w:r w:rsidRPr="001B42CA">
              <w:rPr>
                <w:bCs/>
              </w:rPr>
              <w:t xml:space="preserve"> samt protokoll från sammanträde</w:t>
            </w:r>
            <w:r w:rsidR="00D256BA">
              <w:rPr>
                <w:bCs/>
              </w:rPr>
              <w:t>na</w:t>
            </w:r>
            <w:r w:rsidRPr="001B42CA">
              <w:rPr>
                <w:bCs/>
              </w:rPr>
              <w:t xml:space="preserve"> den</w:t>
            </w:r>
            <w:r>
              <w:rPr>
                <w:bCs/>
              </w:rPr>
              <w:t xml:space="preserve"> </w:t>
            </w:r>
            <w:r w:rsidR="000346CC">
              <w:rPr>
                <w:bCs/>
              </w:rPr>
              <w:t>10</w:t>
            </w:r>
            <w:r w:rsidR="00D256BA">
              <w:rPr>
                <w:bCs/>
              </w:rPr>
              <w:t xml:space="preserve"> februari</w:t>
            </w:r>
            <w:r>
              <w:rPr>
                <w:bCs/>
              </w:rPr>
              <w:t xml:space="preserve"> 2023</w:t>
            </w:r>
            <w:r w:rsidRPr="001B42CA">
              <w:rPr>
                <w:bCs/>
              </w:rPr>
              <w:t>.</w:t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  <w:t xml:space="preserve">Skriftliga samråd som ägt rum sedan sammanträdet den </w:t>
            </w:r>
            <w:r w:rsidR="000346CC">
              <w:rPr>
                <w:rFonts w:eastAsiaTheme="minorHAnsi"/>
                <w:color w:val="000000"/>
                <w:lang w:eastAsia="en-US"/>
              </w:rPr>
              <w:t>10</w:t>
            </w:r>
            <w:r w:rsidR="001031A4">
              <w:rPr>
                <w:rFonts w:eastAsiaTheme="minorHAnsi"/>
                <w:color w:val="000000"/>
                <w:lang w:eastAsia="en-US"/>
              </w:rPr>
              <w:t xml:space="preserve"> februari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C18C2">
              <w:rPr>
                <w:rFonts w:eastAsiaTheme="minorHAnsi"/>
                <w:color w:val="000000"/>
                <w:lang w:eastAsia="en-US"/>
              </w:rPr>
              <w:t>2022 (återfinns i bilaga 2).</w:t>
            </w:r>
          </w:p>
          <w:p w14:paraId="10960214" w14:textId="579B9338" w:rsidR="00130455" w:rsidRPr="00AC18C2" w:rsidRDefault="00130455" w:rsidP="009F7EF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69D91062" w14:textId="264F5D51" w:rsidR="00934C1B" w:rsidRDefault="00CA41A5" w:rsidP="00170E47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46E48AFF" w14:textId="20958D7D" w:rsidR="006633F2" w:rsidRDefault="006633F2">
      <w:pPr>
        <w:widowControl/>
        <w:spacing w:after="160" w:line="259" w:lineRule="auto"/>
      </w:pPr>
    </w:p>
    <w:p w14:paraId="4DF0E4ED" w14:textId="4BC85CB4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6099326A" w14:textId="77777777" w:rsidR="000346CC" w:rsidRDefault="000346CC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p w14:paraId="2A81ACA1" w14:textId="77777777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09F333" w14:textId="583ED22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0FFCDF" w14:textId="696502C0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2776CF" w14:textId="7C05D516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6CCB0CB" w14:textId="1751F949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D51A92" w14:textId="0F20B662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0194A1" w14:textId="58AFEC2F" w:rsidR="0008591E" w:rsidRDefault="0008591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0049F1D" w14:textId="77777777" w:rsidR="0008591E" w:rsidRDefault="0008591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D205E4" w14:textId="2038FD3B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5578E95" w14:textId="4B05D54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9D3D4E4" w14:textId="0E9B0F5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DA82E48" w14:textId="68046A6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C72E124" w14:textId="2E33CEE3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94A5C5" w14:textId="25A83F1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897554" w14:textId="2E66E9CA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D23AECB" w14:textId="1CF5755E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FA465E7" w14:textId="30E5FEB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269D4B4" w14:textId="3111BA8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02DD5A5" w14:textId="4969C414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9940263" w14:textId="3E2C88F9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D8F9FC8" w14:textId="77777777" w:rsidR="000346CC" w:rsidRDefault="000346C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A11FCB" w14:textId="5F4D84D6" w:rsidR="002A0B52" w:rsidRDefault="002A0B5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5C1A8D" w14:textId="3D73859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CAA5FD" w14:textId="6A4E92F4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6895BF" w14:textId="77777777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5A618FBF" w:rsidR="00D67773" w:rsidRPr="00FB792F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61DD7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31A0C">
        <w:rPr>
          <w:b/>
          <w:snapToGrid w:val="0"/>
          <w:lang w:eastAsia="en-US"/>
        </w:rPr>
        <w:t>Tina Hökebro Bergh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4267123A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72C33297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4A6313">
        <w:rPr>
          <w:b/>
          <w:snapToGrid w:val="0"/>
          <w:lang w:eastAsia="en-US"/>
        </w:rPr>
        <w:t>Hans Wallmark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1EEAFB31" w14:textId="77777777" w:rsidR="00287C6A" w:rsidRDefault="00287C6A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87C6A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5D895E00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30455">
              <w:rPr>
                <w:b/>
                <w:color w:val="000000"/>
                <w:lang w:val="en-GB" w:eastAsia="en-US"/>
              </w:rPr>
              <w:t>2</w:t>
            </w:r>
            <w:r w:rsidR="000346CC">
              <w:rPr>
                <w:b/>
                <w:color w:val="000000"/>
                <w:lang w:val="en-GB" w:eastAsia="en-US"/>
              </w:rPr>
              <w:t>8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66C6FAD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0C2B8190" w:rsidR="00F61823" w:rsidRPr="00DE5153" w:rsidRDefault="000346CC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2–3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08183BC1" w:rsidR="00F61823" w:rsidRPr="00DE5153" w:rsidRDefault="000346CC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51BECA1B" w:rsidR="00F61823" w:rsidRPr="00DE5153" w:rsidRDefault="002C37C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4DA9306" w:rsidR="00F61823" w:rsidRPr="00DE5153" w:rsidRDefault="000346CC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C5E9E15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00474F69" w:rsidR="00AC18C2" w:rsidRPr="0053205B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34E36552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4ABE16EE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7982939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2165A62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53A428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6112919F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206958BB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4133568A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047DBADB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4469406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66760A8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0F9C45BC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597E7B8A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5A1D64EA" w:rsidR="00AC18C2" w:rsidRPr="00E67B54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64563433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0346CC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34B53D6D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8023EF6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5634C470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79363E54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310209F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66B920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3645F0E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56532E0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10385D" w14:paraId="7587C51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3438688C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730FA264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39D5C6DF" w:rsidR="00AC18C2" w:rsidRPr="002D20C8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27645AB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796CFCC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4F3B2A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593B2C4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5BDBDA0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372F637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4FF92A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4463F5D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3006B80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402F4E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71EC97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644C05A8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987210E" w:rsidR="00AC18C2" w:rsidRPr="002D20C8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6992C7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C1256D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4572022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41C8A66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4E1DB23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49CEDA4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5381F803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3C148034" w:rsidR="00AC18C2" w:rsidRPr="002D20C8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500C11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7A192E21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330B9130" w:rsidR="00AC18C2" w:rsidRPr="002D20C8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5DCDB92D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3845CBEA" w:rsidR="00AC18C2" w:rsidRPr="002D20C8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200DC0F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1E180D4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68AC9E4E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7430D59C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107FB90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0AD835C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727978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0EEA4F63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4DF43685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3935E2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1F2124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8361D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2CDC76F1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20CBC13C" w:rsidR="00AC18C2" w:rsidRPr="00DE5153" w:rsidRDefault="000346CC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14CF5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35E50E2C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30852B" w14:textId="1C4F2F56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9E8F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CA8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187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3FA7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F33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318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845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71C48FE8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603D25" w14:textId="24D7AA9E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7C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31D1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6EF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E13C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A84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01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F73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567261E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7EBC8" w14:textId="00B947F8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2C6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2F9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C07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21D5E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7B2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FD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8535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09F1D997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D739CE" w14:textId="5F0A9D07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7D7B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DC6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697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66B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00118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6AE5D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C0B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13BD9E11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395C7F" w14:textId="35370EA1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B52" w14:textId="5C08A7CD" w:rsidR="002721B4" w:rsidRPr="00DE5153" w:rsidRDefault="000346CC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81B2" w14:textId="531A4002" w:rsidR="002721B4" w:rsidRPr="00DE5153" w:rsidRDefault="000346CC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5963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40EFF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12E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A9C0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6DF3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287C6A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287C6A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43272475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18908861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A5211">
        <w:rPr>
          <w:b/>
          <w:color w:val="000000"/>
          <w:lang w:eastAsia="en-US"/>
        </w:rPr>
        <w:t>2</w:t>
      </w:r>
      <w:r w:rsidR="00C50647">
        <w:rPr>
          <w:b/>
          <w:color w:val="000000"/>
          <w:lang w:eastAsia="en-US"/>
        </w:rPr>
        <w:t>8</w:t>
      </w:r>
    </w:p>
    <w:p w14:paraId="7ECC4CA7" w14:textId="38EA0D53" w:rsidR="002721B4" w:rsidRDefault="00B52F21" w:rsidP="00331A0C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060E0E02" w14:textId="77777777" w:rsidR="00B12810" w:rsidRDefault="00B12810" w:rsidP="00331A0C">
      <w:pPr>
        <w:rPr>
          <w:b/>
        </w:rPr>
      </w:pPr>
    </w:p>
    <w:p w14:paraId="4BB2F7D3" w14:textId="257D8EF7" w:rsidR="00E75A1E" w:rsidRDefault="00E75A1E" w:rsidP="00331A0C">
      <w:pPr>
        <w:rPr>
          <w:b/>
        </w:rPr>
      </w:pPr>
    </w:p>
    <w:p w14:paraId="5CE267BB" w14:textId="74B24E24" w:rsidR="00C50647" w:rsidRDefault="00C50647" w:rsidP="00331A0C">
      <w:pPr>
        <w:rPr>
          <w:b/>
        </w:rPr>
      </w:pPr>
    </w:p>
    <w:p w14:paraId="776CB9C7" w14:textId="77777777" w:rsidR="00C50647" w:rsidRDefault="00C50647" w:rsidP="00331A0C">
      <w:pPr>
        <w:rPr>
          <w:b/>
        </w:rPr>
      </w:pPr>
    </w:p>
    <w:p w14:paraId="0F3CC22B" w14:textId="344385DF" w:rsidR="00C50647" w:rsidRDefault="00C50647" w:rsidP="00C50647">
      <w:pPr>
        <w:rPr>
          <w:sz w:val="22"/>
          <w:szCs w:val="22"/>
        </w:rPr>
      </w:pPr>
      <w:r>
        <w:rPr>
          <w:b/>
        </w:rPr>
        <w:t>S</w:t>
      </w:r>
      <w:r w:rsidRPr="001031A4">
        <w:rPr>
          <w:b/>
        </w:rPr>
        <w:t xml:space="preserve">kriftligt samråd </w:t>
      </w:r>
      <w:r>
        <w:rPr>
          <w:b/>
        </w:rPr>
        <w:t>med EU-nämnden avseende</w:t>
      </w:r>
      <w:r w:rsidRPr="001031A4">
        <w:rPr>
          <w:b/>
        </w:rPr>
        <w:t xml:space="preserve"> f</w:t>
      </w:r>
      <w:r>
        <w:rPr>
          <w:b/>
        </w:rPr>
        <w:t xml:space="preserve">yra annoteringar </w:t>
      </w:r>
      <w:r w:rsidRPr="001031A4">
        <w:rPr>
          <w:b/>
        </w:rPr>
        <w:t>på</w:t>
      </w:r>
      <w:r w:rsidRPr="00C50647">
        <w:rPr>
          <w:b/>
        </w:rPr>
        <w:t xml:space="preserve"> utrikesområdet</w:t>
      </w:r>
      <w:r>
        <w:rPr>
          <w:b/>
        </w:rPr>
        <w:br/>
      </w:r>
      <w:r>
        <w:rPr>
          <w:bCs/>
        </w:rPr>
        <w:t xml:space="preserve">Samrådet avslutades den 15 februari 2023. </w:t>
      </w:r>
      <w:r>
        <w:t xml:space="preserve">Det fanns stöd för regeringens ståndpunkter. </w:t>
      </w:r>
    </w:p>
    <w:p w14:paraId="28F1AE9C" w14:textId="77777777" w:rsidR="00C50647" w:rsidRDefault="00C50647" w:rsidP="00C50647"/>
    <w:p w14:paraId="5AC458FB" w14:textId="77777777" w:rsidR="00C50647" w:rsidRPr="00C50647" w:rsidRDefault="00C50647" w:rsidP="00C50647">
      <w:pPr>
        <w:rPr>
          <w:sz w:val="22"/>
          <w:szCs w:val="22"/>
          <w:u w:val="single"/>
        </w:rPr>
      </w:pPr>
      <w:r w:rsidRPr="00C50647">
        <w:rPr>
          <w:sz w:val="22"/>
          <w:szCs w:val="22"/>
          <w:u w:val="single"/>
        </w:rPr>
        <w:t xml:space="preserve">Vänsterpartiet har anmält följande avvikande ståndpunkt: </w:t>
      </w:r>
    </w:p>
    <w:p w14:paraId="39968BDF" w14:textId="77777777" w:rsidR="00C50647" w:rsidRPr="00C50647" w:rsidRDefault="00C50647" w:rsidP="00C50647">
      <w:pPr>
        <w:rPr>
          <w:sz w:val="22"/>
          <w:szCs w:val="22"/>
        </w:rPr>
      </w:pPr>
      <w:r w:rsidRPr="00C50647">
        <w:rPr>
          <w:color w:val="000000"/>
          <w:sz w:val="22"/>
          <w:szCs w:val="22"/>
          <w:shd w:val="clear" w:color="auto" w:fill="FFFFFF"/>
        </w:rPr>
        <w:t>”Rådets beslut om en stödåtgärd inom ramen för den europeiska fredsfaciliteten till stöd för den jordanska försvarsmakten (EPF Jordanien). </w:t>
      </w:r>
    </w:p>
    <w:p w14:paraId="5F80B90F" w14:textId="77777777" w:rsidR="00C50647" w:rsidRPr="00C50647" w:rsidRDefault="00C50647" w:rsidP="00C50647">
      <w:pPr>
        <w:rPr>
          <w:sz w:val="22"/>
          <w:szCs w:val="22"/>
        </w:rPr>
      </w:pPr>
    </w:p>
    <w:p w14:paraId="6848667D" w14:textId="77777777" w:rsidR="00C50647" w:rsidRPr="00C50647" w:rsidRDefault="00C50647" w:rsidP="00C50647">
      <w:pPr>
        <w:rPr>
          <w:sz w:val="22"/>
          <w:szCs w:val="22"/>
          <w:shd w:val="clear" w:color="auto" w:fill="FFFFFF"/>
        </w:rPr>
      </w:pPr>
      <w:r w:rsidRPr="00C50647">
        <w:rPr>
          <w:color w:val="000000"/>
          <w:sz w:val="22"/>
          <w:szCs w:val="22"/>
          <w:shd w:val="clear" w:color="auto" w:fill="FFFFFF"/>
        </w:rPr>
        <w:t>Regeringen borde rösta nej. ”</w:t>
      </w:r>
    </w:p>
    <w:p w14:paraId="3C90B4C8" w14:textId="77777777" w:rsidR="00C50647" w:rsidRDefault="00C50647" w:rsidP="00C50647">
      <w:pPr>
        <w:rPr>
          <w:shd w:val="clear" w:color="auto" w:fill="FFFFFF"/>
        </w:rPr>
      </w:pPr>
    </w:p>
    <w:p w14:paraId="75170F4E" w14:textId="77777777" w:rsidR="00C50647" w:rsidRDefault="00C50647" w:rsidP="00C50647">
      <w:pPr>
        <w:rPr>
          <w:b/>
        </w:rPr>
      </w:pPr>
    </w:p>
    <w:p w14:paraId="722D75D2" w14:textId="7BCCA65C" w:rsidR="00C50647" w:rsidRDefault="00C50647" w:rsidP="00C50647">
      <w:pPr>
        <w:rPr>
          <w:b/>
        </w:rPr>
      </w:pPr>
      <w:r w:rsidRPr="001031A4">
        <w:rPr>
          <w:b/>
        </w:rPr>
        <w:t>Skriftligt samråd</w:t>
      </w:r>
      <w:r>
        <w:rPr>
          <w:b/>
        </w:rPr>
        <w:t xml:space="preserve"> med EU-nämnden</w:t>
      </w:r>
      <w:r w:rsidRPr="001031A4">
        <w:rPr>
          <w:b/>
        </w:rPr>
        <w:t xml:space="preserve"> troliga A-punkter v</w:t>
      </w:r>
      <w:r>
        <w:rPr>
          <w:b/>
        </w:rPr>
        <w:t>.</w:t>
      </w:r>
      <w:r w:rsidRPr="001031A4">
        <w:rPr>
          <w:b/>
        </w:rPr>
        <w:t xml:space="preserve"> </w:t>
      </w:r>
      <w:r>
        <w:rPr>
          <w:b/>
        </w:rPr>
        <w:t>6</w:t>
      </w:r>
    </w:p>
    <w:p w14:paraId="1C5C86AE" w14:textId="77777777" w:rsidR="00C50647" w:rsidRDefault="00C50647" w:rsidP="00C50647">
      <w:r>
        <w:rPr>
          <w:bCs/>
        </w:rPr>
        <w:t xml:space="preserve">Samrådet avslutades den 10 februari 2023. </w:t>
      </w:r>
      <w:r>
        <w:t xml:space="preserve">Det fanns stöd för regeringens ståndpunkt. </w:t>
      </w:r>
    </w:p>
    <w:p w14:paraId="307A3A49" w14:textId="12BA9E6D" w:rsidR="00C50647" w:rsidRDefault="00C50647" w:rsidP="00C50647">
      <w:pPr>
        <w:rPr>
          <w:sz w:val="22"/>
          <w:szCs w:val="22"/>
        </w:rPr>
      </w:pPr>
      <w:r>
        <w:t>Ingen avvikande ståndpunkt har anmälts.</w:t>
      </w:r>
    </w:p>
    <w:p w14:paraId="22E67924" w14:textId="0A4E6C16" w:rsidR="00C50647" w:rsidRPr="00C50647" w:rsidRDefault="00C50647" w:rsidP="00331A0C">
      <w:pPr>
        <w:rPr>
          <w:bCs/>
        </w:rPr>
      </w:pPr>
    </w:p>
    <w:p w14:paraId="7967DB4B" w14:textId="2054CF39" w:rsidR="00C11844" w:rsidRDefault="00C11844" w:rsidP="00331A0C">
      <w:pPr>
        <w:rPr>
          <w:b/>
        </w:rPr>
      </w:pPr>
    </w:p>
    <w:sectPr w:rsidR="00C11844" w:rsidSect="00050F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3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46CC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0F7B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591E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46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1A4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0E47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299B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0A0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87C6A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0B52"/>
    <w:rsid w:val="002A1A16"/>
    <w:rsid w:val="002A2851"/>
    <w:rsid w:val="002A3049"/>
    <w:rsid w:val="002A3491"/>
    <w:rsid w:val="002A368A"/>
    <w:rsid w:val="002A3F7C"/>
    <w:rsid w:val="002A7044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37C3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5EEF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6313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52EA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0E1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874CE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69F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3EE9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088C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2AA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38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5D7B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0ED"/>
    <w:rsid w:val="009C517F"/>
    <w:rsid w:val="009C5D32"/>
    <w:rsid w:val="009C6257"/>
    <w:rsid w:val="009C67B0"/>
    <w:rsid w:val="009D063D"/>
    <w:rsid w:val="009D07FB"/>
    <w:rsid w:val="009D1B1E"/>
    <w:rsid w:val="009D2230"/>
    <w:rsid w:val="009D2D92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2810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C84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1844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647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6BA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A1E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82</TotalTime>
  <Pages>7</Pages>
  <Words>936</Words>
  <Characters>5243</Characters>
  <Application>Microsoft Office Word</Application>
  <DocSecurity>0</DocSecurity>
  <Lines>1310</Lines>
  <Paragraphs>280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9</cp:revision>
  <cp:lastPrinted>2023-01-19T15:32:00Z</cp:lastPrinted>
  <dcterms:created xsi:type="dcterms:W3CDTF">2023-02-17T11:48:00Z</dcterms:created>
  <dcterms:modified xsi:type="dcterms:W3CDTF">2023-02-23T13:46:00Z</dcterms:modified>
</cp:coreProperties>
</file>