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 oktober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10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2020/21:10 Riksrevisionens rapport om flerbarnstillägget i barnbidraget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Lena Micko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2020/21:15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Paketreselagen och resegarantin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Infrastrukturminister Tomas Eneroth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Peter Eriksson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Hallberg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Lena Micko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 oktober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2020-10-01</SAFIR_Sammantradesdatum_Doc>
    <SAFIR_SammantradeID xmlns="C07A1A6C-0B19-41D9-BDF8-F523BA3921EB">7051704d-d021-45d8-9b3c-c2617fa15366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174E3-2FF1-48D7-A4FD-44BDC0B56DA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 oktober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