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25EE81E8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646677">
              <w:rPr>
                <w:b/>
                <w:lang w:eastAsia="en-US"/>
              </w:rPr>
              <w:t>20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75C95C20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B45258">
              <w:rPr>
                <w:lang w:eastAsia="en-US"/>
              </w:rPr>
              <w:t>2</w:t>
            </w:r>
            <w:r w:rsidR="00EC4F93">
              <w:rPr>
                <w:lang w:eastAsia="en-US"/>
              </w:rPr>
              <w:t>-</w:t>
            </w:r>
            <w:r w:rsidR="00CF1565">
              <w:rPr>
                <w:lang w:eastAsia="en-US"/>
              </w:rPr>
              <w:t>12-</w:t>
            </w:r>
            <w:r w:rsidR="00646677">
              <w:rPr>
                <w:lang w:eastAsia="en-US"/>
              </w:rPr>
              <w:t>13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0D402266" w:rsidR="00626DFC" w:rsidRPr="005F6757" w:rsidRDefault="00155249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="00646677">
              <w:rPr>
                <w:color w:val="000000" w:themeColor="text1"/>
                <w:lang w:eastAsia="en-US"/>
              </w:rPr>
              <w:t>2.30–13.</w:t>
            </w:r>
            <w:r w:rsidR="00B513F5">
              <w:rPr>
                <w:color w:val="000000" w:themeColor="text1"/>
                <w:lang w:eastAsia="en-US"/>
              </w:rPr>
              <w:t>47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F723F63" w14:textId="21245629" w:rsidR="00C32EDA" w:rsidRDefault="007E3EBE">
      <w:r w:rsidRPr="0029021C">
        <w:rPr>
          <w:b/>
          <w:bCs/>
        </w:rPr>
        <w:br/>
      </w:r>
    </w:p>
    <w:p w14:paraId="1C31D792" w14:textId="77777777" w:rsidR="0093325B" w:rsidRPr="00DF4413" w:rsidRDefault="0093325B"/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0BA3F56E" w14:textId="68DC3E03" w:rsidR="00646677" w:rsidRDefault="00646677" w:rsidP="00646677">
            <w:pPr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Europeiska rådet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Statsminister Ulf Kristersson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från Statsrådsberedningen, informerade och samrådde inför möte i Europeiska rådet den 15 december 2022.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eastAsia="en-US"/>
              </w:rPr>
              <w:t>Ämnen:</w:t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  <w:t xml:space="preserve">- </w:t>
            </w:r>
            <w:r>
              <w:rPr>
                <w:b/>
              </w:rPr>
              <w:t>Information och samråd inför möte i Europeiska rådet den 15 december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b/>
              </w:rPr>
              <w:t>2022</w:t>
            </w:r>
          </w:p>
          <w:p w14:paraId="05FF3452" w14:textId="76477655" w:rsidR="00CF1565" w:rsidRPr="00C75252" w:rsidRDefault="00646677" w:rsidP="00646677">
            <w:r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</w:t>
            </w:r>
            <w:r w:rsidR="008F498A">
              <w:rPr>
                <w:rFonts w:eastAsiaTheme="minorHAnsi"/>
                <w:color w:val="000000"/>
                <w:lang w:eastAsia="en-US"/>
              </w:rPr>
              <w:t>er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3757F4E3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tab/>
      </w: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20958D7D" w:rsidR="006633F2" w:rsidRDefault="006633F2">
      <w:pPr>
        <w:widowControl/>
        <w:spacing w:after="160" w:line="259" w:lineRule="auto"/>
      </w:pPr>
    </w:p>
    <w:p w14:paraId="2461AB69" w14:textId="51F99B0F" w:rsidR="002B1034" w:rsidRDefault="002B1034">
      <w:pPr>
        <w:widowControl/>
        <w:spacing w:after="160" w:line="259" w:lineRule="auto"/>
      </w:pPr>
    </w:p>
    <w:p w14:paraId="3C73BBDF" w14:textId="45930B4F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718230CC" w14:textId="77777777" w:rsidR="00E80754" w:rsidRDefault="00E8075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5A347FAD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FF6BFB6" w14:textId="77777777" w:rsidR="00F80874" w:rsidRDefault="00F8087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EF6DB9" w14:textId="45F44D4E" w:rsidR="00F80874" w:rsidRDefault="00F80874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84685B9" w14:textId="5484E29F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8F6D47E" w14:textId="00429A6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6291BFC" w14:textId="4223547C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6CFB42" w14:textId="4FEFF9B4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44B495B" w14:textId="1749EF2B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690690" w14:textId="7A2D6FCA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C26A267" w14:textId="31311360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2C10811" w14:textId="025F44E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E210E8" w14:textId="4AAF4B5B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1EABFF2" w14:textId="65D2713E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54F388E" w14:textId="5B39820A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83EAD66" w14:textId="278EEDE2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48CA0C" w14:textId="507C0B1F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1C37928" w14:textId="030BC5A8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5AA7480" w14:textId="274454BB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37348A7" w14:textId="78B6E36A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3F54EB" w14:textId="67A97524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AFFC1A3" w14:textId="70B4891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8FB3EF2" w14:textId="03F12192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A190D7" w14:textId="553E67CA" w:rsidR="00646677" w:rsidRDefault="0064667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620887F" w14:textId="3921615B" w:rsidR="00646677" w:rsidRDefault="0064667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0A0A524" w14:textId="3DEC420D" w:rsidR="00646677" w:rsidRDefault="0064667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BAEBCBF" w14:textId="77777777" w:rsidR="00646677" w:rsidRDefault="0064667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2F42DCD" w14:textId="4C8DF28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C9D2151" w14:textId="33141431" w:rsidR="00A20D9C" w:rsidRDefault="00A20D9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EA7951" w14:textId="77777777" w:rsidR="00217A7C" w:rsidRDefault="00217A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20F3F5E" w14:textId="77777777" w:rsidR="00217A7C" w:rsidRDefault="00217A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4DFEEA37" w:rsidR="00D67773" w:rsidRPr="00FB792F" w:rsidRDefault="00217A7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13506911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A20D9C">
        <w:rPr>
          <w:b/>
          <w:snapToGrid w:val="0"/>
          <w:lang w:eastAsia="en-US"/>
        </w:rPr>
        <w:t>Caroline Hägerhäll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1F89612" w14:textId="4DDB6BFC" w:rsidR="00217A7C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5D4A8F">
        <w:rPr>
          <w:b/>
          <w:snapToGrid w:val="0"/>
          <w:lang w:eastAsia="en-US"/>
        </w:rPr>
        <w:t>Matilda Ernkrans</w:t>
      </w:r>
    </w:p>
    <w:p w14:paraId="19DE3491" w14:textId="7C937058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F49DFB9" w14:textId="10188A83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8866FF3" w14:textId="78818521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DD4A9C" w14:textId="138413D2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CF92E43" w14:textId="0E70AB6A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36CCAA4" w14:textId="55077DC6" w:rsidR="00217A7C" w:rsidRDefault="00217A7C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70F058" w14:textId="56C12A85" w:rsidR="00646677" w:rsidRDefault="00646677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B892641" w14:textId="678D61B4" w:rsidR="00646677" w:rsidRDefault="00646677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5EA2B48" w14:textId="738B2A6A" w:rsidR="00646677" w:rsidRDefault="00646677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CE72CBA" w14:textId="0BABBE1B" w:rsidR="00646677" w:rsidRDefault="00646677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6A8BFD0" w14:textId="77777777" w:rsidR="00646677" w:rsidRDefault="00646677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F61823" w:rsidRPr="00DE5153" w14:paraId="17AB3F18" w14:textId="77777777" w:rsidTr="00646677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B2FCC6F" w14:textId="73216DF0" w:rsidR="00F61823" w:rsidRPr="008730C6" w:rsidRDefault="00F61823" w:rsidP="00BB480E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C27FBD" w14:textId="0940545D" w:rsidR="00F61823" w:rsidRPr="00DE5153" w:rsidRDefault="00F61823" w:rsidP="00BB480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646677">
              <w:rPr>
                <w:b/>
                <w:color w:val="000000"/>
                <w:lang w:val="en-GB" w:eastAsia="en-US"/>
              </w:rPr>
              <w:t>20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F61823" w:rsidRPr="00DE5153" w14:paraId="51703A0F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FA02F7F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4AE251" w14:textId="27F46179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D92CB1" w14:textId="052BFFAF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947863" w14:textId="0532B3E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DB51FF" w14:textId="1E88E7D6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E569EC" w14:textId="47EE5D9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1D44BF" w14:textId="404F940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E32E34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ACA6AB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97041F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A0805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980D9" w14:textId="1904855C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480D17C" w14:textId="40550744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F154EC" w14:textId="6B65ED7F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1539129" w14:textId="0999C6A2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F4D146" w14:textId="03FC857D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0D3C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331D59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C6BD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A30E" w14:textId="745A91D9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F22E" w14:textId="794F239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89AFD" w14:textId="0C6E2A0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EB24D" w14:textId="3CEA87F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B1E5E" w14:textId="5DD4847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F9A8" w14:textId="5D8F4EF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5F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C67942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F99B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9117" w14:textId="56F3AF88" w:rsidR="00F61823" w:rsidRPr="00DE5153" w:rsidRDefault="00F1085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B1B0F" w14:textId="21EBF8C4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0A61" w14:textId="7D397FE2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15B7" w14:textId="24CD90D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6C54C" w14:textId="19FD485B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012D" w14:textId="7F4F22F7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5EBE5" w14:textId="77777777" w:rsidR="00F61823" w:rsidRPr="0053205B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DE5153" w14:paraId="1BE24EEA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B351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AC66" w14:textId="5DA1C7F3" w:rsidR="00F61823" w:rsidRPr="00DE5153" w:rsidRDefault="002335E4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7922" w14:textId="0FE97E4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6CA0C" w14:textId="76F4298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E6C8" w14:textId="1262E4E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57E1" w14:textId="18F1E17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28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482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E16143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FA2FB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541F" w14:textId="54DFAA9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F34C" w14:textId="351A815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49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E75C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4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B4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ECD689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5D390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0CA42" w14:textId="5A5C170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1938" w14:textId="5E89750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1F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6EBD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50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2AC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45D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6AAE4DC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31FD89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84FB4" w14:textId="519A24EC" w:rsidR="00C518EE" w:rsidRPr="00DE5153" w:rsidRDefault="00646677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68B8D" w14:textId="3EF8DC34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6E13" w14:textId="1F3B5C08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9E2E" w14:textId="77777777" w:rsidR="00C518EE" w:rsidRPr="002D20C8" w:rsidRDefault="00C518EE" w:rsidP="00C518E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404E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FD7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CAB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9DAF350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ABB0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56C9" w14:textId="19EBBD2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22EE" w14:textId="4E9B0C9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4C9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04B2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ED80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B40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1411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10B07D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5036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665E" w14:textId="21874B93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24F2" w14:textId="3BC5D35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6168" w14:textId="099BDEF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B89C" w14:textId="69C36F90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0CBD" w14:textId="2AA7285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A737" w14:textId="29CFF99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F3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28E0B7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4FA312" w14:textId="7DA2450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</w:t>
            </w:r>
            <w:r w:rsidR="008730C6">
              <w:rPr>
                <w:color w:val="000000"/>
                <w:sz w:val="18"/>
                <w:szCs w:val="18"/>
                <w:lang w:val="en-GB" w:eastAsia="en-US"/>
              </w:rPr>
              <w:t xml:space="preserve"> (S</w:t>
            </w:r>
            <w:r w:rsidR="009D49AE">
              <w:rPr>
                <w:color w:val="000000"/>
                <w:sz w:val="18"/>
                <w:szCs w:val="18"/>
                <w:lang w:val="en-GB" w:eastAsia="en-US"/>
              </w:rPr>
              <w:t>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C673" w14:textId="5E6B1813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0C9B" w14:textId="62D58D4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868D" w14:textId="43465A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ACD0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560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C8F9" w14:textId="5CE82A1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B30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C3CF0E1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1864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90BF" w14:textId="3F15988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D900" w14:textId="601AC32E" w:rsidR="00F61823" w:rsidRPr="00070C4A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9C8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DF5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A15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2C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9473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ABA68CD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1A58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CCF" w14:textId="2EF4EDA5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1AF7" w14:textId="3A892A3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077A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40AC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29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A23C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430AC23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331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87DE" w14:textId="4D876A4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C05D3" w14:textId="728571A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2FA3" w14:textId="23F469A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88510" w14:textId="3930E600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9299" w14:textId="707E528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E4FA" w14:textId="62E46ED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2C2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5383C3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877A2" w14:textId="585C8A12" w:rsidR="00F61823" w:rsidRPr="00166DC1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F2D" w14:textId="490007C8" w:rsidR="00F61823" w:rsidRPr="00E67B54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5C93" w14:textId="32D73F6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241C" w14:textId="29801CA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FC32" w14:textId="033F2BCD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E294" w14:textId="03C3A28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92E7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72B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B1249E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2DE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CEB5" w14:textId="2EE17D48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D968" w14:textId="23A3F87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5AF2" w14:textId="1701303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6F2F8" w14:textId="05E0AAB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F413" w14:textId="7E1BA6F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70E4" w14:textId="746FBFB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BB8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30FF58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A9B41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Leonid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Yurkovskiy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2D97" w14:textId="1B900787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0140" w14:textId="7A5D5DA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D6C9" w14:textId="26A09AB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8B07" w14:textId="020C22D3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5340" w14:textId="719BD37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9191" w14:textId="6B95EC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674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F8D4DA6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4ACA4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F344" w14:textId="7F7D8DBF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9B7" w14:textId="7775434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FC4A" w14:textId="43C4FEF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A8C8" w14:textId="4CE9E362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CAE8" w14:textId="3786E41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26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D47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9AF3D3D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AE8A06A" w14:textId="3700A943" w:rsidR="00F61823" w:rsidRPr="00DE5153" w:rsidRDefault="00094C94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EC473" w14:textId="0EB3D213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3A31D42" w14:textId="4376516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A650A3" w14:textId="0CDE33C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7020A9" w14:textId="55CBF761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A1A3A6" w14:textId="380FEB8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0FF03F" w14:textId="0F47298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806BA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E080D32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CD16E3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F3F87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A903D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9282E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B3AF42" w14:textId="77777777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72F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F4D6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20968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10385D" w14:paraId="7587C518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EF122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Ann-Christine </w:t>
            </w:r>
            <w:proofErr w:type="gramStart"/>
            <w:r>
              <w:rPr>
                <w:color w:val="000000"/>
                <w:sz w:val="18"/>
                <w:szCs w:val="18"/>
                <w:lang w:val="en-GB" w:eastAsia="en-US"/>
              </w:rPr>
              <w:t>From</w:t>
            </w:r>
            <w:proofErr w:type="gram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318" w14:textId="06B3C6A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805" w14:textId="6E84486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0BAA" w14:textId="2E78E20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360C" w14:textId="14F24CCC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75A8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C3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035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F0EB4CA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A115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D861" w14:textId="213766DD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DF45" w14:textId="1176DD9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58B1" w14:textId="0DA1C10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7D9B" w14:textId="338EF034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6E29" w14:textId="694FC03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0658" w14:textId="3932B4D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39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6F3E682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3A82EC" w14:textId="77777777" w:rsidR="00F61823" w:rsidRPr="0010385D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73E5" w14:textId="6531CD2E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0210" w14:textId="4597A215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12FA" w14:textId="6D00750F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E1B4" w14:textId="6E166A7F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38AE9" w14:textId="7CBCB270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E249" w14:textId="77777777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FBF7" w14:textId="77777777" w:rsidR="00F61823" w:rsidRPr="00155249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DE5153" w14:paraId="3AA1D059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ED0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150C" w14:textId="5F766CEC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6372" w14:textId="387C292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F071" w14:textId="0310D9B2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60BB2" w14:textId="0AF20E0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940A" w14:textId="4299377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1E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BAD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4F12997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2B9E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B486" w14:textId="6CBFA65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2CC2" w14:textId="5671F48D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CCB2A" w14:textId="67878E7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0F68" w14:textId="6A8ABD2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DA15" w14:textId="506FC2A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D0E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B72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3081F8A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56370" w14:textId="4B72BCE9" w:rsidR="00F61823" w:rsidRPr="00DE5153" w:rsidRDefault="00C518EE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BADE" w14:textId="56FA424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1C82A" w14:textId="76555FE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8D44B" w14:textId="0F5CCDF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FD6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A9FE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42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E2B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53D3DA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EB1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503A" w14:textId="39D80AB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B2AA" w14:textId="1C41AEF9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DE553" w14:textId="144E55E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5227" w14:textId="05727DB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9A6D" w14:textId="0BACF6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35F8" w14:textId="3F4315E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33E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91987A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F33A5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E3E" w14:textId="302014D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4C60E" w14:textId="15887532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EF681" w14:textId="7CA65E9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9087" w14:textId="61C278E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4079" w14:textId="47389BE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02A0" w14:textId="68EC2AF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957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EC766F2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9334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6122" w14:textId="1109944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01EF" w14:textId="6EE98E6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30A9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F16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352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49B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2FC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B28C119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C5056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9F00" w14:textId="5863B41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9C65" w14:textId="1763529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768E" w14:textId="64687BD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F156" w14:textId="561450B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6E0B" w14:textId="79C3580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9B4D" w14:textId="61D314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A3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6B87DD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84C80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911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B8B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FA4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5FD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AFA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E55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76F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708D1FD9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7F12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D355" w14:textId="7A4F4DF0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5B3D" w14:textId="6CCC7271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B1A90" w14:textId="43BF0BB1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D343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3A015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13173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F13A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3FE2999F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BC9A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5102B" w14:textId="43FD287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3A7B" w14:textId="4F6DD7D0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5A13" w14:textId="13304FDC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65922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12B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CF00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13E1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473D2E9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2C3E6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2E6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F601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0CF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05B8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4B33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4F5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C2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223934B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6EE9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1D40" w14:textId="652F7C9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10CB" w14:textId="69CCD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ED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38C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37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A54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90F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0C7AE19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675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971A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91DF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0C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3CC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9D7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27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B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D29317C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EB21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25732" w14:textId="054DB0FB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05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E817" w14:textId="487C53D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612" w14:textId="7F2EFBB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F09A" w14:textId="1F3995A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2966" w14:textId="04006BF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05C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D949598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5C3BB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8566" w14:textId="7625475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555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41EA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D94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945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DF7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B15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CD0B64D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3BE8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28C7" w14:textId="59CBD6A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FA2" w14:textId="64A9DC70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55C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C42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04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125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821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946DA1E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EE6A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61EF" w14:textId="4E0CB4F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0CC1" w14:textId="390FDA3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C1691" w14:textId="5919424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72F8" w14:textId="25B2D81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97A12" w14:textId="31F52C5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E68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52D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D49DD44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2A819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961B" w14:textId="3267351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D8D9C" w14:textId="74B72DDC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60A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DAD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B96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A1C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24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9B9DE96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A47D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36157" w14:textId="7BF6324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3D12" w14:textId="11F76AA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595AE" w14:textId="2A90D991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329D" w14:textId="65E202C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9B5D" w14:textId="70757A4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E89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F6B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49339E3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9CE4C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85CC" w14:textId="0A66DFF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BA19" w14:textId="3C7FB59B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4CD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96D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DCA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5E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274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22C3AEC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09FB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138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4F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0DC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9AA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FEA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648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760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7F9700B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D28A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76DA" w14:textId="78B6B31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2594B" w14:textId="2A82D87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72C0" w14:textId="2A9B7FCE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2E28" w14:textId="0CB22E00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2786B" w14:textId="53B61E3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6A14" w14:textId="5D990DD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46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77470F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C442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F38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F20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158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13C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BE88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83E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7924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CF75E99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E50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ECB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817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F77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86E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48E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FA8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B77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B9E1F61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F35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2FB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600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FEB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30E0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B79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43F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583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B7D9C9F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267B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EA79F" w14:textId="108B3F17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400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080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23A6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84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A96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25A4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CB92FD6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E694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9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BF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0C62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F4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73C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68F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E8B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1EA41882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CF48B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5423" w14:textId="238ED5C8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7BD0" w14:textId="58862B82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C7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8C25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1C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C7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D639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EAA72E6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4CF7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Bouveng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9B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14D2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A1B8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BB3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E73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4FC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0F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C3A34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06DDB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68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91F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2B35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68E5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280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C6EC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D6A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D2A486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5B848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0F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C4C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9A7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2A5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144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15B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646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4EB08B2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81744" w14:textId="38F7D1DA" w:rsidR="00F61823" w:rsidRPr="00DE5153" w:rsidRDefault="00FF3401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Jesper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Skalberg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Karlsson</w:t>
            </w:r>
            <w:r w:rsidR="00F61823"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17DF7" w14:textId="0AE4943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D16" w14:textId="41C9F6F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9E50" w14:textId="62ADD4CF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13B2D" w14:textId="0420356A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81E91" w14:textId="1400F76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65D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8F5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EB7FCCC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B95F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B6EB" w14:textId="39AC19F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2B77" w14:textId="6B90A7FD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42C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CDBD" w14:textId="49E257E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AD84" w14:textId="5F07D0C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38356" w14:textId="359638A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240A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50EF02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69F0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237F" w14:textId="06A5728B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58245" w14:textId="2588A818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7AF" w14:textId="09FF6314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8FD4B" w14:textId="70691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1358" w14:textId="1F39331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DC6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2A0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4B7A7F9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F70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5C54" w14:textId="6403786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D217" w14:textId="5DE2E1F6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9272" w14:textId="161FD2B3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0144D" w14:textId="5D8017D9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B59A" w14:textId="1427FF7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907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7FB1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72E5FB0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B3CB68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275B" w14:textId="6D08E6B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587FB" w14:textId="6D5B9250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B52" w14:textId="4792FF5E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F909" w14:textId="77777777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BCB6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9886E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B687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22B3453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9CC8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94C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8D29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2E2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098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29A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D82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77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0617DD4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8324D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8AB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BB8A4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58D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6A0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2E9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53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EC9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63CE1F9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527C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B72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9C3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F14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38D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24B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321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32E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B6A03D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5D25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244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722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675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286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B89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33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778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BC9307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21BFA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F34B" w14:textId="471A032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3493" w14:textId="3DB7969E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CB4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82B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8B1C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C61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D71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6782A83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14F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77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965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B9320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EE5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76E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E94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806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E64DDDD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D2D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Bolund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D11B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AAE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2C28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8D2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02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AE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DC8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639437C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A02614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88FD" w14:textId="63947A62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0FC78" w14:textId="2CE8370B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6808" w14:textId="62FA06EA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B114" w14:textId="307A6824" w:rsidR="00C518EE" w:rsidRPr="002D20C8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329E" w14:textId="74104D82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B609" w14:textId="0B526C45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3A8F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685E683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C66C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641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0907D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F116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C57C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26D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35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041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B83B26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913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B20A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A90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E6EF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33CA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CBD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8A98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A99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857478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5F95A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BE2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5A44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3EA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B1B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32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E8C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D2D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2E2088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F8DFD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E02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14D3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8BD6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7DE5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88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C7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6FBF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188E30E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A2D26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A0D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C653E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C3E8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6097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5B5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80F2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E5A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490C032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7B4A2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B19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4F51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9F42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6FBB" w14:textId="77777777" w:rsidR="00F61823" w:rsidRPr="002D20C8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E411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AEE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997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0E9F7CBF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2A1BD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497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03B1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775F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65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23E2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78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E79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89D6A8A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1616A" w14:textId="259A1A0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D18F" w14:textId="23E53C7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41A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64C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46AB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F66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611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1FE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FFE4E61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D06D4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AC8F" w14:textId="1A6C2CE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D6F9" w14:textId="4270D3B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CCF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94C7D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8127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8CB1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772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518EE" w:rsidRPr="00DE5153" w14:paraId="1D9B6B06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11E92E" w14:textId="77777777" w:rsidR="00C518EE" w:rsidRPr="00C1609B" w:rsidRDefault="00C518EE" w:rsidP="00C518E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72FB" w14:textId="4303B1DF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70F41" w14:textId="37397D81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050F" w14:textId="79687410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BDF1F" w14:textId="4548155D" w:rsidR="00C518EE" w:rsidRPr="002D20C8" w:rsidRDefault="00C518EE" w:rsidP="00C518E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9DD3" w14:textId="742EDFAE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28157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D0B5" w14:textId="77777777" w:rsidR="00C518EE" w:rsidRPr="00DE5153" w:rsidRDefault="00C518EE" w:rsidP="00C518E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4511A21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592A7" w14:textId="77777777" w:rsidR="00F61823" w:rsidRPr="00C1609B" w:rsidRDefault="00F61823" w:rsidP="00F6182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809D4" w14:textId="41C3918E" w:rsidR="00F61823" w:rsidRPr="00DE5153" w:rsidRDefault="00646677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D8EB" w14:textId="56FE0555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76D1E" w14:textId="2C691958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1BECA" w14:textId="28A3BBD1" w:rsidR="00F61823" w:rsidRPr="002D20C8" w:rsidRDefault="00F61823" w:rsidP="00F61823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0946" w14:textId="49F3CA46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9D9E" w14:textId="77777777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49268" w14:textId="77777777" w:rsidR="00F61823" w:rsidRPr="00DE5153" w:rsidRDefault="00F61823" w:rsidP="00F6182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C8C2A34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83D4AC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2AA8A" w14:textId="35D5972A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6B16" w14:textId="5A276EE1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2E0A" w14:textId="1DD39C7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29FE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8F8E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2551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428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EA10E2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3BD07A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C04" w14:textId="33EEA75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B2C" w14:textId="7FD5461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C908" w14:textId="391543C2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0DC6" w14:textId="57F3A532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44EB" w14:textId="7AA2F08F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892A1" w14:textId="621C818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E319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902527E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A8ACBD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758B" w14:textId="72F2B76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601D" w14:textId="221DF953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13DF" w14:textId="5E14EF89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BF6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203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9B4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963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84C614C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36551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C17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174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7846" w14:textId="1F5CBEB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BF6D6" w14:textId="59AB655E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4EAD" w14:textId="33BC4B8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203" w14:textId="65958280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746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271068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D896F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59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524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206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CD62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0AD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6C50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83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72170004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AD4D7C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5083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697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6A73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DBC6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0F8E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4B59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6D3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62299A1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89143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A24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C5F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AEE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E52A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23A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45C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3B17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3E39972E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6C78C7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221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98B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5B3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435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9AAE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58F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971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62BB07F4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9A577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93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9FA32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0339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297C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C36AB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EF9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AFBF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007C482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61D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64A6" w14:textId="6571F2A4" w:rsidR="00F61823" w:rsidRPr="00DE5153" w:rsidRDefault="00646677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ED2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4AC05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930" w14:textId="77777777" w:rsidR="00F61823" w:rsidRPr="00605C66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50D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6754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DAE8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F046E12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0A7AFA" w14:textId="77777777" w:rsidR="00F61823" w:rsidRPr="00C1609B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BB29" w14:textId="1D4B4E4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4F4C8" w14:textId="5BE28D15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F4ACF" w14:textId="1D4785BE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E335" w14:textId="7AA16909" w:rsidR="00F61823" w:rsidRPr="00FF3401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3354" w14:textId="695EF31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1DDD" w14:textId="440E083D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AD56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9E6C7F6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9FD834" w14:textId="0744A410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55249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3FF2" w14:textId="2B17317C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06E6" w14:textId="6AF744CC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732D" w14:textId="6734ADAA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C71" w14:textId="30347336" w:rsidR="0050133C" w:rsidRPr="00155249" w:rsidRDefault="0050133C" w:rsidP="0050133C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B813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A6F65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3BE6" w14:textId="77777777" w:rsidR="0050133C" w:rsidRPr="00155249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133C" w:rsidRPr="00DE5153" w14:paraId="3F88F7CD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0777D" w14:textId="6F56B1B5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B739" w14:textId="04FB78EA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E41D" w14:textId="5F4569DF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D27A4" w14:textId="624A810B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A933" w14:textId="176A40F4" w:rsidR="0050133C" w:rsidRPr="00FF3401" w:rsidRDefault="0050133C" w:rsidP="0050133C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F5A6" w14:textId="3226D94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DBF58" w14:textId="6D069FA1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44D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4FCEBBF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92BD8" w14:textId="6BEC59EC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Storckenfeldt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3FE9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FFA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8B7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BC48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04C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177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2C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36E6B6C0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8C43B" w14:textId="6542A599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BEB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22B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C392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D8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63D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05F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BC8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7FC81FC8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32F672" w14:textId="48D7C9F4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Nicklas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Attefjord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0A8" w14:textId="17AD443D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06C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539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AA62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6C68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C6E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157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9E825FB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544A68" w14:textId="196B7AA6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Camilla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Hansén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3F9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519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D561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8AD6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2A9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4CC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4B8C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18FE4787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AB76" w14:textId="4B4CE016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Daniel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Helldén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68ED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475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874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AE6D2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BDF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5EA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45C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0EE54853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A094E" w14:textId="5F3D8528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B79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4BC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24A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BF9B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8C3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A2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62FC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63F1E060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A7EBD0" w14:textId="562A2F37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39F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9E4A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EA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56D9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8CF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9F50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AEE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4E4D5AD6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153F2F" w14:textId="2B622919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Katarina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Luhr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267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9B9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E2E4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CF8F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726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778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CC3B9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BB58B02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D4AE0E" w14:textId="6FCF6EEF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0901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54DD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87288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B9D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025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E03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A95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574FA8D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05708" w14:textId="03DFB247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Jan </w:t>
            </w:r>
            <w:proofErr w:type="spellStart"/>
            <w:r w:rsidRPr="00EF494A">
              <w:rPr>
                <w:color w:val="000000"/>
                <w:sz w:val="18"/>
                <w:szCs w:val="18"/>
                <w:lang w:val="en-GB" w:eastAsia="en-US"/>
              </w:rPr>
              <w:t>Riise</w:t>
            </w:r>
            <w:proofErr w:type="spellEnd"/>
            <w:r w:rsidRPr="00EF494A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AD37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CF29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76DB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923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8492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98F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37C2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0133C" w:rsidRPr="00DE5153" w14:paraId="31ACBE05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612848" w14:textId="37C6ED30" w:rsidR="0050133C" w:rsidRPr="003D3F25" w:rsidRDefault="0050133C" w:rsidP="0050133C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2E3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1E36E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EC3CF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AB5AA" w14:textId="77777777" w:rsidR="0050133C" w:rsidRPr="00605C66" w:rsidRDefault="0050133C" w:rsidP="0050133C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0FF4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8CB46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B08C9" w14:textId="77777777" w:rsidR="0050133C" w:rsidRPr="00DE5153" w:rsidRDefault="0050133C" w:rsidP="0050133C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5D95A8F2" w14:textId="77777777" w:rsidTr="00646677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837F59" w14:textId="279ECD21" w:rsidR="00F61823" w:rsidRPr="004A267C" w:rsidRDefault="004A267C" w:rsidP="00BB480E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B967B3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6CC2D38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1EFAC76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B81305" w14:textId="77777777" w:rsidR="00F61823" w:rsidRPr="00605C66" w:rsidRDefault="00F61823" w:rsidP="00BB480E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BE6CBA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65DE11B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9191DE" w14:textId="77777777" w:rsidR="00F61823" w:rsidRPr="00F61746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F61823" w:rsidRPr="00321ABF" w14:paraId="17127D74" w14:textId="77777777" w:rsidTr="00646677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F2A3440" w14:textId="77777777" w:rsidR="00F61823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51234282" w14:textId="77777777" w:rsidR="00F61823" w:rsidRPr="00C80B21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50BB4519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3B56C20C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A5F2AC4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FF863F6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71FCE7F" w14:textId="77777777" w:rsidR="00F61823" w:rsidRPr="00E47E4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C6E7C2D" w14:textId="25B588D8" w:rsidR="00F61823" w:rsidRPr="00E47E48" w:rsidRDefault="00FF3BE0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br/>
            </w:r>
          </w:p>
          <w:p w14:paraId="659EC5AD" w14:textId="77777777" w:rsidR="00F61823" w:rsidRPr="000475F8" w:rsidRDefault="00F61823" w:rsidP="00BB480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7F1288F8" w14:textId="6761959D" w:rsidR="006E50B8" w:rsidRPr="00F10854" w:rsidRDefault="006E50B8" w:rsidP="00F10854">
      <w:pPr>
        <w:widowControl/>
        <w:spacing w:after="160" w:line="259" w:lineRule="auto"/>
      </w:pPr>
      <w:r>
        <w:br/>
      </w:r>
    </w:p>
    <w:p w14:paraId="051D8483" w14:textId="77777777" w:rsidR="006E50B8" w:rsidRPr="008E31F5" w:rsidRDefault="006E50B8" w:rsidP="006E50B8"/>
    <w:p w14:paraId="024C11F9" w14:textId="58715727" w:rsidR="002026FE" w:rsidRDefault="002026FE" w:rsidP="00583474">
      <w:pPr>
        <w:rPr>
          <w:b/>
        </w:rPr>
      </w:pPr>
    </w:p>
    <w:sectPr w:rsidR="002026FE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2C17" w14:textId="77777777" w:rsidR="00CB0C3B" w:rsidRDefault="00CB0C3B" w:rsidP="00011EB2">
      <w:r>
        <w:separator/>
      </w:r>
    </w:p>
  </w:endnote>
  <w:endnote w:type="continuationSeparator" w:id="0">
    <w:p w14:paraId="590840D5" w14:textId="77777777" w:rsidR="00CB0C3B" w:rsidRDefault="00CB0C3B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30A0" w14:textId="77777777" w:rsidR="00CB0C3B" w:rsidRDefault="00CB0C3B" w:rsidP="00011EB2">
      <w:r>
        <w:separator/>
      </w:r>
    </w:p>
  </w:footnote>
  <w:footnote w:type="continuationSeparator" w:id="0">
    <w:p w14:paraId="3004B227" w14:textId="77777777" w:rsidR="00CB0C3B" w:rsidRDefault="00CB0C3B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6CAC"/>
    <w:rsid w:val="00127238"/>
    <w:rsid w:val="00127253"/>
    <w:rsid w:val="00127526"/>
    <w:rsid w:val="001300AA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5249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74E2"/>
    <w:rsid w:val="00177AE0"/>
    <w:rsid w:val="00177D1A"/>
    <w:rsid w:val="001821D9"/>
    <w:rsid w:val="0018296A"/>
    <w:rsid w:val="001832E6"/>
    <w:rsid w:val="00183AB0"/>
    <w:rsid w:val="00183D40"/>
    <w:rsid w:val="00186A7D"/>
    <w:rsid w:val="00190386"/>
    <w:rsid w:val="00190449"/>
    <w:rsid w:val="00190ECA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1F8"/>
    <w:rsid w:val="001B43CC"/>
    <w:rsid w:val="001B6CAA"/>
    <w:rsid w:val="001C05EA"/>
    <w:rsid w:val="001C186B"/>
    <w:rsid w:val="001C1BF8"/>
    <w:rsid w:val="001C302C"/>
    <w:rsid w:val="001C3206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A7C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5E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3342"/>
    <w:rsid w:val="0044563E"/>
    <w:rsid w:val="00446605"/>
    <w:rsid w:val="00446E9B"/>
    <w:rsid w:val="004478F8"/>
    <w:rsid w:val="00451188"/>
    <w:rsid w:val="00451F5D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D7C15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7962"/>
    <w:rsid w:val="00577A6E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41A"/>
    <w:rsid w:val="005D1ACF"/>
    <w:rsid w:val="005D20AA"/>
    <w:rsid w:val="005D2342"/>
    <w:rsid w:val="005D270C"/>
    <w:rsid w:val="005D3733"/>
    <w:rsid w:val="005D40FA"/>
    <w:rsid w:val="005D4A8F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6624"/>
    <w:rsid w:val="00646677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6A1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80"/>
    <w:rsid w:val="006B5735"/>
    <w:rsid w:val="006B6919"/>
    <w:rsid w:val="006B6B1A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1FF8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3AFB"/>
    <w:rsid w:val="00844217"/>
    <w:rsid w:val="00844674"/>
    <w:rsid w:val="00845AA4"/>
    <w:rsid w:val="00847C92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055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498A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80BA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0D9C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329A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F78"/>
    <w:rsid w:val="00AF0F4F"/>
    <w:rsid w:val="00AF27D4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D8A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956"/>
    <w:rsid w:val="00B45C6A"/>
    <w:rsid w:val="00B47109"/>
    <w:rsid w:val="00B47854"/>
    <w:rsid w:val="00B479E7"/>
    <w:rsid w:val="00B51000"/>
    <w:rsid w:val="00B513F5"/>
    <w:rsid w:val="00B51877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49E3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AC6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2F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4130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0A67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854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80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73</TotalTime>
  <Pages>5</Pages>
  <Words>638</Words>
  <Characters>3470</Characters>
  <Application>Microsoft Office Word</Application>
  <DocSecurity>0</DocSecurity>
  <Lines>1735</Lines>
  <Paragraphs>228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Tina Hökebro Bergh</cp:lastModifiedBy>
  <cp:revision>6</cp:revision>
  <cp:lastPrinted>2022-10-26T12:08:00Z</cp:lastPrinted>
  <dcterms:created xsi:type="dcterms:W3CDTF">2022-12-13T11:34:00Z</dcterms:created>
  <dcterms:modified xsi:type="dcterms:W3CDTF">2022-12-15T09:10:00Z</dcterms:modified>
</cp:coreProperties>
</file>