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4053800E" w14:textId="77777777" w:rsidTr="00782EA9">
        <w:tc>
          <w:tcPr>
            <w:tcW w:w="9141" w:type="dxa"/>
          </w:tcPr>
          <w:p w14:paraId="4053800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4053800D" w14:textId="035B0295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4053800F" w14:textId="77777777" w:rsidR="0096348C" w:rsidRPr="00477C9F" w:rsidRDefault="0096348C" w:rsidP="00477C9F">
      <w:pPr>
        <w:rPr>
          <w:sz w:val="22"/>
          <w:szCs w:val="22"/>
        </w:rPr>
      </w:pPr>
    </w:p>
    <w:p w14:paraId="40538010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477C9F" w14:paraId="40538014" w14:textId="77777777" w:rsidTr="00012D39">
        <w:trPr>
          <w:cantSplit/>
          <w:trHeight w:val="742"/>
        </w:trPr>
        <w:tc>
          <w:tcPr>
            <w:tcW w:w="1985" w:type="dxa"/>
          </w:tcPr>
          <w:p w14:paraId="5867A551" w14:textId="1B3DFADB" w:rsidR="008273F4" w:rsidRDefault="008273F4" w:rsidP="00477C9F">
            <w:pPr>
              <w:rPr>
                <w:b/>
                <w:sz w:val="22"/>
                <w:szCs w:val="22"/>
              </w:rPr>
            </w:pPr>
            <w:r w:rsidRPr="002E7A56">
              <w:rPr>
                <w:b/>
                <w:sz w:val="22"/>
                <w:szCs w:val="22"/>
              </w:rPr>
              <w:t>SÄRSKILT</w:t>
            </w:r>
          </w:p>
          <w:p w14:paraId="40538011" w14:textId="0A28C058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40538012" w14:textId="4D572CAB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20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236A17">
              <w:rPr>
                <w:b/>
                <w:sz w:val="22"/>
                <w:szCs w:val="22"/>
              </w:rPr>
              <w:t>1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6C66F1">
              <w:rPr>
                <w:b/>
                <w:sz w:val="22"/>
                <w:szCs w:val="22"/>
              </w:rPr>
              <w:t>3</w:t>
            </w:r>
          </w:p>
          <w:p w14:paraId="40538013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40538017" w14:textId="77777777" w:rsidTr="00477C9F">
        <w:tc>
          <w:tcPr>
            <w:tcW w:w="1985" w:type="dxa"/>
          </w:tcPr>
          <w:p w14:paraId="4053801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40538016" w14:textId="5BB97B37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20</w:t>
            </w:r>
            <w:r w:rsidR="00D52626" w:rsidRPr="00477C9F">
              <w:rPr>
                <w:sz w:val="22"/>
                <w:szCs w:val="22"/>
              </w:rPr>
              <w:t>-</w:t>
            </w:r>
            <w:r w:rsidR="006C66F1">
              <w:rPr>
                <w:sz w:val="22"/>
                <w:szCs w:val="22"/>
              </w:rPr>
              <w:t>09-24</w:t>
            </w:r>
          </w:p>
        </w:tc>
      </w:tr>
      <w:tr w:rsidR="0096348C" w:rsidRPr="00477C9F" w14:paraId="4053801A" w14:textId="77777777" w:rsidTr="00477C9F">
        <w:tc>
          <w:tcPr>
            <w:tcW w:w="1985" w:type="dxa"/>
          </w:tcPr>
          <w:p w14:paraId="4053801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40538019" w14:textId="4EA005E1" w:rsidR="00F07228" w:rsidRPr="00477C9F" w:rsidRDefault="00F311CB" w:rsidP="006705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10.29</w:t>
            </w:r>
            <w:r w:rsidR="00C84F0D">
              <w:rPr>
                <w:sz w:val="22"/>
                <w:szCs w:val="22"/>
              </w:rPr>
              <w:t>–</w:t>
            </w:r>
            <w:r w:rsidR="0060619C">
              <w:rPr>
                <w:sz w:val="22"/>
                <w:szCs w:val="22"/>
              </w:rPr>
              <w:t>10.56</w:t>
            </w:r>
          </w:p>
        </w:tc>
      </w:tr>
      <w:tr w:rsidR="0096348C" w:rsidRPr="00477C9F" w14:paraId="4053801D" w14:textId="77777777" w:rsidTr="00477C9F">
        <w:tc>
          <w:tcPr>
            <w:tcW w:w="1985" w:type="dxa"/>
          </w:tcPr>
          <w:p w14:paraId="4053801B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4053801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4053801E" w14:textId="77777777" w:rsidR="0096348C" w:rsidRPr="00477C9F" w:rsidRDefault="0096348C" w:rsidP="00477C9F">
      <w:pPr>
        <w:rPr>
          <w:sz w:val="22"/>
          <w:szCs w:val="22"/>
        </w:rPr>
      </w:pPr>
    </w:p>
    <w:p w14:paraId="4053801F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40538020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6"/>
      </w:tblGrid>
      <w:tr w:rsidR="008273F4" w:rsidRPr="00477C9F" w14:paraId="40538025" w14:textId="77777777" w:rsidTr="00670574">
        <w:tc>
          <w:tcPr>
            <w:tcW w:w="567" w:type="dxa"/>
          </w:tcPr>
          <w:p w14:paraId="40538021" w14:textId="716AEB24" w:rsidR="008273F4" w:rsidRPr="00477C9F" w:rsidRDefault="008273F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E7A56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A56A6F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14:paraId="2FF44815" w14:textId="77777777" w:rsidR="008273F4" w:rsidRPr="002E7A56" w:rsidRDefault="008273F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E7A56">
              <w:rPr>
                <w:b/>
                <w:snapToGrid w:val="0"/>
                <w:sz w:val="22"/>
                <w:szCs w:val="22"/>
              </w:rPr>
              <w:t xml:space="preserve">Medgivande att delta på distans </w:t>
            </w:r>
          </w:p>
          <w:p w14:paraId="497E0932" w14:textId="77777777" w:rsidR="008273F4" w:rsidRPr="002E7A56" w:rsidRDefault="008273F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0333AC84" w14:textId="5DE7F49F" w:rsidR="008273F4" w:rsidRPr="002E7A56" w:rsidRDefault="008273F4" w:rsidP="008273F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E7A56">
              <w:rPr>
                <w:snapToGrid w:val="0"/>
                <w:sz w:val="22"/>
                <w:szCs w:val="22"/>
              </w:rPr>
              <w:t xml:space="preserve">Se protokoll </w:t>
            </w:r>
            <w:r w:rsidR="00FA2D97">
              <w:rPr>
                <w:snapToGrid w:val="0"/>
                <w:sz w:val="22"/>
                <w:szCs w:val="22"/>
              </w:rPr>
              <w:t>2020/21:</w:t>
            </w:r>
            <w:r w:rsidR="006C66F1">
              <w:rPr>
                <w:snapToGrid w:val="0"/>
                <w:sz w:val="22"/>
                <w:szCs w:val="22"/>
              </w:rPr>
              <w:t>3</w:t>
            </w:r>
            <w:r w:rsidR="000848B4">
              <w:rPr>
                <w:snapToGrid w:val="0"/>
                <w:sz w:val="22"/>
                <w:szCs w:val="22"/>
              </w:rPr>
              <w:t>.</w:t>
            </w:r>
          </w:p>
          <w:p w14:paraId="40538024" w14:textId="15AA5303" w:rsidR="008273F4" w:rsidRPr="00477C9F" w:rsidRDefault="008273F4" w:rsidP="008273F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8273F4" w:rsidRPr="00477C9F" w14:paraId="6A868AE3" w14:textId="77777777" w:rsidTr="00670574">
        <w:tc>
          <w:tcPr>
            <w:tcW w:w="567" w:type="dxa"/>
          </w:tcPr>
          <w:p w14:paraId="576005AB" w14:textId="2DCBC70E" w:rsidR="008273F4" w:rsidRPr="002E7A56" w:rsidRDefault="0023546F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A56A6F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14:paraId="425536F7" w14:textId="77777777" w:rsidR="008273F4" w:rsidRDefault="0023546F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2AA563C8" w14:textId="50BEB10D" w:rsidR="0023546F" w:rsidRDefault="0023546F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3E9B2088" w14:textId="3851C78C" w:rsidR="00554348" w:rsidRDefault="00554348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A85047">
              <w:rPr>
                <w:snapToGrid w:val="0"/>
                <w:sz w:val="22"/>
                <w:szCs w:val="22"/>
              </w:rPr>
              <w:t>Utskottet justerade</w:t>
            </w:r>
            <w:r>
              <w:rPr>
                <w:snapToGrid w:val="0"/>
                <w:sz w:val="22"/>
                <w:szCs w:val="22"/>
              </w:rPr>
              <w:t xml:space="preserve"> särskilt protokoll </w:t>
            </w:r>
            <w:r w:rsidR="006C66F1">
              <w:rPr>
                <w:snapToGrid w:val="0"/>
                <w:sz w:val="22"/>
                <w:szCs w:val="22"/>
              </w:rPr>
              <w:t>2020/21:</w:t>
            </w:r>
            <w:r w:rsidR="00F311CB">
              <w:rPr>
                <w:snapToGrid w:val="0"/>
                <w:sz w:val="22"/>
                <w:szCs w:val="22"/>
              </w:rPr>
              <w:t>2</w:t>
            </w:r>
            <w:r w:rsidR="00772D5B">
              <w:rPr>
                <w:snapToGrid w:val="0"/>
                <w:sz w:val="22"/>
                <w:szCs w:val="22"/>
              </w:rPr>
              <w:t>.</w:t>
            </w:r>
          </w:p>
          <w:p w14:paraId="19C66111" w14:textId="5A2A7A5F" w:rsidR="0023546F" w:rsidRPr="002E7A56" w:rsidRDefault="0023546F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6C66F1" w:rsidRPr="00477C9F" w14:paraId="16319E48" w14:textId="77777777" w:rsidTr="00670574">
        <w:tc>
          <w:tcPr>
            <w:tcW w:w="567" w:type="dxa"/>
          </w:tcPr>
          <w:p w14:paraId="0F7D6E13" w14:textId="7DA02B0A" w:rsidR="006C66F1" w:rsidRDefault="006C66F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A56A6F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14:paraId="61CE6819" w14:textId="0CDE4275" w:rsidR="006C66F1" w:rsidRDefault="006F79A3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Anmälningar</w:t>
            </w:r>
          </w:p>
          <w:p w14:paraId="31509959" w14:textId="77777777" w:rsidR="006C66F1" w:rsidRDefault="006C66F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5602B235" w14:textId="0492B79B" w:rsidR="006C66F1" w:rsidRPr="006C66F1" w:rsidRDefault="006C66F1" w:rsidP="008273F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C66F1">
              <w:rPr>
                <w:snapToGrid w:val="0"/>
                <w:sz w:val="22"/>
                <w:szCs w:val="22"/>
              </w:rPr>
              <w:t xml:space="preserve">Kanslichefen anmälde utfrågningsschemat för </w:t>
            </w:r>
            <w:r w:rsidR="00F67D91">
              <w:rPr>
                <w:snapToGrid w:val="0"/>
                <w:sz w:val="22"/>
                <w:szCs w:val="22"/>
              </w:rPr>
              <w:t>hösten 2020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59F48F7D" w14:textId="3F951991" w:rsidR="006C66F1" w:rsidRDefault="006C66F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8273F4" w:rsidRPr="00477C9F" w14:paraId="0D96CA6F" w14:textId="77777777" w:rsidTr="00670574">
        <w:tc>
          <w:tcPr>
            <w:tcW w:w="567" w:type="dxa"/>
          </w:tcPr>
          <w:p w14:paraId="47A39D9D" w14:textId="04A01F5D" w:rsidR="008273F4" w:rsidRPr="002E7A56" w:rsidRDefault="00554348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A56A6F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14:paraId="3E476FB1" w14:textId="5A7614D5" w:rsidR="00001E5A" w:rsidRDefault="006C66F1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Vissa förvaltningsärenden</w:t>
            </w:r>
          </w:p>
          <w:p w14:paraId="7F0A02B2" w14:textId="3E166644" w:rsidR="006C66F1" w:rsidRDefault="006C66F1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36E0BF02" w14:textId="77777777" w:rsidR="006F79A3" w:rsidRPr="006F79A3" w:rsidRDefault="006F79A3" w:rsidP="006F79A3">
            <w:pPr>
              <w:spacing w:after="240"/>
              <w:rPr>
                <w:snapToGrid w:val="0"/>
                <w:sz w:val="22"/>
                <w:szCs w:val="22"/>
              </w:rPr>
            </w:pPr>
            <w:r w:rsidRPr="006F79A3">
              <w:rPr>
                <w:snapToGrid w:val="0"/>
                <w:sz w:val="22"/>
                <w:szCs w:val="22"/>
              </w:rPr>
              <w:t>Utskottet beslutade att inleda en granskning av vissa förvaltnings</w:t>
            </w:r>
            <w:r w:rsidRPr="006F79A3">
              <w:rPr>
                <w:snapToGrid w:val="0"/>
                <w:sz w:val="22"/>
                <w:szCs w:val="22"/>
              </w:rPr>
              <w:softHyphen/>
              <w:t>ärenden</w:t>
            </w:r>
            <w:r w:rsidRPr="006F79A3">
              <w:rPr>
                <w:color w:val="000000"/>
                <w:sz w:val="22"/>
                <w:szCs w:val="22"/>
              </w:rPr>
              <w:t>.</w:t>
            </w:r>
            <w:r w:rsidRPr="006F79A3">
              <w:rPr>
                <w:snapToGrid w:val="0"/>
                <w:sz w:val="22"/>
                <w:szCs w:val="22"/>
              </w:rPr>
              <w:t xml:space="preserve"> </w:t>
            </w:r>
          </w:p>
          <w:p w14:paraId="670C7EC6" w14:textId="77777777" w:rsidR="006F79A3" w:rsidRPr="006F79A3" w:rsidRDefault="006F79A3" w:rsidP="006F79A3">
            <w:pPr>
              <w:spacing w:after="240"/>
              <w:rPr>
                <w:snapToGrid w:val="0"/>
                <w:sz w:val="22"/>
                <w:szCs w:val="22"/>
              </w:rPr>
            </w:pPr>
            <w:r w:rsidRPr="006F79A3">
              <w:rPr>
                <w:color w:val="000000"/>
                <w:sz w:val="22"/>
                <w:szCs w:val="22"/>
              </w:rPr>
              <w:t>Utskottet beslutade att en skrivelse med vissa frågor skulle sändas till Regeringskansliet.</w:t>
            </w:r>
          </w:p>
          <w:p w14:paraId="110629CB" w14:textId="77777777" w:rsidR="00670574" w:rsidRDefault="006F79A3" w:rsidP="006F79A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F79A3">
              <w:rPr>
                <w:snapToGrid w:val="0"/>
                <w:sz w:val="22"/>
                <w:szCs w:val="22"/>
              </w:rPr>
              <w:t>Ärendet bordlades.</w:t>
            </w:r>
          </w:p>
          <w:p w14:paraId="6AE27B08" w14:textId="2510CFF1" w:rsidR="006F79A3" w:rsidRPr="002E7A56" w:rsidRDefault="006F79A3" w:rsidP="006F79A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8273F4" w:rsidRPr="00477C9F" w14:paraId="167D5930" w14:textId="77777777" w:rsidTr="00670574">
        <w:tc>
          <w:tcPr>
            <w:tcW w:w="567" w:type="dxa"/>
          </w:tcPr>
          <w:p w14:paraId="2EC23D49" w14:textId="0DDFE8A9" w:rsidR="008273F4" w:rsidRPr="002E7A56" w:rsidRDefault="00554348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A56A6F">
              <w:rPr>
                <w:b/>
                <w:snapToGrid w:val="0"/>
                <w:sz w:val="22"/>
                <w:szCs w:val="22"/>
              </w:rPr>
              <w:t>5</w:t>
            </w:r>
            <w:bookmarkStart w:id="0" w:name="_GoBack"/>
            <w:bookmarkEnd w:id="0"/>
          </w:p>
        </w:tc>
        <w:tc>
          <w:tcPr>
            <w:tcW w:w="6946" w:type="dxa"/>
          </w:tcPr>
          <w:p w14:paraId="7119D664" w14:textId="35CD3D31" w:rsidR="00554348" w:rsidRPr="006C66F1" w:rsidRDefault="006C66F1" w:rsidP="0055434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C66F1">
              <w:rPr>
                <w:b/>
                <w:bCs/>
                <w:color w:val="000000"/>
                <w:sz w:val="22"/>
                <w:szCs w:val="22"/>
              </w:rPr>
              <w:t xml:space="preserve">Regeringens hantering av vissa frågor m.m. under </w:t>
            </w:r>
            <w:proofErr w:type="spellStart"/>
            <w:r w:rsidRPr="006C66F1">
              <w:rPr>
                <w:b/>
                <w:bCs/>
                <w:color w:val="000000"/>
                <w:sz w:val="22"/>
                <w:szCs w:val="22"/>
              </w:rPr>
              <w:t>coronapandemin</w:t>
            </w:r>
            <w:proofErr w:type="spellEnd"/>
          </w:p>
          <w:p w14:paraId="0F14B304" w14:textId="77777777" w:rsidR="0023546F" w:rsidRPr="00382347" w:rsidRDefault="0023546F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27A4D4F3" w14:textId="632644B1" w:rsidR="00382347" w:rsidRPr="00382347" w:rsidRDefault="00382347" w:rsidP="00382347">
            <w:pPr>
              <w:rPr>
                <w:sz w:val="22"/>
                <w:szCs w:val="22"/>
              </w:rPr>
            </w:pPr>
            <w:r w:rsidRPr="00382347">
              <w:rPr>
                <w:sz w:val="22"/>
                <w:szCs w:val="22"/>
              </w:rPr>
              <w:t xml:space="preserve">Utskottet </w:t>
            </w:r>
            <w:r w:rsidR="00772D5B">
              <w:rPr>
                <w:sz w:val="22"/>
                <w:szCs w:val="22"/>
              </w:rPr>
              <w:t>gav</w:t>
            </w:r>
            <w:r w:rsidRPr="00382347">
              <w:rPr>
                <w:sz w:val="22"/>
                <w:szCs w:val="22"/>
              </w:rPr>
              <w:t xml:space="preserve"> kansliet i uppdrag att förbereda granskning på följande områden: </w:t>
            </w:r>
          </w:p>
          <w:p w14:paraId="558E9BC2" w14:textId="76EF79FB" w:rsidR="006F79A3" w:rsidRDefault="006F79A3" w:rsidP="00382347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71D4D7FD" w14:textId="0F333482" w:rsidR="00382347" w:rsidRDefault="00382347" w:rsidP="00382347">
            <w:pPr>
              <w:pStyle w:val="Liststycke"/>
              <w:numPr>
                <w:ilvl w:val="0"/>
                <w:numId w:val="6"/>
              </w:numPr>
              <w:spacing w:after="0" w:line="240" w:lineRule="auto"/>
            </w:pPr>
            <w:r>
              <w:t>Beredningen av ”snabbpropositioner”</w:t>
            </w:r>
          </w:p>
          <w:p w14:paraId="0D6F03D8" w14:textId="285A4C44" w:rsidR="00382347" w:rsidRDefault="00382347" w:rsidP="00382347">
            <w:pPr>
              <w:pStyle w:val="Liststycke"/>
              <w:numPr>
                <w:ilvl w:val="0"/>
                <w:numId w:val="6"/>
              </w:numPr>
              <w:spacing w:after="0" w:line="240" w:lineRule="auto"/>
            </w:pPr>
            <w:r>
              <w:t>Samråd med EU-nämnden</w:t>
            </w:r>
          </w:p>
          <w:p w14:paraId="70A6C3CE" w14:textId="77777777" w:rsidR="00382347" w:rsidRDefault="00382347" w:rsidP="00382347">
            <w:pPr>
              <w:pStyle w:val="Liststycke"/>
              <w:numPr>
                <w:ilvl w:val="0"/>
                <w:numId w:val="6"/>
              </w:numPr>
              <w:spacing w:after="0" w:line="240" w:lineRule="auto"/>
            </w:pPr>
            <w:r>
              <w:t xml:space="preserve">Åtgärder för att </w:t>
            </w:r>
            <w:r w:rsidRPr="00333BB3">
              <w:t>säkra tillgången på skyddsutrustning och annat sjukvårdsmaterial</w:t>
            </w:r>
          </w:p>
          <w:p w14:paraId="48B2B42A" w14:textId="77777777" w:rsidR="00382347" w:rsidRDefault="00382347" w:rsidP="00382347">
            <w:pPr>
              <w:pStyle w:val="Liststycke"/>
              <w:numPr>
                <w:ilvl w:val="0"/>
                <w:numId w:val="6"/>
              </w:numPr>
              <w:spacing w:after="0" w:line="240" w:lineRule="auto"/>
            </w:pPr>
            <w:r>
              <w:t>Åtgärder för att samordna tillgången till intensivvårdsplatser</w:t>
            </w:r>
          </w:p>
          <w:p w14:paraId="0AB692B1" w14:textId="7FDF946C" w:rsidR="00382347" w:rsidRDefault="00382347" w:rsidP="00382347">
            <w:pPr>
              <w:pStyle w:val="Liststycke"/>
              <w:numPr>
                <w:ilvl w:val="0"/>
                <w:numId w:val="6"/>
              </w:numPr>
              <w:spacing w:after="0" w:line="240" w:lineRule="auto"/>
            </w:pPr>
            <w:r>
              <w:t xml:space="preserve">Åtgärder för </w:t>
            </w:r>
            <w:r w:rsidRPr="00D616D0">
              <w:t>utöka</w:t>
            </w:r>
            <w:r>
              <w:t>d</w:t>
            </w:r>
            <w:r w:rsidRPr="00D616D0">
              <w:t xml:space="preserve"> testning och smittspårning</w:t>
            </w:r>
          </w:p>
          <w:p w14:paraId="19264534" w14:textId="77777777" w:rsidR="00382347" w:rsidRDefault="00382347" w:rsidP="00382347">
            <w:pPr>
              <w:pStyle w:val="Liststycke"/>
              <w:numPr>
                <w:ilvl w:val="0"/>
                <w:numId w:val="6"/>
              </w:numPr>
              <w:spacing w:after="0" w:line="240" w:lineRule="auto"/>
            </w:pPr>
            <w:r>
              <w:t xml:space="preserve">Införande av </w:t>
            </w:r>
            <w:r w:rsidRPr="001D4FA1">
              <w:t>deltagargräns för allmänna sammankomster och offentliga tillställningar</w:t>
            </w:r>
          </w:p>
          <w:p w14:paraId="6C399881" w14:textId="03CFE2C2" w:rsidR="00382347" w:rsidRDefault="00382347" w:rsidP="00382347">
            <w:pPr>
              <w:pStyle w:val="Liststycke"/>
              <w:numPr>
                <w:ilvl w:val="0"/>
                <w:numId w:val="6"/>
              </w:numPr>
              <w:spacing w:after="0" w:line="240" w:lineRule="auto"/>
            </w:pPr>
            <w:r>
              <w:t>Införande av besöksförbud inom äldreomsorgen</w:t>
            </w:r>
          </w:p>
          <w:p w14:paraId="060F6B83" w14:textId="7F328328" w:rsidR="006F79A3" w:rsidRPr="00F311CB" w:rsidRDefault="00382347" w:rsidP="00A547A6">
            <w:pPr>
              <w:pStyle w:val="Liststycke"/>
              <w:numPr>
                <w:ilvl w:val="0"/>
                <w:numId w:val="6"/>
              </w:numPr>
              <w:tabs>
                <w:tab w:val="left" w:pos="1701"/>
              </w:tabs>
              <w:spacing w:after="0" w:line="240" w:lineRule="auto"/>
              <w:rPr>
                <w:bCs/>
                <w:snapToGrid w:val="0"/>
              </w:rPr>
            </w:pPr>
            <w:r>
              <w:t>Införande av distansundervisning inom skolväsendet</w:t>
            </w:r>
          </w:p>
          <w:p w14:paraId="6CB5D370" w14:textId="28245880" w:rsidR="006C66F1" w:rsidRPr="002E7A56" w:rsidRDefault="006C66F1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</w:tbl>
    <w:p w14:paraId="296DDBAF" w14:textId="77777777" w:rsidR="00F311CB" w:rsidRDefault="00F311CB">
      <w:r>
        <w:br w:type="page"/>
      </w:r>
    </w:p>
    <w:tbl>
      <w:tblPr>
        <w:tblW w:w="7156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56"/>
      </w:tblGrid>
      <w:tr w:rsidR="0096348C" w:rsidRPr="00477C9F" w14:paraId="40538057" w14:textId="77777777" w:rsidTr="00F311CB">
        <w:tc>
          <w:tcPr>
            <w:tcW w:w="7156" w:type="dxa"/>
          </w:tcPr>
          <w:p w14:paraId="136F159B" w14:textId="4FDE97AE" w:rsidR="008273F4" w:rsidRPr="002E7A56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2E7A56">
              <w:rPr>
                <w:sz w:val="22"/>
                <w:szCs w:val="22"/>
              </w:rPr>
              <w:lastRenderedPageBreak/>
              <w:t>Vid protokollet</w:t>
            </w:r>
          </w:p>
          <w:p w14:paraId="279C8485" w14:textId="77777777" w:rsidR="008273F4" w:rsidRPr="002E7A56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3A94B869" w14:textId="77777777" w:rsidR="008273F4" w:rsidRPr="002E7A56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767362AB" w14:textId="77777777" w:rsidR="008273F4" w:rsidRPr="002E7A56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2E7A56">
              <w:rPr>
                <w:sz w:val="22"/>
                <w:szCs w:val="22"/>
              </w:rPr>
              <w:t>Marilena Cottone</w:t>
            </w:r>
          </w:p>
          <w:p w14:paraId="439D21BF" w14:textId="77777777" w:rsidR="008273F4" w:rsidRPr="002E7A56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7E247E51" w14:textId="77777777" w:rsidR="008273F4" w:rsidRPr="002E7A56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2E7A56">
              <w:rPr>
                <w:sz w:val="22"/>
                <w:szCs w:val="22"/>
              </w:rPr>
              <w:t xml:space="preserve">Justeras </w:t>
            </w:r>
          </w:p>
          <w:p w14:paraId="590ED2C6" w14:textId="77777777" w:rsidR="008273F4" w:rsidRPr="002E7A56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28B8DEC2" w14:textId="77777777" w:rsidR="008273F4" w:rsidRPr="002E7A56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5746705F" w14:textId="77777777" w:rsidR="008273F4" w:rsidRPr="002E7A56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4451D9AF" w14:textId="77777777" w:rsidR="008273F4" w:rsidRPr="002E7A56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2E7A56">
              <w:rPr>
                <w:sz w:val="22"/>
                <w:szCs w:val="22"/>
              </w:rPr>
              <w:t>Karin Enström</w:t>
            </w:r>
          </w:p>
          <w:p w14:paraId="40538056" w14:textId="67AF6C9C" w:rsidR="00AF32C5" w:rsidRPr="00DC1007" w:rsidRDefault="00AF32C5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</w:tr>
    </w:tbl>
    <w:p w14:paraId="23D295D0" w14:textId="77777777" w:rsidR="002A04AD" w:rsidRDefault="002A04AD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"/>
        <w:gridCol w:w="2795"/>
        <w:gridCol w:w="356"/>
        <w:gridCol w:w="28"/>
        <w:gridCol w:w="344"/>
        <w:gridCol w:w="357"/>
        <w:gridCol w:w="355"/>
        <w:gridCol w:w="357"/>
        <w:gridCol w:w="355"/>
        <w:gridCol w:w="357"/>
        <w:gridCol w:w="355"/>
        <w:gridCol w:w="355"/>
        <w:gridCol w:w="357"/>
        <w:gridCol w:w="355"/>
        <w:gridCol w:w="211"/>
        <w:gridCol w:w="146"/>
        <w:gridCol w:w="355"/>
        <w:gridCol w:w="359"/>
        <w:gridCol w:w="355"/>
        <w:gridCol w:w="253"/>
        <w:gridCol w:w="14"/>
        <w:gridCol w:w="60"/>
      </w:tblGrid>
      <w:tr w:rsidR="00D93C2E" w14:paraId="79DE2F22" w14:textId="77777777" w:rsidTr="00214135">
        <w:trPr>
          <w:gridAfter w:val="2"/>
          <w:wAfter w:w="44" w:type="pct"/>
        </w:trPr>
        <w:tc>
          <w:tcPr>
            <w:tcW w:w="18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66F3E5" w14:textId="77777777" w:rsidR="00D93C2E" w:rsidRPr="00E931D7" w:rsidRDefault="00D93C2E" w:rsidP="00772CC9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 w:rsidRPr="00E931D7">
              <w:rPr>
                <w:sz w:val="22"/>
                <w:szCs w:val="22"/>
              </w:rPr>
              <w:lastRenderedPageBreak/>
              <w:t>KONSTITUTIONSUTSKOTTET</w:t>
            </w:r>
          </w:p>
          <w:p w14:paraId="78A75D59" w14:textId="77777777" w:rsidR="00D93C2E" w:rsidRPr="008E2326" w:rsidRDefault="00D93C2E" w:rsidP="00772CC9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47B51246" w14:textId="2DE3CCDA" w:rsidR="00D93C2E" w:rsidRPr="004C2FEE" w:rsidRDefault="00D93C2E" w:rsidP="00772CC9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2020</w:t>
            </w:r>
            <w:r w:rsidRPr="00BD41E4">
              <w:rPr>
                <w:sz w:val="20"/>
              </w:rPr>
              <w:t>-</w:t>
            </w:r>
            <w:r w:rsidRPr="00612FF5">
              <w:rPr>
                <w:sz w:val="20"/>
              </w:rPr>
              <w:t>0</w:t>
            </w:r>
            <w:r>
              <w:rPr>
                <w:sz w:val="20"/>
              </w:rPr>
              <w:t>9</w:t>
            </w:r>
            <w:r w:rsidRPr="00612FF5">
              <w:rPr>
                <w:sz w:val="20"/>
              </w:rPr>
              <w:t>-</w:t>
            </w:r>
            <w:r>
              <w:rPr>
                <w:sz w:val="20"/>
              </w:rPr>
              <w:t>0</w:t>
            </w:r>
            <w:r w:rsidR="009B7313">
              <w:rPr>
                <w:sz w:val="20"/>
              </w:rPr>
              <w:t>9</w:t>
            </w:r>
            <w:r w:rsidRPr="00BD41E4">
              <w:rPr>
                <w:sz w:val="20"/>
              </w:rPr>
              <w:t>)</w:t>
            </w:r>
          </w:p>
        </w:tc>
        <w:tc>
          <w:tcPr>
            <w:tcW w:w="2211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88AD37C" w14:textId="77777777" w:rsidR="00D93C2E" w:rsidRPr="008E2326" w:rsidRDefault="00D93C2E" w:rsidP="00772CC9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8E2326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DFFD89" w14:textId="77777777" w:rsidR="00D93C2E" w:rsidRPr="00E931D7" w:rsidRDefault="00D93C2E" w:rsidP="00772CC9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E931D7">
              <w:rPr>
                <w:b/>
                <w:sz w:val="22"/>
                <w:szCs w:val="22"/>
              </w:rPr>
              <w:t>Bilaga 1</w:t>
            </w:r>
          </w:p>
          <w:p w14:paraId="3C0E412B" w14:textId="495FF1A8" w:rsidR="00D93C2E" w:rsidRPr="008E2326" w:rsidRDefault="00D93C2E" w:rsidP="00772CC9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8E2326">
              <w:rPr>
                <w:sz w:val="16"/>
                <w:szCs w:val="16"/>
              </w:rPr>
              <w:t xml:space="preserve">till </w:t>
            </w:r>
            <w:r w:rsidR="008273F4">
              <w:rPr>
                <w:sz w:val="16"/>
                <w:szCs w:val="16"/>
              </w:rPr>
              <w:t xml:space="preserve">särskilt </w:t>
            </w:r>
            <w:r w:rsidRPr="008E2326">
              <w:rPr>
                <w:sz w:val="16"/>
                <w:szCs w:val="16"/>
              </w:rPr>
              <w:t>protokoll</w:t>
            </w:r>
          </w:p>
          <w:p w14:paraId="09E6E4A4" w14:textId="28CD4328" w:rsidR="00D93C2E" w:rsidRDefault="00D93C2E" w:rsidP="00772CC9">
            <w:pPr>
              <w:tabs>
                <w:tab w:val="left" w:pos="1701"/>
              </w:tabs>
            </w:pPr>
            <w:r>
              <w:rPr>
                <w:sz w:val="16"/>
                <w:szCs w:val="16"/>
              </w:rPr>
              <w:t>20</w:t>
            </w:r>
            <w:r w:rsidR="00BA4A28">
              <w:rPr>
                <w:sz w:val="16"/>
                <w:szCs w:val="16"/>
              </w:rPr>
              <w:t>20</w:t>
            </w:r>
            <w:r w:rsidRPr="008E23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</w:t>
            </w:r>
            <w:r w:rsidR="00BA4A28">
              <w:rPr>
                <w:sz w:val="16"/>
                <w:szCs w:val="16"/>
              </w:rPr>
              <w:t>1</w:t>
            </w:r>
            <w:r w:rsidRPr="008E2326">
              <w:rPr>
                <w:sz w:val="16"/>
                <w:szCs w:val="16"/>
              </w:rPr>
              <w:t>:</w:t>
            </w:r>
            <w:r w:rsidR="005F69E7">
              <w:rPr>
                <w:sz w:val="16"/>
                <w:szCs w:val="16"/>
              </w:rPr>
              <w:t>3</w:t>
            </w:r>
          </w:p>
        </w:tc>
      </w:tr>
      <w:tr w:rsidR="00EE68A3" w:rsidRPr="00E931D7" w14:paraId="612DC205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  <w:cantSplit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1719" w14:textId="77777777" w:rsidR="00EE68A3" w:rsidRPr="00E931D7" w:rsidRDefault="00EE68A3" w:rsidP="00772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AD01" w14:textId="42F70F46" w:rsidR="00EE68A3" w:rsidRPr="00E931D7" w:rsidRDefault="00EE68A3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  <w:r w:rsidR="00670574">
              <w:rPr>
                <w:sz w:val="20"/>
              </w:rPr>
              <w:t xml:space="preserve"> 1–</w:t>
            </w:r>
            <w:r w:rsidR="00382347">
              <w:rPr>
                <w:sz w:val="20"/>
              </w:rPr>
              <w:t>3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DE56" w14:textId="159A9E75" w:rsidR="00EE68A3" w:rsidRPr="00E931D7" w:rsidRDefault="00EE68A3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382347">
              <w:rPr>
                <w:sz w:val="20"/>
              </w:rPr>
              <w:t xml:space="preserve"> 4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75FA" w14:textId="6FBCDA35" w:rsidR="00EE68A3" w:rsidRPr="00E931D7" w:rsidRDefault="00EE68A3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  <w:r w:rsidR="00382347">
              <w:rPr>
                <w:sz w:val="20"/>
              </w:rPr>
              <w:t xml:space="preserve"> 5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4729" w14:textId="3AB41840" w:rsidR="00EE68A3" w:rsidRPr="00E931D7" w:rsidRDefault="00EE68A3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C433" w14:textId="35B04F46" w:rsidR="00EE68A3" w:rsidRPr="00E931D7" w:rsidRDefault="00EE68A3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32AD" w14:textId="33A001C5" w:rsidR="00EE68A3" w:rsidRPr="00E931D7" w:rsidRDefault="00EE68A3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FDCA" w14:textId="5B83ED65" w:rsidR="00EE68A3" w:rsidRPr="00E931D7" w:rsidRDefault="00EE68A3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4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E682" w14:textId="250EB7A4" w:rsidR="00EE68A3" w:rsidRPr="00E931D7" w:rsidRDefault="00432C24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640520" w:rsidRPr="00E931D7" w14:paraId="7F4EC07C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2DE2" w14:textId="77777777" w:rsidR="00640520" w:rsidRPr="00E931D7" w:rsidRDefault="00640520" w:rsidP="006405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LEDAMÖTER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8E1C" w14:textId="636A5B7E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99EC" w14:textId="0244DBB3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ACBB" w14:textId="3AEC8E22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4C0B" w14:textId="2015947B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E7C2" w14:textId="33664CEA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EC4C" w14:textId="76A18EA3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EBF6" w14:textId="008EF694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19BB" w14:textId="07964DBE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DAD8" w14:textId="679A92CB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8E58" w14:textId="2FFE6038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CC2B" w14:textId="04DFD02E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4D63" w14:textId="1942300F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988B" w14:textId="07AFDA9F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F492" w14:textId="0062C528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6A6A" w14:textId="4993379C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26A8" w14:textId="2FC92EB2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214135" w:rsidRPr="008E2326" w14:paraId="74A6DCAE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63DD" w14:textId="77777777" w:rsidR="00214135" w:rsidRPr="00F24B88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Enström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</w:t>
            </w:r>
            <w:r w:rsidRPr="008E2326">
              <w:rPr>
                <w:sz w:val="22"/>
                <w:szCs w:val="22"/>
              </w:rPr>
              <w:t xml:space="preserve">) </w:t>
            </w:r>
            <w:r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1A25" w14:textId="1F3506AA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F39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45F1" w14:textId="366FD537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171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1CBA" w14:textId="0A815AEA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E9D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5730" w14:textId="4E50EE55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98F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1A7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E51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2EE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E02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432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2D9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DE1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02FF" w14:textId="3F8B3745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507177CE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FCB7" w14:textId="77777777" w:rsidR="00214135" w:rsidRPr="008E2326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 w:rsidRPr="00FE2AC1">
              <w:rPr>
                <w:sz w:val="22"/>
                <w:szCs w:val="22"/>
              </w:rPr>
              <w:t>Hans Ekström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(S</w:t>
            </w:r>
            <w:r w:rsidRPr="008E2326">
              <w:rPr>
                <w:sz w:val="22"/>
                <w:szCs w:val="22"/>
              </w:rPr>
              <w:t>)</w:t>
            </w:r>
            <w:r w:rsidRPr="008E2326">
              <w:rPr>
                <w:i/>
                <w:sz w:val="22"/>
                <w:szCs w:val="22"/>
              </w:rPr>
              <w:t xml:space="preserve"> v. ordf.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FC44" w14:textId="504D65B9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836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2525" w14:textId="7B537C56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E4F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C07B" w14:textId="1F897A9B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062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D27E" w14:textId="4D2A4019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EF9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0FB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424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E40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B86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9CF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570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E8C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768B" w14:textId="2397A30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2C639178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F45A" w14:textId="77777777" w:rsidR="00214135" w:rsidRPr="008E2326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Ida Karkiainen</w:t>
            </w:r>
            <w:r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A481" w14:textId="44444C5D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AF2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06D2" w14:textId="4CD5FBE2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5AB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E432" w14:textId="78315D9A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1C5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2F10" w14:textId="7166F094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638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653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CE7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AE6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8DD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A5A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D4E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941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AB04" w14:textId="65A5A8CD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14135" w:rsidRPr="008E2326" w14:paraId="1E758093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7A58" w14:textId="77777777" w:rsidR="00214135" w:rsidRPr="00FE2AC1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Marta Obminska</w:t>
            </w:r>
            <w:r w:rsidRPr="00FE2AC1">
              <w:rPr>
                <w:sz w:val="22"/>
                <w:szCs w:val="22"/>
              </w:rPr>
              <w:t xml:space="preserve"> (M)</w:t>
            </w:r>
            <w:r w:rsidRPr="008E232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68CE" w14:textId="0B3263AE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96B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5892" w14:textId="482CE4B1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C96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6C7C" w14:textId="3E9E3916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9DB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AEE6" w14:textId="34EFB32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835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C65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161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DD9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0D6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1C6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7C6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042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A2D5" w14:textId="52CF559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14135" w:rsidRPr="008E2326" w14:paraId="0AA454F0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4DEA" w14:textId="77777777" w:rsidR="00214135" w:rsidRPr="008E2326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Matheus Enholm</w:t>
            </w:r>
            <w:r w:rsidRPr="008E2326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85F9" w14:textId="2726C029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79F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269C" w14:textId="7D4E4119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058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606F" w14:textId="18E0E039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671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360C" w14:textId="5887B24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4FE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960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470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07F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92A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F20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E81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7F6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DF11" w14:textId="6660BB7D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14135" w:rsidRPr="008E2326" w14:paraId="38AC2A3C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32C8" w14:textId="77777777" w:rsidR="00214135" w:rsidRPr="000700C4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Per-Arne Håkansson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E69D" w14:textId="14A6B658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12B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DB3A" w14:textId="3E246461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327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A6E5" w14:textId="0606A72E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95F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87A9" w14:textId="30EF946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25F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C70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12A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C34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15A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4F6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206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7D1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D676" w14:textId="27759B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14135" w:rsidRPr="008E2326" w14:paraId="36B3EC7B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1092" w14:textId="77777777" w:rsidR="00214135" w:rsidRPr="000700C4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Linda </w:t>
            </w:r>
            <w:r w:rsidRPr="00612FF5">
              <w:rPr>
                <w:sz w:val="22"/>
                <w:szCs w:val="22"/>
              </w:rPr>
              <w:t>Modig</w:t>
            </w:r>
            <w:r w:rsidRPr="000700C4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44D3" w14:textId="33F91C9A" w:rsidR="00214135" w:rsidRPr="00214135" w:rsidRDefault="006E6D73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37E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9BDD" w14:textId="4CC86E5C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412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72A4" w14:textId="403EA71F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EDC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8F15" w14:textId="32AD2C28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D22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CF0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3E3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B08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F2A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E96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CA6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6FB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7B73" w14:textId="5DE692D1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14135" w:rsidRPr="008E2326" w14:paraId="69452C1A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EE58" w14:textId="77777777" w:rsidR="00214135" w:rsidRPr="008E2326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Mia Sydow Mölleby (V)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BC71" w14:textId="5AAE1274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1C3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F3D3" w14:textId="152BA04D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D12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7800" w14:textId="4848333A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6AE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C2CD" w14:textId="7A28DA43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31D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49F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82E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EEB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07F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EB1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B35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9AA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4419" w14:textId="2E82A09F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14135" w:rsidRPr="008E2326" w14:paraId="7918486A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C40E" w14:textId="77777777" w:rsidR="00214135" w:rsidRPr="008E2326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Drougge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8E2326">
              <w:rPr>
                <w:sz w:val="22"/>
                <w:szCs w:val="22"/>
                <w:lang w:val="en-US"/>
              </w:rPr>
              <w:t>(M)</w:t>
            </w:r>
            <w:r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C330" w14:textId="6306C6BA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C35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64E1" w14:textId="45B17341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CCC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BB3E" w14:textId="14E215A9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285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843E" w14:textId="2C4F07C9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3B4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FD4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F7C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C5C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F7D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50B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851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F56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2E6F" w14:textId="55930B63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051F3D54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0085" w14:textId="77777777" w:rsidR="00214135" w:rsidRPr="008E2326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Fredrik Lindahl </w:t>
            </w:r>
            <w:r w:rsidRPr="008E2326"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58E4" w14:textId="1602BE91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E76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A286" w14:textId="439F50D1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B53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C95C" w14:textId="4065A2DA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768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39E3" w14:textId="28A18761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791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D64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056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652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803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22F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14C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E9B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D940" w14:textId="76F43B35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14135" w:rsidRPr="008E2326" w14:paraId="786F0E75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6129" w14:textId="77777777" w:rsidR="00214135" w:rsidRPr="008E2326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Laila Naraghi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6E29" w14:textId="025570DC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0E3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F613" w14:textId="51EC3159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032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D21A" w14:textId="1625505A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19D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4A9C" w14:textId="64E00380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260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AED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2ED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EBE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228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BF6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94A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BA6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34AA" w14:textId="7E645EAF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14135" w:rsidRPr="008E2326" w14:paraId="1524DB7E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A141" w14:textId="77777777" w:rsidR="00214135" w:rsidRPr="008E2326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Tuve Skånberg (KD)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4758" w14:textId="22D75388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B4D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7218" w14:textId="6D2E11D9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D71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5511" w14:textId="3088474A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1A2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6397" w14:textId="68B7A661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7E8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153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F6E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16C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9B1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9FC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1D1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D0B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B1EE" w14:textId="16E2E09B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14135" w:rsidRPr="008E2326" w14:paraId="5B97466C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370E" w14:textId="77777777" w:rsidR="00214135" w:rsidRPr="004B2106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AC2BE8">
              <w:rPr>
                <w:sz w:val="22"/>
                <w:szCs w:val="22"/>
                <w:lang w:val="en-GB"/>
              </w:rPr>
              <w:t>Daniel Andersson</w:t>
            </w:r>
            <w:r w:rsidRPr="004B2106">
              <w:rPr>
                <w:sz w:val="22"/>
                <w:szCs w:val="22"/>
                <w:lang w:val="en-GB"/>
              </w:rPr>
              <w:t xml:space="preserve"> (S)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8ABD" w14:textId="39AC574F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708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5B88" w14:textId="1B6FAEF7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599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6A0B" w14:textId="7723BD5E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26E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208C" w14:textId="527DCA7B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7B8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5CE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F87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DD8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286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3B3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2BC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751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A657" w14:textId="544EB7AF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70BC956B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8FF3" w14:textId="77777777" w:rsidR="00214135" w:rsidRPr="008E2326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Tina Acketoft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EBA8" w14:textId="239E4672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57B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A621" w14:textId="2697FA65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FEA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3AA3" w14:textId="3124B709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320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A323" w14:textId="7779BEAB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4DD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AF3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55F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649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740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30D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C0E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3FB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8FCE" w14:textId="4F242F5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3E3AFC3A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23EF" w14:textId="77777777" w:rsidR="00214135" w:rsidRPr="008E2326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Mikael Strandman</w:t>
            </w:r>
            <w:r>
              <w:rPr>
                <w:sz w:val="22"/>
                <w:szCs w:val="22"/>
              </w:rPr>
              <w:t xml:space="preserve"> </w:t>
            </w:r>
            <w:r w:rsidRPr="008E232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36E6" w14:textId="0A01479A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D95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AD63" w14:textId="2F6DC52A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785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B4F5" w14:textId="688E9FB8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0CA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EB18" w14:textId="5F91F461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AB9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CE3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F29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349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657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58B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8AC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62D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E64D" w14:textId="5AC3E5A8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14AE7EE6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1841" w14:textId="77777777" w:rsidR="00214135" w:rsidRPr="008E2326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Hansén (MP)</w:t>
            </w:r>
            <w:r w:rsidRPr="008E2326">
              <w:rPr>
                <w:sz w:val="22"/>
                <w:szCs w:val="22"/>
              </w:rPr>
              <w:fldChar w:fldCharType="begin"/>
            </w:r>
            <w:r w:rsidRPr="008E2326">
              <w:rPr>
                <w:sz w:val="22"/>
                <w:szCs w:val="22"/>
              </w:rPr>
              <w:instrText xml:space="preserve">  </w:instrText>
            </w:r>
            <w:r w:rsidRPr="008E2326">
              <w:rPr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07CA" w14:textId="6E249DA8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C51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101B" w14:textId="2131B93F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873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4329" w14:textId="429252AD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460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3A21" w14:textId="261CB62F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CC7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FDB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45B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81B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872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5FF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CE1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15A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A2CD" w14:textId="2B303571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40CDEDE2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EAAA" w14:textId="77777777" w:rsidR="00214135" w:rsidRPr="008E2326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Erik Ottoson</w:t>
            </w:r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5099" w14:textId="0DC13783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AD2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E4D8" w14:textId="0B9C6953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225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1E5A" w14:textId="027A81DB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25C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4CC1" w14:textId="6DC162FA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7AA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34B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F95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720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CCC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3AA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863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D80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8E9D" w14:textId="7C100965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E931D7" w14:paraId="5A1A4792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D091" w14:textId="77777777" w:rsidR="00214135" w:rsidRPr="00E931D7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SUPPLEANTER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5A5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5D3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291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D36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3ED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17E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6D9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9CD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B8A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618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012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8E4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2F9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2F4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DA4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06E5" w14:textId="630B341E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4E9D4BA6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97B6" w14:textId="77777777" w:rsidR="00214135" w:rsidRPr="008E2326" w:rsidRDefault="00214135" w:rsidP="002141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Thomas Hammarberg (S)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A37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D38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EC0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EB9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E30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E96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927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EA3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646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7E4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6DF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867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F54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205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077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BAAC" w14:textId="38224F80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32304555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0031" w14:textId="77777777" w:rsidR="00214135" w:rsidRPr="008E2326" w:rsidRDefault="00214135" w:rsidP="002141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Lars Beckman</w:t>
            </w:r>
            <w:r w:rsidRPr="008E2326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55E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D9E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571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2E4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201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876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200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8DB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BC8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9A3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D6B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272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335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DDE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DBB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49E2" w14:textId="3AB3C4A2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43B0BF36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ACBE" w14:textId="77777777" w:rsidR="00214135" w:rsidRPr="008E2326" w:rsidRDefault="00214135" w:rsidP="00214135">
            <w:pPr>
              <w:rPr>
                <w:sz w:val="22"/>
                <w:szCs w:val="22"/>
                <w:lang w:val="en-US"/>
              </w:rPr>
            </w:pPr>
            <w:r w:rsidRPr="00AC2BE8">
              <w:rPr>
                <w:sz w:val="22"/>
                <w:szCs w:val="22"/>
                <w:lang w:val="en-GB"/>
              </w:rPr>
              <w:t>Erik Ezelius</w:t>
            </w:r>
            <w:r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007C" w14:textId="487B4B45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7E7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B150" w14:textId="0879046B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1D3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521A" w14:textId="25AB4481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77F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8512" w14:textId="76C6958E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AF7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932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778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586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5A5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213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B0A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97F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FFD8" w14:textId="4930C4D5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587C00B3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  <w:trHeight w:val="226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47DE" w14:textId="77777777" w:rsidR="00214135" w:rsidRPr="00B91BEE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Annicka Engblom</w:t>
            </w:r>
            <w:r w:rsidRPr="008E2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4EB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047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2D9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62E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4E3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A2B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219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7EA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572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3A0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682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323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AC4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8F3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0B6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DD8B" w14:textId="24F61BE8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71708854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BFC0" w14:textId="77777777" w:rsidR="00214135" w:rsidRPr="008E2326" w:rsidRDefault="00214135" w:rsidP="002141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Per Söderlund</w:t>
            </w:r>
            <w:r w:rsidRPr="008E2326">
              <w:rPr>
                <w:sz w:val="22"/>
                <w:szCs w:val="22"/>
                <w:lang w:val="en-US"/>
              </w:rPr>
              <w:t xml:space="preserve"> (S</w:t>
            </w:r>
            <w:r>
              <w:rPr>
                <w:sz w:val="22"/>
                <w:szCs w:val="22"/>
                <w:lang w:val="en-US"/>
              </w:rPr>
              <w:t>D</w:t>
            </w:r>
            <w:r w:rsidRPr="008E232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EC0A" w14:textId="1F7710EB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150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5567" w14:textId="1E82EAD1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428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4DD2" w14:textId="4D284F9C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592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8AA0" w14:textId="110D7AAF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001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E4F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DE1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2CA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7B0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A75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C97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711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F1A7" w14:textId="723A7106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7F1118D9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F79B" w14:textId="77777777" w:rsidR="00214135" w:rsidRPr="008E2326" w:rsidRDefault="00214135" w:rsidP="00214135">
            <w:pPr>
              <w:rPr>
                <w:sz w:val="22"/>
                <w:szCs w:val="22"/>
                <w:lang w:val="en-US"/>
              </w:rPr>
            </w:pPr>
            <w:r w:rsidRPr="00B6245C">
              <w:rPr>
                <w:sz w:val="22"/>
                <w:szCs w:val="22"/>
              </w:rPr>
              <w:t>Ingela Nylund Watz</w:t>
            </w:r>
            <w:r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429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2D9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E32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70C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C79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5C9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24C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DB1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7B7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6A3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554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B54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E2C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A32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9A8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A89B" w14:textId="31085568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23A3CE58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352B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Johan Hedin (C)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389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DDA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2F3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CE2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F20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FAD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E7F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0BD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807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DEE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07A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996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82D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798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05F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D477" w14:textId="78B885FD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35D839D4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  <w:trHeight w:val="221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DC36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Wetterling</w:t>
            </w:r>
            <w:r w:rsidRPr="008E2326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E832" w14:textId="3D037620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928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AF51" w14:textId="5CD6040E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765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BF1F" w14:textId="1966668E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E81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C6C6" w14:textId="35D0DBAB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5C8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065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A97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479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492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C96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B69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116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DC24" w14:textId="7D9488E0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67E31FE3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514F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Jilmstad</w:t>
            </w:r>
            <w:r w:rsidRPr="008E2326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43E3" w14:textId="48D77E38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45E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E64C" w14:textId="0E1206F5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D0D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C324" w14:textId="64A1ABF6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F94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9B72" w14:textId="01BAA47C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3F2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93B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619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FD4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613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760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EE7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72D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D975" w14:textId="0B125E7B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1DA885C7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451F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E99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6F5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31C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270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6CC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6A6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CB0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D50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A00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D34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477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D06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413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310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978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CE3B" w14:textId="5F16F305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58BE06E9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CB0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Björck</w:t>
            </w:r>
            <w:r w:rsidRPr="008E2326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B1C0" w14:textId="10348DC0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C25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F779" w14:textId="7CC0EC42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804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DFEF" w14:textId="58B6ED78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8EA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19F9" w14:textId="475310C3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2A9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BBF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31B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602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5DE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3C3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CC0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63D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4E2E" w14:textId="0D9E8E3F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7A80381C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0E6F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Adaktusson (KD)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A10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A71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037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BBD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5DB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B57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098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2B5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F51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1B4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DF0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77D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906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76F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EBF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F147" w14:textId="5BE87295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4A08FADA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8C2D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Strömkvist (S)</w:t>
            </w:r>
            <w:r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9BD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0BD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888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711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49F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1F1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876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504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E08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829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B60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79E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E44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F20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AA8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C2ED" w14:textId="75F82A59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42BB9FD6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67AB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Bengt Eliasson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0BA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D8F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3B2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077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E78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E4C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7B5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986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2CF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C42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6CB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DDC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FCE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DD9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233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5603" w14:textId="4E53F099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74A5FC87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9A0D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Andersson</w:t>
            </w:r>
            <w:r w:rsidRPr="008E232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S</w:t>
            </w:r>
            <w:r w:rsidRPr="008E2326">
              <w:rPr>
                <w:sz w:val="22"/>
                <w:szCs w:val="22"/>
              </w:rPr>
              <w:t>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9C3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BA4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579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C92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899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A7C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0DB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83D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939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E27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058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1AC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1F5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87B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F37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E117" w14:textId="5A66E9F1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11D8446A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CAB2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Rasmus Ling (MP)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996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FF9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821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DA1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6D1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F99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176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F2E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C81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8A6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2A8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046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1C2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34B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8EC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BBDF" w14:textId="079009FB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33AAA13B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474A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Ann-Sofie Alm (M)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17F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B85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0E3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0C9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CC4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AE5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09D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F0E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43B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1BC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4A2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D3B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347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D38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FBF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16FC" w14:textId="68E05202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25DC7FE4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2C8D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Monika Lövgren (SD)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E32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158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CB1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124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A8C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873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7B7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512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86A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885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73B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7A6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182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CD1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C0E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5255" w14:textId="5C74C26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23C27888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0ECB" w14:textId="430A5BA9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Jörgen Grubb (SD)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B23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D0D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733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E34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424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B68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C0F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E49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9B0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CA7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DAD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8ED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C52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CE2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653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1641" w14:textId="523EAA22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57DF1A66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C6BB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Allan Widman (L)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32F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A3C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757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8E5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118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EF7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5B0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219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75F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9C4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6E2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846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C3D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766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435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68F" w14:textId="014AE5F2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21C40626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9BB7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Nina Lundström (L)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413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43A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313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F8D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C18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14F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EEB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E78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D6B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39C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395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CBB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46A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55B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504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0628" w14:textId="456D430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66126CC6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9C92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Sibinska (MP)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14A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EDE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054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0B0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AEA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06E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AC0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245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065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BF6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A7C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DF8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19A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E19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B04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0C16" w14:textId="7EA85A38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44982355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DE64" w14:textId="77777777" w:rsidR="00214135" w:rsidRPr="00A571A1" w:rsidRDefault="00214135" w:rsidP="00214135">
            <w:pPr>
              <w:rPr>
                <w:sz w:val="22"/>
                <w:szCs w:val="22"/>
              </w:rPr>
            </w:pPr>
            <w:r w:rsidRPr="007B0C0A">
              <w:rPr>
                <w:sz w:val="22"/>
                <w:szCs w:val="22"/>
              </w:rPr>
              <w:t>Per Schöldberg (C)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792B" w14:textId="294ED6BB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369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519C" w14:textId="5090A005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AE1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12E1" w14:textId="5757C2B8" w:rsidR="00214135" w:rsidRPr="00214135" w:rsidRDefault="00F311CB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301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6B01" w14:textId="4B2EB646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CE1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3D0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E1A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C96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A40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317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F11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863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82D6" w14:textId="2EA659EC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24500E80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5AAF" w14:textId="77777777" w:rsidR="00214135" w:rsidRPr="00A571A1" w:rsidRDefault="00214135" w:rsidP="00214135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Ali Esbati (V)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BA3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4DE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D3B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C94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B8C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DB3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C18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100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373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9AB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297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934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636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91B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891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3229" w14:textId="45824E04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40698303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1742" w14:textId="77777777" w:rsidR="00214135" w:rsidRPr="00A571A1" w:rsidRDefault="00214135" w:rsidP="00214135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Andreas Carlson (KD)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FDE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EE6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498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8A0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99F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8DF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2D6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AF7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32A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7F1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A5A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64F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3B6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0EC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723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1092" w14:textId="6976B88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4EB40FF8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D8FE" w14:textId="77777777" w:rsidR="00214135" w:rsidRPr="00A571A1" w:rsidRDefault="00214135" w:rsidP="00214135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Mikael Oscarsson (KD)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D55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D02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63C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899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A34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DF4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82E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8AC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BE3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11A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6E2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0FF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CCC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AC5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481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86FB" w14:textId="48B91E72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2E2B1D81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6D31" w14:textId="77777777" w:rsidR="00214135" w:rsidRPr="00A571A1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Björn Wiechel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DC4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59E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BEC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9E6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960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BA5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E0E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286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1A1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A4F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A16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670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4E1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9A0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FE0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FDCA" w14:textId="48CDDCB5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728F87B4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9FA6" w14:textId="77777777" w:rsidR="00214135" w:rsidRPr="00A571A1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Kalle Olsson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879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B52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5D7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C46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386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9B9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EE1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149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957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8B7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30C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B58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E73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38F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467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EC49" w14:textId="3F335D6A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794BEC" w14:paraId="527E35B6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" w:type="pct"/>
          <w:wAfter w:w="35" w:type="pct"/>
          <w:trHeight w:val="263"/>
        </w:trPr>
        <w:tc>
          <w:tcPr>
            <w:tcW w:w="1868" w:type="pct"/>
            <w:gridSpan w:val="3"/>
            <w:tcBorders>
              <w:top w:val="single" w:sz="4" w:space="0" w:color="auto"/>
            </w:tcBorders>
          </w:tcPr>
          <w:p w14:paraId="206608EA" w14:textId="77777777" w:rsidR="00214135" w:rsidRPr="00794BEC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N = Närvarande</w:t>
            </w:r>
          </w:p>
        </w:tc>
        <w:tc>
          <w:tcPr>
            <w:tcW w:w="3083" w:type="pct"/>
            <w:gridSpan w:val="17"/>
            <w:tcBorders>
              <w:top w:val="single" w:sz="4" w:space="0" w:color="auto"/>
            </w:tcBorders>
          </w:tcPr>
          <w:p w14:paraId="0570C690" w14:textId="77777777" w:rsidR="00214135" w:rsidRPr="00794BEC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x = ledamöter som deltagit i handläggningen</w:t>
            </w:r>
          </w:p>
        </w:tc>
      </w:tr>
      <w:tr w:rsidR="00214135" w:rsidRPr="00794BEC" w14:paraId="56DBC857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" w:type="pct"/>
          <w:wAfter w:w="35" w:type="pct"/>
          <w:trHeight w:val="262"/>
        </w:trPr>
        <w:tc>
          <w:tcPr>
            <w:tcW w:w="1868" w:type="pct"/>
            <w:gridSpan w:val="3"/>
          </w:tcPr>
          <w:p w14:paraId="4EDF782F" w14:textId="77777777" w:rsidR="00214135" w:rsidRPr="00794BEC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V = Votering</w:t>
            </w:r>
          </w:p>
        </w:tc>
        <w:tc>
          <w:tcPr>
            <w:tcW w:w="3083" w:type="pct"/>
            <w:gridSpan w:val="17"/>
          </w:tcPr>
          <w:p w14:paraId="6E128095" w14:textId="77777777" w:rsidR="00214135" w:rsidRPr="00794BEC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o = ledamöter som härutöver har varit närvarande</w:t>
            </w:r>
          </w:p>
        </w:tc>
      </w:tr>
    </w:tbl>
    <w:p w14:paraId="40538328" w14:textId="77777777" w:rsidR="004F680C" w:rsidRPr="00477C9F" w:rsidRDefault="004F680C" w:rsidP="00477C9F">
      <w:pPr>
        <w:rPr>
          <w:sz w:val="22"/>
          <w:szCs w:val="22"/>
        </w:rPr>
      </w:pPr>
    </w:p>
    <w:sectPr w:rsidR="004F680C" w:rsidRPr="00477C9F" w:rsidSect="00A45577">
      <w:pgSz w:w="11906" w:h="16838" w:code="9"/>
      <w:pgMar w:top="851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34E4C3E"/>
    <w:multiLevelType w:val="hybridMultilevel"/>
    <w:tmpl w:val="35F696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605F7"/>
    <w:multiLevelType w:val="hybridMultilevel"/>
    <w:tmpl w:val="06321592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DA118F9"/>
    <w:multiLevelType w:val="hybridMultilevel"/>
    <w:tmpl w:val="8DD801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B0"/>
    <w:rsid w:val="00001E5A"/>
    <w:rsid w:val="0000744F"/>
    <w:rsid w:val="00011CCB"/>
    <w:rsid w:val="00012D39"/>
    <w:rsid w:val="00013261"/>
    <w:rsid w:val="00020592"/>
    <w:rsid w:val="00024634"/>
    <w:rsid w:val="00032860"/>
    <w:rsid w:val="000345BF"/>
    <w:rsid w:val="0003470E"/>
    <w:rsid w:val="00037EDF"/>
    <w:rsid w:val="000410F7"/>
    <w:rsid w:val="000416B9"/>
    <w:rsid w:val="0005450C"/>
    <w:rsid w:val="000700C4"/>
    <w:rsid w:val="000848B4"/>
    <w:rsid w:val="00084FFF"/>
    <w:rsid w:val="000A10F5"/>
    <w:rsid w:val="000A4BCF"/>
    <w:rsid w:val="000A7D87"/>
    <w:rsid w:val="000B4B17"/>
    <w:rsid w:val="000B7C05"/>
    <w:rsid w:val="000D4D83"/>
    <w:rsid w:val="000D6D30"/>
    <w:rsid w:val="000E10DC"/>
    <w:rsid w:val="000E2B7E"/>
    <w:rsid w:val="000E6D49"/>
    <w:rsid w:val="000F15B0"/>
    <w:rsid w:val="000F448B"/>
    <w:rsid w:val="00100B80"/>
    <w:rsid w:val="0011197E"/>
    <w:rsid w:val="00120821"/>
    <w:rsid w:val="00126123"/>
    <w:rsid w:val="00133B7E"/>
    <w:rsid w:val="0013426B"/>
    <w:rsid w:val="00161AA6"/>
    <w:rsid w:val="00165461"/>
    <w:rsid w:val="001828F2"/>
    <w:rsid w:val="001A1578"/>
    <w:rsid w:val="001D766E"/>
    <w:rsid w:val="001E1FAC"/>
    <w:rsid w:val="001F0C53"/>
    <w:rsid w:val="00214135"/>
    <w:rsid w:val="002174A8"/>
    <w:rsid w:val="0023546F"/>
    <w:rsid w:val="00236A17"/>
    <w:rsid w:val="002373C0"/>
    <w:rsid w:val="00240D9B"/>
    <w:rsid w:val="002544E0"/>
    <w:rsid w:val="00261EBD"/>
    <w:rsid w:val="002624FF"/>
    <w:rsid w:val="00263A2E"/>
    <w:rsid w:val="00267572"/>
    <w:rsid w:val="00271679"/>
    <w:rsid w:val="0027450B"/>
    <w:rsid w:val="00275CD2"/>
    <w:rsid w:val="00277F25"/>
    <w:rsid w:val="0028513C"/>
    <w:rsid w:val="002862E1"/>
    <w:rsid w:val="00294DCB"/>
    <w:rsid w:val="00296D10"/>
    <w:rsid w:val="002A04AD"/>
    <w:rsid w:val="002A6ADE"/>
    <w:rsid w:val="002B40DE"/>
    <w:rsid w:val="002B51DB"/>
    <w:rsid w:val="002D0E4D"/>
    <w:rsid w:val="002D2AB5"/>
    <w:rsid w:val="002E3221"/>
    <w:rsid w:val="002F284C"/>
    <w:rsid w:val="003075B8"/>
    <w:rsid w:val="00342116"/>
    <w:rsid w:val="00360479"/>
    <w:rsid w:val="00382347"/>
    <w:rsid w:val="00394192"/>
    <w:rsid w:val="003952A4"/>
    <w:rsid w:val="0039591D"/>
    <w:rsid w:val="003A48EB"/>
    <w:rsid w:val="003A729A"/>
    <w:rsid w:val="003C73F9"/>
    <w:rsid w:val="003D31E8"/>
    <w:rsid w:val="003E1AE3"/>
    <w:rsid w:val="003E3027"/>
    <w:rsid w:val="003F2270"/>
    <w:rsid w:val="00401656"/>
    <w:rsid w:val="0041089F"/>
    <w:rsid w:val="00412359"/>
    <w:rsid w:val="0041580F"/>
    <w:rsid w:val="004206DB"/>
    <w:rsid w:val="00432C24"/>
    <w:rsid w:val="00441381"/>
    <w:rsid w:val="00446353"/>
    <w:rsid w:val="00454E3F"/>
    <w:rsid w:val="00477C9F"/>
    <w:rsid w:val="00490212"/>
    <w:rsid w:val="004B2106"/>
    <w:rsid w:val="004B6D8F"/>
    <w:rsid w:val="004C5D4F"/>
    <w:rsid w:val="004C7964"/>
    <w:rsid w:val="004D2D42"/>
    <w:rsid w:val="004F1B55"/>
    <w:rsid w:val="004F3CB5"/>
    <w:rsid w:val="004F680C"/>
    <w:rsid w:val="004F6F84"/>
    <w:rsid w:val="0050040F"/>
    <w:rsid w:val="005012C3"/>
    <w:rsid w:val="00502075"/>
    <w:rsid w:val="00506ACC"/>
    <w:rsid w:val="005108E6"/>
    <w:rsid w:val="005358B4"/>
    <w:rsid w:val="00554348"/>
    <w:rsid w:val="005650F7"/>
    <w:rsid w:val="00577B92"/>
    <w:rsid w:val="00581568"/>
    <w:rsid w:val="00586400"/>
    <w:rsid w:val="005C1541"/>
    <w:rsid w:val="005C2F5F"/>
    <w:rsid w:val="005E28B9"/>
    <w:rsid w:val="005E439C"/>
    <w:rsid w:val="005E614D"/>
    <w:rsid w:val="005F69E7"/>
    <w:rsid w:val="0060619C"/>
    <w:rsid w:val="00612FF5"/>
    <w:rsid w:val="00614737"/>
    <w:rsid w:val="00640520"/>
    <w:rsid w:val="006503A2"/>
    <w:rsid w:val="00670574"/>
    <w:rsid w:val="006A151D"/>
    <w:rsid w:val="006A511D"/>
    <w:rsid w:val="006B151B"/>
    <w:rsid w:val="006B7B0C"/>
    <w:rsid w:val="006C21FA"/>
    <w:rsid w:val="006C66F1"/>
    <w:rsid w:val="006D3126"/>
    <w:rsid w:val="006E6D73"/>
    <w:rsid w:val="006F79A3"/>
    <w:rsid w:val="0071773D"/>
    <w:rsid w:val="00723D66"/>
    <w:rsid w:val="00726EE5"/>
    <w:rsid w:val="007421F4"/>
    <w:rsid w:val="00750FF0"/>
    <w:rsid w:val="007615A5"/>
    <w:rsid w:val="00767BDA"/>
    <w:rsid w:val="00772D5B"/>
    <w:rsid w:val="00782EA9"/>
    <w:rsid w:val="00783D2C"/>
    <w:rsid w:val="00787586"/>
    <w:rsid w:val="007B0C0A"/>
    <w:rsid w:val="007F2B92"/>
    <w:rsid w:val="007F39BF"/>
    <w:rsid w:val="007F6B0D"/>
    <w:rsid w:val="00800B4D"/>
    <w:rsid w:val="008038CC"/>
    <w:rsid w:val="008273F4"/>
    <w:rsid w:val="0083479E"/>
    <w:rsid w:val="00834B38"/>
    <w:rsid w:val="008557FA"/>
    <w:rsid w:val="00875A5E"/>
    <w:rsid w:val="00875CAD"/>
    <w:rsid w:val="008808A5"/>
    <w:rsid w:val="008C2E2A"/>
    <w:rsid w:val="008E3B73"/>
    <w:rsid w:val="008F4D68"/>
    <w:rsid w:val="00902D63"/>
    <w:rsid w:val="00902D69"/>
    <w:rsid w:val="00906C2D"/>
    <w:rsid w:val="00937BF3"/>
    <w:rsid w:val="00937E3A"/>
    <w:rsid w:val="00944199"/>
    <w:rsid w:val="00944917"/>
    <w:rsid w:val="00946978"/>
    <w:rsid w:val="0094714D"/>
    <w:rsid w:val="009474C4"/>
    <w:rsid w:val="00950147"/>
    <w:rsid w:val="00953843"/>
    <w:rsid w:val="00955E76"/>
    <w:rsid w:val="0096348C"/>
    <w:rsid w:val="00973D8B"/>
    <w:rsid w:val="00976307"/>
    <w:rsid w:val="009815DB"/>
    <w:rsid w:val="00987DE8"/>
    <w:rsid w:val="009900A1"/>
    <w:rsid w:val="009A3E81"/>
    <w:rsid w:val="009A68FE"/>
    <w:rsid w:val="009B0A01"/>
    <w:rsid w:val="009B7313"/>
    <w:rsid w:val="009B79AB"/>
    <w:rsid w:val="009C3BE7"/>
    <w:rsid w:val="009C51B0"/>
    <w:rsid w:val="009D1BB5"/>
    <w:rsid w:val="009F61A0"/>
    <w:rsid w:val="009F6E99"/>
    <w:rsid w:val="00A129A0"/>
    <w:rsid w:val="00A12FFD"/>
    <w:rsid w:val="00A151D3"/>
    <w:rsid w:val="00A258F2"/>
    <w:rsid w:val="00A30C23"/>
    <w:rsid w:val="00A324B3"/>
    <w:rsid w:val="00A37318"/>
    <w:rsid w:val="00A376CF"/>
    <w:rsid w:val="00A401A5"/>
    <w:rsid w:val="00A45577"/>
    <w:rsid w:val="00A54DE5"/>
    <w:rsid w:val="00A5668F"/>
    <w:rsid w:val="00A56A6F"/>
    <w:rsid w:val="00A571A1"/>
    <w:rsid w:val="00A63233"/>
    <w:rsid w:val="00A744C3"/>
    <w:rsid w:val="00A84DE6"/>
    <w:rsid w:val="00A8695B"/>
    <w:rsid w:val="00A9262A"/>
    <w:rsid w:val="00A9464E"/>
    <w:rsid w:val="00AA5BE7"/>
    <w:rsid w:val="00AC1FEE"/>
    <w:rsid w:val="00AC2BE8"/>
    <w:rsid w:val="00AC3349"/>
    <w:rsid w:val="00AD797B"/>
    <w:rsid w:val="00AF32C5"/>
    <w:rsid w:val="00AF6DAF"/>
    <w:rsid w:val="00AF7C8D"/>
    <w:rsid w:val="00B15788"/>
    <w:rsid w:val="00B17845"/>
    <w:rsid w:val="00B54D41"/>
    <w:rsid w:val="00B56452"/>
    <w:rsid w:val="00B6245C"/>
    <w:rsid w:val="00B639E1"/>
    <w:rsid w:val="00B64A91"/>
    <w:rsid w:val="00B74AFA"/>
    <w:rsid w:val="00B9203B"/>
    <w:rsid w:val="00BA46E1"/>
    <w:rsid w:val="00BA4A28"/>
    <w:rsid w:val="00BA5688"/>
    <w:rsid w:val="00BD41E4"/>
    <w:rsid w:val="00BE0742"/>
    <w:rsid w:val="00BE3BF7"/>
    <w:rsid w:val="00BF6D6B"/>
    <w:rsid w:val="00C10454"/>
    <w:rsid w:val="00C276D3"/>
    <w:rsid w:val="00C30867"/>
    <w:rsid w:val="00C35889"/>
    <w:rsid w:val="00C468A5"/>
    <w:rsid w:val="00C84F0D"/>
    <w:rsid w:val="00C919F3"/>
    <w:rsid w:val="00C92589"/>
    <w:rsid w:val="00C93236"/>
    <w:rsid w:val="00CA39FE"/>
    <w:rsid w:val="00CA6878"/>
    <w:rsid w:val="00CA6EF0"/>
    <w:rsid w:val="00CB5394"/>
    <w:rsid w:val="00CB6A34"/>
    <w:rsid w:val="00CB7431"/>
    <w:rsid w:val="00CD4CA0"/>
    <w:rsid w:val="00D27984"/>
    <w:rsid w:val="00D44270"/>
    <w:rsid w:val="00D52626"/>
    <w:rsid w:val="00D67826"/>
    <w:rsid w:val="00D67FEC"/>
    <w:rsid w:val="00D75A71"/>
    <w:rsid w:val="00D84771"/>
    <w:rsid w:val="00D93637"/>
    <w:rsid w:val="00D93C2E"/>
    <w:rsid w:val="00D96F98"/>
    <w:rsid w:val="00DA12E0"/>
    <w:rsid w:val="00DC0E6D"/>
    <w:rsid w:val="00DC1007"/>
    <w:rsid w:val="00DC58D9"/>
    <w:rsid w:val="00DD02EC"/>
    <w:rsid w:val="00DD2D91"/>
    <w:rsid w:val="00DD2E3A"/>
    <w:rsid w:val="00DD7DC3"/>
    <w:rsid w:val="00DE0553"/>
    <w:rsid w:val="00DE2A0A"/>
    <w:rsid w:val="00DF23EB"/>
    <w:rsid w:val="00E14E39"/>
    <w:rsid w:val="00E33857"/>
    <w:rsid w:val="00E45D77"/>
    <w:rsid w:val="00E63EE4"/>
    <w:rsid w:val="00E66D19"/>
    <w:rsid w:val="00E67EBA"/>
    <w:rsid w:val="00E916EA"/>
    <w:rsid w:val="00E92A77"/>
    <w:rsid w:val="00EA704C"/>
    <w:rsid w:val="00EA7B53"/>
    <w:rsid w:val="00EC735D"/>
    <w:rsid w:val="00ED5D82"/>
    <w:rsid w:val="00EE68A3"/>
    <w:rsid w:val="00F064EF"/>
    <w:rsid w:val="00F07228"/>
    <w:rsid w:val="00F311CB"/>
    <w:rsid w:val="00F31370"/>
    <w:rsid w:val="00F33C48"/>
    <w:rsid w:val="00F454FD"/>
    <w:rsid w:val="00F67D91"/>
    <w:rsid w:val="00F70370"/>
    <w:rsid w:val="00F814F6"/>
    <w:rsid w:val="00F85B64"/>
    <w:rsid w:val="00F97E87"/>
    <w:rsid w:val="00FA2D97"/>
    <w:rsid w:val="00FA384F"/>
    <w:rsid w:val="00FB3A7E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3800B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C4DEB-9C1E-47B2-B17D-65E849EE826A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60e4b847-d454-401e-b238-4117b4f1204c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0367E9-91DE-4839-BC95-036FB9C71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</Template>
  <TotalTime>93</TotalTime>
  <Pages>3</Pages>
  <Words>415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Marilena Cottone</cp:lastModifiedBy>
  <cp:revision>8</cp:revision>
  <cp:lastPrinted>2020-09-24T12:30:00Z</cp:lastPrinted>
  <dcterms:created xsi:type="dcterms:W3CDTF">2020-09-23T14:23:00Z</dcterms:created>
  <dcterms:modified xsi:type="dcterms:W3CDTF">2020-09-24T12:32:00Z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