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C39F3A" w14:textId="77777777">
      <w:pPr>
        <w:pStyle w:val="Normalutanindragellerluft"/>
      </w:pPr>
    </w:p>
    <w:sdt>
      <w:sdtPr>
        <w:alias w:val="CC_Boilerplate_4"/>
        <w:tag w:val="CC_Boilerplate_4"/>
        <w:id w:val="-1644581176"/>
        <w:lock w:val="sdtLocked"/>
        <w:placeholder>
          <w:docPart w:val="72FA0F797055458EABD9056A6A52A956"/>
        </w:placeholder>
        <w15:appearance w15:val="hidden"/>
        <w:text/>
      </w:sdtPr>
      <w:sdtEndPr/>
      <w:sdtContent>
        <w:p w:rsidR="00AF30DD" w:rsidP="00CC4C93" w:rsidRDefault="00AF30DD" w14:paraId="59C05A6C" w14:textId="77777777">
          <w:pPr>
            <w:pStyle w:val="Rubrik1"/>
          </w:pPr>
          <w:r>
            <w:t>Förslag till riksdagsbeslut</w:t>
          </w:r>
        </w:p>
      </w:sdtContent>
    </w:sdt>
    <w:sdt>
      <w:sdtPr>
        <w:alias w:val="Förslag 1"/>
        <w:tag w:val="97f54f57-8470-465e-8ac4-18daf0ec91d3"/>
        <w:id w:val="-47074908"/>
        <w:lock w:val="sdtLocked"/>
      </w:sdtPr>
      <w:sdtEndPr/>
      <w:sdtContent>
        <w:p w:rsidR="004176B4" w:rsidRDefault="00747CE0" w14:paraId="1E0345CB" w14:textId="77777777">
          <w:pPr>
            <w:pStyle w:val="Frslagstext"/>
          </w:pPr>
          <w:r>
            <w:t>Riksdagen tillkännager för regeringen som sin mening vad som anförs i motionen om att inkludera datorspel och e-böcker i kulturmomsen.</w:t>
          </w:r>
        </w:p>
      </w:sdtContent>
    </w:sdt>
    <w:p w:rsidR="00AF30DD" w:rsidP="00AF30DD" w:rsidRDefault="000156D9" w14:paraId="1DA01B04" w14:textId="77777777">
      <w:pPr>
        <w:pStyle w:val="Rubrik1"/>
      </w:pPr>
      <w:bookmarkStart w:name="MotionsStart" w:id="0"/>
      <w:bookmarkEnd w:id="0"/>
      <w:r>
        <w:t>Motivering</w:t>
      </w:r>
    </w:p>
    <w:p w:rsidR="00436A21" w:rsidP="00436A21" w:rsidRDefault="00436A21" w14:paraId="2239278B" w14:textId="77777777">
      <w:pPr>
        <w:pStyle w:val="Normalutanindragellerluft"/>
      </w:pPr>
      <w:r>
        <w:t xml:space="preserve">Ett rikt kulturliv är något som berikar ett samhälle. Det låter människor ge uttryck för sin samtid och utvecklas kreativt. Inte minst ger kulturen upphov till glädje och gemenskap för många. Därför ska vi se till att det finns goda förutsättningar för ett aktivt kulturliv.  </w:t>
      </w:r>
    </w:p>
    <w:p w:rsidR="00436A21" w:rsidP="00436A21" w:rsidRDefault="00436A21" w14:paraId="05AED717" w14:textId="77777777">
      <w:pPr>
        <w:pStyle w:val="Normalutanindragellerluft"/>
      </w:pPr>
    </w:p>
    <w:p w:rsidR="00436A21" w:rsidP="00436A21" w:rsidRDefault="00FE24CD" w14:paraId="1F7E4DCC" w14:textId="20837595">
      <w:pPr>
        <w:pStyle w:val="Normalutanindragellerluft"/>
      </w:pPr>
      <w:r>
        <w:t>Idag har vi</w:t>
      </w:r>
      <w:r w:rsidR="00436A21">
        <w:t xml:space="preserve"> en särskild momssats på produkter och tjänster som politiken definierat som kultur. </w:t>
      </w:r>
      <w:r>
        <w:t>K</w:t>
      </w:r>
      <w:r w:rsidR="004237D7">
        <w:t>ulturella uttryck så</w:t>
      </w:r>
      <w:r w:rsidR="00436A21">
        <w:t>som böcker, tidningar, konserter och festivaler</w:t>
      </w:r>
      <w:r>
        <w:t xml:space="preserve"> räknas</w:t>
      </w:r>
      <w:r w:rsidR="00436A21">
        <w:t xml:space="preserve"> till de som tar del av den nedsatta momssatsen för kultur om 6</w:t>
      </w:r>
      <w:r w:rsidR="00A17519">
        <w:t xml:space="preserve"> procent</w:t>
      </w:r>
      <w:r w:rsidR="00436A21">
        <w:t>. I takt med att tekniken utvecklas ser vi dock hur kulturen nu blir digital. Allt fler människor väljer att ta del av musik, film och böcker på nätet. Detta har både gjort ku</w:t>
      </w:r>
      <w:r w:rsidR="004237D7">
        <w:t xml:space="preserve">lturen tillgänglig för fler och </w:t>
      </w:r>
      <w:r w:rsidR="00436A21">
        <w:t>öppnat för nya kulturella uttryck att utvecklas.</w:t>
      </w:r>
    </w:p>
    <w:p w:rsidR="00436A21" w:rsidP="00436A21" w:rsidRDefault="00436A21" w14:paraId="4B7B46AD" w14:textId="77777777">
      <w:pPr>
        <w:pStyle w:val="Normalutanindragellerluft"/>
      </w:pPr>
    </w:p>
    <w:p w:rsidR="00436A21" w:rsidP="00436A21" w:rsidRDefault="00436A21" w14:paraId="53534432" w14:textId="0C0ED67F">
      <w:pPr>
        <w:pStyle w:val="Normalutanindragellerluft"/>
      </w:pPr>
      <w:r>
        <w:t>Om våra skatteregler och vår syn på kultur ska spegla samtiden bör som ett första steg både e-böcker och datorspel räknas in i den lägre momssatsen om 6</w:t>
      </w:r>
      <w:r w:rsidR="00A17519">
        <w:t xml:space="preserve"> procent</w:t>
      </w:r>
      <w:r>
        <w:t>. Det är viktigt både som principiell ståndpunkt att politiken ska låta kulturen utveckla</w:t>
      </w:r>
      <w:r w:rsidR="004237D7">
        <w:t>s fritt från pekpinnar, och</w:t>
      </w:r>
      <w:r>
        <w:t xml:space="preserve"> för att uppmuntra och värna det aktiva kulturliv som nu växer fram på nätet. </w:t>
      </w:r>
    </w:p>
    <w:p w:rsidR="00436A21" w:rsidP="00436A21" w:rsidRDefault="00436A21" w14:paraId="3C6C1AD7" w14:textId="77777777">
      <w:pPr>
        <w:pStyle w:val="Normalutanindragellerluft"/>
      </w:pPr>
    </w:p>
    <w:p w:rsidR="00436A21" w:rsidP="00436A21" w:rsidRDefault="00436A21" w14:paraId="1A4E7A6E" w14:textId="77777777">
      <w:pPr>
        <w:pStyle w:val="Normalutanindragellerluft"/>
      </w:pPr>
      <w:r>
        <w:lastRenderedPageBreak/>
        <w:t xml:space="preserve">Med dagens regelsystem blir samma bok belastad med en högre momssats om den köps digitalt jämfört med i en fysisk bokhandel. På samma sätt är skattesatsen lägre för de som deltar på en musikfestival jämfört med de som deltar på ett datorspelskonvent. </w:t>
      </w:r>
    </w:p>
    <w:p w:rsidR="00436A21" w:rsidP="00436A21" w:rsidRDefault="00436A21" w14:paraId="4FBB9D02" w14:textId="77777777">
      <w:pPr>
        <w:pStyle w:val="Normalutanindragellerluft"/>
      </w:pPr>
    </w:p>
    <w:p w:rsidR="00AF30DD" w:rsidP="00436A21" w:rsidRDefault="00436A21" w14:paraId="6B8347C4" w14:textId="43F12C9A">
      <w:pPr>
        <w:pStyle w:val="Normalutanindragellerluft"/>
      </w:pPr>
      <w:r>
        <w:t>Istället för att moralisera över teknikutvecklingen bör vi som politiker bejaka ett aktivt kulturliv, oavsett om det är genom konventionella uttrycksformer eller nya som växer fram. Därför är det hög tid att skattereglerna och vår de</w:t>
      </w:r>
      <w:r w:rsidR="004237D7">
        <w:t>finition av vad som kvalificeras</w:t>
      </w:r>
      <w:bookmarkStart w:name="_GoBack" w:id="1"/>
      <w:bookmarkEnd w:id="1"/>
      <w:r>
        <w:t xml:space="preserve"> som kultur speglar vår samtid. Ett första steg i rätt riktning vore </w:t>
      </w:r>
      <w:r w:rsidRPr="00A17519" w:rsidR="00A17519">
        <w:t>att inkludera dators</w:t>
      </w:r>
      <w:r w:rsidR="00A17519">
        <w:t xml:space="preserve">pel och e-böcker i kulturmomsen. </w:t>
      </w:r>
    </w:p>
    <w:sdt>
      <w:sdtPr>
        <w:rPr>
          <w:i/>
          <w:noProof/>
        </w:rPr>
        <w:alias w:val="CC_Underskrifter"/>
        <w:tag w:val="CC_Underskrifter"/>
        <w:id w:val="583496634"/>
        <w:lock w:val="sdtContentLocked"/>
        <w:placeholder>
          <w:docPart w:val="6AA5195116B949FCAA70994D5F1B686C"/>
        </w:placeholder>
        <w15:appearance w15:val="hidden"/>
      </w:sdtPr>
      <w:sdtEndPr>
        <w:rPr>
          <w:i w:val="0"/>
          <w:noProof w:val="0"/>
        </w:rPr>
      </w:sdtEndPr>
      <w:sdtContent>
        <w:p w:rsidRPr="009E153C" w:rsidR="00865E70" w:rsidP="00450945" w:rsidRDefault="00244A4F" w14:paraId="4C67A127" w14:textId="26F69AC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BA495E" w:rsidRDefault="00BA495E" w14:paraId="6B9C16F0" w14:textId="77777777"/>
    <w:sectPr w:rsidR="00BA495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A5BA7" w14:textId="77777777" w:rsidR="00D33FF3" w:rsidRDefault="00D33FF3" w:rsidP="000C1CAD">
      <w:pPr>
        <w:spacing w:line="240" w:lineRule="auto"/>
      </w:pPr>
      <w:r>
        <w:separator/>
      </w:r>
    </w:p>
  </w:endnote>
  <w:endnote w:type="continuationSeparator" w:id="0">
    <w:p w14:paraId="5CB6B20F" w14:textId="77777777" w:rsidR="00D33FF3" w:rsidRDefault="00D33F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4D2E" w14:textId="77777777" w:rsidR="001A63E2" w:rsidRDefault="001A63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DA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37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6FDB" w14:textId="77777777" w:rsidR="004E7871" w:rsidRDefault="004E7871">
    <w:pPr>
      <w:pStyle w:val="Sidfot"/>
    </w:pPr>
    <w:r>
      <w:fldChar w:fldCharType="begin"/>
    </w:r>
    <w:r>
      <w:instrText xml:space="preserve"> PRINTDATE  \@ "yyyy-MM-dd HH:mm"  \* MERGEFORMAT </w:instrText>
    </w:r>
    <w:r>
      <w:fldChar w:fldCharType="separate"/>
    </w:r>
    <w:r>
      <w:rPr>
        <w:noProof/>
      </w:rPr>
      <w:t>2014-11-06 11:46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9303" w14:textId="77777777" w:rsidR="00D33FF3" w:rsidRDefault="00D33FF3" w:rsidP="000C1CAD">
      <w:pPr>
        <w:spacing w:line="240" w:lineRule="auto"/>
      </w:pPr>
      <w:r>
        <w:separator/>
      </w:r>
    </w:p>
  </w:footnote>
  <w:footnote w:type="continuationSeparator" w:id="0">
    <w:p w14:paraId="5A36F710" w14:textId="77777777" w:rsidR="00D33FF3" w:rsidRDefault="00D33F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E2" w:rsidRDefault="001A63E2" w14:paraId="60AF842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E2" w:rsidRDefault="001A63E2" w14:paraId="18E987E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91EC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37D7" w14:paraId="6AD554B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2276</w:t>
        </w:r>
      </w:sdtContent>
    </w:sdt>
  </w:p>
  <w:p w:rsidR="00467151" w:rsidP="00283E0F" w:rsidRDefault="004237D7" w14:paraId="151F12AC"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ContentLocked"/>
      <w15:appearance w15:val="hidden"/>
      <w:text/>
    </w:sdtPr>
    <w:sdtEndPr/>
    <w:sdtContent>
      <w:p w:rsidR="00467151" w:rsidP="00283E0F" w:rsidRDefault="000E1A50" w14:paraId="641C1A70" w14:textId="7D03E959">
        <w:pPr>
          <w:pStyle w:val="FSHRub2"/>
        </w:pPr>
        <w:r>
          <w:t xml:space="preserve">Kulturmoms för e-böcker och datorspel </w:t>
        </w:r>
      </w:p>
    </w:sdtContent>
  </w:sdt>
  <w:sdt>
    <w:sdtPr>
      <w:alias w:val="CC_Boilerplate_3"/>
      <w:tag w:val="CC_Boilerplate_3"/>
      <w:id w:val="-1567486118"/>
      <w:lock w:val="sdtContentLocked"/>
      <w15:appearance w15:val="hidden"/>
      <w:text w:multiLine="1"/>
    </w:sdtPr>
    <w:sdtEndPr/>
    <w:sdtContent>
      <w:p w:rsidR="00467151" w:rsidP="00283E0F" w:rsidRDefault="00467151" w14:paraId="252F1F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8CD96B-6C70-4C8F-B541-300EAADA4F7B}"/>
  </w:docVars>
  <w:rsids>
    <w:rsidRoot w:val="00436A21"/>
    <w:rsid w:val="00002A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A50"/>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3E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C29"/>
    <w:rsid w:val="001A5115"/>
    <w:rsid w:val="001A5B65"/>
    <w:rsid w:val="001A63E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A4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A91"/>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6B4"/>
    <w:rsid w:val="00417820"/>
    <w:rsid w:val="00420189"/>
    <w:rsid w:val="00422D45"/>
    <w:rsid w:val="004237D7"/>
    <w:rsid w:val="00423883"/>
    <w:rsid w:val="00424BC2"/>
    <w:rsid w:val="00425C71"/>
    <w:rsid w:val="00430342"/>
    <w:rsid w:val="00432B63"/>
    <w:rsid w:val="00433FB5"/>
    <w:rsid w:val="00435275"/>
    <w:rsid w:val="0043660E"/>
    <w:rsid w:val="00436A21"/>
    <w:rsid w:val="00436F91"/>
    <w:rsid w:val="00437455"/>
    <w:rsid w:val="00444FE1"/>
    <w:rsid w:val="0044506D"/>
    <w:rsid w:val="00450945"/>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871"/>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91B"/>
    <w:rsid w:val="00590118"/>
    <w:rsid w:val="00590E2A"/>
    <w:rsid w:val="00592695"/>
    <w:rsid w:val="00592802"/>
    <w:rsid w:val="005A0393"/>
    <w:rsid w:val="005A19A4"/>
    <w:rsid w:val="005A1A53"/>
    <w:rsid w:val="005A4E53"/>
    <w:rsid w:val="005A5E48"/>
    <w:rsid w:val="005B1793"/>
    <w:rsid w:val="005B4B97"/>
    <w:rsid w:val="005B5F0B"/>
    <w:rsid w:val="005B5F87"/>
    <w:rsid w:val="005C319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CE0"/>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3EC9"/>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1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B85"/>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9C6"/>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95E"/>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90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FF3"/>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C7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195"/>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4C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9CF43"/>
  <w15:chartTrackingRefBased/>
  <w15:docId w15:val="{968214AF-F7A4-4438-90AE-D47DCFF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FA0F797055458EABD9056A6A52A956"/>
        <w:category>
          <w:name w:val="Allmänt"/>
          <w:gallery w:val="placeholder"/>
        </w:category>
        <w:types>
          <w:type w:val="bbPlcHdr"/>
        </w:types>
        <w:behaviors>
          <w:behavior w:val="content"/>
        </w:behaviors>
        <w:guid w:val="{0179FCC1-4335-4EDF-95F6-68F970C92D40}"/>
      </w:docPartPr>
      <w:docPartBody>
        <w:p w:rsidR="00CA2BEB" w:rsidRDefault="00277DD4">
          <w:pPr>
            <w:pStyle w:val="72FA0F797055458EABD9056A6A52A956"/>
          </w:pPr>
          <w:r w:rsidRPr="009A726D">
            <w:rPr>
              <w:rStyle w:val="Platshllartext"/>
            </w:rPr>
            <w:t>Klicka här för att ange text.</w:t>
          </w:r>
        </w:p>
      </w:docPartBody>
    </w:docPart>
    <w:docPart>
      <w:docPartPr>
        <w:name w:val="6AA5195116B949FCAA70994D5F1B686C"/>
        <w:category>
          <w:name w:val="Allmänt"/>
          <w:gallery w:val="placeholder"/>
        </w:category>
        <w:types>
          <w:type w:val="bbPlcHdr"/>
        </w:types>
        <w:behaviors>
          <w:behavior w:val="content"/>
        </w:behaviors>
        <w:guid w:val="{EECF0E9F-4034-44DF-B134-8C1FEC07B647}"/>
      </w:docPartPr>
      <w:docPartBody>
        <w:p w:rsidR="00CA2BEB" w:rsidRDefault="00277DD4">
          <w:pPr>
            <w:pStyle w:val="6AA5195116B949FCAA70994D5F1B68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D4"/>
    <w:rsid w:val="00277DD4"/>
    <w:rsid w:val="006C6BCB"/>
    <w:rsid w:val="00B16DDF"/>
    <w:rsid w:val="00CA2BEB"/>
    <w:rsid w:val="00FC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FA0F797055458EABD9056A6A52A956">
    <w:name w:val="72FA0F797055458EABD9056A6A52A956"/>
  </w:style>
  <w:style w:type="paragraph" w:customStyle="1" w:styleId="6F5151F0DBE148FE9A63374AFC0CA6BA">
    <w:name w:val="6F5151F0DBE148FE9A63374AFC0CA6BA"/>
  </w:style>
  <w:style w:type="paragraph" w:customStyle="1" w:styleId="6AA5195116B949FCAA70994D5F1B686C">
    <w:name w:val="6AA5195116B949FCAA70994D5F1B6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2301</RubrikLookup>
    <MotionGuid xmlns="00d11361-0b92-4bae-a181-288d6a55b763">cdec730d-2139-4e2c-8f1e-6364b6f6ad44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0A618-7584-4226-9EF8-A0BC720F14CA}"/>
</file>

<file path=customXml/itemProps2.xml><?xml version="1.0" encoding="utf-8"?>
<ds:datastoreItem xmlns:ds="http://schemas.openxmlformats.org/officeDocument/2006/customXml" ds:itemID="{00B324AD-3F5B-4A4E-A583-337275C375DD}"/>
</file>

<file path=customXml/itemProps3.xml><?xml version="1.0" encoding="utf-8"?>
<ds:datastoreItem xmlns:ds="http://schemas.openxmlformats.org/officeDocument/2006/customXml" ds:itemID="{A1D22CD8-9EFD-4C68-A180-F0E4225AA1FB}"/>
</file>

<file path=customXml/itemProps4.xml><?xml version="1.0" encoding="utf-8"?>
<ds:datastoreItem xmlns:ds="http://schemas.openxmlformats.org/officeDocument/2006/customXml" ds:itemID="{87994874-2061-4492-AF74-AC3B78DB4716}"/>
</file>

<file path=docProps/app.xml><?xml version="1.0" encoding="utf-8"?>
<Properties xmlns="http://schemas.openxmlformats.org/officeDocument/2006/extended-properties" xmlns:vt="http://schemas.openxmlformats.org/officeDocument/2006/docPropsVTypes">
  <Template>GranskaMot</Template>
  <TotalTime>13</TotalTime>
  <Pages>2</Pages>
  <Words>321</Words>
  <Characters>1657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201415M1855 Kulturmoms för e böcker och datorspel</vt:lpstr>
      <vt:lpstr/>
    </vt:vector>
  </TitlesOfParts>
  <Company>Riksdagen</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201415M1855 Kulturmoms för e böcker och datorspel</dc:title>
  <dc:subject/>
  <dc:creator>It-avdelningen</dc:creator>
  <cp:keywords/>
  <dc:description/>
  <cp:lastModifiedBy>Kerstin Carlqvist</cp:lastModifiedBy>
  <cp:revision>12</cp:revision>
  <cp:lastPrinted>2014-11-06T10:46:00Z</cp:lastPrinted>
  <dcterms:created xsi:type="dcterms:W3CDTF">2014-11-06T10:35:00Z</dcterms:created>
  <dcterms:modified xsi:type="dcterms:W3CDTF">2015-07-14T11:20:00Z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*U48BCE54DFE58*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http://filur.riksdagen.se/drop/DropOffLibrary/U48BCE54DFE58.docx</vt:lpwstr>
  </property>
</Properties>
</file>