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C15E3" w:rsidR="00C57C2E" w:rsidP="00C57C2E" w:rsidRDefault="00C57C2E" w14:paraId="770E8A8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24F54B0C62D426FBFE0800289AB8B90"/>
        </w:placeholder>
        <w15:appearance w15:val="hidden"/>
        <w:text/>
      </w:sdtPr>
      <w:sdtEndPr/>
      <w:sdtContent>
        <w:p w:rsidRPr="006C15E3" w:rsidR="00AF30DD" w:rsidP="00CC4C93" w:rsidRDefault="00AF30DD" w14:paraId="770E8A84" w14:textId="77777777">
          <w:pPr>
            <w:pStyle w:val="Rubrik1"/>
          </w:pPr>
          <w:r w:rsidRPr="006C15E3">
            <w:t>Förslag till riksdagsbeslut</w:t>
          </w:r>
        </w:p>
      </w:sdtContent>
    </w:sdt>
    <w:sdt>
      <w:sdtPr>
        <w:alias w:val="Förslag 1"/>
        <w:tag w:val="46d0e630-5fd2-4cef-9334-cf1eb7ec4df2"/>
        <w:id w:val="1871106904"/>
        <w:lock w:val="sdtLocked"/>
      </w:sdtPr>
      <w:sdtEndPr/>
      <w:sdtContent>
        <w:p w:rsidR="0001106F" w:rsidRDefault="00B63ECE" w14:paraId="770E8A85" w14:textId="7EC3D4AF">
          <w:pPr>
            <w:pStyle w:val="Frslagstext"/>
          </w:pPr>
          <w:r>
            <w:t>Riksdagen tillkännager för regeringen som sin mening vad som anförs i motionen om att regeringen ska se till att riksdagens mål för vargstammens omfattning på 170–270 vargar tillämpas.</w:t>
          </w:r>
        </w:p>
      </w:sdtContent>
    </w:sdt>
    <w:sdt>
      <w:sdtPr>
        <w:alias w:val="Förslag 2"/>
        <w:tag w:val="22f342cf-9946-4845-a5c2-b3412f812779"/>
        <w:id w:val="872814661"/>
        <w:lock w:val="sdtLocked"/>
      </w:sdtPr>
      <w:sdtEndPr/>
      <w:sdtContent>
        <w:p w:rsidR="0001106F" w:rsidRDefault="00B63ECE" w14:paraId="770E8A86" w14:textId="39C33DB4">
          <w:pPr>
            <w:pStyle w:val="Frslagstext"/>
          </w:pPr>
          <w:r>
            <w:t>Riksdagen tillkännager för regeringen som sin mening vad som anförs i motionen om att det ska vara tillåtet att bedriva skyddsjakt på varg i områden med fårskötsel.</w:t>
          </w:r>
        </w:p>
      </w:sdtContent>
    </w:sdt>
    <w:p w:rsidRPr="006C15E3" w:rsidR="00AF30DD" w:rsidP="00AF30DD" w:rsidRDefault="000156D9" w14:paraId="770E8A87" w14:textId="77777777">
      <w:pPr>
        <w:pStyle w:val="Rubrik1"/>
      </w:pPr>
      <w:bookmarkStart w:name="MotionsStart" w:id="0"/>
      <w:bookmarkEnd w:id="0"/>
      <w:r w:rsidRPr="006C15E3">
        <w:t>Motivering</w:t>
      </w:r>
    </w:p>
    <w:p w:rsidR="006C15E3" w:rsidP="006C15E3" w:rsidRDefault="006C15E3" w14:paraId="770E8A88" w14:textId="77777777">
      <w:pPr>
        <w:pStyle w:val="Normalutanindragellerluft"/>
      </w:pPr>
      <w:r w:rsidRPr="006C15E3">
        <w:t>I rovdjurspropositionen, som riksdagen antagit våren 2014, uttalades att målsättningarna för rovdjursstammarna inte får innebära att tamdjurshållningen påtagligt försvåras och att socioekonomisk hänsyn ska tas.</w:t>
      </w:r>
    </w:p>
    <w:p w:rsidRPr="00CB66C8" w:rsidR="00CB66C8" w:rsidP="00CB66C8" w:rsidRDefault="00CB66C8" w14:paraId="770E8A89" w14:textId="77777777"/>
    <w:p w:rsidRPr="006C15E3" w:rsidR="006C15E3" w:rsidP="006C15E3" w:rsidRDefault="006C15E3" w14:paraId="770E8A8A" w14:textId="77777777">
      <w:pPr>
        <w:pStyle w:val="Normalutanindragellerluft"/>
      </w:pPr>
      <w:r w:rsidRPr="006C15E3">
        <w:t>En mycket snabb ökning av antalet vargar i Sverige har skett från ca 80 vargar 2004 till 350 vargar 2013. Från 1995 till 2004 var vargstammen mellan 35 och 80 vargar.</w:t>
      </w:r>
    </w:p>
    <w:p w:rsidR="006C15E3" w:rsidP="006C15E3" w:rsidRDefault="006C15E3" w14:paraId="770E8A8B" w14:textId="4C0F0918">
      <w:pPr>
        <w:pStyle w:val="Normalutanindragellerluft"/>
      </w:pPr>
      <w:r w:rsidRPr="006C15E3">
        <w:t>Det av regeringen föreslagna och av riksdagen våren 2014 beslutade referensv</w:t>
      </w:r>
      <w:r w:rsidR="002C1177">
        <w:t>ärdet för varg i Sverige är 170–</w:t>
      </w:r>
      <w:bookmarkStart w:name="_GoBack" w:id="1"/>
      <w:bookmarkEnd w:id="1"/>
      <w:r w:rsidRPr="006C15E3">
        <w:t xml:space="preserve">270 vargar. Den senaste inventeringen visade på att vargstammen uppgick till ca 350 vargar. </w:t>
      </w:r>
    </w:p>
    <w:p w:rsidRPr="00CB66C8" w:rsidR="00CB66C8" w:rsidP="00CB66C8" w:rsidRDefault="00CB66C8" w14:paraId="770E8A8C" w14:textId="77777777"/>
    <w:p w:rsidR="00CB66C8" w:rsidP="00CB66C8" w:rsidRDefault="006C15E3" w14:paraId="770E8A8D" w14:textId="77777777">
      <w:pPr>
        <w:pStyle w:val="Normalutanindragellerluft"/>
      </w:pPr>
      <w:r w:rsidRPr="006C15E3">
        <w:t xml:space="preserve">Mot bakgrund av riksdagens beslut framstår det som anmärkningsvärt att Naturvårdsverket, beslutat att vi i Sverige ska ha minst 270 vargar och att länsstyrelserna i landet av verket fått i uppdrag att i sin planering utgå från denna målsättning. Länsstyrelserna i södra Sverige har, med Naturvårdsverkets målsättning om minst 270 vargar i Sverige, fått i uppdrag att planera för en fast vargstam i södra Sverige. Något som inte funnits på ca 150 år och som inte rimmar med riksdagens </w:t>
      </w:r>
      <w:r w:rsidRPr="006C15E3">
        <w:lastRenderedPageBreak/>
        <w:t xml:space="preserve">beslut om en totalt något minskad vargstam i Sverige och som inte rimmar med riksdagens beslut att tamdjurhållningen </w:t>
      </w:r>
      <w:r w:rsidRPr="006C15E3" w:rsidR="004573CA">
        <w:t xml:space="preserve">inte </w:t>
      </w:r>
      <w:r w:rsidRPr="006C15E3">
        <w:t xml:space="preserve">påtagligt ska försvåras. </w:t>
      </w:r>
      <w:r w:rsidR="00CB66C8">
        <w:t>För att tamdjurshållningen inte ska försvåras i fårskötselsområden finns behov av att införa rätt till skyddsjakt på varg redan efter första tillfället då en varg rivit får.</w:t>
      </w:r>
    </w:p>
    <w:p w:rsidR="00CB66C8" w:rsidP="00CB66C8" w:rsidRDefault="00CB66C8" w14:paraId="770E8A8E" w14:textId="77777777"/>
    <w:p w:rsidRPr="00CB66C8" w:rsidR="00CB66C8" w:rsidP="00CB66C8" w:rsidRDefault="00CB66C8" w14:paraId="770E8A8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39E2813D06499EA58142D24BF51CA7"/>
        </w:placeholder>
        <w15:appearance w15:val="hidden"/>
      </w:sdtPr>
      <w:sdtEndPr>
        <w:rPr>
          <w:i w:val="0"/>
          <w:noProof w:val="0"/>
        </w:rPr>
      </w:sdtEndPr>
      <w:sdtContent>
        <w:p w:rsidRPr="006C15E3" w:rsidR="00865E70" w:rsidP="00F65FDB" w:rsidRDefault="00CB66C8" w14:paraId="770E8A9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67183" w:rsidRDefault="00C67183" w14:paraId="770E8A94" w14:textId="77777777"/>
    <w:sectPr w:rsidR="00C6718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E8A96" w14:textId="77777777" w:rsidR="006C15E3" w:rsidRDefault="006C15E3" w:rsidP="000C1CAD">
      <w:pPr>
        <w:spacing w:line="240" w:lineRule="auto"/>
      </w:pPr>
      <w:r>
        <w:separator/>
      </w:r>
    </w:p>
  </w:endnote>
  <w:endnote w:type="continuationSeparator" w:id="0">
    <w:p w14:paraId="770E8A97" w14:textId="77777777" w:rsidR="006C15E3" w:rsidRDefault="006C15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8A9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C11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8AA2" w14:textId="77777777" w:rsidR="00EE5FA4" w:rsidRDefault="00EE5FA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12:28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E8A94" w14:textId="77777777" w:rsidR="006C15E3" w:rsidRDefault="006C15E3" w:rsidP="000C1CAD">
      <w:pPr>
        <w:spacing w:line="240" w:lineRule="auto"/>
      </w:pPr>
      <w:r>
        <w:separator/>
      </w:r>
    </w:p>
  </w:footnote>
  <w:footnote w:type="continuationSeparator" w:id="0">
    <w:p w14:paraId="770E8A95" w14:textId="77777777" w:rsidR="006C15E3" w:rsidRDefault="006C15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70E8A9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C1177" w14:paraId="770E8A9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1797</w:t>
        </w:r>
      </w:sdtContent>
    </w:sdt>
  </w:p>
  <w:p w:rsidR="00467151" w:rsidP="00283E0F" w:rsidRDefault="002C1177" w14:paraId="770E8A9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Per-Ingvar Johnsson (C)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6C15E3" w14:paraId="770E8AA0" w14:textId="77777777">
        <w:pPr>
          <w:pStyle w:val="FSHRub2"/>
        </w:pPr>
        <w:r>
          <w:t>Skyddsjakt på varg i fårskötselområden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70E8A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1767C8-D3EF-4586-AA1D-CAB178DCD39A}"/>
  </w:docVars>
  <w:rsids>
    <w:rsidRoot w:val="006C15E3"/>
    <w:rsid w:val="00003CCB"/>
    <w:rsid w:val="00006BF0"/>
    <w:rsid w:val="00010168"/>
    <w:rsid w:val="00010DF8"/>
    <w:rsid w:val="0001106F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BC3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1177"/>
    <w:rsid w:val="002C3E32"/>
    <w:rsid w:val="002C4B2D"/>
    <w:rsid w:val="002C51D6"/>
    <w:rsid w:val="002C7993"/>
    <w:rsid w:val="002D01CA"/>
    <w:rsid w:val="002D280F"/>
    <w:rsid w:val="002D5149"/>
    <w:rsid w:val="002D57DD"/>
    <w:rsid w:val="002D5815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573CA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603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15E3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548F"/>
    <w:rsid w:val="00706583"/>
    <w:rsid w:val="00707B90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19ED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76A40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3EC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183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6C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3A1D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13A0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E5FA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5FDB"/>
    <w:rsid w:val="00F66E5F"/>
    <w:rsid w:val="00F70E2B"/>
    <w:rsid w:val="00F77A2D"/>
    <w:rsid w:val="00F83BAB"/>
    <w:rsid w:val="00F84A98"/>
    <w:rsid w:val="00F85F2A"/>
    <w:rsid w:val="00F87C8C"/>
    <w:rsid w:val="00F908E1"/>
    <w:rsid w:val="00F9141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0E8A83"/>
  <w15:chartTrackingRefBased/>
  <w15:docId w15:val="{0C8491FA-330C-4041-8862-D75BD43A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4F54B0C62D426FBFE0800289AB8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FEF8E-6D4D-45BB-8891-24FCC449558F}"/>
      </w:docPartPr>
      <w:docPartBody>
        <w:p w:rsidR="00E95AC2" w:rsidRDefault="00E95AC2">
          <w:pPr>
            <w:pStyle w:val="324F54B0C62D426FBFE0800289AB8B9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239E2813D06499EA58142D24BF51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04613-A85F-4B76-8825-BED8FBE689DA}"/>
      </w:docPartPr>
      <w:docPartBody>
        <w:p w:rsidR="00E95AC2" w:rsidRDefault="00E95AC2">
          <w:pPr>
            <w:pStyle w:val="B239E2813D06499EA58142D24BF51CA7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C2"/>
    <w:rsid w:val="00E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24F54B0C62D426FBFE0800289AB8B90">
    <w:name w:val="324F54B0C62D426FBFE0800289AB8B90"/>
  </w:style>
  <w:style w:type="paragraph" w:customStyle="1" w:styleId="907E58193BFA44AA9D3CBDF3375789B1">
    <w:name w:val="907E58193BFA44AA9D3CBDF3375789B1"/>
  </w:style>
  <w:style w:type="paragraph" w:customStyle="1" w:styleId="B239E2813D06499EA58142D24BF51CA7">
    <w:name w:val="B239E2813D06499EA58142D24BF51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1817</RubrikLookup>
    <MotionGuid xmlns="00d11361-0b92-4bae-a181-288d6a55b763">5fb528a9-75d6-43ce-9e43-c25741bc9187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51340-38E1-43AF-89C6-DBFC400C25A6}"/>
</file>

<file path=customXml/itemProps2.xml><?xml version="1.0" encoding="utf-8"?>
<ds:datastoreItem xmlns:ds="http://schemas.openxmlformats.org/officeDocument/2006/customXml" ds:itemID="{2F2BE71A-AB46-4034-99D8-648D01B80C95}"/>
</file>

<file path=customXml/itemProps3.xml><?xml version="1.0" encoding="utf-8"?>
<ds:datastoreItem xmlns:ds="http://schemas.openxmlformats.org/officeDocument/2006/customXml" ds:itemID="{E7929853-FC15-482E-8AEB-6FE22A21BB34}"/>
</file>

<file path=customXml/itemProps4.xml><?xml version="1.0" encoding="utf-8"?>
<ds:datastoreItem xmlns:ds="http://schemas.openxmlformats.org/officeDocument/2006/customXml" ds:itemID="{693F67DE-E310-4FBC-A61B-2A4E3BDAB9D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281</Words>
  <Characters>1534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201415C418 Skyddsjakt på varg i fårskötselområden</vt:lpstr>
      <vt:lpstr/>
    </vt:vector>
  </TitlesOfParts>
  <Company>Riksdagen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201415C418 Skyddsjakt på varg i fårskötselområden</dc:title>
  <dc:subject/>
  <dc:creator>It-avdelningen</dc:creator>
  <cp:keywords/>
  <dc:description/>
  <cp:lastModifiedBy>Kerstin Carlqvist</cp:lastModifiedBy>
  <cp:revision>13</cp:revision>
  <cp:lastPrinted>2014-11-06T11:28:00Z</cp:lastPrinted>
  <dcterms:created xsi:type="dcterms:W3CDTF">2014-11-05T13:25:00Z</dcterms:created>
  <dcterms:modified xsi:type="dcterms:W3CDTF">2015-07-21T07:01:00Z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*TD88D30300EC6*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http://filur.riksdagen.se/drop/DropOffLibrary/TD88D30300EC6.docx</vt:lpwstr>
  </property>
</Properties>
</file>