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342DE60333A4D13A2A358B9A0CB3CAA"/>
        </w:placeholder>
        <w:text/>
      </w:sdtPr>
      <w:sdtEndPr/>
      <w:sdtContent>
        <w:p w:rsidRPr="009B062B" w:rsidR="00AF30DD" w:rsidP="00DA28CE" w:rsidRDefault="00AF30DD" w14:paraId="1E497C93" w14:textId="77777777">
          <w:pPr>
            <w:pStyle w:val="Rubrik1"/>
            <w:spacing w:after="300"/>
          </w:pPr>
          <w:r w:rsidRPr="009B062B">
            <w:t>Förslag till riksdagsbeslut</w:t>
          </w:r>
        </w:p>
      </w:sdtContent>
    </w:sdt>
    <w:sdt>
      <w:sdtPr>
        <w:alias w:val="Yrkande 1"/>
        <w:tag w:val="9b20cf3e-9bbe-4ddc-952e-502211ee5eb3"/>
        <w:id w:val="-978759564"/>
        <w:lock w:val="sdtLocked"/>
      </w:sdtPr>
      <w:sdtEndPr/>
      <w:sdtContent>
        <w:p w:rsidR="004A082C" w:rsidRDefault="00686AA5" w14:paraId="043CE873" w14:textId="77777777">
          <w:pPr>
            <w:pStyle w:val="Frslagstext"/>
          </w:pPr>
          <w:r>
            <w:t>Riksdagen ställer sig bakom det som anförs i motionen om att regeringen bör ta initiativ till en FN-resolution om staters skyldighet att skydda religiösa minoriteter och tillkännager detta för regeringen.</w:t>
          </w:r>
        </w:p>
      </w:sdtContent>
    </w:sdt>
    <w:sdt>
      <w:sdtPr>
        <w:alias w:val="Yrkande 2"/>
        <w:tag w:val="09540764-e746-4588-8bca-6da7b9e9a9da"/>
        <w:id w:val="897167064"/>
        <w:lock w:val="sdtLocked"/>
      </w:sdtPr>
      <w:sdtEndPr/>
      <w:sdtContent>
        <w:p w:rsidR="004A082C" w:rsidRDefault="00686AA5" w14:paraId="2FAE3D79" w14:textId="77777777">
          <w:pPr>
            <w:pStyle w:val="Frslagstext"/>
          </w:pPr>
          <w:r>
            <w:t>Riksdagen ställer sig bakom det som anförs i motionen om att Sverige bör villkora handelsavtal och biståndsprojekt samt verka för skarpa internationella sanktioner gentemot de stater som tillåter förföljelse av kristna och andra minoriteter,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3AEF45EE7394C57B2783A1C29902116"/>
        </w:placeholder>
        <w:text/>
      </w:sdtPr>
      <w:sdtEndPr/>
      <w:sdtContent>
        <w:p w:rsidRPr="009B062B" w:rsidR="006D79C9" w:rsidP="00333E95" w:rsidRDefault="006D79C9" w14:paraId="4A791F8D" w14:textId="77777777">
          <w:pPr>
            <w:pStyle w:val="Rubrik1"/>
          </w:pPr>
          <w:r>
            <w:t>Motivering</w:t>
          </w:r>
        </w:p>
      </w:sdtContent>
    </w:sdt>
    <w:p w:rsidR="00C102DD" w:rsidP="00817EFD" w:rsidRDefault="00817EFD" w14:paraId="33594D0A" w14:textId="77777777">
      <w:pPr>
        <w:pStyle w:val="Normalutanindragellerluft"/>
      </w:pPr>
      <w:r>
        <w:t xml:space="preserve">I en rapport som gjorts på Jeremy Hunts initiativ, under </w:t>
      </w:r>
      <w:r w:rsidR="00981217">
        <w:t>hans</w:t>
      </w:r>
      <w:r>
        <w:t xml:space="preserve"> tid som Storbritanniens utrikesminister, uppskattas att en tredjedel av världens 2,3 miljarder kristna utsätts för religiös förföljelse. En av åtta kristna i världen, omkring 260 miljoner personer, utsätts för förföljelse på grund av sin tro. Detta framgår av Open Doors World Watch List 2020 med analys </w:t>
      </w:r>
      <w:r w:rsidR="00981217">
        <w:t>av</w:t>
      </w:r>
      <w:r>
        <w:t xml:space="preserve"> hur kristnas situation världen över ser ut. Sedan förra året har diskrimineringen av kristna drastiskt ökat. </w:t>
      </w:r>
    </w:p>
    <w:p w:rsidR="00C102DD" w:rsidP="00C102DD" w:rsidRDefault="00817EFD" w14:paraId="4184C903" w14:textId="77777777">
      <w:r>
        <w:t xml:space="preserve">Av Hunts rapport framgår det att det finns belägg för att kristenheten helt riskerar att ”raderas ut” från delar av Mellanöstern, där människor systematiskt dödas eller tvingas fly på grund av sin kristna tro. </w:t>
      </w:r>
    </w:p>
    <w:p w:rsidR="00C102DD" w:rsidP="00C102DD" w:rsidRDefault="00817EFD" w14:paraId="55BDCE1E" w14:textId="77777777">
      <w:r>
        <w:t>Rapporten visar att många religiösa grupper lider av olika slags förföljelser runt om i världen men att kristna är den mest förföljda gruppen av alla.</w:t>
      </w:r>
    </w:p>
    <w:p w:rsidR="00C102DD" w:rsidP="00C102DD" w:rsidRDefault="00817EFD" w14:paraId="2CB92B42" w14:textId="38FD96D7">
      <w:r>
        <w:t>Biskop Mounstephen som lett arbetet skriver att de empiriska beläggen visar ”inte bara på spridningen av anti-kristen förföljelse, utan också att den blir allt svårare”. Biskopen drar slutsatsen att nivån och arten av förföljelserna nu i flera regioner ”kommer nära den internationella definition av folkmord som FN använder”. Kristen</w:t>
      </w:r>
      <w:r w:rsidR="00C102DD">
        <w:softHyphen/>
      </w:r>
      <w:r>
        <w:t>domen står inför risken att helt raderas ut i stora delar av Mellanöstern, där den sam</w:t>
      </w:r>
      <w:r w:rsidR="00C102DD">
        <w:softHyphen/>
      </w:r>
      <w:r>
        <w:t>tidigt har sina äldsta rötter. I Irak, till exempel, har antalet kristna minskat från 1,5 miljoner år 2013 till mindre än 120</w:t>
      </w:r>
      <w:r w:rsidR="00981217">
        <w:t> </w:t>
      </w:r>
      <w:r>
        <w:t>000 i år.</w:t>
      </w:r>
    </w:p>
    <w:p w:rsidR="00BB6339" w:rsidP="00C102DD" w:rsidRDefault="00817EFD" w14:paraId="4EB5AA94" w14:textId="73909017">
      <w:r>
        <w:lastRenderedPageBreak/>
        <w:t>Vad kan Sverige göra? Den svenska regeringen med utrikesminister Ann Linde i spetsen bör ta initiativ till en FN-resolution om staters skyldighet att skydda religiösa minoriteter. Det är dessutom hög tid för Sverige att villkora handelsavtal och bistånds</w:t>
      </w:r>
      <w:r w:rsidR="00C102DD">
        <w:softHyphen/>
      </w:r>
      <w:bookmarkStart w:name="_GoBack" w:id="1"/>
      <w:bookmarkEnd w:id="1"/>
      <w:r>
        <w:t>projekt samt att verka för skarpa internationella sanktioner gentemot de stater som tillåter förföljelsen.</w:t>
      </w:r>
    </w:p>
    <w:sdt>
      <w:sdtPr>
        <w:alias w:val="CC_Underskrifter"/>
        <w:tag w:val="CC_Underskrifter"/>
        <w:id w:val="583496634"/>
        <w:lock w:val="sdtContentLocked"/>
        <w:placeholder>
          <w:docPart w:val="A0E985BC2F3C4E37B1634244C18A06AD"/>
        </w:placeholder>
      </w:sdtPr>
      <w:sdtEndPr>
        <w:rPr>
          <w:i/>
          <w:noProof/>
        </w:rPr>
      </w:sdtEndPr>
      <w:sdtContent>
        <w:p w:rsidR="00817EFD" w:rsidP="0067625C" w:rsidRDefault="00817EFD" w14:paraId="2A5DCA5B" w14:textId="77777777"/>
        <w:p w:rsidR="00CC11BF" w:rsidP="0067625C" w:rsidRDefault="00C9415F" w14:paraId="6B28CFAF" w14:textId="77777777"/>
      </w:sdtContent>
    </w:sdt>
    <w:tbl>
      <w:tblPr>
        <w:tblW w:w="5000" w:type="pct"/>
        <w:tblLook w:val="04A0" w:firstRow="1" w:lastRow="0" w:firstColumn="1" w:lastColumn="0" w:noHBand="0" w:noVBand="1"/>
        <w:tblCaption w:val="underskrifter"/>
      </w:tblPr>
      <w:tblGrid>
        <w:gridCol w:w="4252"/>
        <w:gridCol w:w="4252"/>
      </w:tblGrid>
      <w:tr w:rsidR="004C42F6" w14:paraId="7ACE4664" w14:textId="77777777">
        <w:trPr>
          <w:cantSplit/>
        </w:trPr>
        <w:tc>
          <w:tcPr>
            <w:tcW w:w="50" w:type="pct"/>
            <w:vAlign w:val="bottom"/>
          </w:tcPr>
          <w:p w:rsidR="004C42F6" w:rsidRDefault="00981217" w14:paraId="11E5F866" w14:textId="77777777">
            <w:pPr>
              <w:pStyle w:val="Underskrifter"/>
            </w:pPr>
            <w:r>
              <w:t>Mikael Oscarsson (KD)</w:t>
            </w:r>
          </w:p>
        </w:tc>
        <w:tc>
          <w:tcPr>
            <w:tcW w:w="50" w:type="pct"/>
            <w:vAlign w:val="bottom"/>
          </w:tcPr>
          <w:p w:rsidR="004C42F6" w:rsidRDefault="004C42F6" w14:paraId="3E771E32" w14:textId="77777777">
            <w:pPr>
              <w:pStyle w:val="Underskrifter"/>
            </w:pPr>
          </w:p>
        </w:tc>
      </w:tr>
    </w:tbl>
    <w:p w:rsidRPr="008E0FE2" w:rsidR="004801AC" w:rsidP="00DF3554" w:rsidRDefault="004801AC" w14:paraId="1ADC749C"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ABAD6" w14:textId="77777777" w:rsidR="00817EFD" w:rsidRDefault="00817EFD" w:rsidP="000C1CAD">
      <w:pPr>
        <w:spacing w:line="240" w:lineRule="auto"/>
      </w:pPr>
      <w:r>
        <w:separator/>
      </w:r>
    </w:p>
  </w:endnote>
  <w:endnote w:type="continuationSeparator" w:id="0">
    <w:p w14:paraId="59513CF4" w14:textId="77777777" w:rsidR="00817EFD" w:rsidRDefault="00817E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558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60EB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FB852" w14:textId="77777777" w:rsidR="00262EA3" w:rsidRPr="0067625C" w:rsidRDefault="00262EA3" w:rsidP="006762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DDBC2" w14:textId="77777777" w:rsidR="00817EFD" w:rsidRDefault="00817EFD" w:rsidP="000C1CAD">
      <w:pPr>
        <w:spacing w:line="240" w:lineRule="auto"/>
      </w:pPr>
      <w:r>
        <w:separator/>
      </w:r>
    </w:p>
  </w:footnote>
  <w:footnote w:type="continuationSeparator" w:id="0">
    <w:p w14:paraId="6633DC22" w14:textId="77777777" w:rsidR="00817EFD" w:rsidRDefault="00817EF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4537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E512B3" wp14:editId="170B38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4E1162" w14:textId="77777777" w:rsidR="00262EA3" w:rsidRDefault="00C9415F" w:rsidP="008103B5">
                          <w:pPr>
                            <w:jc w:val="right"/>
                          </w:pPr>
                          <w:sdt>
                            <w:sdtPr>
                              <w:alias w:val="CC_Noformat_Partikod"/>
                              <w:tag w:val="CC_Noformat_Partikod"/>
                              <w:id w:val="-53464382"/>
                              <w:placeholder>
                                <w:docPart w:val="35337779D1544D479899822ED2C5F1EF"/>
                              </w:placeholder>
                              <w:text/>
                            </w:sdtPr>
                            <w:sdtEndPr/>
                            <w:sdtContent>
                              <w:r w:rsidR="00817EFD">
                                <w:t>KD</w:t>
                              </w:r>
                            </w:sdtContent>
                          </w:sdt>
                          <w:sdt>
                            <w:sdtPr>
                              <w:alias w:val="CC_Noformat_Partinummer"/>
                              <w:tag w:val="CC_Noformat_Partinummer"/>
                              <w:id w:val="-1709555926"/>
                              <w:placeholder>
                                <w:docPart w:val="1A3A96534C014FD5A8FA7004C4A464F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E512B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4E1162" w14:textId="77777777" w:rsidR="00262EA3" w:rsidRDefault="00C9415F" w:rsidP="008103B5">
                    <w:pPr>
                      <w:jc w:val="right"/>
                    </w:pPr>
                    <w:sdt>
                      <w:sdtPr>
                        <w:alias w:val="CC_Noformat_Partikod"/>
                        <w:tag w:val="CC_Noformat_Partikod"/>
                        <w:id w:val="-53464382"/>
                        <w:placeholder>
                          <w:docPart w:val="35337779D1544D479899822ED2C5F1EF"/>
                        </w:placeholder>
                        <w:text/>
                      </w:sdtPr>
                      <w:sdtEndPr/>
                      <w:sdtContent>
                        <w:r w:rsidR="00817EFD">
                          <w:t>KD</w:t>
                        </w:r>
                      </w:sdtContent>
                    </w:sdt>
                    <w:sdt>
                      <w:sdtPr>
                        <w:alias w:val="CC_Noformat_Partinummer"/>
                        <w:tag w:val="CC_Noformat_Partinummer"/>
                        <w:id w:val="-1709555926"/>
                        <w:placeholder>
                          <w:docPart w:val="1A3A96534C014FD5A8FA7004C4A464F2"/>
                        </w:placeholder>
                        <w:showingPlcHdr/>
                        <w:text/>
                      </w:sdtPr>
                      <w:sdtEndPr/>
                      <w:sdtContent>
                        <w:r w:rsidR="00262EA3">
                          <w:t xml:space="preserve"> </w:t>
                        </w:r>
                      </w:sdtContent>
                    </w:sdt>
                  </w:p>
                </w:txbxContent>
              </v:textbox>
              <w10:wrap anchorx="page"/>
            </v:shape>
          </w:pict>
        </mc:Fallback>
      </mc:AlternateContent>
    </w:r>
  </w:p>
  <w:p w14:paraId="5C93E14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EF11D" w14:textId="77777777" w:rsidR="00262EA3" w:rsidRDefault="00262EA3" w:rsidP="008563AC">
    <w:pPr>
      <w:jc w:val="right"/>
    </w:pPr>
  </w:p>
  <w:p w14:paraId="1624AD0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23CAB" w14:textId="77777777" w:rsidR="00262EA3" w:rsidRDefault="00C9415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759220" wp14:editId="4D738F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4E5253" w14:textId="77777777" w:rsidR="00262EA3" w:rsidRDefault="00C9415F" w:rsidP="00A314CF">
    <w:pPr>
      <w:pStyle w:val="FSHNormal"/>
      <w:spacing w:before="40"/>
    </w:pPr>
    <w:sdt>
      <w:sdtPr>
        <w:alias w:val="CC_Noformat_Motionstyp"/>
        <w:tag w:val="CC_Noformat_Motionstyp"/>
        <w:id w:val="1162973129"/>
        <w:lock w:val="sdtContentLocked"/>
        <w15:appearance w15:val="hidden"/>
        <w:text/>
      </w:sdtPr>
      <w:sdtEndPr/>
      <w:sdtContent>
        <w:r w:rsidR="009E2D34">
          <w:t>Enskild motion</w:t>
        </w:r>
      </w:sdtContent>
    </w:sdt>
    <w:r w:rsidR="00821B36">
      <w:t xml:space="preserve"> </w:t>
    </w:r>
    <w:sdt>
      <w:sdtPr>
        <w:alias w:val="CC_Noformat_Partikod"/>
        <w:tag w:val="CC_Noformat_Partikod"/>
        <w:id w:val="1471015553"/>
        <w:text/>
      </w:sdtPr>
      <w:sdtEndPr/>
      <w:sdtContent>
        <w:r w:rsidR="00817EFD">
          <w:t>KD</w:t>
        </w:r>
      </w:sdtContent>
    </w:sdt>
    <w:sdt>
      <w:sdtPr>
        <w:alias w:val="CC_Noformat_Partinummer"/>
        <w:tag w:val="CC_Noformat_Partinummer"/>
        <w:id w:val="-2014525982"/>
        <w:showingPlcHdr/>
        <w:text/>
      </w:sdtPr>
      <w:sdtEndPr/>
      <w:sdtContent>
        <w:r w:rsidR="00821B36">
          <w:t xml:space="preserve"> </w:t>
        </w:r>
      </w:sdtContent>
    </w:sdt>
  </w:p>
  <w:p w14:paraId="3AB921B4" w14:textId="77777777" w:rsidR="00262EA3" w:rsidRPr="008227B3" w:rsidRDefault="00C9415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4ED147" w14:textId="77777777" w:rsidR="00262EA3" w:rsidRPr="008227B3" w:rsidRDefault="00C9415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E2D3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E2D34">
          <w:t>:2796</w:t>
        </w:r>
      </w:sdtContent>
    </w:sdt>
  </w:p>
  <w:p w14:paraId="49BF774B" w14:textId="77777777" w:rsidR="00262EA3" w:rsidRDefault="00C9415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E2D34">
          <w:t>av Mikael Oscarsson (KD)</w:t>
        </w:r>
      </w:sdtContent>
    </w:sdt>
  </w:p>
  <w:sdt>
    <w:sdtPr>
      <w:alias w:val="CC_Noformat_Rubtext"/>
      <w:tag w:val="CC_Noformat_Rubtext"/>
      <w:id w:val="-218060500"/>
      <w:lock w:val="sdtLocked"/>
      <w:placeholder>
        <w:docPart w:val="BA3BF9EC80924E8CBF1481285D6307EB"/>
      </w:placeholder>
      <w:text/>
    </w:sdtPr>
    <w:sdtEndPr/>
    <w:sdtContent>
      <w:p w14:paraId="515064AB" w14:textId="77777777" w:rsidR="00262EA3" w:rsidRDefault="00817EFD" w:rsidP="00283E0F">
        <w:pPr>
          <w:pStyle w:val="FSHRub2"/>
        </w:pPr>
        <w:r>
          <w:t>Förföljelsen av kristna</w:t>
        </w:r>
      </w:p>
    </w:sdtContent>
  </w:sdt>
  <w:sdt>
    <w:sdtPr>
      <w:alias w:val="CC_Boilerplate_3"/>
      <w:tag w:val="CC_Boilerplate_3"/>
      <w:id w:val="1606463544"/>
      <w:lock w:val="sdtContentLocked"/>
      <w15:appearance w15:val="hidden"/>
      <w:text w:multiLine="1"/>
    </w:sdtPr>
    <w:sdtEndPr/>
    <w:sdtContent>
      <w:p w14:paraId="1432C79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17E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82C"/>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2F6"/>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25C"/>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AA5"/>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17EFD"/>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217"/>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D34"/>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2DD"/>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15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0CB"/>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D78B2F"/>
  <w15:chartTrackingRefBased/>
  <w15:docId w15:val="{7FFB58CD-2BB1-4A57-9E65-9E6BD919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42DE60333A4D13A2A358B9A0CB3CAA"/>
        <w:category>
          <w:name w:val="Allmänt"/>
          <w:gallery w:val="placeholder"/>
        </w:category>
        <w:types>
          <w:type w:val="bbPlcHdr"/>
        </w:types>
        <w:behaviors>
          <w:behavior w:val="content"/>
        </w:behaviors>
        <w:guid w:val="{AA4B8E41-7D7A-4E95-A572-6DD797179C06}"/>
      </w:docPartPr>
      <w:docPartBody>
        <w:p w:rsidR="00D27951" w:rsidRDefault="00D44392">
          <w:pPr>
            <w:pStyle w:val="B342DE60333A4D13A2A358B9A0CB3CAA"/>
          </w:pPr>
          <w:r w:rsidRPr="005A0A93">
            <w:rPr>
              <w:rStyle w:val="Platshllartext"/>
            </w:rPr>
            <w:t>Förslag till riksdagsbeslut</w:t>
          </w:r>
        </w:p>
      </w:docPartBody>
    </w:docPart>
    <w:docPart>
      <w:docPartPr>
        <w:name w:val="83AEF45EE7394C57B2783A1C29902116"/>
        <w:category>
          <w:name w:val="Allmänt"/>
          <w:gallery w:val="placeholder"/>
        </w:category>
        <w:types>
          <w:type w:val="bbPlcHdr"/>
        </w:types>
        <w:behaviors>
          <w:behavior w:val="content"/>
        </w:behaviors>
        <w:guid w:val="{93177E8F-EC33-4DF6-9666-B0B548E50A14}"/>
      </w:docPartPr>
      <w:docPartBody>
        <w:p w:rsidR="00D27951" w:rsidRDefault="00D44392">
          <w:pPr>
            <w:pStyle w:val="83AEF45EE7394C57B2783A1C29902116"/>
          </w:pPr>
          <w:r w:rsidRPr="005A0A93">
            <w:rPr>
              <w:rStyle w:val="Platshllartext"/>
            </w:rPr>
            <w:t>Motivering</w:t>
          </w:r>
        </w:p>
      </w:docPartBody>
    </w:docPart>
    <w:docPart>
      <w:docPartPr>
        <w:name w:val="35337779D1544D479899822ED2C5F1EF"/>
        <w:category>
          <w:name w:val="Allmänt"/>
          <w:gallery w:val="placeholder"/>
        </w:category>
        <w:types>
          <w:type w:val="bbPlcHdr"/>
        </w:types>
        <w:behaviors>
          <w:behavior w:val="content"/>
        </w:behaviors>
        <w:guid w:val="{2FEF47F0-B109-49EC-9953-8F28D0759E25}"/>
      </w:docPartPr>
      <w:docPartBody>
        <w:p w:rsidR="00D27951" w:rsidRDefault="00D44392">
          <w:pPr>
            <w:pStyle w:val="35337779D1544D479899822ED2C5F1EF"/>
          </w:pPr>
          <w:r>
            <w:rPr>
              <w:rStyle w:val="Platshllartext"/>
            </w:rPr>
            <w:t xml:space="preserve"> </w:t>
          </w:r>
        </w:p>
      </w:docPartBody>
    </w:docPart>
    <w:docPart>
      <w:docPartPr>
        <w:name w:val="1A3A96534C014FD5A8FA7004C4A464F2"/>
        <w:category>
          <w:name w:val="Allmänt"/>
          <w:gallery w:val="placeholder"/>
        </w:category>
        <w:types>
          <w:type w:val="bbPlcHdr"/>
        </w:types>
        <w:behaviors>
          <w:behavior w:val="content"/>
        </w:behaviors>
        <w:guid w:val="{E70894B9-76A7-494A-99DD-D110E42BB059}"/>
      </w:docPartPr>
      <w:docPartBody>
        <w:p w:rsidR="00D27951" w:rsidRDefault="00D44392">
          <w:pPr>
            <w:pStyle w:val="1A3A96534C014FD5A8FA7004C4A464F2"/>
          </w:pPr>
          <w:r>
            <w:t xml:space="preserve"> </w:t>
          </w:r>
        </w:p>
      </w:docPartBody>
    </w:docPart>
    <w:docPart>
      <w:docPartPr>
        <w:name w:val="DefaultPlaceholder_-1854013440"/>
        <w:category>
          <w:name w:val="Allmänt"/>
          <w:gallery w:val="placeholder"/>
        </w:category>
        <w:types>
          <w:type w:val="bbPlcHdr"/>
        </w:types>
        <w:behaviors>
          <w:behavior w:val="content"/>
        </w:behaviors>
        <w:guid w:val="{A198326E-03AA-4B15-A698-9C60CFB2A399}"/>
      </w:docPartPr>
      <w:docPartBody>
        <w:p w:rsidR="00D27951" w:rsidRDefault="00D44392">
          <w:r w:rsidRPr="005B0125">
            <w:rPr>
              <w:rStyle w:val="Platshllartext"/>
            </w:rPr>
            <w:t>Klicka eller tryck här för att ange text.</w:t>
          </w:r>
        </w:p>
      </w:docPartBody>
    </w:docPart>
    <w:docPart>
      <w:docPartPr>
        <w:name w:val="BA3BF9EC80924E8CBF1481285D6307EB"/>
        <w:category>
          <w:name w:val="Allmänt"/>
          <w:gallery w:val="placeholder"/>
        </w:category>
        <w:types>
          <w:type w:val="bbPlcHdr"/>
        </w:types>
        <w:behaviors>
          <w:behavior w:val="content"/>
        </w:behaviors>
        <w:guid w:val="{9FA62894-AECA-4AEC-B8EE-3A315337B251}"/>
      </w:docPartPr>
      <w:docPartBody>
        <w:p w:rsidR="00D27951" w:rsidRDefault="00D44392">
          <w:r w:rsidRPr="005B0125">
            <w:rPr>
              <w:rStyle w:val="Platshllartext"/>
            </w:rPr>
            <w:t>[ange din text här]</w:t>
          </w:r>
        </w:p>
      </w:docPartBody>
    </w:docPart>
    <w:docPart>
      <w:docPartPr>
        <w:name w:val="A0E985BC2F3C4E37B1634244C18A06AD"/>
        <w:category>
          <w:name w:val="Allmänt"/>
          <w:gallery w:val="placeholder"/>
        </w:category>
        <w:types>
          <w:type w:val="bbPlcHdr"/>
        </w:types>
        <w:behaviors>
          <w:behavior w:val="content"/>
        </w:behaviors>
        <w:guid w:val="{ED6CFFB9-68A4-4B62-B26C-68B4F19FDBC0}"/>
      </w:docPartPr>
      <w:docPartBody>
        <w:p w:rsidR="00FA1C2D" w:rsidRDefault="00FA1C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392"/>
    <w:rsid w:val="00D27951"/>
    <w:rsid w:val="00D44392"/>
    <w:rsid w:val="00FA1C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44392"/>
    <w:rPr>
      <w:color w:val="F4B083" w:themeColor="accent2" w:themeTint="99"/>
    </w:rPr>
  </w:style>
  <w:style w:type="paragraph" w:customStyle="1" w:styleId="B342DE60333A4D13A2A358B9A0CB3CAA">
    <w:name w:val="B342DE60333A4D13A2A358B9A0CB3CAA"/>
  </w:style>
  <w:style w:type="paragraph" w:customStyle="1" w:styleId="83AEF45EE7394C57B2783A1C29902116">
    <w:name w:val="83AEF45EE7394C57B2783A1C29902116"/>
  </w:style>
  <w:style w:type="paragraph" w:customStyle="1" w:styleId="35337779D1544D479899822ED2C5F1EF">
    <w:name w:val="35337779D1544D479899822ED2C5F1EF"/>
  </w:style>
  <w:style w:type="paragraph" w:customStyle="1" w:styleId="1A3A96534C014FD5A8FA7004C4A464F2">
    <w:name w:val="1A3A96534C014FD5A8FA7004C4A464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968958-5853-4F5D-82CF-1459BD6DAAB9}"/>
</file>

<file path=customXml/itemProps2.xml><?xml version="1.0" encoding="utf-8"?>
<ds:datastoreItem xmlns:ds="http://schemas.openxmlformats.org/officeDocument/2006/customXml" ds:itemID="{61EAE4BF-54AB-4BE3-8BFB-277A0A49DD13}"/>
</file>

<file path=customXml/itemProps3.xml><?xml version="1.0" encoding="utf-8"?>
<ds:datastoreItem xmlns:ds="http://schemas.openxmlformats.org/officeDocument/2006/customXml" ds:itemID="{877E5656-B1BF-4809-8EA6-83223F891947}"/>
</file>

<file path=docProps/app.xml><?xml version="1.0" encoding="utf-8"?>
<Properties xmlns="http://schemas.openxmlformats.org/officeDocument/2006/extended-properties" xmlns:vt="http://schemas.openxmlformats.org/officeDocument/2006/docPropsVTypes">
  <Template>Normal</Template>
  <TotalTime>4</TotalTime>
  <Pages>2</Pages>
  <Words>353</Words>
  <Characters>1980</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Förföljelsen av kristna</vt:lpstr>
      <vt:lpstr>
      </vt:lpstr>
    </vt:vector>
  </TitlesOfParts>
  <Company>Sveriges riksdag</Company>
  <LinksUpToDate>false</LinksUpToDate>
  <CharactersWithSpaces>2322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