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2E56A37E9868496CBEFF58781921B6B0"/>
        </w:placeholder>
        <w15:appearance w15:val="hidden"/>
        <w:text/>
      </w:sdtPr>
      <w:sdtEndPr/>
      <w:sdtContent>
        <w:p w:rsidRPr="009B062B" w:rsidR="00AF30DD" w:rsidP="009B062B" w:rsidRDefault="00AF30DD" w14:paraId="79D6E481" w14:textId="66DCB9E3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36ddab7-bc77-456b-8db0-155d2c19b9ab"/>
        <w:id w:val="-985859152"/>
        <w:lock w:val="sdtLocked"/>
      </w:sdtPr>
      <w:sdtEndPr/>
      <w:sdtContent>
        <w:p w:rsidR="00A007F5" w:rsidRDefault="00EE748A" w14:paraId="65AE166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möjligheten till ett politiskt initiativ för att förmå berörda branscher att minska mängden onödiga förpackningar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F633A00677E4CEFA3D8301114E85EA9"/>
        </w:placeholder>
        <w15:appearance w15:val="hidden"/>
        <w:text/>
      </w:sdtPr>
      <w:sdtEndPr/>
      <w:sdtContent>
        <w:p w:rsidRPr="009B062B" w:rsidR="006D79C9" w:rsidP="00333E95" w:rsidRDefault="006D79C9" w14:paraId="2D0393BD" w14:textId="77777777">
          <w:pPr>
            <w:pStyle w:val="Rubrik1"/>
          </w:pPr>
          <w:r>
            <w:t>Motivering</w:t>
          </w:r>
        </w:p>
      </w:sdtContent>
    </w:sdt>
    <w:p w:rsidR="008B5D07" w:rsidP="008B5D07" w:rsidRDefault="008B5D07" w14:paraId="7D47724D" w14:textId="77777777">
      <w:pPr>
        <w:pStyle w:val="Normalutanindragellerluft"/>
      </w:pPr>
      <w:r>
        <w:t>Avfallsberget växer och stora resurser går åt för tillverkning av onödiga förpackningar.</w:t>
      </w:r>
    </w:p>
    <w:p w:rsidR="008B5D07" w:rsidP="008B5D07" w:rsidRDefault="008B5D07" w14:paraId="38F90077" w14:textId="77777777">
      <w:r>
        <w:t>Skjortor, elektronik, hushållsprodukter eller godis, listan på produkter med ett flertal onödiga lager förpackningar kan göras lång. Förpackningarna höjer priset på varan och efterfrågas troligen sällan av konsumenten, som i stället måste ta hand om avfallet.</w:t>
      </w:r>
    </w:p>
    <w:p w:rsidR="00652B73" w:rsidP="008B5D07" w:rsidRDefault="008B5D07" w14:paraId="43939EE3" w14:textId="3CD437B8">
      <w:r>
        <w:lastRenderedPageBreak/>
        <w:t>Det behövs ett politiskt initiativ till överläggningar med berörda branscher så att man systematiskt kan minska mängden onödiga förpackningar. Det är viktigt för miljön, energihushållningen och ett effektivt resursutnyttjande.</w:t>
      </w:r>
    </w:p>
    <w:bookmarkStart w:name="_GoBack" w:id="1"/>
    <w:bookmarkEnd w:id="1"/>
    <w:p w:rsidR="00000D6F" w:rsidP="008B5D07" w:rsidRDefault="00000D6F" w14:paraId="346A6A28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E80BF2E27174A778CBBED4E3353CCDC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BB3A4B" w:rsidRDefault="00000D6F" w14:paraId="3AE0C2B1" w14:textId="578CC8D2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C2FCD" w:rsidRDefault="00AC2FCD" w14:paraId="4D538EDD" w14:textId="77777777"/>
    <w:sectPr w:rsidR="00AC2FCD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793BB" w14:textId="77777777" w:rsidR="00385FC2" w:rsidRDefault="00385FC2" w:rsidP="000C1CAD">
      <w:pPr>
        <w:spacing w:line="240" w:lineRule="auto"/>
      </w:pPr>
      <w:r>
        <w:separator/>
      </w:r>
    </w:p>
  </w:endnote>
  <w:endnote w:type="continuationSeparator" w:id="0">
    <w:p w14:paraId="0A7C60A1" w14:textId="77777777" w:rsidR="00385FC2" w:rsidRDefault="00385FC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D9960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24F5E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DC959" w14:textId="77777777" w:rsidR="00385FC2" w:rsidRDefault="00385FC2" w:rsidP="000C1CAD">
      <w:pPr>
        <w:spacing w:line="240" w:lineRule="auto"/>
      </w:pPr>
      <w:r>
        <w:separator/>
      </w:r>
    </w:p>
  </w:footnote>
  <w:footnote w:type="continuationSeparator" w:id="0">
    <w:p w14:paraId="530438BC" w14:textId="77777777" w:rsidR="00385FC2" w:rsidRDefault="00385FC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9E8E24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2CE06AA" wp14:anchorId="1F19FB6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000D6F" w14:paraId="74E291B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AF423DA529B4FDBB924D934C60B57F4"/>
                              </w:placeholder>
                              <w:text/>
                            </w:sdtPr>
                            <w:sdtEndPr/>
                            <w:sdtContent>
                              <w:r w:rsidR="008B5D07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BD6DBE8837F4A74A7521CA398529616"/>
                              </w:placeholder>
                              <w:text/>
                            </w:sdtPr>
                            <w:sdtEndPr/>
                            <w:sdtContent>
                              <w:r w:rsidR="008B5D07">
                                <w:t>1254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F19FB6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000D6F" w14:paraId="74E291B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AF423DA529B4FDBB924D934C60B57F4"/>
                        </w:placeholder>
                        <w:text/>
                      </w:sdtPr>
                      <w:sdtEndPr/>
                      <w:sdtContent>
                        <w:r w:rsidR="008B5D07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BD6DBE8837F4A74A7521CA398529616"/>
                        </w:placeholder>
                        <w:text/>
                      </w:sdtPr>
                      <w:sdtEndPr/>
                      <w:sdtContent>
                        <w:r w:rsidR="008B5D07">
                          <w:t>1254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063E452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00D6F" w14:paraId="26072FD9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7BD6DBE8837F4A74A7521CA398529616"/>
        </w:placeholder>
        <w:text/>
      </w:sdtPr>
      <w:sdtEndPr/>
      <w:sdtContent>
        <w:r w:rsidR="008B5D07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B5D07">
          <w:t>1254</w:t>
        </w:r>
      </w:sdtContent>
    </w:sdt>
  </w:p>
  <w:p w:rsidR="004F35FE" w:rsidP="00776B74" w:rsidRDefault="004F35FE" w14:paraId="7CC3575E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000D6F" w14:paraId="0E1A9367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B5D07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B5D07">
          <w:t>1254</w:t>
        </w:r>
      </w:sdtContent>
    </w:sdt>
  </w:p>
  <w:p w:rsidR="004F35FE" w:rsidP="00A314CF" w:rsidRDefault="00000D6F" w14:paraId="2C9596C9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000D6F" w14:paraId="01C668A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000D6F" w14:paraId="33A8802B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:2246</w:t>
        </w:r>
      </w:sdtContent>
    </w:sdt>
  </w:p>
  <w:p w:rsidR="004F35FE" w:rsidP="00E03A3D" w:rsidRDefault="00000D6F" w14:paraId="6249B46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B5D07" w14:paraId="4099FE60" w14:textId="77777777">
        <w:pPr>
          <w:pStyle w:val="FSHRub2"/>
        </w:pPr>
        <w:r>
          <w:t>Initiativ för att minska mängden onödiga förpackningar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EC07C7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07"/>
    <w:rsid w:val="000000E0"/>
    <w:rsid w:val="00000761"/>
    <w:rsid w:val="00000D6F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1F0B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5FC2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BD4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5D07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067E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7F5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2FCD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3A4B"/>
    <w:rsid w:val="00BB3EFA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24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69A1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AD8"/>
    <w:rsid w:val="00E92B28"/>
    <w:rsid w:val="00E9447B"/>
    <w:rsid w:val="00E94538"/>
    <w:rsid w:val="00E94D39"/>
    <w:rsid w:val="00E95883"/>
    <w:rsid w:val="00E96BAC"/>
    <w:rsid w:val="00E971D4"/>
    <w:rsid w:val="00EA071E"/>
    <w:rsid w:val="00EA0879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48A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5FF5D6"/>
  <w15:chartTrackingRefBased/>
  <w15:docId w15:val="{43B1B279-0370-45FD-89E8-5DCF797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56A37E9868496CBEFF58781921B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106988-195F-4319-9242-86E54D23146C}"/>
      </w:docPartPr>
      <w:docPartBody>
        <w:p w:rsidR="00AD5E6C" w:rsidRDefault="007A7287">
          <w:pPr>
            <w:pStyle w:val="2E56A37E9868496CBEFF58781921B6B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F633A00677E4CEFA3D8301114E85E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DC5D87-BE01-414B-BA9E-D9D339C08B10}"/>
      </w:docPartPr>
      <w:docPartBody>
        <w:p w:rsidR="00AD5E6C" w:rsidRDefault="007A7287">
          <w:pPr>
            <w:pStyle w:val="6F633A00677E4CEFA3D8301114E85EA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AF423DA529B4FDBB924D934C60B57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9B345-A041-4B9B-8DE9-383BB4ABDCA5}"/>
      </w:docPartPr>
      <w:docPartBody>
        <w:p w:rsidR="00AD5E6C" w:rsidRDefault="007A7287">
          <w:pPr>
            <w:pStyle w:val="7AF423DA529B4FDBB924D934C60B57F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BD6DBE8837F4A74A7521CA3985296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9D681-BC48-4D8B-A45E-4EB51B8FEA4D}"/>
      </w:docPartPr>
      <w:docPartBody>
        <w:p w:rsidR="00AD5E6C" w:rsidRDefault="007A7287">
          <w:pPr>
            <w:pStyle w:val="7BD6DBE8837F4A74A7521CA398529616"/>
          </w:pPr>
          <w:r>
            <w:t xml:space="preserve"> </w:t>
          </w:r>
        </w:p>
      </w:docPartBody>
    </w:docPart>
    <w:docPart>
      <w:docPartPr>
        <w:name w:val="4E80BF2E27174A778CBBED4E3353CC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2A114-6D11-4595-8069-56AA019B78A7}"/>
      </w:docPartPr>
      <w:docPartBody>
        <w:p w:rsidR="00000000" w:rsidRDefault="0056294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87"/>
    <w:rsid w:val="007A7287"/>
    <w:rsid w:val="00993259"/>
    <w:rsid w:val="00A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E56A37E9868496CBEFF58781921B6B0">
    <w:name w:val="2E56A37E9868496CBEFF58781921B6B0"/>
  </w:style>
  <w:style w:type="paragraph" w:customStyle="1" w:styleId="8D5FA91481CC4F41B39CA09EDC5CA3B7">
    <w:name w:val="8D5FA91481CC4F41B39CA09EDC5CA3B7"/>
  </w:style>
  <w:style w:type="paragraph" w:customStyle="1" w:styleId="E52A3E92FBD24AC2A3C5EACEBD003F05">
    <w:name w:val="E52A3E92FBD24AC2A3C5EACEBD003F05"/>
  </w:style>
  <w:style w:type="paragraph" w:customStyle="1" w:styleId="6F633A00677E4CEFA3D8301114E85EA9">
    <w:name w:val="6F633A00677E4CEFA3D8301114E85EA9"/>
  </w:style>
  <w:style w:type="paragraph" w:customStyle="1" w:styleId="5DB587B98A00466D85C7EC3BB95B0D3B">
    <w:name w:val="5DB587B98A00466D85C7EC3BB95B0D3B"/>
  </w:style>
  <w:style w:type="paragraph" w:customStyle="1" w:styleId="7AF423DA529B4FDBB924D934C60B57F4">
    <w:name w:val="7AF423DA529B4FDBB924D934C60B57F4"/>
  </w:style>
  <w:style w:type="paragraph" w:customStyle="1" w:styleId="7BD6DBE8837F4A74A7521CA398529616">
    <w:name w:val="7BD6DBE8837F4A74A7521CA3985296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0694CE-37CF-46C8-BE4F-8A30D61B73A4}"/>
</file>

<file path=customXml/itemProps2.xml><?xml version="1.0" encoding="utf-8"?>
<ds:datastoreItem xmlns:ds="http://schemas.openxmlformats.org/officeDocument/2006/customXml" ds:itemID="{75763E8D-5FDC-4EE1-A90E-2721BC62E3D5}"/>
</file>

<file path=customXml/itemProps3.xml><?xml version="1.0" encoding="utf-8"?>
<ds:datastoreItem xmlns:ds="http://schemas.openxmlformats.org/officeDocument/2006/customXml" ds:itemID="{BE3B23F6-87BB-48D5-944E-14CE5226A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751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M1254 Initiativ för att minska mängden onödiga förpackningar</vt:lpstr>
      <vt:lpstr>
      </vt:lpstr>
    </vt:vector>
  </TitlesOfParts>
  <Company>Sveriges riksdag</Company>
  <LinksUpToDate>false</LinksUpToDate>
  <CharactersWithSpaces>862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