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3800B" w14:textId="772DA4F1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4053800E" w14:textId="77777777" w:rsidTr="0096348C">
        <w:tc>
          <w:tcPr>
            <w:tcW w:w="9141" w:type="dxa"/>
          </w:tcPr>
          <w:p w14:paraId="4053800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53800D" w14:textId="035B0295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053800F" w14:textId="77777777" w:rsidR="0096348C" w:rsidRPr="00477C9F" w:rsidRDefault="0096348C" w:rsidP="00477C9F">
      <w:pPr>
        <w:rPr>
          <w:sz w:val="22"/>
          <w:szCs w:val="22"/>
        </w:rPr>
      </w:pPr>
    </w:p>
    <w:p w14:paraId="40538010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96348C" w:rsidRPr="00477C9F" w14:paraId="40538014" w14:textId="77777777" w:rsidTr="00012D39">
        <w:trPr>
          <w:cantSplit/>
          <w:trHeight w:val="742"/>
        </w:trPr>
        <w:tc>
          <w:tcPr>
            <w:tcW w:w="1985" w:type="dxa"/>
          </w:tcPr>
          <w:p w14:paraId="40538011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40538013" w14:textId="007751BD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201</w:t>
            </w:r>
            <w:r w:rsidR="00477C9F" w:rsidRPr="00477C9F">
              <w:rPr>
                <w:b/>
                <w:sz w:val="22"/>
                <w:szCs w:val="22"/>
              </w:rPr>
              <w:t>8</w:t>
            </w:r>
            <w:r w:rsidRPr="00477C9F">
              <w:rPr>
                <w:b/>
                <w:sz w:val="22"/>
                <w:szCs w:val="22"/>
              </w:rPr>
              <w:t>/1</w:t>
            </w:r>
            <w:r w:rsidR="00477C9F" w:rsidRPr="00477C9F">
              <w:rPr>
                <w:b/>
                <w:sz w:val="22"/>
                <w:szCs w:val="22"/>
              </w:rPr>
              <w:t>9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2808ED">
              <w:rPr>
                <w:b/>
                <w:sz w:val="22"/>
                <w:szCs w:val="22"/>
              </w:rPr>
              <w:t>39</w:t>
            </w:r>
          </w:p>
        </w:tc>
      </w:tr>
      <w:tr w:rsidR="0096348C" w:rsidRPr="00477C9F" w14:paraId="40538017" w14:textId="77777777" w:rsidTr="00477C9F">
        <w:tc>
          <w:tcPr>
            <w:tcW w:w="1985" w:type="dxa"/>
          </w:tcPr>
          <w:p w14:paraId="40538015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40538016" w14:textId="4BD7ACC2" w:rsidR="0096348C" w:rsidRPr="00477C9F" w:rsidRDefault="009D1BB5" w:rsidP="00A45577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201</w:t>
            </w:r>
            <w:r w:rsidR="009900A1">
              <w:rPr>
                <w:sz w:val="22"/>
                <w:szCs w:val="22"/>
              </w:rPr>
              <w:t>9</w:t>
            </w:r>
            <w:r w:rsidR="00D52626" w:rsidRPr="00477C9F">
              <w:rPr>
                <w:sz w:val="22"/>
                <w:szCs w:val="22"/>
              </w:rPr>
              <w:t>-</w:t>
            </w:r>
            <w:r w:rsidR="00A37318">
              <w:rPr>
                <w:sz w:val="22"/>
                <w:szCs w:val="22"/>
              </w:rPr>
              <w:t>0</w:t>
            </w:r>
            <w:r w:rsidR="00893815">
              <w:rPr>
                <w:sz w:val="22"/>
                <w:szCs w:val="22"/>
              </w:rPr>
              <w:t>4-2</w:t>
            </w:r>
            <w:r w:rsidR="00787586">
              <w:rPr>
                <w:sz w:val="22"/>
                <w:szCs w:val="22"/>
              </w:rPr>
              <w:t>5</w:t>
            </w:r>
          </w:p>
        </w:tc>
      </w:tr>
      <w:tr w:rsidR="0096348C" w:rsidRPr="00477C9F" w14:paraId="4053801A" w14:textId="77777777" w:rsidTr="00477C9F">
        <w:tc>
          <w:tcPr>
            <w:tcW w:w="1985" w:type="dxa"/>
          </w:tcPr>
          <w:p w14:paraId="40538018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40538019" w14:textId="44F8C68D" w:rsidR="0096348C" w:rsidRPr="00477C9F" w:rsidRDefault="00893815" w:rsidP="00893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C735D" w:rsidRPr="00477C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EC735D" w:rsidRPr="00477C9F">
              <w:rPr>
                <w:sz w:val="22"/>
                <w:szCs w:val="22"/>
              </w:rPr>
              <w:t>0–</w:t>
            </w:r>
            <w:r>
              <w:rPr>
                <w:sz w:val="22"/>
                <w:szCs w:val="22"/>
              </w:rPr>
              <w:t>9.08</w:t>
            </w:r>
          </w:p>
        </w:tc>
      </w:tr>
      <w:tr w:rsidR="0096348C" w:rsidRPr="00477C9F" w14:paraId="4053801D" w14:textId="77777777" w:rsidTr="00477C9F">
        <w:tc>
          <w:tcPr>
            <w:tcW w:w="1985" w:type="dxa"/>
          </w:tcPr>
          <w:p w14:paraId="4053801B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053801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4053801E" w14:textId="77777777" w:rsidR="0096348C" w:rsidRPr="00477C9F" w:rsidRDefault="0096348C" w:rsidP="00477C9F">
      <w:pPr>
        <w:rPr>
          <w:sz w:val="22"/>
          <w:szCs w:val="22"/>
        </w:rPr>
      </w:pPr>
    </w:p>
    <w:p w14:paraId="405380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405380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96348C" w:rsidRPr="00477C9F" w14:paraId="40538025" w14:textId="77777777" w:rsidTr="00A45577">
        <w:tc>
          <w:tcPr>
            <w:tcW w:w="567" w:type="dxa"/>
          </w:tcPr>
          <w:p w14:paraId="40538021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1</w:t>
            </w:r>
          </w:p>
        </w:tc>
        <w:tc>
          <w:tcPr>
            <w:tcW w:w="6946" w:type="dxa"/>
            <w:gridSpan w:val="2"/>
          </w:tcPr>
          <w:p w14:paraId="1D5A2F13" w14:textId="77777777" w:rsidR="00744D24" w:rsidRPr="00241263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241263">
              <w:rPr>
                <w:b/>
                <w:snapToGrid w:val="0"/>
                <w:sz w:val="22"/>
                <w:szCs w:val="22"/>
              </w:rPr>
              <w:t>Medgivande att närvara</w:t>
            </w:r>
          </w:p>
          <w:p w14:paraId="27CCAE11" w14:textId="77777777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23E848F" w14:textId="191277DF" w:rsidR="00744D24" w:rsidRPr="006D3093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D3093">
              <w:rPr>
                <w:snapToGrid w:val="0"/>
                <w:sz w:val="22"/>
                <w:szCs w:val="22"/>
              </w:rPr>
              <w:t>U</w:t>
            </w:r>
            <w:r>
              <w:rPr>
                <w:snapToGrid w:val="0"/>
                <w:sz w:val="22"/>
                <w:szCs w:val="22"/>
              </w:rPr>
              <w:t>tskottet medgav att praoeleven A.G</w:t>
            </w:r>
            <w:r w:rsidRPr="006D3093">
              <w:rPr>
                <w:snapToGrid w:val="0"/>
                <w:sz w:val="22"/>
                <w:szCs w:val="22"/>
              </w:rPr>
              <w:t xml:space="preserve">, som medföljde ledamoten </w:t>
            </w:r>
            <w:r w:rsidR="00AF358E">
              <w:rPr>
                <w:snapToGrid w:val="0"/>
                <w:sz w:val="22"/>
                <w:szCs w:val="22"/>
              </w:rPr>
              <w:t xml:space="preserve">Jonas </w:t>
            </w:r>
            <w:r>
              <w:rPr>
                <w:snapToGrid w:val="0"/>
                <w:sz w:val="22"/>
                <w:szCs w:val="22"/>
              </w:rPr>
              <w:t xml:space="preserve">Eriksson </w:t>
            </w:r>
            <w:r w:rsidRPr="006D3093">
              <w:rPr>
                <w:snapToGrid w:val="0"/>
                <w:sz w:val="22"/>
                <w:szCs w:val="22"/>
              </w:rPr>
              <w:t>(</w:t>
            </w:r>
            <w:r>
              <w:rPr>
                <w:snapToGrid w:val="0"/>
                <w:sz w:val="22"/>
                <w:szCs w:val="22"/>
              </w:rPr>
              <w:t>MP</w:t>
            </w:r>
            <w:r w:rsidRPr="006D3093">
              <w:rPr>
                <w:snapToGrid w:val="0"/>
                <w:sz w:val="22"/>
                <w:szCs w:val="22"/>
              </w:rPr>
              <w:t>), fick närvara under sammanträdet</w:t>
            </w:r>
            <w:r>
              <w:rPr>
                <w:snapToGrid w:val="0"/>
                <w:sz w:val="22"/>
                <w:szCs w:val="22"/>
              </w:rPr>
              <w:t xml:space="preserve"> utom vid punkterna på den särskilda föredragningslistan</w:t>
            </w:r>
            <w:r w:rsidRPr="006D3093">
              <w:rPr>
                <w:snapToGrid w:val="0"/>
                <w:sz w:val="22"/>
                <w:szCs w:val="22"/>
              </w:rPr>
              <w:t>.</w:t>
            </w:r>
          </w:p>
          <w:p w14:paraId="40538024" w14:textId="6DCD15AF" w:rsidR="0000068B" w:rsidRPr="00477C9F" w:rsidRDefault="0000068B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A" w14:textId="77777777" w:rsidTr="00A45577">
        <w:tc>
          <w:tcPr>
            <w:tcW w:w="567" w:type="dxa"/>
          </w:tcPr>
          <w:p w14:paraId="40538026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2</w:t>
            </w:r>
          </w:p>
        </w:tc>
        <w:tc>
          <w:tcPr>
            <w:tcW w:w="6946" w:type="dxa"/>
            <w:gridSpan w:val="2"/>
          </w:tcPr>
          <w:p w14:paraId="3827DA09" w14:textId="3363DC37" w:rsidR="00744D24" w:rsidRDefault="00744D24" w:rsidP="00744D24">
            <w:pPr>
              <w:tabs>
                <w:tab w:val="left" w:pos="1701"/>
              </w:tabs>
              <w:rPr>
                <w:b/>
                <w:snapToGrid w:val="0"/>
                <w:szCs w:val="24"/>
                <w:lang w:val="en-US"/>
              </w:rPr>
            </w:pPr>
            <w:r>
              <w:rPr>
                <w:b/>
                <w:snapToGrid w:val="0"/>
                <w:szCs w:val="24"/>
                <w:lang w:val="en-GB"/>
              </w:rPr>
              <w:t>Open Government Partnership (OGP) Legislative Openness Working Group</w:t>
            </w:r>
          </w:p>
          <w:p w14:paraId="41CE6B12" w14:textId="77777777" w:rsidR="009C51B0" w:rsidRPr="00744D24" w:rsidRDefault="009C51B0" w:rsidP="0000068B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  <w:lang w:val="en-GB"/>
              </w:rPr>
            </w:pPr>
          </w:p>
          <w:p w14:paraId="461E7E82" w14:textId="514C577B" w:rsidR="00744D24" w:rsidRPr="00744D24" w:rsidRDefault="00744D24" w:rsidP="00744D24">
            <w:pPr>
              <w:rPr>
                <w:snapToGrid w:val="0"/>
                <w:sz w:val="22"/>
                <w:szCs w:val="22"/>
              </w:rPr>
            </w:pPr>
            <w:r w:rsidRPr="00744D24">
              <w:rPr>
                <w:snapToGrid w:val="0"/>
                <w:sz w:val="22"/>
                <w:szCs w:val="22"/>
              </w:rPr>
              <w:t xml:space="preserve">Utskottet beslutade att ledamöterna </w:t>
            </w:r>
            <w:r>
              <w:rPr>
                <w:snapToGrid w:val="0"/>
                <w:sz w:val="22"/>
                <w:szCs w:val="22"/>
              </w:rPr>
              <w:t>Matheus Enholm</w:t>
            </w:r>
            <w:r w:rsidRPr="00744D24">
              <w:rPr>
                <w:snapToGrid w:val="0"/>
                <w:sz w:val="22"/>
                <w:szCs w:val="22"/>
              </w:rPr>
              <w:t xml:space="preserve"> (</w:t>
            </w:r>
            <w:r>
              <w:rPr>
                <w:snapToGrid w:val="0"/>
                <w:sz w:val="22"/>
                <w:szCs w:val="22"/>
              </w:rPr>
              <w:t>SD</w:t>
            </w:r>
            <w:r w:rsidRPr="00744D24">
              <w:rPr>
                <w:snapToGrid w:val="0"/>
                <w:sz w:val="22"/>
                <w:szCs w:val="22"/>
              </w:rPr>
              <w:t>)</w:t>
            </w:r>
            <w:r>
              <w:rPr>
                <w:snapToGrid w:val="0"/>
                <w:sz w:val="22"/>
                <w:szCs w:val="22"/>
              </w:rPr>
              <w:t>,</w:t>
            </w:r>
            <w:r w:rsidRPr="00744D2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Daniel Andersson</w:t>
            </w:r>
            <w:r w:rsidRPr="00744D24">
              <w:rPr>
                <w:snapToGrid w:val="0"/>
                <w:sz w:val="22"/>
                <w:szCs w:val="22"/>
              </w:rPr>
              <w:t xml:space="preserve"> (S) och </w:t>
            </w:r>
            <w:r>
              <w:rPr>
                <w:snapToGrid w:val="0"/>
                <w:sz w:val="22"/>
                <w:szCs w:val="22"/>
              </w:rPr>
              <w:t xml:space="preserve">Bengt Eliasson (L) </w:t>
            </w:r>
            <w:r w:rsidRPr="00744D24">
              <w:rPr>
                <w:snapToGrid w:val="0"/>
                <w:sz w:val="22"/>
                <w:szCs w:val="22"/>
              </w:rPr>
              <w:t>från utskottet deltar vid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</w:rPr>
              <w:t>OGP:s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möte</w:t>
            </w:r>
            <w:r w:rsidR="009C38F0">
              <w:rPr>
                <w:snapToGrid w:val="0"/>
                <w:sz w:val="22"/>
                <w:szCs w:val="22"/>
              </w:rPr>
              <w:t xml:space="preserve"> </w:t>
            </w:r>
            <w:r>
              <w:t xml:space="preserve">i </w:t>
            </w:r>
            <w:r>
              <w:rPr>
                <w:snapToGrid w:val="0"/>
                <w:sz w:val="22"/>
                <w:szCs w:val="22"/>
              </w:rPr>
              <w:t>Kanada den 29–30</w:t>
            </w:r>
            <w:r w:rsidRPr="00744D24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maj 2019</w:t>
            </w:r>
            <w:r w:rsidRPr="00744D24">
              <w:rPr>
                <w:snapToGrid w:val="0"/>
                <w:sz w:val="22"/>
                <w:szCs w:val="22"/>
              </w:rPr>
              <w:t>.</w:t>
            </w:r>
          </w:p>
          <w:p w14:paraId="40538029" w14:textId="4CF7A406" w:rsidR="00744D24" w:rsidRP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2F" w14:textId="77777777" w:rsidTr="00A45577">
        <w:tc>
          <w:tcPr>
            <w:tcW w:w="567" w:type="dxa"/>
          </w:tcPr>
          <w:p w14:paraId="4053802B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§ 3</w:t>
            </w:r>
          </w:p>
        </w:tc>
        <w:tc>
          <w:tcPr>
            <w:tcW w:w="6946" w:type="dxa"/>
            <w:gridSpan w:val="2"/>
          </w:tcPr>
          <w:p w14:paraId="7A0BC1DA" w14:textId="594F27BE" w:rsidR="00744D24" w:rsidRPr="0000068B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Verksamheten i Europeiska unionen under 2018</w:t>
            </w:r>
            <w:r w:rsidRPr="0000068B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(</w:t>
            </w:r>
            <w:r w:rsidRPr="0000068B">
              <w:rPr>
                <w:b/>
                <w:snapToGrid w:val="0"/>
                <w:sz w:val="22"/>
                <w:szCs w:val="22"/>
              </w:rPr>
              <w:t>KU3y</w:t>
            </w:r>
            <w:r>
              <w:rPr>
                <w:b/>
                <w:snapToGrid w:val="0"/>
                <w:sz w:val="22"/>
                <w:szCs w:val="22"/>
              </w:rPr>
              <w:t>)</w:t>
            </w:r>
          </w:p>
          <w:p w14:paraId="25515E95" w14:textId="77777777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DA64E0D" w14:textId="77777777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Utskottet 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>
              <w:rPr>
                <w:snapToGrid w:val="0"/>
                <w:sz w:val="22"/>
                <w:szCs w:val="22"/>
              </w:rPr>
              <w:t>frågan</w:t>
            </w:r>
            <w:r w:rsidRPr="007E2080">
              <w:rPr>
                <w:snapToGrid w:val="0"/>
                <w:sz w:val="22"/>
                <w:szCs w:val="22"/>
              </w:rPr>
              <w:t xml:space="preserve"> om</w:t>
            </w:r>
            <w:r>
              <w:rPr>
                <w:snapToGrid w:val="0"/>
                <w:sz w:val="22"/>
                <w:szCs w:val="22"/>
              </w:rPr>
              <w:t xml:space="preserve"> yttrande till utrikesutskottet.</w:t>
            </w:r>
          </w:p>
          <w:p w14:paraId="300D0CFC" w14:textId="77777777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750E8656" w14:textId="358BEC24" w:rsidR="0000068B" w:rsidRDefault="00744D24" w:rsidP="0000068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Utskottet j</w:t>
            </w:r>
            <w:r w:rsidR="00893815">
              <w:rPr>
                <w:snapToGrid w:val="0"/>
                <w:sz w:val="22"/>
                <w:szCs w:val="22"/>
              </w:rPr>
              <w:t>uster</w:t>
            </w:r>
            <w:r>
              <w:rPr>
                <w:snapToGrid w:val="0"/>
                <w:sz w:val="22"/>
                <w:szCs w:val="22"/>
              </w:rPr>
              <w:t>ade yttrande 2018/19:KU3y.</w:t>
            </w:r>
          </w:p>
          <w:p w14:paraId="53EEDF1E" w14:textId="0DF26B07" w:rsidR="00744D24" w:rsidRDefault="00744D24" w:rsidP="0000068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80098F4" w14:textId="4A9B188E" w:rsidR="00744D24" w:rsidRDefault="00744D24" w:rsidP="0000068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SD- och V-ledamöterna anmälde avvikande meningar.</w:t>
            </w:r>
          </w:p>
          <w:p w14:paraId="4053802E" w14:textId="28418816" w:rsidR="00893815" w:rsidRPr="00477C9F" w:rsidRDefault="00893815" w:rsidP="0000068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4" w14:textId="77777777" w:rsidTr="00A45577">
        <w:tc>
          <w:tcPr>
            <w:tcW w:w="567" w:type="dxa"/>
          </w:tcPr>
          <w:p w14:paraId="40538030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477C9F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6946" w:type="dxa"/>
            <w:gridSpan w:val="2"/>
          </w:tcPr>
          <w:p w14:paraId="1A2A6A34" w14:textId="6F2D30E1" w:rsidR="00744D24" w:rsidRDefault="00744D24" w:rsidP="00744D2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Verksamhetsredogörelser för riksdagens nämnder (KU34)</w:t>
            </w:r>
          </w:p>
          <w:p w14:paraId="33B91C8D" w14:textId="77777777" w:rsidR="00AF358E" w:rsidRDefault="00AF358E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9F48019" w14:textId="47DB44CA" w:rsidR="00744D24" w:rsidRDefault="00744D24" w:rsidP="00744D24">
            <w:pPr>
              <w:rPr>
                <w:color w:val="00000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color w:val="000000"/>
                <w:sz w:val="22"/>
                <w:szCs w:val="22"/>
              </w:rPr>
              <w:t>redogörelserna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 xml:space="preserve">:ÖN1, </w:t>
            </w:r>
            <w:r>
              <w:rPr>
                <w:color w:val="000000"/>
                <w:sz w:val="22"/>
                <w:szCs w:val="22"/>
              </w:rPr>
              <w:t>2018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>:RAN1, 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 xml:space="preserve">:RAR1, </w:t>
            </w:r>
            <w:r>
              <w:rPr>
                <w:color w:val="000000"/>
                <w:sz w:val="22"/>
                <w:szCs w:val="22"/>
              </w:rPr>
              <w:t xml:space="preserve">2018/19:PN1, </w:t>
            </w:r>
            <w:r w:rsidRPr="00CA1967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>:VPN1</w:t>
            </w:r>
            <w:r>
              <w:rPr>
                <w:color w:val="000000"/>
                <w:sz w:val="22"/>
                <w:szCs w:val="22"/>
              </w:rPr>
              <w:t xml:space="preserve">, 2018/19:NL1, </w:t>
            </w:r>
            <w:r w:rsidRPr="00CA1967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>:NS</w:t>
            </w:r>
            <w:r>
              <w:rPr>
                <w:color w:val="000000"/>
                <w:sz w:val="22"/>
                <w:szCs w:val="22"/>
              </w:rPr>
              <w:t>Ö</w:t>
            </w:r>
            <w:r w:rsidRPr="00CA1967">
              <w:rPr>
                <w:color w:val="000000"/>
                <w:sz w:val="22"/>
                <w:szCs w:val="22"/>
              </w:rPr>
              <w:t>1 och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A1967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  <w:r w:rsidRPr="00CA1967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9</w:t>
            </w:r>
            <w:r w:rsidRPr="00CA1967">
              <w:rPr>
                <w:color w:val="000000"/>
                <w:sz w:val="22"/>
                <w:szCs w:val="22"/>
              </w:rPr>
              <w:t>:S</w:t>
            </w:r>
            <w:r>
              <w:rPr>
                <w:color w:val="000000"/>
                <w:sz w:val="22"/>
                <w:szCs w:val="22"/>
              </w:rPr>
              <w:t>N</w:t>
            </w:r>
            <w:r w:rsidRPr="00CA1967">
              <w:rPr>
                <w:color w:val="000000"/>
                <w:sz w:val="22"/>
                <w:szCs w:val="22"/>
              </w:rPr>
              <w:t>1.</w:t>
            </w:r>
          </w:p>
          <w:p w14:paraId="73E309EF" w14:textId="77777777" w:rsidR="00744D24" w:rsidRPr="00CA1967" w:rsidRDefault="00744D24" w:rsidP="00744D24">
            <w:pPr>
              <w:rPr>
                <w:b/>
                <w:snapToGrid w:val="0"/>
                <w:sz w:val="22"/>
                <w:szCs w:val="22"/>
              </w:rPr>
            </w:pPr>
          </w:p>
          <w:p w14:paraId="68010145" w14:textId="77777777" w:rsidR="00744D24" w:rsidRPr="00CA1967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40538033" w14:textId="77777777" w:rsidR="003A729A" w:rsidRPr="00477C9F" w:rsidRDefault="003A729A" w:rsidP="00477C9F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96348C" w:rsidRPr="00477C9F" w14:paraId="40538039" w14:textId="77777777" w:rsidTr="00A45577">
        <w:tc>
          <w:tcPr>
            <w:tcW w:w="567" w:type="dxa"/>
          </w:tcPr>
          <w:p w14:paraId="40538035" w14:textId="77777777" w:rsidR="0096348C" w:rsidRPr="00477C9F" w:rsidRDefault="0096348C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723D66" w:rsidRPr="00477C9F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6946" w:type="dxa"/>
            <w:gridSpan w:val="2"/>
          </w:tcPr>
          <w:p w14:paraId="2CB4D696" w14:textId="77777777" w:rsidR="00AF358E" w:rsidRDefault="00744D24" w:rsidP="00744D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A1967">
              <w:rPr>
                <w:b/>
                <w:bCs/>
                <w:color w:val="000000"/>
                <w:sz w:val="22"/>
                <w:szCs w:val="22"/>
              </w:rPr>
              <w:t>Offentlig förvaltning (KU28)</w:t>
            </w:r>
          </w:p>
          <w:p w14:paraId="3DD7218D" w14:textId="30991661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12F063A" w14:textId="2AB7BEB2" w:rsidR="00744D24" w:rsidRPr="00CA1967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snapToGrid w:val="0"/>
                <w:sz w:val="22"/>
                <w:szCs w:val="22"/>
              </w:rPr>
              <w:t>motioner.</w:t>
            </w:r>
          </w:p>
          <w:p w14:paraId="040E970C" w14:textId="77777777" w:rsidR="00744D24" w:rsidRPr="00CA1967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3EC54EC6" w14:textId="77777777" w:rsidR="00744D24" w:rsidRPr="00CA1967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40538038" w14:textId="78D8B2AF" w:rsidR="00893815" w:rsidRPr="00477C9F" w:rsidRDefault="00893815" w:rsidP="0000068B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93815" w:rsidRPr="00477C9F" w14:paraId="0043BAC8" w14:textId="77777777" w:rsidTr="00A45577">
        <w:tc>
          <w:tcPr>
            <w:tcW w:w="567" w:type="dxa"/>
          </w:tcPr>
          <w:p w14:paraId="2A0C16ED" w14:textId="78C4ED09" w:rsidR="00893815" w:rsidRPr="00477C9F" w:rsidRDefault="001244BB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br w:type="page"/>
            </w:r>
            <w:r w:rsidR="00744D24">
              <w:br w:type="page"/>
            </w:r>
            <w:r w:rsidR="00893815">
              <w:rPr>
                <w:b/>
                <w:snapToGrid w:val="0"/>
                <w:sz w:val="22"/>
                <w:szCs w:val="22"/>
              </w:rPr>
              <w:t>§ 6</w:t>
            </w:r>
          </w:p>
        </w:tc>
        <w:tc>
          <w:tcPr>
            <w:tcW w:w="6946" w:type="dxa"/>
            <w:gridSpan w:val="2"/>
          </w:tcPr>
          <w:p w14:paraId="5FF6050B" w14:textId="6F1386B3" w:rsidR="00893815" w:rsidRPr="00166C6D" w:rsidRDefault="00893815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166C6D">
              <w:rPr>
                <w:b/>
                <w:snapToGrid w:val="0"/>
                <w:sz w:val="22"/>
                <w:szCs w:val="22"/>
              </w:rPr>
              <w:t>Indelning i utgiftsområden (KU33)</w:t>
            </w:r>
          </w:p>
          <w:p w14:paraId="34166EFB" w14:textId="77777777" w:rsidR="00893815" w:rsidRPr="00166C6D" w:rsidRDefault="00893815" w:rsidP="00893815">
            <w:pPr>
              <w:pStyle w:val="Default"/>
              <w:rPr>
                <w:snapToGrid w:val="0"/>
                <w:color w:val="auto"/>
                <w:sz w:val="22"/>
                <w:szCs w:val="22"/>
              </w:rPr>
            </w:pPr>
          </w:p>
          <w:p w14:paraId="67777B08" w14:textId="77777777" w:rsidR="00166C6D" w:rsidRPr="00166C6D" w:rsidRDefault="00166C6D" w:rsidP="00166C6D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166C6D">
              <w:rPr>
                <w:snapToGrid w:val="0"/>
                <w:sz w:val="22"/>
                <w:szCs w:val="22"/>
              </w:rPr>
              <w:t xml:space="preserve">Utskottet beslutade att ge socialförsäkringsutskottet, kulturutskottet, utbildningsutskottet och arbetsmarknadsutskottet tillfälle att senast tisdagen den 14 maj 2019 kl. 13.00 yttra sig över proposition 2018/19:100 förslagspunkterna 2–5 jämte eventuella följdmotioner i de delar som berör respektive utskotts beredningsområde. </w:t>
            </w:r>
          </w:p>
          <w:p w14:paraId="443F31B7" w14:textId="77777777" w:rsidR="00893815" w:rsidRPr="00166C6D" w:rsidRDefault="00893815" w:rsidP="00893815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6922B2D9" w14:textId="77777777" w:rsidR="00893815" w:rsidRPr="00166C6D" w:rsidRDefault="00893815" w:rsidP="00893815">
            <w:pPr>
              <w:rPr>
                <w:sz w:val="22"/>
                <w:szCs w:val="22"/>
              </w:rPr>
            </w:pPr>
            <w:r w:rsidRPr="00166C6D">
              <w:rPr>
                <w:sz w:val="22"/>
                <w:szCs w:val="22"/>
              </w:rPr>
              <w:t>Denna paragraf förklarades omedelbart justerad.</w:t>
            </w:r>
          </w:p>
          <w:p w14:paraId="2CD847B5" w14:textId="2D1065EB" w:rsidR="00893815" w:rsidRPr="00893815" w:rsidRDefault="00893815" w:rsidP="00893815"/>
        </w:tc>
      </w:tr>
      <w:tr w:rsidR="00893815" w:rsidRPr="00477C9F" w14:paraId="61DE6BB7" w14:textId="77777777" w:rsidTr="00A45577">
        <w:tc>
          <w:tcPr>
            <w:tcW w:w="567" w:type="dxa"/>
          </w:tcPr>
          <w:p w14:paraId="34ED3F25" w14:textId="30C43B99" w:rsidR="00893815" w:rsidRDefault="00893815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§</w:t>
            </w:r>
            <w:r w:rsidR="0034236F">
              <w:rPr>
                <w:b/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6946" w:type="dxa"/>
            <w:gridSpan w:val="2"/>
          </w:tcPr>
          <w:p w14:paraId="489CE154" w14:textId="77777777" w:rsidR="00744D24" w:rsidRPr="00CA1967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CA1967">
              <w:rPr>
                <w:b/>
                <w:snapToGrid w:val="0"/>
                <w:sz w:val="22"/>
                <w:szCs w:val="22"/>
              </w:rPr>
              <w:t>Fri- och rättigheter, m.m. (KU27)</w:t>
            </w:r>
          </w:p>
          <w:p w14:paraId="457D23C4" w14:textId="77777777" w:rsid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6CD1DE48" w14:textId="3719A291" w:rsidR="00744D24" w:rsidRPr="00CA1967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A1967">
              <w:rPr>
                <w:snapToGrid w:val="0"/>
                <w:sz w:val="22"/>
                <w:szCs w:val="22"/>
              </w:rPr>
              <w:t>motioner.</w:t>
            </w:r>
          </w:p>
          <w:p w14:paraId="4A496651" w14:textId="77777777" w:rsidR="00744D24" w:rsidRPr="00CA1967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CE71C7F" w14:textId="77777777" w:rsidR="00744D24" w:rsidRPr="00CA1967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CA1967">
              <w:rPr>
                <w:snapToGrid w:val="0"/>
                <w:sz w:val="22"/>
                <w:szCs w:val="22"/>
              </w:rPr>
              <w:t>Ärendet bordlades.</w:t>
            </w:r>
          </w:p>
          <w:p w14:paraId="0C9C43B7" w14:textId="17929C69" w:rsidR="0034236F" w:rsidRPr="00893815" w:rsidRDefault="0034236F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93815" w:rsidRPr="00477C9F" w14:paraId="35E692A0" w14:textId="77777777" w:rsidTr="00A45577">
        <w:tc>
          <w:tcPr>
            <w:tcW w:w="567" w:type="dxa"/>
          </w:tcPr>
          <w:p w14:paraId="6743966E" w14:textId="71DDC638" w:rsidR="00893815" w:rsidRDefault="00893815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34236F">
              <w:rPr>
                <w:b/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6946" w:type="dxa"/>
            <w:gridSpan w:val="2"/>
          </w:tcPr>
          <w:p w14:paraId="64B02D35" w14:textId="77777777" w:rsidR="00744D24" w:rsidRDefault="00744D24" w:rsidP="00744D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C94F04">
              <w:rPr>
                <w:b/>
                <w:bCs/>
                <w:color w:val="000000"/>
                <w:sz w:val="22"/>
                <w:szCs w:val="22"/>
              </w:rPr>
              <w:t>Tryck- och yttrandefrihet, massmediefrågor (KU29)</w:t>
            </w:r>
          </w:p>
          <w:p w14:paraId="4C24B61D" w14:textId="55C34210" w:rsidR="00744D24" w:rsidRPr="00C94F04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376B5D1D" w14:textId="0FE44BFA" w:rsidR="00744D24" w:rsidRPr="00C94F04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C94F04">
              <w:rPr>
                <w:bCs/>
                <w:color w:val="000000"/>
                <w:sz w:val="22"/>
                <w:szCs w:val="22"/>
              </w:rPr>
              <w:t xml:space="preserve">Utskottet </w:t>
            </w:r>
            <w:r>
              <w:rPr>
                <w:snapToGrid w:val="0"/>
                <w:sz w:val="22"/>
                <w:szCs w:val="22"/>
              </w:rPr>
              <w:t xml:space="preserve">fortsatte </w:t>
            </w:r>
            <w:r>
              <w:rPr>
                <w:color w:val="000000"/>
                <w:sz w:val="22"/>
                <w:szCs w:val="22"/>
              </w:rPr>
              <w:t xml:space="preserve">behandlingen av </w:t>
            </w:r>
            <w:r w:rsidRPr="00C94F04">
              <w:rPr>
                <w:bCs/>
                <w:color w:val="000000"/>
                <w:sz w:val="22"/>
                <w:szCs w:val="22"/>
              </w:rPr>
              <w:t>motioner.</w:t>
            </w:r>
          </w:p>
          <w:p w14:paraId="2CDFEE90" w14:textId="77777777" w:rsidR="00744D24" w:rsidRPr="00C94F04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25CFD9AA" w14:textId="77777777" w:rsidR="00744D24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C94F04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26EEE57C" w14:textId="31F7D09B" w:rsidR="0034236F" w:rsidRPr="00893815" w:rsidRDefault="0034236F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893815" w:rsidRPr="00477C9F" w14:paraId="3F36CF82" w14:textId="77777777" w:rsidTr="00A45577">
        <w:tc>
          <w:tcPr>
            <w:tcW w:w="567" w:type="dxa"/>
          </w:tcPr>
          <w:p w14:paraId="236F4FF4" w14:textId="79082DE2" w:rsidR="00893815" w:rsidRDefault="00893815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34236F">
              <w:rPr>
                <w:b/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6946" w:type="dxa"/>
            <w:gridSpan w:val="2"/>
          </w:tcPr>
          <w:p w14:paraId="519E89E0" w14:textId="77777777" w:rsidR="00744D24" w:rsidRPr="00701436" w:rsidRDefault="00744D24" w:rsidP="00744D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01436">
              <w:rPr>
                <w:b/>
                <w:bCs/>
                <w:color w:val="000000"/>
                <w:sz w:val="22"/>
                <w:szCs w:val="22"/>
              </w:rPr>
              <w:t>Ändring i offentlighets- och sekretesslagen med anledning av lagen om bostadsanpassningsbidrag (KU36)</w:t>
            </w:r>
          </w:p>
          <w:p w14:paraId="0BF6C6FE" w14:textId="4A1C2C3E" w:rsidR="0034236F" w:rsidRPr="00701436" w:rsidRDefault="0034236F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239A953F" w14:textId="4E2B632F" w:rsidR="00455537" w:rsidRPr="00701436" w:rsidRDefault="00455537" w:rsidP="00455537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 xml:space="preserve">Utskottet behandlade </w:t>
            </w:r>
            <w:r w:rsidRPr="00701436">
              <w:rPr>
                <w:snapToGrid w:val="0"/>
                <w:sz w:val="22"/>
                <w:szCs w:val="22"/>
              </w:rPr>
              <w:t>proposition 2018/19:61 Ändring i offentlighets- och sekretesslagen med anledning av lagen om bostadsanpassningsbidrag.</w:t>
            </w:r>
          </w:p>
          <w:p w14:paraId="5530FC46" w14:textId="77777777" w:rsidR="00744D24" w:rsidRPr="00701436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AD3CFE0" w14:textId="77777777" w:rsidR="00455537" w:rsidRPr="00701436" w:rsidRDefault="00455537" w:rsidP="00455537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701436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005B0761" w14:textId="153CB679" w:rsidR="00744D24" w:rsidRPr="00744D24" w:rsidRDefault="00744D24" w:rsidP="00744D24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893815" w:rsidRPr="00477C9F" w14:paraId="55D17571" w14:textId="77777777" w:rsidTr="00A45577">
        <w:tc>
          <w:tcPr>
            <w:tcW w:w="567" w:type="dxa"/>
          </w:tcPr>
          <w:p w14:paraId="140CC632" w14:textId="05B2A886" w:rsidR="00893815" w:rsidRDefault="00893815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§</w:t>
            </w:r>
            <w:r w:rsidR="0034236F">
              <w:rPr>
                <w:b/>
                <w:snapToGrid w:val="0"/>
                <w:sz w:val="22"/>
                <w:szCs w:val="22"/>
              </w:rPr>
              <w:t xml:space="preserve"> 10</w:t>
            </w:r>
          </w:p>
        </w:tc>
        <w:tc>
          <w:tcPr>
            <w:tcW w:w="6946" w:type="dxa"/>
            <w:gridSpan w:val="2"/>
          </w:tcPr>
          <w:p w14:paraId="719F0FFB" w14:textId="77777777" w:rsidR="00744D24" w:rsidRPr="00455537" w:rsidRDefault="00744D24" w:rsidP="00744D24">
            <w:pPr>
              <w:tabs>
                <w:tab w:val="left" w:pos="1701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5537">
              <w:rPr>
                <w:b/>
                <w:bCs/>
                <w:color w:val="000000"/>
                <w:sz w:val="22"/>
                <w:szCs w:val="22"/>
              </w:rPr>
              <w:t>Behandling av riksdagens skrivelser (KU21)</w:t>
            </w:r>
          </w:p>
          <w:p w14:paraId="2549C51B" w14:textId="7E35012C" w:rsidR="00744D24" w:rsidRPr="00455537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</w:p>
          <w:p w14:paraId="18C1626D" w14:textId="43E6279F" w:rsidR="00744D24" w:rsidRPr="00455537" w:rsidRDefault="00744D24" w:rsidP="00744D24">
            <w:pPr>
              <w:tabs>
                <w:tab w:val="left" w:pos="1701"/>
              </w:tabs>
              <w:rPr>
                <w:color w:val="00000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 xml:space="preserve">Utskottet </w:t>
            </w:r>
            <w:r w:rsidR="00455537" w:rsidRPr="00455537">
              <w:rPr>
                <w:bCs/>
                <w:color w:val="000000"/>
                <w:sz w:val="22"/>
                <w:szCs w:val="22"/>
              </w:rPr>
              <w:t>behandlade</w:t>
            </w:r>
            <w:r w:rsidRPr="00455537">
              <w:rPr>
                <w:bCs/>
                <w:color w:val="000000"/>
                <w:sz w:val="22"/>
                <w:szCs w:val="22"/>
              </w:rPr>
              <w:t xml:space="preserve"> s</w:t>
            </w:r>
            <w:r w:rsidRPr="00455537">
              <w:rPr>
                <w:color w:val="000000"/>
                <w:sz w:val="22"/>
                <w:szCs w:val="22"/>
              </w:rPr>
              <w:t>krivelse 2018/19:75 och redogörelse 2018/19:RS4.</w:t>
            </w:r>
          </w:p>
          <w:p w14:paraId="2D368C40" w14:textId="77777777" w:rsidR="0034236F" w:rsidRPr="00455537" w:rsidRDefault="0034236F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20AF460C" w14:textId="77777777" w:rsidR="00744D24" w:rsidRPr="00455537" w:rsidRDefault="00744D24" w:rsidP="00744D24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</w:rPr>
            </w:pPr>
            <w:r w:rsidRPr="00455537">
              <w:rPr>
                <w:bCs/>
                <w:color w:val="000000"/>
                <w:sz w:val="22"/>
                <w:szCs w:val="22"/>
              </w:rPr>
              <w:t>Ärendet bordlades.</w:t>
            </w:r>
          </w:p>
          <w:p w14:paraId="491C17FF" w14:textId="49AA817E" w:rsidR="00744D24" w:rsidRPr="00893815" w:rsidRDefault="00744D24" w:rsidP="00744D2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D52626" w:rsidRPr="00477C9F" w14:paraId="40538043" w14:textId="77777777" w:rsidTr="00A45577">
        <w:tc>
          <w:tcPr>
            <w:tcW w:w="567" w:type="dxa"/>
          </w:tcPr>
          <w:p w14:paraId="4053803F" w14:textId="723A9B8C" w:rsidR="00D52626" w:rsidRPr="00477C9F" w:rsidRDefault="00D52626" w:rsidP="00C3086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236F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6946" w:type="dxa"/>
            <w:gridSpan w:val="2"/>
          </w:tcPr>
          <w:p w14:paraId="7337DA17" w14:textId="77777777" w:rsidR="00893815" w:rsidRPr="00427424" w:rsidRDefault="00893815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27424">
              <w:rPr>
                <w:b/>
                <w:snapToGrid w:val="0"/>
                <w:sz w:val="22"/>
                <w:szCs w:val="22"/>
              </w:rPr>
              <w:t>Nästa sammanträde</w:t>
            </w:r>
          </w:p>
          <w:p w14:paraId="40B68D68" w14:textId="77777777" w:rsidR="00893815" w:rsidRPr="00427424" w:rsidRDefault="00893815" w:rsidP="008938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365B9BBC" w14:textId="7BFC5190" w:rsidR="00893815" w:rsidRPr="00427424" w:rsidRDefault="00EC63D0" w:rsidP="00893815">
            <w:pPr>
              <w:tabs>
                <w:tab w:val="left" w:pos="1701"/>
              </w:tabs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427424">
              <w:rPr>
                <w:bCs/>
                <w:color w:val="000000"/>
                <w:sz w:val="22"/>
                <w:szCs w:val="22"/>
                <w:lang w:eastAsia="en-US"/>
              </w:rPr>
              <w:t xml:space="preserve">Utskottet beslutade att sammanträdet </w:t>
            </w:r>
            <w:r w:rsidR="00893815" w:rsidRPr="00427424">
              <w:rPr>
                <w:bCs/>
                <w:color w:val="000000"/>
                <w:sz w:val="22"/>
                <w:szCs w:val="22"/>
                <w:lang w:eastAsia="en-US"/>
              </w:rPr>
              <w:t>måndagen den 6 maj 2019 börjar kl. 10.00.</w:t>
            </w:r>
          </w:p>
          <w:p w14:paraId="40538042" w14:textId="33A23395" w:rsidR="00477C9F" w:rsidRPr="00477C9F" w:rsidRDefault="00477C9F" w:rsidP="008938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C30867" w:rsidRPr="00477C9F" w14:paraId="4449EBBF" w14:textId="77777777" w:rsidTr="00A45577">
        <w:tc>
          <w:tcPr>
            <w:tcW w:w="567" w:type="dxa"/>
          </w:tcPr>
          <w:p w14:paraId="2D4043B1" w14:textId="0D365A6F" w:rsidR="00C30867" w:rsidRPr="00477C9F" w:rsidRDefault="00C3086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34236F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6946" w:type="dxa"/>
            <w:gridSpan w:val="2"/>
          </w:tcPr>
          <w:p w14:paraId="158BC867" w14:textId="77777777" w:rsidR="00893815" w:rsidRPr="00477C9F" w:rsidRDefault="00893815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77C9F">
              <w:rPr>
                <w:b/>
                <w:snapToGrid w:val="0"/>
                <w:sz w:val="22"/>
                <w:szCs w:val="22"/>
              </w:rPr>
              <w:t>Granskning av regeringen</w:t>
            </w:r>
          </w:p>
          <w:p w14:paraId="2E93C4AD" w14:textId="77777777" w:rsidR="00893815" w:rsidRPr="00477C9F" w:rsidRDefault="00893815" w:rsidP="00893815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  <w:p w14:paraId="75ECEF98" w14:textId="39531DE9" w:rsidR="00893815" w:rsidRPr="00477C9F" w:rsidRDefault="00893815" w:rsidP="00893815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77C9F">
              <w:rPr>
                <w:snapToGrid w:val="0"/>
                <w:sz w:val="22"/>
                <w:szCs w:val="22"/>
              </w:rPr>
              <w:t>Se särskilt protokoll 201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477C9F">
              <w:rPr>
                <w:snapToGrid w:val="0"/>
                <w:sz w:val="22"/>
                <w:szCs w:val="22"/>
              </w:rPr>
              <w:t>/1</w:t>
            </w:r>
            <w:r>
              <w:rPr>
                <w:snapToGrid w:val="0"/>
                <w:sz w:val="22"/>
                <w:szCs w:val="22"/>
              </w:rPr>
              <w:t>9</w:t>
            </w:r>
            <w:r w:rsidRPr="00477C9F">
              <w:rPr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>32</w:t>
            </w:r>
            <w:r w:rsidRPr="00477C9F">
              <w:rPr>
                <w:snapToGrid w:val="0"/>
                <w:sz w:val="22"/>
                <w:szCs w:val="22"/>
              </w:rPr>
              <w:t>.</w:t>
            </w:r>
          </w:p>
          <w:p w14:paraId="1571A815" w14:textId="77777777" w:rsidR="00C30867" w:rsidRPr="00477C9F" w:rsidRDefault="00C30867" w:rsidP="00477C9F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77C9F" w14:paraId="40538057" w14:textId="77777777" w:rsidTr="00A45577">
        <w:trPr>
          <w:gridAfter w:val="1"/>
          <w:wAfter w:w="357" w:type="dxa"/>
        </w:trPr>
        <w:tc>
          <w:tcPr>
            <w:tcW w:w="7156" w:type="dxa"/>
            <w:gridSpan w:val="2"/>
          </w:tcPr>
          <w:p w14:paraId="4053804E" w14:textId="77777777" w:rsidR="0096348C" w:rsidRPr="007615A5" w:rsidRDefault="0096348C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615A5">
              <w:rPr>
                <w:sz w:val="22"/>
                <w:szCs w:val="22"/>
              </w:rPr>
              <w:t>Vid protokollet</w:t>
            </w:r>
          </w:p>
          <w:p w14:paraId="3BEC0C9F" w14:textId="1EF06137" w:rsidR="0013426B" w:rsidRPr="007615A5" w:rsidRDefault="00AF358E" w:rsidP="0013426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Justerat 2019-05-02</w:t>
            </w:r>
            <w:bookmarkStart w:id="0" w:name="_GoBack"/>
            <w:bookmarkEnd w:id="0"/>
          </w:p>
          <w:p w14:paraId="40538055" w14:textId="292858A9" w:rsidR="00FD13A3" w:rsidRPr="00477C9F" w:rsidRDefault="00B74AFA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</w:t>
            </w:r>
            <w:r w:rsidR="0013426B" w:rsidRPr="007615A5">
              <w:rPr>
                <w:sz w:val="22"/>
                <w:szCs w:val="22"/>
              </w:rPr>
              <w:t>ström</w:t>
            </w:r>
          </w:p>
          <w:p w14:paraId="40538056" w14:textId="77777777" w:rsidR="00FD13A3" w:rsidRPr="00477C9F" w:rsidRDefault="00FD13A3" w:rsidP="00477C9F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</w:tbl>
    <w:p w14:paraId="23D295D0" w14:textId="77777777" w:rsidR="002A04AD" w:rsidRDefault="002A04AD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49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394"/>
        <w:gridCol w:w="8"/>
        <w:gridCol w:w="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87"/>
        <w:gridCol w:w="69"/>
        <w:gridCol w:w="356"/>
        <w:gridCol w:w="356"/>
        <w:gridCol w:w="356"/>
        <w:gridCol w:w="348"/>
        <w:gridCol w:w="8"/>
      </w:tblGrid>
      <w:tr w:rsidR="00BF6D6B" w14:paraId="0EFFEA1B" w14:textId="77777777" w:rsidTr="00BF6D6B">
        <w:trPr>
          <w:gridAfter w:val="1"/>
          <w:wAfter w:w="8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D748A" w14:textId="77777777" w:rsidR="00BF6D6B" w:rsidRPr="00E931D7" w:rsidRDefault="00BF6D6B" w:rsidP="00B643A5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 w:rsidRPr="00E931D7">
              <w:rPr>
                <w:sz w:val="22"/>
                <w:szCs w:val="22"/>
              </w:rPr>
              <w:lastRenderedPageBreak/>
              <w:t>KONSTITUTIONSUTSKOTTET</w:t>
            </w:r>
          </w:p>
          <w:p w14:paraId="0C0C901A" w14:textId="77777777" w:rsidR="00BF6D6B" w:rsidRPr="008E2326" w:rsidRDefault="00BF6D6B" w:rsidP="00B643A5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5900F13D" w14:textId="111D80B3" w:rsidR="00BF6D6B" w:rsidRPr="004C2FEE" w:rsidRDefault="000B4B17" w:rsidP="007B0C0A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</w:t>
            </w:r>
            <w:r w:rsidR="00BD41E4">
              <w:rPr>
                <w:sz w:val="20"/>
              </w:rPr>
              <w:t>Kompletteringsval 2019</w:t>
            </w:r>
            <w:r w:rsidRPr="00BD41E4">
              <w:rPr>
                <w:sz w:val="20"/>
              </w:rPr>
              <w:t>-</w:t>
            </w:r>
            <w:r w:rsidRPr="00AC2BE8">
              <w:rPr>
                <w:sz w:val="20"/>
              </w:rPr>
              <w:t>0</w:t>
            </w:r>
            <w:r w:rsidR="00A8695B">
              <w:rPr>
                <w:sz w:val="20"/>
              </w:rPr>
              <w:t>3</w:t>
            </w:r>
            <w:r w:rsidRPr="00AC2BE8">
              <w:rPr>
                <w:sz w:val="20"/>
              </w:rPr>
              <w:t>-</w:t>
            </w:r>
            <w:r w:rsidR="00A8695B">
              <w:rPr>
                <w:sz w:val="20"/>
              </w:rPr>
              <w:t>1</w:t>
            </w:r>
            <w:r w:rsidR="007B0C0A">
              <w:rPr>
                <w:sz w:val="20"/>
              </w:rPr>
              <w:t>4</w:t>
            </w:r>
            <w:r w:rsidRPr="00BD41E4">
              <w:rPr>
                <w:sz w:val="20"/>
              </w:rPr>
              <w:t>)</w:t>
            </w:r>
          </w:p>
        </w:tc>
        <w:tc>
          <w:tcPr>
            <w:tcW w:w="35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433890E" w14:textId="77777777" w:rsidR="00BF6D6B" w:rsidRPr="008E2326" w:rsidRDefault="00BF6D6B" w:rsidP="00B643A5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8E2326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1D9409" w14:textId="77777777" w:rsidR="00BF6D6B" w:rsidRPr="00E931D7" w:rsidRDefault="00BF6D6B" w:rsidP="00B643A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931D7">
              <w:rPr>
                <w:b/>
                <w:sz w:val="22"/>
                <w:szCs w:val="22"/>
              </w:rPr>
              <w:t>Bilaga 1</w:t>
            </w:r>
          </w:p>
          <w:p w14:paraId="41C4EEB8" w14:textId="77777777" w:rsidR="00BF6D6B" w:rsidRPr="008E2326" w:rsidRDefault="00BF6D6B" w:rsidP="00B643A5">
            <w:pPr>
              <w:tabs>
                <w:tab w:val="left" w:pos="1701"/>
              </w:tabs>
              <w:rPr>
                <w:sz w:val="16"/>
                <w:szCs w:val="16"/>
              </w:rPr>
            </w:pPr>
            <w:r w:rsidRPr="008E2326">
              <w:rPr>
                <w:sz w:val="16"/>
                <w:szCs w:val="16"/>
              </w:rPr>
              <w:t>till protokoll</w:t>
            </w:r>
          </w:p>
          <w:p w14:paraId="3B06CD54" w14:textId="155931F9" w:rsidR="00BF6D6B" w:rsidRDefault="00BF6D6B" w:rsidP="00BF6D6B">
            <w:pPr>
              <w:tabs>
                <w:tab w:val="left" w:pos="1701"/>
              </w:tabs>
            </w:pPr>
            <w:r>
              <w:rPr>
                <w:sz w:val="16"/>
                <w:szCs w:val="16"/>
              </w:rPr>
              <w:t>2018</w:t>
            </w:r>
            <w:r w:rsidRPr="008E2326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>9</w:t>
            </w:r>
            <w:r w:rsidRPr="008E2326">
              <w:rPr>
                <w:sz w:val="16"/>
                <w:szCs w:val="16"/>
              </w:rPr>
              <w:t>:</w:t>
            </w:r>
            <w:r w:rsidR="00D54E2A">
              <w:rPr>
                <w:sz w:val="16"/>
                <w:szCs w:val="16"/>
              </w:rPr>
              <w:t>39</w:t>
            </w:r>
          </w:p>
        </w:tc>
      </w:tr>
      <w:tr w:rsidR="00BF6D6B" w:rsidRPr="00E931D7" w14:paraId="6D49508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cantSplit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11A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11F9" w14:textId="185D03ED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 1-</w:t>
            </w:r>
            <w:r w:rsidR="00B143E1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5833" w14:textId="2DEF64FD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§</w:t>
            </w:r>
            <w:r w:rsidR="00B143E1">
              <w:rPr>
                <w:sz w:val="20"/>
              </w:rPr>
              <w:t xml:space="preserve"> 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4EBB" w14:textId="1C6709E0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 xml:space="preserve">§ </w:t>
            </w:r>
            <w:r w:rsidR="00B143E1">
              <w:rPr>
                <w:sz w:val="20"/>
              </w:rPr>
              <w:t>8-12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2A3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128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402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B93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§</w:t>
            </w:r>
          </w:p>
        </w:tc>
      </w:tr>
      <w:tr w:rsidR="00BF6D6B" w:rsidRPr="00E931D7" w14:paraId="078EE95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E5CB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70B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F44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232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4CB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FDA61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833F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D0B7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EB99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34D0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B626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BE8D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EC88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F7EC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DC64" w14:textId="77777777" w:rsidR="00BF6D6B" w:rsidRPr="00E931D7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sz w:val="20"/>
              </w:rPr>
              <w:t>V</w:t>
            </w:r>
          </w:p>
        </w:tc>
      </w:tr>
      <w:tr w:rsidR="00B143E1" w:rsidRPr="008E2326" w14:paraId="429C2BE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19CF" w14:textId="503E44C2" w:rsidR="00B143E1" w:rsidRPr="00F24B88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Enström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</w:t>
            </w:r>
            <w:r w:rsidRPr="008E2326">
              <w:rPr>
                <w:sz w:val="22"/>
                <w:szCs w:val="22"/>
              </w:rPr>
              <w:t xml:space="preserve">) </w:t>
            </w:r>
            <w:r>
              <w:rPr>
                <w:i/>
                <w:sz w:val="22"/>
                <w:szCs w:val="22"/>
              </w:rPr>
              <w:t>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D432" w14:textId="0ABBCBB8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4C4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BF32" w14:textId="2B55A34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A9A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050B" w14:textId="54ECAC9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270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FB9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33E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2EA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F78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1D5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4F6F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DD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47D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6528716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AA2F" w14:textId="4FC3A301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 w:rsidRPr="00FE2AC1">
              <w:rPr>
                <w:sz w:val="22"/>
                <w:szCs w:val="22"/>
              </w:rPr>
              <w:t>Hans Ekström</w:t>
            </w:r>
            <w:r w:rsidRPr="00070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(S</w:t>
            </w:r>
            <w:r w:rsidRPr="008E2326">
              <w:rPr>
                <w:sz w:val="22"/>
                <w:szCs w:val="22"/>
              </w:rPr>
              <w:t>)</w:t>
            </w:r>
            <w:r w:rsidRPr="008E2326">
              <w:rPr>
                <w:i/>
                <w:sz w:val="22"/>
                <w:szCs w:val="22"/>
              </w:rPr>
              <w:t xml:space="preserve"> v.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D8B" w14:textId="61830325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49B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2774" w14:textId="0F6597B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54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1B5F" w14:textId="16A73478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8E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267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872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1FBC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E15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E83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A51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8F3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10B3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146488F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8B9B" w14:textId="61037C3E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Ida Karkiainen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791" w14:textId="6F9F165B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82D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8B43" w14:textId="17A30C1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9474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5D7F" w14:textId="36414E45" w:rsidR="00B143E1" w:rsidRPr="008E2326" w:rsidRDefault="009F3372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C82A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D901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D3F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56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DE4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93AC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079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F14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44C6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470692C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C12" w14:textId="01ECF77B" w:rsidR="00B143E1" w:rsidRPr="00FE2AC1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Marta Obminska</w:t>
            </w:r>
            <w:r w:rsidRPr="00FE2AC1">
              <w:rPr>
                <w:sz w:val="22"/>
                <w:szCs w:val="22"/>
              </w:rPr>
              <w:t xml:space="preserve"> (M)</w:t>
            </w:r>
            <w:r w:rsidRPr="008E2326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12CC" w14:textId="7D8FB7A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AD11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FC95" w14:textId="2BBD504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8D9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7D55" w14:textId="0A92E2F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E06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7D9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460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057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73A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937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C0A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95A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9FA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241C82D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80BC" w14:textId="5537339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Matheus Enholm</w:t>
            </w:r>
            <w:r w:rsidRPr="008E232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AA53" w14:textId="74D5505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1FE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D7E9E" w14:textId="18BD648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641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A763" w14:textId="4018C90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636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F3A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801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D8D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7C3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AC2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6F7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7235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AAE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2290C8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F4D4" w14:textId="2E353E6A" w:rsidR="00B143E1" w:rsidRPr="000700C4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700C4">
              <w:rPr>
                <w:sz w:val="22"/>
                <w:szCs w:val="22"/>
              </w:rPr>
              <w:t>Per-Arne Håkansson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7116" w14:textId="36773EF1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2D7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F05C" w14:textId="34C5388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EEF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133C" w14:textId="11E437E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CEF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E8C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99DE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B02E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A4B0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E1F5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2D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241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AF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1ED6E6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F689F" w14:textId="3B1C9C84" w:rsidR="00B143E1" w:rsidRPr="000700C4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Ylivainio</w:t>
            </w:r>
            <w:r w:rsidRPr="000700C4">
              <w:rPr>
                <w:sz w:val="22"/>
                <w:szCs w:val="22"/>
              </w:rPr>
              <w:t xml:space="preserve">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D5215" w14:textId="17B685C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E3E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849E" w14:textId="0D16451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577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38285" w14:textId="7B427601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0AE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B1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B7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2E1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978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6E81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904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9A8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44FD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5A6000D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BD8D" w14:textId="12C27C4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Mia Sydow Mölleby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A615" w14:textId="4D83C28B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67F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587C" w14:textId="2A65907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656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66BA" w14:textId="762B6A6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A64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1F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CFA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AF0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815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289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0D3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600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2D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5D2582B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331" w14:textId="43F09CED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Drougge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E2326">
              <w:rPr>
                <w:sz w:val="22"/>
                <w:szCs w:val="22"/>
                <w:lang w:val="en-US"/>
              </w:rPr>
              <w:t>(M)</w:t>
            </w:r>
            <w:r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FA4B" w14:textId="63EA5B43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F1A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073EC" w14:textId="15634061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BF4A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B026" w14:textId="465E0F0A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5BD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717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10F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779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C2B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7FD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10E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957C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D38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2CEBCD7E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878C" w14:textId="0036E5E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Fredrik Lindahl </w:t>
            </w:r>
            <w:r w:rsidRPr="008E2326">
              <w:rPr>
                <w:sz w:val="22"/>
                <w:szCs w:val="22"/>
                <w:lang w:val="en-US"/>
              </w:rPr>
              <w:t>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DB523" w14:textId="5982E543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F12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7C99" w14:textId="1BA9905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72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6170" w14:textId="2173C6B4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F73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66E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04E3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47B3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45B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76C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002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E605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956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01A223D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3283" w14:textId="6D638BE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Laila Naraghi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C053" w14:textId="18E803C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305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E4CD" w14:textId="53136845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933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AF6B" w14:textId="719AB99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–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75E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386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B947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A8C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9286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5F3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A77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061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0D5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37B2A40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5C965" w14:textId="2C97102D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E2326">
              <w:rPr>
                <w:sz w:val="22"/>
                <w:szCs w:val="22"/>
              </w:rPr>
              <w:t>Tuve Skånberg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FCD0" w14:textId="2018C01B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83B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E5C2" w14:textId="2A93F2EA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0FC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3582" w14:textId="57CE934C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804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617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A60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EBF3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AD5A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7F3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7593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677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B55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B143E1" w:rsidRPr="008E2326" w14:paraId="7E6EA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621B" w14:textId="384646B6" w:rsidR="00B143E1" w:rsidRPr="004B210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AC2BE8">
              <w:rPr>
                <w:sz w:val="22"/>
                <w:szCs w:val="22"/>
                <w:lang w:val="en-GB"/>
              </w:rPr>
              <w:t>Daniel Andersson</w:t>
            </w:r>
            <w:r w:rsidRPr="004B2106">
              <w:rPr>
                <w:sz w:val="22"/>
                <w:szCs w:val="22"/>
                <w:lang w:val="en-GB"/>
              </w:rPr>
              <w:t xml:space="preserve">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7D2C" w14:textId="708E984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1F93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DE4" w14:textId="08DAB84E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2F30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F5F0" w14:textId="2AF5A25A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4B9F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71B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AD87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3CA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689F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A48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495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BCA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B9DB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583E542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79BC" w14:textId="483E07F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Bengt Eliasson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0C85" w14:textId="2975FA0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217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768DC" w14:textId="49DD2BC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43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E916" w14:textId="2C62251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A21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656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0A9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62B7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F0D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FB1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930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15B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4BA5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40199B0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67BA" w14:textId="15B6260E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Mikael Strandman</w:t>
            </w:r>
            <w:r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4070" w14:textId="2E0489AC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B17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65B6C" w14:textId="44E547E9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257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10280" w14:textId="4C34FD3A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DD7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E68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5FA8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B28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1E5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10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3F0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8A85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DF4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449C28E6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9118" w14:textId="51919D4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Jonas Eriksson (MP)</w:t>
            </w:r>
            <w:r w:rsidRPr="008E2326">
              <w:rPr>
                <w:sz w:val="22"/>
                <w:szCs w:val="22"/>
              </w:rPr>
              <w:fldChar w:fldCharType="begin"/>
            </w:r>
            <w:r w:rsidRPr="008E2326">
              <w:rPr>
                <w:sz w:val="22"/>
                <w:szCs w:val="22"/>
              </w:rPr>
              <w:instrText xml:space="preserve">  </w:instrText>
            </w:r>
            <w:r w:rsidRPr="008E232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3FA" w14:textId="7F2263B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1AF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4EC6" w14:textId="2B048E96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D3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A81B" w14:textId="27E3842C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C1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6DB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7028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7FB9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727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62A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5A3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B6A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701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207166C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21286" w14:textId="45DADC31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Erik Ottoson</w:t>
            </w:r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7A04" w14:textId="6559958A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D56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A41C" w14:textId="68DEDB45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C24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09A9" w14:textId="5E52474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6E4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E05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9DC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BC0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1F2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EC8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27E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436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A8D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E931D7" w14:paraId="347CAE6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889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E931D7">
              <w:rPr>
                <w:b/>
                <w:i/>
                <w:sz w:val="20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0675" w14:textId="79A42DBC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BCC7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E4F4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92322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958E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705B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31FE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70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BC07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19E3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0C111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6FB9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D36E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0DC34" w14:textId="77777777" w:rsidR="00B143E1" w:rsidRPr="00E931D7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  <w:tr w:rsidR="00B143E1" w:rsidRPr="008E2326" w14:paraId="721B3295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7478" w14:textId="27E989DA" w:rsidR="00B143E1" w:rsidRPr="008E2326" w:rsidRDefault="00B143E1" w:rsidP="00B14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Thomas Hammarberg (S)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EB46" w14:textId="65D21F0D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A17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2AB1" w14:textId="488ECA8C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9C7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9A94" w14:textId="767106E6" w:rsidR="00B143E1" w:rsidRPr="008E2326" w:rsidRDefault="009F3372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FF7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6E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63A0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AF1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9DF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5D4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73E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723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78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6F25EA9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7558" w14:textId="5EC9CFE8" w:rsidR="00B143E1" w:rsidRPr="008E2326" w:rsidRDefault="00B143E1" w:rsidP="00B14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Jörgen Berglund</w:t>
            </w:r>
            <w:r w:rsidRPr="008E2326">
              <w:rPr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6425" w14:textId="59950CB0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BB9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ECD2" w14:textId="28FD269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010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D04B" w14:textId="10E78328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9EE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76C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E51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88E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DE7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4F9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688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0B9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F914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435AD32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CF31" w14:textId="0353FCD7" w:rsidR="00B143E1" w:rsidRPr="008E2326" w:rsidRDefault="00B143E1" w:rsidP="00B143E1">
            <w:pPr>
              <w:rPr>
                <w:sz w:val="22"/>
                <w:szCs w:val="22"/>
                <w:lang w:val="en-US"/>
              </w:rPr>
            </w:pPr>
            <w:r w:rsidRPr="00AC2BE8">
              <w:rPr>
                <w:sz w:val="22"/>
                <w:szCs w:val="22"/>
                <w:lang w:val="en-GB"/>
              </w:rPr>
              <w:t>Erik Ezelius</w:t>
            </w:r>
            <w:r w:rsidRPr="008E2326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5BF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484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AA5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FB4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DDC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FA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A5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AFC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F0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6319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9E96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723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E1B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C7B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2DC96C8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6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48240" w14:textId="627C157E" w:rsidR="00B143E1" w:rsidRPr="00B91BEE" w:rsidRDefault="00B143E1" w:rsidP="00B14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Carl-Oskar Bohlin</w:t>
            </w:r>
            <w:r w:rsidRPr="008E23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925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CDB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5D0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82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9DB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FE2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6BA8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66A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8C9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F20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4903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FF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718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16FC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01872C8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2A1E" w14:textId="47F218BC" w:rsidR="00B143E1" w:rsidRPr="008E2326" w:rsidRDefault="00B143E1" w:rsidP="00B143E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Per Söderlund</w:t>
            </w:r>
            <w:r w:rsidRPr="008E2326">
              <w:rPr>
                <w:sz w:val="22"/>
                <w:szCs w:val="22"/>
                <w:lang w:val="en-US"/>
              </w:rPr>
              <w:t xml:space="preserve"> (S</w:t>
            </w:r>
            <w:r>
              <w:rPr>
                <w:sz w:val="22"/>
                <w:szCs w:val="22"/>
                <w:lang w:val="en-US"/>
              </w:rPr>
              <w:t>D</w:t>
            </w:r>
            <w:r w:rsidRPr="008E232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7C8A" w14:textId="404EBC0D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6AA7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E268" w14:textId="12BE3E82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877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E2E" w14:textId="1C9F3DFF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4FEE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0DD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3CC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8CE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E44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F1A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14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588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94E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6ED13B79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1D5E" w14:textId="71B0D414" w:rsidR="00B143E1" w:rsidRPr="008E2326" w:rsidRDefault="00B143E1" w:rsidP="00B143E1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Ingela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Nylund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Watz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641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632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DB93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215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F73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F9A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C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669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7E1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EDECC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F28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FF24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BB7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286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1F430D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3852B" w14:textId="4D302D1F" w:rsidR="00B143E1" w:rsidRPr="008E2326" w:rsidRDefault="00B143E1" w:rsidP="00B143E1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Johan Hedin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B856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7C8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42B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6F3A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CA8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86D1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AC2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74A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546D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0D0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05E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A5A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45B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6B4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143E1" w:rsidRPr="008E2326" w14:paraId="0ED8AF5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21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6979" w14:textId="56D64F33" w:rsidR="00B143E1" w:rsidRPr="008E2326" w:rsidRDefault="00B143E1" w:rsidP="00B14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Wetterling</w:t>
            </w:r>
            <w:r w:rsidRPr="008E2326"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2764" w14:textId="48D6AABE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CF867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4F6C" w14:textId="2770B7ED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D16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31B8" w14:textId="3BD272BC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21A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09C2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6435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82EE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C233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DAEB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52A5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65B9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459F" w14:textId="77777777" w:rsidR="00B143E1" w:rsidRPr="008E2326" w:rsidRDefault="00B143E1" w:rsidP="00B143E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512A20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600" w14:textId="72FAE47C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Margareta </w:t>
            </w:r>
            <w:proofErr w:type="spellStart"/>
            <w:r>
              <w:rPr>
                <w:sz w:val="22"/>
                <w:szCs w:val="22"/>
              </w:rPr>
              <w:t>Cederfelt</w:t>
            </w:r>
            <w:proofErr w:type="spellEnd"/>
            <w:r w:rsidR="00BF6D6B" w:rsidRPr="008E2326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84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412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C30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A5C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89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748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E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B8C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0F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949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02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EC5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0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361D696F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B758" w14:textId="50702E8D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</w:t>
            </w:r>
            <w:r w:rsidRPr="008E2326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717" w14:textId="2A494BA4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2B5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93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F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4A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B1D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6D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1CC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5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783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4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4329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4F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B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689C6BF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A65F" w14:textId="66CAD1E6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Björck</w:t>
            </w:r>
            <w:r w:rsidR="00BF6D6B" w:rsidRPr="008E2326"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60F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482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2C7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2683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969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31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2E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C9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6C2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D33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3C7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D7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146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369B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2AB60FC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61F85" w14:textId="246F4C62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Adaktusson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0DC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6A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51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AA7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F4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DA3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B0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1D1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6962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D9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FD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3D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F1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902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40C763B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06D4" w14:textId="1C442D8A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Maria </w:t>
            </w:r>
            <w:proofErr w:type="spellStart"/>
            <w:r>
              <w:rPr>
                <w:sz w:val="22"/>
                <w:szCs w:val="22"/>
              </w:rPr>
              <w:t>Strömkvist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  <w:r w:rsidR="00BF6D6B" w:rsidRPr="008E2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B0D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A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E60B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280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06A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707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113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8F8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588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2F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A9A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0D4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C51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DA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E3E4D3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3993" w14:textId="4B2952B6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Tina Acketoft</w:t>
            </w:r>
            <w:r w:rsidR="00B74AFA">
              <w:rPr>
                <w:sz w:val="22"/>
                <w:szCs w:val="22"/>
              </w:rPr>
              <w:t xml:space="preserve"> </w:t>
            </w:r>
            <w:r w:rsidRPr="008E2326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8A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8DB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D40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4C3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E0A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FD6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26D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0F3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DD7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E7C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D8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F1B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A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80C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807904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46C5" w14:textId="45BFFE61" w:rsidR="00BF6D6B" w:rsidRPr="008E2326" w:rsidRDefault="000A4BCF" w:rsidP="000A4B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Andersson</w:t>
            </w:r>
            <w:r w:rsidR="00BF6D6B" w:rsidRPr="008E232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S</w:t>
            </w:r>
            <w:r w:rsidR="00BF6D6B" w:rsidRPr="008E2326">
              <w:rPr>
                <w:sz w:val="22"/>
                <w:szCs w:val="22"/>
              </w:rPr>
              <w:t>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BCE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7CE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9B9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592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C36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FE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75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374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A7F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50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43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75B9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7EA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0912DF5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5E175" w14:textId="6BA7B86A" w:rsidR="00BF6D6B" w:rsidRPr="008E2326" w:rsidRDefault="000A4BCF" w:rsidP="00B643A5">
            <w:pPr>
              <w:rPr>
                <w:sz w:val="22"/>
                <w:szCs w:val="22"/>
              </w:rPr>
            </w:pPr>
            <w:r w:rsidRPr="008E2326">
              <w:rPr>
                <w:sz w:val="22"/>
                <w:szCs w:val="22"/>
              </w:rPr>
              <w:t>Rasmus Ling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292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D3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6106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76A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34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84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1E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E4D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AC2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508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D2A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71A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9A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B5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B86A74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AE12" w14:textId="2891074E" w:rsidR="00BF6D6B" w:rsidRPr="008E2326" w:rsidRDefault="000A4BCF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</w:t>
            </w:r>
            <w:proofErr w:type="spellStart"/>
            <w:r>
              <w:rPr>
                <w:sz w:val="22"/>
                <w:szCs w:val="22"/>
              </w:rPr>
              <w:t>Åsebol</w:t>
            </w:r>
            <w:proofErr w:type="spellEnd"/>
            <w:r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B040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343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AE7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E6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6F9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E57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2E5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96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A05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A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42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AF9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1BA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4DF4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51CC4C02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D5CB" w14:textId="6A2B9718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Oskarsson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5A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F76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9B5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DEB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87C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0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89F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97917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73A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A387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6C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25F5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EF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427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64999858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6653" w14:textId="3B1E357E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441E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831A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23A2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D7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AA1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BA24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664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F43B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62FC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387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DE0D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EB1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0B60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22B1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1CC459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CC9D6" w14:textId="0F1E462C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Allan Widman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7D9C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B419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918D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EB2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A76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767F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4BD2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9B3F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7F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B406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249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A47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4ED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C7964" w:rsidRPr="008E2326" w14:paraId="5454A8B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A663" w14:textId="6C157B1A" w:rsidR="004C7964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Pehrson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2D69E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3D2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94CD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693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67E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84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6A09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4A8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AB7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D59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81F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0B58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FDA5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7224" w14:textId="77777777" w:rsidR="004C7964" w:rsidRPr="008E2326" w:rsidRDefault="004C7964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8E2326" w14:paraId="74F3F453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74BC" w14:textId="3B0D7FD9" w:rsidR="00BF6D6B" w:rsidRPr="008E2326" w:rsidRDefault="004C7964" w:rsidP="00B6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10E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9DF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1433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D1F4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46E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97F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A19C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CC3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58F5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6AB8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0C21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2E6B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4B64E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BCDA" w14:textId="77777777" w:rsidR="00BF6D6B" w:rsidRPr="008E2326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7E5AC7D7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0042C" w14:textId="253EAA81" w:rsidR="00A571A1" w:rsidRPr="00A571A1" w:rsidRDefault="007B0C0A" w:rsidP="00A571A1">
            <w:pPr>
              <w:rPr>
                <w:sz w:val="22"/>
                <w:szCs w:val="22"/>
              </w:rPr>
            </w:pPr>
            <w:r w:rsidRPr="007B0C0A">
              <w:rPr>
                <w:sz w:val="22"/>
                <w:szCs w:val="22"/>
              </w:rPr>
              <w:t>Per Schöldberg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C72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F63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F9943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6DC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C89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EAC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2BF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9CB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767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7B3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89BF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5337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48E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BF716E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3BD5" w14:textId="55EDFEB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Ali Esbati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A5A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D7E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38CB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D26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6858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145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33B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56C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210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D3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AD6D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030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8BA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14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672F2B1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C97DD" w14:textId="2652689C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D35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E3E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2EA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BD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F11E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B25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E6D6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965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3C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0E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0DCC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D1E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AFAF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CDF5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571A1" w:rsidRPr="008E2326" w14:paraId="4874FB00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9755" w14:textId="4283FB3E" w:rsidR="00A571A1" w:rsidRPr="00A571A1" w:rsidRDefault="00A571A1" w:rsidP="00A571A1">
            <w:pPr>
              <w:rPr>
                <w:sz w:val="22"/>
                <w:szCs w:val="22"/>
              </w:rPr>
            </w:pPr>
            <w:r w:rsidRPr="00A571A1">
              <w:rPr>
                <w:sz w:val="22"/>
                <w:szCs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59E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35AA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51E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193B8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A69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5719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3C6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287CB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4AD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30620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B711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DEEA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ABBF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9814" w14:textId="77777777" w:rsidR="00A571A1" w:rsidRPr="008E2326" w:rsidRDefault="00A571A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C9CC57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E5E1" w14:textId="7ABE4073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Björn </w:t>
            </w:r>
            <w:proofErr w:type="spellStart"/>
            <w:r>
              <w:rPr>
                <w:sz w:val="22"/>
                <w:szCs w:val="22"/>
              </w:rPr>
              <w:t>Wiechel</w:t>
            </w:r>
            <w:proofErr w:type="spellEnd"/>
            <w:r>
              <w:rPr>
                <w:sz w:val="22"/>
                <w:szCs w:val="22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3D6E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7768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6F2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6339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5300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2A4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A24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AE4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7C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242C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7783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A0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2656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9FF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5012C3" w:rsidRPr="008E2326" w14:paraId="074CC05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D673D" w14:textId="719B9A08" w:rsidR="005012C3" w:rsidRPr="00A571A1" w:rsidRDefault="005012C3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Kalle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815A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2CA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6C5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1A8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29E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1A98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33B85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325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D37B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A6D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224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6A86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4B82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6FE1" w14:textId="77777777" w:rsidR="005012C3" w:rsidRPr="008E2326" w:rsidRDefault="005012C3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D41E4" w:rsidRPr="008E2326" w14:paraId="1EFA35AD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27A5" w14:textId="5B8DB1F9" w:rsidR="00BD41E4" w:rsidRPr="00A571A1" w:rsidRDefault="00E66D19" w:rsidP="00A571A1">
            <w:pPr>
              <w:rPr>
                <w:sz w:val="22"/>
                <w:szCs w:val="22"/>
              </w:rPr>
            </w:pPr>
            <w:r w:rsidRPr="0027450B">
              <w:rPr>
                <w:sz w:val="22"/>
                <w:szCs w:val="22"/>
              </w:rPr>
              <w:t>Nermina Mizimovic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0D794" w14:textId="58E78E4C" w:rsidR="00BD41E4" w:rsidRPr="008E2326" w:rsidRDefault="00E63E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458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9CA" w14:textId="42CBC004" w:rsidR="00BD41E4" w:rsidRPr="008E2326" w:rsidRDefault="00874200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C87E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6902" w14:textId="1D9229C7" w:rsidR="00BD41E4" w:rsidRPr="008E2326" w:rsidRDefault="00874200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4666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7445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6445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5F71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4A9D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5DB4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6EC0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839C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B291" w14:textId="77777777" w:rsidR="00BD41E4" w:rsidRPr="008E2326" w:rsidRDefault="00BD41E4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E66D19" w:rsidRPr="008E2326" w14:paraId="010FBA94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72" w14:textId="07ADFB71" w:rsidR="00E66D19" w:rsidRDefault="003075B8" w:rsidP="00AC2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Abir Al-Sahlani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576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EB58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774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65EA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F4D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76C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86E9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7196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5245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1058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9597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9182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DEEC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F481" w14:textId="77777777" w:rsidR="00E66D19" w:rsidRPr="008E2326" w:rsidRDefault="00E66D19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FE2AC1" w:rsidRPr="008E2326" w14:paraId="6C76B1E1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3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E6742" w14:textId="15200008" w:rsidR="00FE2AC1" w:rsidRDefault="003075B8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Schulte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3481" w14:textId="3893CAEF" w:rsidR="00FE2AC1" w:rsidRPr="008E2326" w:rsidRDefault="003075B8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176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6CEB" w14:textId="0483A9A6" w:rsidR="00FE2AC1" w:rsidRPr="008E2326" w:rsidRDefault="00874200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2F64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D5C4" w14:textId="0B598659" w:rsidR="00FE2AC1" w:rsidRPr="008E2326" w:rsidRDefault="00874200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69C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3CF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3CE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133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50C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05571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A9FDA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32D5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D78B" w14:textId="77777777" w:rsidR="00FE2AC1" w:rsidRPr="008E2326" w:rsidRDefault="00FE2AC1" w:rsidP="00A571A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F6D6B" w:rsidRPr="00794BEC" w14:paraId="657D113A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3402" w:type="dxa"/>
            <w:gridSpan w:val="2"/>
          </w:tcPr>
          <w:p w14:paraId="68DA3651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N = Närvarande</w:t>
            </w:r>
          </w:p>
        </w:tc>
        <w:tc>
          <w:tcPr>
            <w:tcW w:w="5080" w:type="dxa"/>
            <w:gridSpan w:val="17"/>
          </w:tcPr>
          <w:p w14:paraId="1662C06F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x = ledamöter som deltagit i handläggningen</w:t>
            </w:r>
          </w:p>
        </w:tc>
      </w:tr>
      <w:tr w:rsidR="00BF6D6B" w:rsidRPr="00794BEC" w14:paraId="556EB43C" w14:textId="77777777" w:rsidTr="00BF6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2"/>
        </w:trPr>
        <w:tc>
          <w:tcPr>
            <w:tcW w:w="3402" w:type="dxa"/>
            <w:gridSpan w:val="2"/>
          </w:tcPr>
          <w:p w14:paraId="0A0AD309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V = Votering</w:t>
            </w:r>
          </w:p>
        </w:tc>
        <w:tc>
          <w:tcPr>
            <w:tcW w:w="5080" w:type="dxa"/>
            <w:gridSpan w:val="17"/>
          </w:tcPr>
          <w:p w14:paraId="5C4EC880" w14:textId="77777777" w:rsidR="00BF6D6B" w:rsidRPr="00794BEC" w:rsidRDefault="00BF6D6B" w:rsidP="00B643A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 w:rsidRPr="00794BEC">
              <w:rPr>
                <w:sz w:val="18"/>
                <w:szCs w:val="18"/>
              </w:rPr>
              <w:t>o = ledamöter som härutöver har varit närvarande</w:t>
            </w:r>
          </w:p>
        </w:tc>
      </w:tr>
    </w:tbl>
    <w:p w14:paraId="40538328" w14:textId="77777777" w:rsidR="004F680C" w:rsidRPr="00477C9F" w:rsidRDefault="004F680C" w:rsidP="00477C9F">
      <w:pPr>
        <w:rPr>
          <w:sz w:val="22"/>
          <w:szCs w:val="22"/>
        </w:rPr>
      </w:pPr>
    </w:p>
    <w:sectPr w:rsidR="004F680C" w:rsidRPr="00477C9F" w:rsidSect="00A45577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B0"/>
    <w:rsid w:val="0000068B"/>
    <w:rsid w:val="0000744F"/>
    <w:rsid w:val="00012D39"/>
    <w:rsid w:val="0003470E"/>
    <w:rsid w:val="00037EDF"/>
    <w:rsid w:val="000700C4"/>
    <w:rsid w:val="000A10F5"/>
    <w:rsid w:val="000A4BCF"/>
    <w:rsid w:val="000B4B17"/>
    <w:rsid w:val="000B7C05"/>
    <w:rsid w:val="000D4D83"/>
    <w:rsid w:val="000F448B"/>
    <w:rsid w:val="00120821"/>
    <w:rsid w:val="001244BB"/>
    <w:rsid w:val="00133B7E"/>
    <w:rsid w:val="0013426B"/>
    <w:rsid w:val="00161AA6"/>
    <w:rsid w:val="00166C6D"/>
    <w:rsid w:val="001A1578"/>
    <w:rsid w:val="001E1FAC"/>
    <w:rsid w:val="002174A8"/>
    <w:rsid w:val="002373C0"/>
    <w:rsid w:val="00240D9B"/>
    <w:rsid w:val="002544E0"/>
    <w:rsid w:val="002624FF"/>
    <w:rsid w:val="0027450B"/>
    <w:rsid w:val="00275CD2"/>
    <w:rsid w:val="00277F25"/>
    <w:rsid w:val="002808ED"/>
    <w:rsid w:val="00296D10"/>
    <w:rsid w:val="002A04AD"/>
    <w:rsid w:val="002B51DB"/>
    <w:rsid w:val="002D2AB5"/>
    <w:rsid w:val="002E3221"/>
    <w:rsid w:val="002F284C"/>
    <w:rsid w:val="003075B8"/>
    <w:rsid w:val="0032560C"/>
    <w:rsid w:val="0034236F"/>
    <w:rsid w:val="00360479"/>
    <w:rsid w:val="00394192"/>
    <w:rsid w:val="003952A4"/>
    <w:rsid w:val="0039591D"/>
    <w:rsid w:val="003A48EB"/>
    <w:rsid w:val="003A729A"/>
    <w:rsid w:val="003E3027"/>
    <w:rsid w:val="003F2270"/>
    <w:rsid w:val="00401656"/>
    <w:rsid w:val="0041089F"/>
    <w:rsid w:val="00412359"/>
    <w:rsid w:val="0041580F"/>
    <w:rsid w:val="004206DB"/>
    <w:rsid w:val="00427424"/>
    <w:rsid w:val="00446353"/>
    <w:rsid w:val="00455537"/>
    <w:rsid w:val="00477C9F"/>
    <w:rsid w:val="004B2106"/>
    <w:rsid w:val="004B6D8F"/>
    <w:rsid w:val="004C5D4F"/>
    <w:rsid w:val="004C7964"/>
    <w:rsid w:val="004F1B55"/>
    <w:rsid w:val="004F3CB5"/>
    <w:rsid w:val="004F680C"/>
    <w:rsid w:val="0050040F"/>
    <w:rsid w:val="005012C3"/>
    <w:rsid w:val="00502075"/>
    <w:rsid w:val="005108E6"/>
    <w:rsid w:val="00577B92"/>
    <w:rsid w:val="00581568"/>
    <w:rsid w:val="005C1541"/>
    <w:rsid w:val="005C2F5F"/>
    <w:rsid w:val="005E28B9"/>
    <w:rsid w:val="005E439C"/>
    <w:rsid w:val="006A151D"/>
    <w:rsid w:val="006A511D"/>
    <w:rsid w:val="006B7B0C"/>
    <w:rsid w:val="006C21FA"/>
    <w:rsid w:val="006D3126"/>
    <w:rsid w:val="00701436"/>
    <w:rsid w:val="00723D66"/>
    <w:rsid w:val="00726EE5"/>
    <w:rsid w:val="007421F4"/>
    <w:rsid w:val="00744D24"/>
    <w:rsid w:val="00750FF0"/>
    <w:rsid w:val="007615A5"/>
    <w:rsid w:val="00767BDA"/>
    <w:rsid w:val="00787586"/>
    <w:rsid w:val="007B0C0A"/>
    <w:rsid w:val="007F6B0D"/>
    <w:rsid w:val="00834B38"/>
    <w:rsid w:val="008557FA"/>
    <w:rsid w:val="00874200"/>
    <w:rsid w:val="008808A5"/>
    <w:rsid w:val="00893815"/>
    <w:rsid w:val="008976E4"/>
    <w:rsid w:val="008F4D68"/>
    <w:rsid w:val="00906C2D"/>
    <w:rsid w:val="00937BF3"/>
    <w:rsid w:val="00946978"/>
    <w:rsid w:val="00953843"/>
    <w:rsid w:val="0096348C"/>
    <w:rsid w:val="00973D8B"/>
    <w:rsid w:val="009815DB"/>
    <w:rsid w:val="009900A1"/>
    <w:rsid w:val="009A68FE"/>
    <w:rsid w:val="009B0A01"/>
    <w:rsid w:val="009C38F0"/>
    <w:rsid w:val="009C3BE7"/>
    <w:rsid w:val="009C51B0"/>
    <w:rsid w:val="009D1BB5"/>
    <w:rsid w:val="009F3372"/>
    <w:rsid w:val="009F61A0"/>
    <w:rsid w:val="009F6E99"/>
    <w:rsid w:val="00A258F2"/>
    <w:rsid w:val="00A37318"/>
    <w:rsid w:val="00A401A5"/>
    <w:rsid w:val="00A45577"/>
    <w:rsid w:val="00A571A1"/>
    <w:rsid w:val="00A744C3"/>
    <w:rsid w:val="00A84DE6"/>
    <w:rsid w:val="00A8695B"/>
    <w:rsid w:val="00A9262A"/>
    <w:rsid w:val="00A9464E"/>
    <w:rsid w:val="00AA5BE7"/>
    <w:rsid w:val="00AC2BE8"/>
    <w:rsid w:val="00AF358E"/>
    <w:rsid w:val="00AF7C8D"/>
    <w:rsid w:val="00B143E1"/>
    <w:rsid w:val="00B15788"/>
    <w:rsid w:val="00B54D41"/>
    <w:rsid w:val="00B64A91"/>
    <w:rsid w:val="00B74AFA"/>
    <w:rsid w:val="00B9203B"/>
    <w:rsid w:val="00BA5688"/>
    <w:rsid w:val="00BD41E4"/>
    <w:rsid w:val="00BF6D6B"/>
    <w:rsid w:val="00C30867"/>
    <w:rsid w:val="00C35889"/>
    <w:rsid w:val="00C919F3"/>
    <w:rsid w:val="00C92589"/>
    <w:rsid w:val="00C93236"/>
    <w:rsid w:val="00CA39FE"/>
    <w:rsid w:val="00CA6EF0"/>
    <w:rsid w:val="00CB6A34"/>
    <w:rsid w:val="00CB7431"/>
    <w:rsid w:val="00D44270"/>
    <w:rsid w:val="00D52626"/>
    <w:rsid w:val="00D54E2A"/>
    <w:rsid w:val="00D67826"/>
    <w:rsid w:val="00D93637"/>
    <w:rsid w:val="00D96F98"/>
    <w:rsid w:val="00DC58D9"/>
    <w:rsid w:val="00DD2E3A"/>
    <w:rsid w:val="00DD7DC3"/>
    <w:rsid w:val="00DE2A0A"/>
    <w:rsid w:val="00E33857"/>
    <w:rsid w:val="00E45D77"/>
    <w:rsid w:val="00E63EE4"/>
    <w:rsid w:val="00E66D19"/>
    <w:rsid w:val="00E67EBA"/>
    <w:rsid w:val="00E916EA"/>
    <w:rsid w:val="00E92A77"/>
    <w:rsid w:val="00EA7B53"/>
    <w:rsid w:val="00EC63D0"/>
    <w:rsid w:val="00EC735D"/>
    <w:rsid w:val="00F064EF"/>
    <w:rsid w:val="00F70370"/>
    <w:rsid w:val="00F97E87"/>
    <w:rsid w:val="00FA384F"/>
    <w:rsid w:val="00FB3A7E"/>
    <w:rsid w:val="00FD13A3"/>
    <w:rsid w:val="00FE2AC1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3800B"/>
  <w15:chartTrackingRefBased/>
  <w15:docId w15:val="{5F862FA8-C3EF-4A0D-A53C-63582918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8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0509aa\AppData\Roaming\Microsoft\Mallar\Protmall%2020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Props1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0e4b847-d454-401e-b238-4117b4f1204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 2015</Template>
  <TotalTime>1</TotalTime>
  <Pages>3</Pages>
  <Words>560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Britt-Marie Asplind</dc:creator>
  <cp:keywords/>
  <dc:description/>
  <cp:lastModifiedBy>Satu Saariniemi</cp:lastModifiedBy>
  <cp:revision>3</cp:revision>
  <cp:lastPrinted>2019-04-30T06:27:00Z</cp:lastPrinted>
  <dcterms:created xsi:type="dcterms:W3CDTF">2019-05-02T14:35:00Z</dcterms:created>
  <dcterms:modified xsi:type="dcterms:W3CDTF">2019-05-02T14:36:00Z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