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4B383B204B4C0897B19A8E53AAADAD"/>
        </w:placeholder>
        <w:text/>
      </w:sdtPr>
      <w:sdtEndPr/>
      <w:sdtContent>
        <w:p w:rsidRPr="009B062B" w:rsidR="00AF30DD" w:rsidP="00DA28CE" w:rsidRDefault="00AF30DD" w14:paraId="0192A10D" w14:textId="77777777">
          <w:pPr>
            <w:pStyle w:val="Rubrik1"/>
            <w:spacing w:after="300"/>
          </w:pPr>
          <w:r w:rsidRPr="009B062B">
            <w:t>Förslag till riksdagsbeslut</w:t>
          </w:r>
        </w:p>
      </w:sdtContent>
    </w:sdt>
    <w:sdt>
      <w:sdtPr>
        <w:alias w:val="Yrkande 1"/>
        <w:tag w:val="e9f4d97b-2704-4133-837b-95f095eafee3"/>
        <w:id w:val="-1612114282"/>
        <w:lock w:val="sdtLocked"/>
      </w:sdtPr>
      <w:sdtEndPr/>
      <w:sdtContent>
        <w:p w:rsidR="00762EE2" w:rsidRDefault="00D174EF" w14:paraId="5F5B6316" w14:textId="77777777">
          <w:pPr>
            <w:pStyle w:val="Frslagstext"/>
            <w:numPr>
              <w:ilvl w:val="0"/>
              <w:numId w:val="0"/>
            </w:numPr>
          </w:pPr>
          <w:r>
            <w:t>Riksdagen ställer sig bakom det som anförs i motionen om att tillåta dold egendomsbevakning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BDF11EA0F047AC88F3A702F09757C3"/>
        </w:placeholder>
        <w:text/>
      </w:sdtPr>
      <w:sdtEndPr/>
      <w:sdtContent>
        <w:p w:rsidRPr="009B062B" w:rsidR="006D79C9" w:rsidP="00333E95" w:rsidRDefault="006D79C9" w14:paraId="35142F37" w14:textId="77777777">
          <w:pPr>
            <w:pStyle w:val="Rubrik1"/>
          </w:pPr>
          <w:r>
            <w:t>Motivering</w:t>
          </w:r>
        </w:p>
      </w:sdtContent>
    </w:sdt>
    <w:p w:rsidR="00A56ED8" w:rsidP="00A56ED8" w:rsidRDefault="00A56ED8" w14:paraId="62641949" w14:textId="7FA2225D">
      <w:pPr>
        <w:pStyle w:val="Normalutanindragellerluft"/>
      </w:pPr>
      <w:r>
        <w:t>Skadegörelse såsom klotter och bilbränder har de senaste åren både ökat och präglat en del av tillvaron i vissa områden, på specifika platser och inom t.ex. SL</w:t>
      </w:r>
      <w:r w:rsidR="00D76087">
        <w:t>:</w:t>
      </w:r>
      <w:r>
        <w:t>s kollektivtrafik. En utveckling som går åt helt fel håll i vår strävan efter ett tryggt gemensamt samhälls</w:t>
      </w:r>
      <w:r w:rsidR="00F35DDA">
        <w:softHyphen/>
      </w:r>
      <w:r>
        <w:t xml:space="preserve">rum. </w:t>
      </w:r>
    </w:p>
    <w:p w:rsidRPr="00A56ED8" w:rsidR="00A56ED8" w:rsidP="00A56ED8" w:rsidRDefault="00A56ED8" w14:paraId="352AEA39" w14:textId="75940D8C">
      <w:r w:rsidRPr="00A56ED8">
        <w:t xml:space="preserve">I </w:t>
      </w:r>
      <w:proofErr w:type="spellStart"/>
      <w:r w:rsidRPr="00A56ED8">
        <w:t>FAP:en</w:t>
      </w:r>
      <w:proofErr w:type="spellEnd"/>
      <w:r w:rsidRPr="00A56ED8">
        <w:t xml:space="preserve"> (Polismyndighetens författningssamling) regleras hur och på vilket sätt exempelvis spaning sker. Idag är det förbjudet att arbeta med dold egendomsbevakning t.ex. kring klotterspan vilket innebär försvårande och inskränkande av möjligheter för övriga samhället såsom bevakningsbolag och privatpersoner att effektivt bevaka egendom. </w:t>
      </w:r>
    </w:p>
    <w:p w:rsidRPr="00A56ED8" w:rsidR="00A56ED8" w:rsidP="00A56ED8" w:rsidRDefault="00A56ED8" w14:paraId="4A686B57" w14:textId="51757319">
      <w:r w:rsidRPr="00A56ED8">
        <w:t>Nu måste dold egendomsbevakning ske uniformerat vilket minskar möjligheten att göra ett effektivt arbete. En parallell kan dras till möjligheten att arbeta civilt som butikskontrollant, vilket ger oerhört mycket större resultat än om de</w:t>
      </w:r>
      <w:r w:rsidR="00D76087">
        <w:t>t</w:t>
      </w:r>
      <w:r w:rsidRPr="00A56ED8">
        <w:t xml:space="preserve">samma skulle skett uniformerat. Varför då inte möjliggöra samma typ av effektivt arbete när det kommer till klotterspan och förhindrande av bilbränder och liknande brottslighet? </w:t>
      </w:r>
    </w:p>
    <w:p w:rsidR="00F35DDA" w:rsidP="00A56ED8" w:rsidRDefault="00A56ED8" w14:paraId="4217E47D" w14:textId="77777777">
      <w:r w:rsidRPr="00A56ED8">
        <w:t>Dold egendomsbevakning handlar främst om att man civilt klädd eller med utrust</w:t>
      </w:r>
      <w:r w:rsidR="00F35DDA">
        <w:softHyphen/>
      </w:r>
      <w:r w:rsidRPr="00A56ED8">
        <w:t>ning som inte skyltas synligt har möjlighet att övervaka ett specifikt objekt och i händelse av brott förenklar ett gripande av rätt gärningsperson/er. Utifrån rådande omständigheter med en känsla av otrygghet och ett ökande antal brott bör vi tillåta</w:t>
      </w:r>
    </w:p>
    <w:p w:rsidR="00F35DDA" w:rsidRDefault="00F35DDA" w14:paraId="497BB12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35DDA" w:rsidR="00A56ED8" w:rsidP="00F35DDA" w:rsidRDefault="00A56ED8" w14:paraId="22EAD242" w14:textId="294818DC">
      <w:pPr>
        <w:pStyle w:val="Normalutanindragellerluft"/>
      </w:pPr>
      <w:bookmarkStart w:name="_GoBack" w:id="1"/>
      <w:bookmarkEnd w:id="1"/>
      <w:r w:rsidRPr="00F35DDA">
        <w:lastRenderedPageBreak/>
        <w:t>effektiva åtgärder, såsom dold egendomsbevakning, för att stoppa den negativa trenden och bidra till en ökad känsla av trygghet och säkerhet.</w:t>
      </w:r>
    </w:p>
    <w:sdt>
      <w:sdtPr>
        <w:rPr>
          <w:i/>
          <w:noProof/>
        </w:rPr>
        <w:alias w:val="CC_Underskrifter"/>
        <w:tag w:val="CC_Underskrifter"/>
        <w:id w:val="583496634"/>
        <w:lock w:val="sdtContentLocked"/>
        <w:placeholder>
          <w:docPart w:val="3598A18C9F2A446CBDA12A2E293471F6"/>
        </w:placeholder>
      </w:sdtPr>
      <w:sdtEndPr>
        <w:rPr>
          <w:i w:val="0"/>
          <w:noProof w:val="0"/>
        </w:rPr>
      </w:sdtEndPr>
      <w:sdtContent>
        <w:p w:rsidR="001B43A3" w:rsidP="001A1D39" w:rsidRDefault="001B43A3" w14:paraId="22CDE387" w14:textId="77777777"/>
        <w:p w:rsidRPr="008E0FE2" w:rsidR="004801AC" w:rsidP="001A1D39" w:rsidRDefault="00F35DDA" w14:paraId="5F42D5CD" w14:textId="4142E9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2B661A" w:rsidRDefault="002B661A" w14:paraId="215C0482" w14:textId="77777777"/>
    <w:sectPr w:rsidR="002B66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42B6" w14:textId="77777777" w:rsidR="00172A5B" w:rsidRDefault="00172A5B" w:rsidP="000C1CAD">
      <w:pPr>
        <w:spacing w:line="240" w:lineRule="auto"/>
      </w:pPr>
      <w:r>
        <w:separator/>
      </w:r>
    </w:p>
  </w:endnote>
  <w:endnote w:type="continuationSeparator" w:id="0">
    <w:p w14:paraId="730230ED" w14:textId="77777777" w:rsidR="00172A5B" w:rsidRDefault="00172A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0B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5F15" w14:textId="631A1F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1C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904D" w14:textId="5251FDC3" w:rsidR="00262EA3" w:rsidRPr="001A1D39" w:rsidRDefault="00262EA3" w:rsidP="001A1D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9848" w14:textId="77777777" w:rsidR="00172A5B" w:rsidRDefault="00172A5B" w:rsidP="000C1CAD">
      <w:pPr>
        <w:spacing w:line="240" w:lineRule="auto"/>
      </w:pPr>
      <w:r>
        <w:separator/>
      </w:r>
    </w:p>
  </w:footnote>
  <w:footnote w:type="continuationSeparator" w:id="0">
    <w:p w14:paraId="243D128B" w14:textId="77777777" w:rsidR="00172A5B" w:rsidRDefault="00172A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D290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15F08" wp14:anchorId="27110E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5DDA" w14:paraId="28499EDC" w14:textId="77777777">
                          <w:pPr>
                            <w:jc w:val="right"/>
                          </w:pPr>
                          <w:sdt>
                            <w:sdtPr>
                              <w:alias w:val="CC_Noformat_Partikod"/>
                              <w:tag w:val="CC_Noformat_Partikod"/>
                              <w:id w:val="-53464382"/>
                              <w:placeholder>
                                <w:docPart w:val="94E247126BB648378A93216D7250290C"/>
                              </w:placeholder>
                              <w:text/>
                            </w:sdtPr>
                            <w:sdtEndPr/>
                            <w:sdtContent>
                              <w:r w:rsidR="00A56ED8">
                                <w:t>M</w:t>
                              </w:r>
                            </w:sdtContent>
                          </w:sdt>
                          <w:sdt>
                            <w:sdtPr>
                              <w:alias w:val="CC_Noformat_Partinummer"/>
                              <w:tag w:val="CC_Noformat_Partinummer"/>
                              <w:id w:val="-1709555926"/>
                              <w:placeholder>
                                <w:docPart w:val="A0FA5139052E4D9DA19CA6BDCAD08584"/>
                              </w:placeholder>
                              <w:text/>
                            </w:sdtPr>
                            <w:sdtEndPr/>
                            <w:sdtContent>
                              <w:r w:rsidR="00A56ED8">
                                <w:t>1821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10E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5DDA" w14:paraId="28499EDC" w14:textId="77777777">
                    <w:pPr>
                      <w:jc w:val="right"/>
                    </w:pPr>
                    <w:sdt>
                      <w:sdtPr>
                        <w:alias w:val="CC_Noformat_Partikod"/>
                        <w:tag w:val="CC_Noformat_Partikod"/>
                        <w:id w:val="-53464382"/>
                        <w:placeholder>
                          <w:docPart w:val="94E247126BB648378A93216D7250290C"/>
                        </w:placeholder>
                        <w:text/>
                      </w:sdtPr>
                      <w:sdtEndPr/>
                      <w:sdtContent>
                        <w:r w:rsidR="00A56ED8">
                          <w:t>M</w:t>
                        </w:r>
                      </w:sdtContent>
                    </w:sdt>
                    <w:sdt>
                      <w:sdtPr>
                        <w:alias w:val="CC_Noformat_Partinummer"/>
                        <w:tag w:val="CC_Noformat_Partinummer"/>
                        <w:id w:val="-1709555926"/>
                        <w:placeholder>
                          <w:docPart w:val="A0FA5139052E4D9DA19CA6BDCAD08584"/>
                        </w:placeholder>
                        <w:text/>
                      </w:sdtPr>
                      <w:sdtEndPr/>
                      <w:sdtContent>
                        <w:r w:rsidR="00A56ED8">
                          <w:t>1821</w:t>
                        </w:r>
                      </w:sdtContent>
                    </w:sdt>
                  </w:p>
                </w:txbxContent>
              </v:textbox>
              <w10:wrap anchorx="page"/>
            </v:shape>
          </w:pict>
        </mc:Fallback>
      </mc:AlternateContent>
    </w:r>
  </w:p>
  <w:p w:rsidRPr="00293C4F" w:rsidR="00262EA3" w:rsidP="00776B74" w:rsidRDefault="00262EA3" w14:paraId="44F585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FACB05" w14:textId="77777777">
    <w:pPr>
      <w:jc w:val="right"/>
    </w:pPr>
  </w:p>
  <w:p w:rsidR="00262EA3" w:rsidP="00776B74" w:rsidRDefault="00262EA3" w14:paraId="504B3B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5DDA" w14:paraId="360544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043A9E" wp14:anchorId="1C5795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5DDA" w14:paraId="031A64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6ED8">
          <w:t>M</w:t>
        </w:r>
      </w:sdtContent>
    </w:sdt>
    <w:sdt>
      <w:sdtPr>
        <w:alias w:val="CC_Noformat_Partinummer"/>
        <w:tag w:val="CC_Noformat_Partinummer"/>
        <w:id w:val="-2014525982"/>
        <w:text/>
      </w:sdtPr>
      <w:sdtEndPr/>
      <w:sdtContent>
        <w:r w:rsidR="00A56ED8">
          <w:t>1821</w:t>
        </w:r>
      </w:sdtContent>
    </w:sdt>
  </w:p>
  <w:p w:rsidRPr="008227B3" w:rsidR="00262EA3" w:rsidP="008227B3" w:rsidRDefault="00F35DDA" w14:paraId="2682B6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5DDA" w14:paraId="7F9D02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:1642</w:t>
        </w:r>
      </w:sdtContent>
    </w:sdt>
  </w:p>
  <w:p w:rsidR="00262EA3" w:rsidP="00E03A3D" w:rsidRDefault="00F35DDA" w14:paraId="4564EC7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BD56BA" w14:paraId="4BD0642D" w14:textId="66D48500">
        <w:pPr>
          <w:pStyle w:val="FSHRub2"/>
        </w:pPr>
        <w:r>
          <w:t>Dold egendomsbevakning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49FEF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6E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A5B"/>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D39"/>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3A3"/>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61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CCE"/>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56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E0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7A"/>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E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ED8"/>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90E"/>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6B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4EF"/>
    <w:rsid w:val="00D17F21"/>
    <w:rsid w:val="00D21525"/>
    <w:rsid w:val="00D22922"/>
    <w:rsid w:val="00D23303"/>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087"/>
    <w:rsid w:val="00D77135"/>
    <w:rsid w:val="00D774C0"/>
    <w:rsid w:val="00D77C23"/>
    <w:rsid w:val="00D80249"/>
    <w:rsid w:val="00D80AAA"/>
    <w:rsid w:val="00D80B7E"/>
    <w:rsid w:val="00D81463"/>
    <w:rsid w:val="00D81559"/>
    <w:rsid w:val="00D8231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DD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510D2D"/>
  <w15:chartTrackingRefBased/>
  <w15:docId w15:val="{2BB2297F-61D2-4667-A29D-4C4E82A5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4B383B204B4C0897B19A8E53AAADAD"/>
        <w:category>
          <w:name w:val="Allmänt"/>
          <w:gallery w:val="placeholder"/>
        </w:category>
        <w:types>
          <w:type w:val="bbPlcHdr"/>
        </w:types>
        <w:behaviors>
          <w:behavior w:val="content"/>
        </w:behaviors>
        <w:guid w:val="{5616CD88-DE05-4474-97BA-08DEFEFA93B2}"/>
      </w:docPartPr>
      <w:docPartBody>
        <w:p w:rsidR="00C866CA" w:rsidRDefault="00F74FF2">
          <w:pPr>
            <w:pStyle w:val="F24B383B204B4C0897B19A8E53AAADAD"/>
          </w:pPr>
          <w:r w:rsidRPr="005A0A93">
            <w:rPr>
              <w:rStyle w:val="Platshllartext"/>
            </w:rPr>
            <w:t>Förslag till riksdagsbeslut</w:t>
          </w:r>
        </w:p>
      </w:docPartBody>
    </w:docPart>
    <w:docPart>
      <w:docPartPr>
        <w:name w:val="A1BDF11EA0F047AC88F3A702F09757C3"/>
        <w:category>
          <w:name w:val="Allmänt"/>
          <w:gallery w:val="placeholder"/>
        </w:category>
        <w:types>
          <w:type w:val="bbPlcHdr"/>
        </w:types>
        <w:behaviors>
          <w:behavior w:val="content"/>
        </w:behaviors>
        <w:guid w:val="{145FD989-E837-43EA-8316-7CEDA9D6982A}"/>
      </w:docPartPr>
      <w:docPartBody>
        <w:p w:rsidR="00C866CA" w:rsidRDefault="00F74FF2">
          <w:pPr>
            <w:pStyle w:val="A1BDF11EA0F047AC88F3A702F09757C3"/>
          </w:pPr>
          <w:r w:rsidRPr="005A0A93">
            <w:rPr>
              <w:rStyle w:val="Platshllartext"/>
            </w:rPr>
            <w:t>Motivering</w:t>
          </w:r>
        </w:p>
      </w:docPartBody>
    </w:docPart>
    <w:docPart>
      <w:docPartPr>
        <w:name w:val="94E247126BB648378A93216D7250290C"/>
        <w:category>
          <w:name w:val="Allmänt"/>
          <w:gallery w:val="placeholder"/>
        </w:category>
        <w:types>
          <w:type w:val="bbPlcHdr"/>
        </w:types>
        <w:behaviors>
          <w:behavior w:val="content"/>
        </w:behaviors>
        <w:guid w:val="{E4A0C7E8-62EA-45B6-9954-00FB5AD1227B}"/>
      </w:docPartPr>
      <w:docPartBody>
        <w:p w:rsidR="00C866CA" w:rsidRDefault="00F74FF2">
          <w:pPr>
            <w:pStyle w:val="94E247126BB648378A93216D7250290C"/>
          </w:pPr>
          <w:r>
            <w:rPr>
              <w:rStyle w:val="Platshllartext"/>
            </w:rPr>
            <w:t xml:space="preserve"> </w:t>
          </w:r>
        </w:p>
      </w:docPartBody>
    </w:docPart>
    <w:docPart>
      <w:docPartPr>
        <w:name w:val="A0FA5139052E4D9DA19CA6BDCAD08584"/>
        <w:category>
          <w:name w:val="Allmänt"/>
          <w:gallery w:val="placeholder"/>
        </w:category>
        <w:types>
          <w:type w:val="bbPlcHdr"/>
        </w:types>
        <w:behaviors>
          <w:behavior w:val="content"/>
        </w:behaviors>
        <w:guid w:val="{5066B733-99FD-4BC0-9053-10BF389B36F3}"/>
      </w:docPartPr>
      <w:docPartBody>
        <w:p w:rsidR="00C866CA" w:rsidRDefault="00F74FF2">
          <w:pPr>
            <w:pStyle w:val="A0FA5139052E4D9DA19CA6BDCAD08584"/>
          </w:pPr>
          <w:r>
            <w:t xml:space="preserve"> </w:t>
          </w:r>
        </w:p>
      </w:docPartBody>
    </w:docPart>
    <w:docPart>
      <w:docPartPr>
        <w:name w:val="3598A18C9F2A446CBDA12A2E293471F6"/>
        <w:category>
          <w:name w:val="Allmänt"/>
          <w:gallery w:val="placeholder"/>
        </w:category>
        <w:types>
          <w:type w:val="bbPlcHdr"/>
        </w:types>
        <w:behaviors>
          <w:behavior w:val="content"/>
        </w:behaviors>
        <w:guid w:val="{A6A2E75D-DA06-46C3-85D1-95D3C5B33779}"/>
      </w:docPartPr>
      <w:docPartBody>
        <w:p w:rsidR="00A40FFF" w:rsidRDefault="00A40F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F2"/>
    <w:rsid w:val="004B71E4"/>
    <w:rsid w:val="00A40FFF"/>
    <w:rsid w:val="00C866CA"/>
    <w:rsid w:val="00F74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4B383B204B4C0897B19A8E53AAADAD">
    <w:name w:val="F24B383B204B4C0897B19A8E53AAADAD"/>
  </w:style>
  <w:style w:type="paragraph" w:customStyle="1" w:styleId="E1161AB5F06A4FEF85CEC7FBD124DD46">
    <w:name w:val="E1161AB5F06A4FEF85CEC7FBD124DD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DC23AAD28B4BD1BEB8724E69FF40C9">
    <w:name w:val="4EDC23AAD28B4BD1BEB8724E69FF40C9"/>
  </w:style>
  <w:style w:type="paragraph" w:customStyle="1" w:styleId="A1BDF11EA0F047AC88F3A702F09757C3">
    <w:name w:val="A1BDF11EA0F047AC88F3A702F09757C3"/>
  </w:style>
  <w:style w:type="paragraph" w:customStyle="1" w:styleId="09E77D2D2303433DAC8B6DE091F09C42">
    <w:name w:val="09E77D2D2303433DAC8B6DE091F09C42"/>
  </w:style>
  <w:style w:type="paragraph" w:customStyle="1" w:styleId="E6F4483BEADD49A6B7E4787AECE93468">
    <w:name w:val="E6F4483BEADD49A6B7E4787AECE93468"/>
  </w:style>
  <w:style w:type="paragraph" w:customStyle="1" w:styleId="94E247126BB648378A93216D7250290C">
    <w:name w:val="94E247126BB648378A93216D7250290C"/>
  </w:style>
  <w:style w:type="paragraph" w:customStyle="1" w:styleId="A0FA5139052E4D9DA19CA6BDCAD08584">
    <w:name w:val="A0FA5139052E4D9DA19CA6BDCAD08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8F68A-6571-433D-829D-F0DD2A3AD989}"/>
</file>

<file path=customXml/itemProps2.xml><?xml version="1.0" encoding="utf-8"?>
<ds:datastoreItem xmlns:ds="http://schemas.openxmlformats.org/officeDocument/2006/customXml" ds:itemID="{DD555CC2-DEAA-4792-885D-210B6FA1EA3B}"/>
</file>

<file path=customXml/itemProps3.xml><?xml version="1.0" encoding="utf-8"?>
<ds:datastoreItem xmlns:ds="http://schemas.openxmlformats.org/officeDocument/2006/customXml" ds:itemID="{B1FF6A2D-2A74-4995-9893-3C8823A0E64B}"/>
</file>

<file path=docProps/app.xml><?xml version="1.0" encoding="utf-8"?>
<Properties xmlns="http://schemas.openxmlformats.org/officeDocument/2006/extended-properties" xmlns:vt="http://schemas.openxmlformats.org/officeDocument/2006/docPropsVTypes">
  <Template>Normal</Template>
  <TotalTime>6</TotalTime>
  <Pages>2</Pages>
  <Words>245</Words>
  <Characters>1470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M1821 Tillåt dold egendomsbevakning</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