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F7F18EEC55643CF8338D678CE88CC1F"/>
        </w:placeholder>
        <w:text/>
      </w:sdtPr>
      <w:sdtEndPr/>
      <w:sdtContent>
        <w:p w:rsidRPr="009B062B" w:rsidR="00AF30DD" w:rsidP="0081210F" w:rsidRDefault="00AF30DD" w14:paraId="0A8A9348" w14:textId="77777777">
          <w:pPr>
            <w:pStyle w:val="Rubrik1"/>
            <w:spacing w:after="300"/>
          </w:pPr>
          <w:r w:rsidRPr="009B062B">
            <w:t>Förslag till riksdagsbeslut</w:t>
          </w:r>
        </w:p>
      </w:sdtContent>
    </w:sdt>
    <w:sdt>
      <w:sdtPr>
        <w:alias w:val="Yrkande 1"/>
        <w:tag w:val="5bd790ce-7322-4497-9120-5ff233cf0dde"/>
        <w:id w:val="1133380437"/>
        <w:lock w:val="sdtLocked"/>
      </w:sdtPr>
      <w:sdtEndPr/>
      <w:sdtContent>
        <w:p w:rsidR="00CA003F" w:rsidRDefault="00ED66F0" w14:paraId="0A8A9349" w14:textId="77777777">
          <w:pPr>
            <w:pStyle w:val="Frslagstext"/>
            <w:numPr>
              <w:ilvl w:val="0"/>
              <w:numId w:val="0"/>
            </w:numPr>
          </w:pPr>
          <w:r>
            <w:t>Riksdagen ställer sig bakom det som anförs i motionen om att tillstånd att fiska ål ska få överlåtas på vissa 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5C14263EC746498AC3684DBA938FE6"/>
        </w:placeholder>
        <w:text/>
      </w:sdtPr>
      <w:sdtEndPr/>
      <w:sdtContent>
        <w:p w:rsidRPr="009B062B" w:rsidR="006D79C9" w:rsidP="00333E95" w:rsidRDefault="006D79C9" w14:paraId="0A8A934A" w14:textId="77777777">
          <w:pPr>
            <w:pStyle w:val="Rubrik1"/>
          </w:pPr>
          <w:r>
            <w:t>Motivering</w:t>
          </w:r>
        </w:p>
      </w:sdtContent>
    </w:sdt>
    <w:p w:rsidR="00614EFF" w:rsidP="00943D8E" w:rsidRDefault="00614EFF" w14:paraId="0A8A934B" w14:textId="77777777">
      <w:pPr>
        <w:pStyle w:val="Normalutanindragellerluft"/>
      </w:pPr>
      <w:r>
        <w:t xml:space="preserve">Under de senaste tjugo åren har, genom minskad mängd vandrande ål och olika förbud för att skydda ålen från utfiskning, kraftiga neddragningar av ålfisket i Sverige skett. Ett av dessa förbud har gällt överlåtelse av ålfisketillstånd. Inte ens överlåtelse till nästa generation inom en familj har tillåtits. Detta har efter hand begränsat antalet ålfiskare och många av de som nu har tillstånd har hög ålder. </w:t>
      </w:r>
    </w:p>
    <w:p w:rsidR="00614EFF" w:rsidP="00943D8E" w:rsidRDefault="00614EFF" w14:paraId="0A8A934C" w14:textId="77777777">
      <w:r>
        <w:t>Ålfisket längs Skånes östra kust i Hanöbukten är sedan oktober 2015 listat som ett nationellt kulturarv. Fisket bedrivs med sedan generationer nedärvda metoder och en stor del av ålen förädlas genom gamla tillagningsmetoder och avnjuts på ålagillen i ålabodar och restauranger längs kusten. Den i Hanöbukten fångade ålen får på detta sätt ett högt förädlingsvärde.</w:t>
      </w:r>
    </w:p>
    <w:p w:rsidR="00614EFF" w:rsidP="00943D8E" w:rsidRDefault="00614EFF" w14:paraId="0A8A934D" w14:textId="4E639D2E">
      <w:r>
        <w:t>Skulle ålfisket helt förbjudas, som det finns förslag om, skulle intresset för ålen och artens överlevnad försvinna. Det framstår enligt de senaste årens rapporter som att ålförvaltningsplanen varit framgångsrik. Jag bedömer att det behövs fortsatta begräns</w:t>
      </w:r>
      <w:r w:rsidR="00943D8E">
        <w:softHyphen/>
      </w:r>
      <w:bookmarkStart w:name="_GoBack" w:id="1"/>
      <w:bookmarkEnd w:id="1"/>
      <w:r>
        <w:t>ningar av ålfisket även om det finns positiva signaler när det gäller utvecklingen av ålbeståndet. Men ålfisket kan de närmsta åren ske i en omfattning som är på nuvarande nivå och om några år förhoppningsvis i en ökad omfattning.</w:t>
      </w:r>
    </w:p>
    <w:p w:rsidRPr="00422B9E" w:rsidR="00422B9E" w:rsidP="00943D8E" w:rsidRDefault="00614EFF" w14:paraId="0A8A934E" w14:textId="77777777">
      <w:r>
        <w:t>Jag anser det angeläget att ålfisket längs Skånes östkust ska kunna fortsätta. Jag vill ha ett levande kulturarv. Eftersom det långvariga stoppet av möjligheten att överlåta rätten att fiska ål nu blivit ett allvarligt hot mot ålfiskets och kulturarvets framtid, behövs en möjlighet för aktiva ålfiskare att överlåta sin ålfiskerätt. Om överlåtelserna villkoras med begränsningar till de traditionella fångstmetoderna, anser jag att sådana ska kunna tillåtas.</w:t>
      </w:r>
    </w:p>
    <w:sdt>
      <w:sdtPr>
        <w:rPr>
          <w:i/>
          <w:noProof/>
        </w:rPr>
        <w:alias w:val="CC_Underskrifter"/>
        <w:tag w:val="CC_Underskrifter"/>
        <w:id w:val="583496634"/>
        <w:lock w:val="sdtContentLocked"/>
        <w:placeholder>
          <w:docPart w:val="81BE9CE0434749BF9C3FE3729E4F4C15"/>
        </w:placeholder>
      </w:sdtPr>
      <w:sdtEndPr>
        <w:rPr>
          <w:i w:val="0"/>
          <w:noProof w:val="0"/>
        </w:rPr>
      </w:sdtEndPr>
      <w:sdtContent>
        <w:p w:rsidR="0081210F" w:rsidP="0081210F" w:rsidRDefault="0081210F" w14:paraId="0A8A9350" w14:textId="77777777"/>
        <w:p w:rsidRPr="008E0FE2" w:rsidR="004801AC" w:rsidP="0081210F" w:rsidRDefault="00B2567E" w14:paraId="0A8A9351" w14:textId="77777777"/>
      </w:sdtContent>
    </w:sdt>
    <w:tbl>
      <w:tblPr>
        <w:tblW w:w="5000" w:type="pct"/>
        <w:tblLook w:val="04A0" w:firstRow="1" w:lastRow="0" w:firstColumn="1" w:lastColumn="0" w:noHBand="0" w:noVBand="1"/>
        <w:tblCaption w:val="underskrifter"/>
      </w:tblPr>
      <w:tblGrid>
        <w:gridCol w:w="4252"/>
        <w:gridCol w:w="4252"/>
      </w:tblGrid>
      <w:tr w:rsidR="000C1FCB" w14:paraId="1D54EECC" w14:textId="77777777">
        <w:trPr>
          <w:cantSplit/>
        </w:trPr>
        <w:tc>
          <w:tcPr>
            <w:tcW w:w="50" w:type="pct"/>
            <w:vAlign w:val="bottom"/>
          </w:tcPr>
          <w:p w:rsidR="000C1FCB" w:rsidRDefault="00ED3EF7" w14:paraId="799687C6" w14:textId="77777777">
            <w:pPr>
              <w:pStyle w:val="Underskrifter"/>
            </w:pPr>
            <w:r>
              <w:t>Sofia Nilsson (C)</w:t>
            </w:r>
          </w:p>
        </w:tc>
        <w:tc>
          <w:tcPr>
            <w:tcW w:w="50" w:type="pct"/>
            <w:vAlign w:val="bottom"/>
          </w:tcPr>
          <w:p w:rsidR="000C1FCB" w:rsidRDefault="000C1FCB" w14:paraId="1EE39EEF" w14:textId="77777777">
            <w:pPr>
              <w:pStyle w:val="Underskrifter"/>
            </w:pPr>
          </w:p>
        </w:tc>
      </w:tr>
    </w:tbl>
    <w:p w:rsidR="00B4458D" w:rsidRDefault="00B4458D" w14:paraId="0A8A9355" w14:textId="77777777"/>
    <w:sectPr w:rsidR="00B445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A9357" w14:textId="77777777" w:rsidR="00614EFF" w:rsidRDefault="00614EFF" w:rsidP="000C1CAD">
      <w:pPr>
        <w:spacing w:line="240" w:lineRule="auto"/>
      </w:pPr>
      <w:r>
        <w:separator/>
      </w:r>
    </w:p>
  </w:endnote>
  <w:endnote w:type="continuationSeparator" w:id="0">
    <w:p w14:paraId="0A8A9358" w14:textId="77777777" w:rsidR="00614EFF" w:rsidRDefault="00614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66" w14:textId="77777777" w:rsidR="00262EA3" w:rsidRPr="0081210F" w:rsidRDefault="00262EA3" w:rsidP="00812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9355" w14:textId="77777777" w:rsidR="00614EFF" w:rsidRDefault="00614EFF" w:rsidP="000C1CAD">
      <w:pPr>
        <w:spacing w:line="240" w:lineRule="auto"/>
      </w:pPr>
      <w:r>
        <w:separator/>
      </w:r>
    </w:p>
  </w:footnote>
  <w:footnote w:type="continuationSeparator" w:id="0">
    <w:p w14:paraId="0A8A9356" w14:textId="77777777" w:rsidR="00614EFF" w:rsidRDefault="00614EF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8A9367" wp14:editId="0A8A93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A936B" w14:textId="77777777" w:rsidR="00262EA3" w:rsidRDefault="00B2567E" w:rsidP="008103B5">
                          <w:pPr>
                            <w:jc w:val="right"/>
                          </w:pPr>
                          <w:sdt>
                            <w:sdtPr>
                              <w:alias w:val="CC_Noformat_Partikod"/>
                              <w:tag w:val="CC_Noformat_Partikod"/>
                              <w:id w:val="-53464382"/>
                              <w:placeholder>
                                <w:docPart w:val="F9B359D2AEFD458EB57FD28D1E3DBC06"/>
                              </w:placeholder>
                              <w:text/>
                            </w:sdtPr>
                            <w:sdtEndPr/>
                            <w:sdtContent>
                              <w:r w:rsidR="00614EFF">
                                <w:t>C</w:t>
                              </w:r>
                            </w:sdtContent>
                          </w:sdt>
                          <w:sdt>
                            <w:sdtPr>
                              <w:alias w:val="CC_Noformat_Partinummer"/>
                              <w:tag w:val="CC_Noformat_Partinummer"/>
                              <w:id w:val="-1709555926"/>
                              <w:placeholder>
                                <w:docPart w:val="98DD960045A146BA9E85D7BE569D8F5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8A93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A936B" w14:textId="77777777" w:rsidR="00262EA3" w:rsidRDefault="00B2567E" w:rsidP="008103B5">
                    <w:pPr>
                      <w:jc w:val="right"/>
                    </w:pPr>
                    <w:sdt>
                      <w:sdtPr>
                        <w:alias w:val="CC_Noformat_Partikod"/>
                        <w:tag w:val="CC_Noformat_Partikod"/>
                        <w:id w:val="-53464382"/>
                        <w:placeholder>
                          <w:docPart w:val="F9B359D2AEFD458EB57FD28D1E3DBC06"/>
                        </w:placeholder>
                        <w:text/>
                      </w:sdtPr>
                      <w:sdtEndPr/>
                      <w:sdtContent>
                        <w:r w:rsidR="00614EFF">
                          <w:t>C</w:t>
                        </w:r>
                      </w:sdtContent>
                    </w:sdt>
                    <w:sdt>
                      <w:sdtPr>
                        <w:alias w:val="CC_Noformat_Partinummer"/>
                        <w:tag w:val="CC_Noformat_Partinummer"/>
                        <w:id w:val="-1709555926"/>
                        <w:placeholder>
                          <w:docPart w:val="98DD960045A146BA9E85D7BE569D8F56"/>
                        </w:placeholder>
                        <w:showingPlcHdr/>
                        <w:text/>
                      </w:sdtPr>
                      <w:sdtEndPr/>
                      <w:sdtContent>
                        <w:r w:rsidR="00262EA3">
                          <w:t xml:space="preserve"> </w:t>
                        </w:r>
                      </w:sdtContent>
                    </w:sdt>
                  </w:p>
                </w:txbxContent>
              </v:textbox>
              <w10:wrap anchorx="page"/>
            </v:shape>
          </w:pict>
        </mc:Fallback>
      </mc:AlternateContent>
    </w:r>
  </w:p>
  <w:p w14:paraId="0A8A9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5B" w14:textId="77777777" w:rsidR="00262EA3" w:rsidRDefault="00262EA3" w:rsidP="008563AC">
    <w:pPr>
      <w:jc w:val="right"/>
    </w:pPr>
  </w:p>
  <w:p w14:paraId="0A8A93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35F" w14:textId="77777777" w:rsidR="00262EA3" w:rsidRDefault="00B256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8A9369" wp14:editId="0A8A93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8A9360" w14:textId="77777777" w:rsidR="00262EA3" w:rsidRDefault="00B2567E" w:rsidP="00A314CF">
    <w:pPr>
      <w:pStyle w:val="FSHNormal"/>
      <w:spacing w:before="40"/>
    </w:pPr>
    <w:sdt>
      <w:sdtPr>
        <w:alias w:val="CC_Noformat_Motionstyp"/>
        <w:tag w:val="CC_Noformat_Motionstyp"/>
        <w:id w:val="1162973129"/>
        <w:lock w:val="sdtContentLocked"/>
        <w15:appearance w15:val="hidden"/>
        <w:text/>
      </w:sdtPr>
      <w:sdtEndPr/>
      <w:sdtContent>
        <w:r w:rsidR="000124A4">
          <w:t>Enskild motion</w:t>
        </w:r>
      </w:sdtContent>
    </w:sdt>
    <w:r w:rsidR="00821B36">
      <w:t xml:space="preserve"> </w:t>
    </w:r>
    <w:sdt>
      <w:sdtPr>
        <w:alias w:val="CC_Noformat_Partikod"/>
        <w:tag w:val="CC_Noformat_Partikod"/>
        <w:id w:val="1471015553"/>
        <w:text/>
      </w:sdtPr>
      <w:sdtEndPr/>
      <w:sdtContent>
        <w:r w:rsidR="00614EFF">
          <w:t>C</w:t>
        </w:r>
      </w:sdtContent>
    </w:sdt>
    <w:sdt>
      <w:sdtPr>
        <w:alias w:val="CC_Noformat_Partinummer"/>
        <w:tag w:val="CC_Noformat_Partinummer"/>
        <w:id w:val="-2014525982"/>
        <w:showingPlcHdr/>
        <w:text/>
      </w:sdtPr>
      <w:sdtEndPr/>
      <w:sdtContent>
        <w:r w:rsidR="00821B36">
          <w:t xml:space="preserve"> </w:t>
        </w:r>
      </w:sdtContent>
    </w:sdt>
  </w:p>
  <w:p w14:paraId="0A8A9361" w14:textId="77777777" w:rsidR="00262EA3" w:rsidRPr="008227B3" w:rsidRDefault="00B256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8A9362" w14:textId="77777777" w:rsidR="00262EA3" w:rsidRPr="008227B3" w:rsidRDefault="00B256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24A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24A4">
          <w:t>:2070</w:t>
        </w:r>
      </w:sdtContent>
    </w:sdt>
  </w:p>
  <w:p w14:paraId="0A8A9363" w14:textId="77777777" w:rsidR="00262EA3" w:rsidRDefault="00B2567E" w:rsidP="00E03A3D">
    <w:pPr>
      <w:pStyle w:val="Motionr"/>
    </w:pPr>
    <w:sdt>
      <w:sdtPr>
        <w:alias w:val="CC_Noformat_Avtext"/>
        <w:tag w:val="CC_Noformat_Avtext"/>
        <w:id w:val="-2020768203"/>
        <w:lock w:val="sdtContentLocked"/>
        <w15:appearance w15:val="hidden"/>
        <w:text/>
      </w:sdtPr>
      <w:sdtEndPr/>
      <w:sdtContent>
        <w:r w:rsidR="000124A4">
          <w:t>av Sofia Nilsson (C)</w:t>
        </w:r>
      </w:sdtContent>
    </w:sdt>
  </w:p>
  <w:sdt>
    <w:sdtPr>
      <w:alias w:val="CC_Noformat_Rubtext"/>
      <w:tag w:val="CC_Noformat_Rubtext"/>
      <w:id w:val="-218060500"/>
      <w:lock w:val="sdtLocked"/>
      <w:text/>
    </w:sdtPr>
    <w:sdtEndPr/>
    <w:sdtContent>
      <w:p w14:paraId="0A8A9364" w14:textId="77777777" w:rsidR="00262EA3" w:rsidRDefault="00614EFF" w:rsidP="00283E0F">
        <w:pPr>
          <w:pStyle w:val="FSHRub2"/>
        </w:pPr>
        <w:r>
          <w:t>Ålfiske</w:t>
        </w:r>
      </w:p>
    </w:sdtContent>
  </w:sdt>
  <w:sdt>
    <w:sdtPr>
      <w:alias w:val="CC_Boilerplate_3"/>
      <w:tag w:val="CC_Boilerplate_3"/>
      <w:id w:val="1606463544"/>
      <w:lock w:val="sdtContentLocked"/>
      <w15:appearance w15:val="hidden"/>
      <w:text w:multiLine="1"/>
    </w:sdtPr>
    <w:sdtEndPr/>
    <w:sdtContent>
      <w:p w14:paraId="0A8A93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14E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A4"/>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1FC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A5"/>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EFF"/>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0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8E"/>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1D"/>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7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58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03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EF7"/>
    <w:rsid w:val="00ED40F5"/>
    <w:rsid w:val="00ED4244"/>
    <w:rsid w:val="00ED4B8D"/>
    <w:rsid w:val="00ED4C18"/>
    <w:rsid w:val="00ED5406"/>
    <w:rsid w:val="00ED625A"/>
    <w:rsid w:val="00ED66F0"/>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8A9347"/>
  <w15:chartTrackingRefBased/>
  <w15:docId w15:val="{99665DED-08E6-43CC-957E-BC2CA532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7F18EEC55643CF8338D678CE88CC1F"/>
        <w:category>
          <w:name w:val="Allmänt"/>
          <w:gallery w:val="placeholder"/>
        </w:category>
        <w:types>
          <w:type w:val="bbPlcHdr"/>
        </w:types>
        <w:behaviors>
          <w:behavior w:val="content"/>
        </w:behaviors>
        <w:guid w:val="{2E267A44-129D-49D1-AC37-79791E76CB86}"/>
      </w:docPartPr>
      <w:docPartBody>
        <w:p w:rsidR="00E55331" w:rsidRDefault="00E55331">
          <w:pPr>
            <w:pStyle w:val="6F7F18EEC55643CF8338D678CE88CC1F"/>
          </w:pPr>
          <w:r w:rsidRPr="005A0A93">
            <w:rPr>
              <w:rStyle w:val="Platshllartext"/>
            </w:rPr>
            <w:t>Förslag till riksdagsbeslut</w:t>
          </w:r>
        </w:p>
      </w:docPartBody>
    </w:docPart>
    <w:docPart>
      <w:docPartPr>
        <w:name w:val="845C14263EC746498AC3684DBA938FE6"/>
        <w:category>
          <w:name w:val="Allmänt"/>
          <w:gallery w:val="placeholder"/>
        </w:category>
        <w:types>
          <w:type w:val="bbPlcHdr"/>
        </w:types>
        <w:behaviors>
          <w:behavior w:val="content"/>
        </w:behaviors>
        <w:guid w:val="{E9838795-8840-438E-9F1C-34924BC1A7DF}"/>
      </w:docPartPr>
      <w:docPartBody>
        <w:p w:rsidR="00E55331" w:rsidRDefault="00E55331">
          <w:pPr>
            <w:pStyle w:val="845C14263EC746498AC3684DBA938FE6"/>
          </w:pPr>
          <w:r w:rsidRPr="005A0A93">
            <w:rPr>
              <w:rStyle w:val="Platshllartext"/>
            </w:rPr>
            <w:t>Motivering</w:t>
          </w:r>
        </w:p>
      </w:docPartBody>
    </w:docPart>
    <w:docPart>
      <w:docPartPr>
        <w:name w:val="F9B359D2AEFD458EB57FD28D1E3DBC06"/>
        <w:category>
          <w:name w:val="Allmänt"/>
          <w:gallery w:val="placeholder"/>
        </w:category>
        <w:types>
          <w:type w:val="bbPlcHdr"/>
        </w:types>
        <w:behaviors>
          <w:behavior w:val="content"/>
        </w:behaviors>
        <w:guid w:val="{0FDFCE8D-993E-4615-9A68-EF826FDE1F8E}"/>
      </w:docPartPr>
      <w:docPartBody>
        <w:p w:rsidR="00E55331" w:rsidRDefault="00E55331">
          <w:pPr>
            <w:pStyle w:val="F9B359D2AEFD458EB57FD28D1E3DBC06"/>
          </w:pPr>
          <w:r>
            <w:rPr>
              <w:rStyle w:val="Platshllartext"/>
            </w:rPr>
            <w:t xml:space="preserve"> </w:t>
          </w:r>
        </w:p>
      </w:docPartBody>
    </w:docPart>
    <w:docPart>
      <w:docPartPr>
        <w:name w:val="98DD960045A146BA9E85D7BE569D8F56"/>
        <w:category>
          <w:name w:val="Allmänt"/>
          <w:gallery w:val="placeholder"/>
        </w:category>
        <w:types>
          <w:type w:val="bbPlcHdr"/>
        </w:types>
        <w:behaviors>
          <w:behavior w:val="content"/>
        </w:behaviors>
        <w:guid w:val="{2C56F2C7-72CD-4660-B0BF-6CAA4CDC7718}"/>
      </w:docPartPr>
      <w:docPartBody>
        <w:p w:rsidR="00E55331" w:rsidRDefault="00E55331">
          <w:pPr>
            <w:pStyle w:val="98DD960045A146BA9E85D7BE569D8F56"/>
          </w:pPr>
          <w:r>
            <w:t xml:space="preserve"> </w:t>
          </w:r>
        </w:p>
      </w:docPartBody>
    </w:docPart>
    <w:docPart>
      <w:docPartPr>
        <w:name w:val="81BE9CE0434749BF9C3FE3729E4F4C15"/>
        <w:category>
          <w:name w:val="Allmänt"/>
          <w:gallery w:val="placeholder"/>
        </w:category>
        <w:types>
          <w:type w:val="bbPlcHdr"/>
        </w:types>
        <w:behaviors>
          <w:behavior w:val="content"/>
        </w:behaviors>
        <w:guid w:val="{176201BB-0B4C-4581-8C78-7BD3BC38EBFE}"/>
      </w:docPartPr>
      <w:docPartBody>
        <w:p w:rsidR="00B33CC2" w:rsidRDefault="00B33C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31"/>
    <w:rsid w:val="00B33CC2"/>
    <w:rsid w:val="00E55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7F18EEC55643CF8338D678CE88CC1F">
    <w:name w:val="6F7F18EEC55643CF8338D678CE88CC1F"/>
  </w:style>
  <w:style w:type="paragraph" w:customStyle="1" w:styleId="1905D31591DC409F886931901288AA6A">
    <w:name w:val="1905D31591DC409F886931901288AA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9AF9F557434F579B647CA8ED71617D">
    <w:name w:val="799AF9F557434F579B647CA8ED71617D"/>
  </w:style>
  <w:style w:type="paragraph" w:customStyle="1" w:styleId="845C14263EC746498AC3684DBA938FE6">
    <w:name w:val="845C14263EC746498AC3684DBA938FE6"/>
  </w:style>
  <w:style w:type="paragraph" w:customStyle="1" w:styleId="A8805B80089240D49C14FAAAD3282590">
    <w:name w:val="A8805B80089240D49C14FAAAD3282590"/>
  </w:style>
  <w:style w:type="paragraph" w:customStyle="1" w:styleId="5CF777921B5544339216F358FD5F31DD">
    <w:name w:val="5CF777921B5544339216F358FD5F31DD"/>
  </w:style>
  <w:style w:type="paragraph" w:customStyle="1" w:styleId="F9B359D2AEFD458EB57FD28D1E3DBC06">
    <w:name w:val="F9B359D2AEFD458EB57FD28D1E3DBC06"/>
  </w:style>
  <w:style w:type="paragraph" w:customStyle="1" w:styleId="98DD960045A146BA9E85D7BE569D8F56">
    <w:name w:val="98DD960045A146BA9E85D7BE569D8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3D54D-40DC-4FC6-B6A9-E5B97760EA05}"/>
</file>

<file path=customXml/itemProps2.xml><?xml version="1.0" encoding="utf-8"?>
<ds:datastoreItem xmlns:ds="http://schemas.openxmlformats.org/officeDocument/2006/customXml" ds:itemID="{E9845139-75F6-43F8-B186-94603BEE2A14}"/>
</file>

<file path=customXml/itemProps3.xml><?xml version="1.0" encoding="utf-8"?>
<ds:datastoreItem xmlns:ds="http://schemas.openxmlformats.org/officeDocument/2006/customXml" ds:itemID="{CACF60C6-160E-45E0-B6BD-49A572A0275A}"/>
</file>

<file path=docProps/app.xml><?xml version="1.0" encoding="utf-8"?>
<Properties xmlns="http://schemas.openxmlformats.org/officeDocument/2006/extended-properties" xmlns:vt="http://schemas.openxmlformats.org/officeDocument/2006/docPropsVTypes">
  <Template>Normal</Template>
  <TotalTime>8</TotalTime>
  <Pages>2</Pages>
  <Words>295</Words>
  <Characters>1656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Ålfiske</vt:lpstr>
      <vt:lpstr>
      </vt:lpstr>
    </vt:vector>
  </TitlesOfParts>
  <Company>Sveriges riksdag</Company>
  <LinksUpToDate>false</LinksUpToDate>
  <CharactersWithSpaces>1942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