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3D42BCFC8054F55B1FB324B9A03D934"/>
        </w:placeholder>
        <w:text/>
      </w:sdtPr>
      <w:sdtEndPr/>
      <w:sdtContent>
        <w:p w:rsidRPr="009B062B" w:rsidR="00AF30DD" w:rsidP="00DA28CE" w:rsidRDefault="00AF30DD" w14:paraId="40A4297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ccdd7c9-1571-4382-9e22-8fe78f3f463a"/>
        <w:id w:val="-343555816"/>
        <w:lock w:val="sdtLocked"/>
      </w:sdtPr>
      <w:sdtEndPr/>
      <w:sdtContent>
        <w:p w:rsidR="008C09E0" w:rsidRDefault="000032E1" w14:paraId="40A42974" w14:textId="77777777">
          <w:pPr>
            <w:pStyle w:val="Frslagstext"/>
          </w:pPr>
          <w:r>
            <w:t>Riksdagen ställer sig bakom det som anförs i motionen om att se över möjligheterna att undersöka hur många olyckor som orsakas av mobilsurfande cyklister och tillkännager detta för regeringen.</w:t>
          </w:r>
        </w:p>
      </w:sdtContent>
    </w:sdt>
    <w:sdt>
      <w:sdtPr>
        <w:alias w:val="Yrkande 2"/>
        <w:tag w:val="b59af309-f85c-4981-8343-8006f5157a7f"/>
        <w:id w:val="283933072"/>
        <w:lock w:val="sdtLocked"/>
      </w:sdtPr>
      <w:sdtEndPr/>
      <w:sdtContent>
        <w:p w:rsidR="008C09E0" w:rsidRDefault="000032E1" w14:paraId="40A42975" w14:textId="77777777">
          <w:pPr>
            <w:pStyle w:val="Frslagstext"/>
          </w:pPr>
          <w:r>
            <w:t>Riksdagen ställer sig bakom det som anförs i motionen om att se över möjligheterna att utöka förbudet att hålla en mobiltelefon i handen till att också gälla cykelfordon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3CC0B714A9D457D9B97000119E5C434"/>
        </w:placeholder>
        <w:text/>
      </w:sdtPr>
      <w:sdtEndPr/>
      <w:sdtContent>
        <w:p w:rsidRPr="009B062B" w:rsidR="006D79C9" w:rsidP="00333E95" w:rsidRDefault="006D79C9" w14:paraId="40A42976" w14:textId="77777777">
          <w:pPr>
            <w:pStyle w:val="Rubrik1"/>
          </w:pPr>
          <w:r>
            <w:t>Motivering</w:t>
          </w:r>
        </w:p>
      </w:sdtContent>
    </w:sdt>
    <w:p w:rsidRPr="00D96C95" w:rsidR="00A0287C" w:rsidP="00D96C95" w:rsidRDefault="00A0287C" w14:paraId="40A42977" w14:textId="4617FCB3">
      <w:pPr>
        <w:pStyle w:val="Normalutanindragellerluft"/>
      </w:pPr>
      <w:r w:rsidRPr="00D96C95">
        <w:t>Från 1</w:t>
      </w:r>
      <w:r w:rsidRPr="00D96C95" w:rsidR="005E42C4">
        <w:t> </w:t>
      </w:r>
      <w:r w:rsidRPr="00D96C95">
        <w:t>februari 2018 är det förbjudet att hålla en mobiltelefon i handen när du kör motorfordon i Sverige. Syftet är att minska det trafikfarliga användandet och därigenom skydda förare</w:t>
      </w:r>
      <w:r w:rsidRPr="00D96C95" w:rsidR="005E42C4">
        <w:t>n</w:t>
      </w:r>
      <w:r w:rsidRPr="00D96C95">
        <w:t xml:space="preserve"> och andra i dennes omgivning. </w:t>
      </w:r>
    </w:p>
    <w:p w:rsidRPr="00D96C95" w:rsidR="00A0287C" w:rsidP="00D96C95" w:rsidRDefault="00A0287C" w14:paraId="40A42978" w14:textId="79878964">
      <w:r w:rsidRPr="00D96C95">
        <w:t>Så här står det i trafikförordningen: ”Vid färd på väg med ett motordrivet fordon får föraren ägna sig åt aktiviteter som användning av mobiltelefon och annan kommunika</w:t>
      </w:r>
      <w:r w:rsidR="00574586">
        <w:softHyphen/>
      </w:r>
      <w:r w:rsidRPr="00D96C95">
        <w:t>tionsutrustning endast om det inte inverkar menligt på förandet av fordonet. Föraren får inte använda denna utrustning på ett sådant sätt att han eller hon håller den i handen.”</w:t>
      </w:r>
    </w:p>
    <w:p w:rsidRPr="00D96C95" w:rsidR="00A0287C" w:rsidP="00D96C95" w:rsidRDefault="00A0287C" w14:paraId="40A42979" w14:textId="0BA7FE1A">
      <w:r w:rsidRPr="00D96C95">
        <w:t>Samtidigt uppger trafikpolisen i delar av landet att mobilsurfande cyklister är en allt vanligare trafikfara. Denna företeelse är inte olaglig men har blivit allt vanligare i takt med de smarta telefonernas frammarsch. I dagsläget finns det i Sverige inte någon statistik över hur många olyckor som orsakats av mobilsurfande cyklister.</w:t>
      </w:r>
    </w:p>
    <w:p w:rsidR="007958DD" w:rsidP="00D96C95" w:rsidRDefault="00A0287C" w14:paraId="48F1EC28" w14:textId="77777777">
      <w:r w:rsidRPr="00D96C95">
        <w:t>I Nederländerna är det förbjudet för cyklister att använda mobiltelefonen i trafiken från och med sommaren 2019</w:t>
      </w:r>
      <w:r w:rsidRPr="00D96C95" w:rsidR="005E42C4">
        <w:t>;</w:t>
      </w:r>
      <w:r w:rsidRPr="00D96C95">
        <w:t xml:space="preserve"> att hålla i en elektronisk enhet av något slag medan man cyklar är förbjudet. Ett av argumenten är att användning av </w:t>
      </w:r>
      <w:proofErr w:type="spellStart"/>
      <w:r w:rsidRPr="00D96C95">
        <w:t>elcyklar</w:t>
      </w:r>
      <w:proofErr w:type="spellEnd"/>
      <w:r w:rsidRPr="00D96C95">
        <w:t>, med högre has</w:t>
      </w:r>
      <w:r w:rsidR="00D96C95">
        <w:softHyphen/>
      </w:r>
      <w:r w:rsidRPr="00D96C95">
        <w:t xml:space="preserve">tighet än cyklar, har ökat. Enligt Transportministeriet i Nederländerna använder en av tre 21-åringar mobilen medan de cyklar. Likaså är det i Danmark förbjudet att prata i en mobiltelefon som man håller i handen samtidigt som </w:t>
      </w:r>
      <w:r w:rsidRPr="00D96C95" w:rsidR="005E42C4">
        <w:t>man</w:t>
      </w:r>
      <w:r w:rsidRPr="00D96C95">
        <w:t xml:space="preserve"> kör bil, mc</w:t>
      </w:r>
      <w:r w:rsidRPr="00D96C95" w:rsidR="005E42C4">
        <w:t xml:space="preserve"> eller</w:t>
      </w:r>
      <w:r w:rsidRPr="00D96C95">
        <w:t xml:space="preserve"> moped eller</w:t>
      </w:r>
    </w:p>
    <w:p w:rsidR="007958DD" w:rsidRDefault="007958DD" w14:paraId="306BA69E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7958DD" w:rsidR="00BB6339" w:rsidP="007958DD" w:rsidRDefault="00A0287C" w14:paraId="40A4297A" w14:textId="2CE3D3BE">
      <w:pPr>
        <w:pStyle w:val="Normalutanindragellerluft"/>
      </w:pPr>
      <w:bookmarkStart w:name="_GoBack" w:id="1"/>
      <w:bookmarkEnd w:id="1"/>
      <w:r w:rsidRPr="007958DD">
        <w:lastRenderedPageBreak/>
        <w:t>cyklar. Under 2017 bötfälldes nästan 42</w:t>
      </w:r>
      <w:r w:rsidRPr="007958DD" w:rsidR="005E42C4">
        <w:t> </w:t>
      </w:r>
      <w:r w:rsidRPr="007958DD">
        <w:t>000 danskar och bötesbeloppet ligger på 1</w:t>
      </w:r>
      <w:r w:rsidRPr="007958DD" w:rsidR="005E42C4">
        <w:t> </w:t>
      </w:r>
      <w:r w:rsidRPr="007958DD">
        <w:t>500 danska kronor.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4DDB8FA192247FAA592E47AF6A3FA90"/>
        </w:placeholder>
      </w:sdtPr>
      <w:sdtEndPr>
        <w:rPr>
          <w:i w:val="0"/>
          <w:noProof w:val="0"/>
        </w:rPr>
      </w:sdtEndPr>
      <w:sdtContent>
        <w:p w:rsidR="005661B2" w:rsidP="005661B2" w:rsidRDefault="005661B2" w14:paraId="40A4297B" w14:textId="77777777"/>
        <w:p w:rsidRPr="008E0FE2" w:rsidR="004801AC" w:rsidP="005661B2" w:rsidRDefault="007958DD" w14:paraId="40A4297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Karin Enström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45DEC" w:rsidRDefault="00445DEC" w14:paraId="40A42980" w14:textId="77777777"/>
    <w:sectPr w:rsidR="00445DE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42982" w14:textId="77777777" w:rsidR="00A0287C" w:rsidRDefault="00A0287C" w:rsidP="000C1CAD">
      <w:pPr>
        <w:spacing w:line="240" w:lineRule="auto"/>
      </w:pPr>
      <w:r>
        <w:separator/>
      </w:r>
    </w:p>
  </w:endnote>
  <w:endnote w:type="continuationSeparator" w:id="0">
    <w:p w14:paraId="40A42983" w14:textId="77777777" w:rsidR="00A0287C" w:rsidRDefault="00A0287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4298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4298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661B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48DDE" w14:textId="77777777" w:rsidR="00576F4D" w:rsidRDefault="00576F4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42980" w14:textId="77777777" w:rsidR="00A0287C" w:rsidRDefault="00A0287C" w:rsidP="000C1CAD">
      <w:pPr>
        <w:spacing w:line="240" w:lineRule="auto"/>
      </w:pPr>
      <w:r>
        <w:separator/>
      </w:r>
    </w:p>
  </w:footnote>
  <w:footnote w:type="continuationSeparator" w:id="0">
    <w:p w14:paraId="40A42981" w14:textId="77777777" w:rsidR="00A0287C" w:rsidRDefault="00A0287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0A4298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0A42993" wp14:anchorId="40A4299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958DD" w14:paraId="40A4299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CFC33D7DBEE49F1AD2EB52B348D1DE0"/>
                              </w:placeholder>
                              <w:text/>
                            </w:sdtPr>
                            <w:sdtEndPr/>
                            <w:sdtContent>
                              <w:r w:rsidR="00A0287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08E607C3C5640E78AD939775FD11D61"/>
                              </w:placeholder>
                              <w:text/>
                            </w:sdtPr>
                            <w:sdtEndPr/>
                            <w:sdtContent>
                              <w:r w:rsidR="00A0287C">
                                <w:t>1148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0A4299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958DD" w14:paraId="40A4299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CFC33D7DBEE49F1AD2EB52B348D1DE0"/>
                        </w:placeholder>
                        <w:text/>
                      </w:sdtPr>
                      <w:sdtEndPr/>
                      <w:sdtContent>
                        <w:r w:rsidR="00A0287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08E607C3C5640E78AD939775FD11D61"/>
                        </w:placeholder>
                        <w:text/>
                      </w:sdtPr>
                      <w:sdtEndPr/>
                      <w:sdtContent>
                        <w:r w:rsidR="00A0287C">
                          <w:t>1148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0A4298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0A42986" w14:textId="77777777">
    <w:pPr>
      <w:jc w:val="right"/>
    </w:pPr>
  </w:p>
  <w:p w:rsidR="00262EA3" w:rsidP="00776B74" w:rsidRDefault="00262EA3" w14:paraId="40A4298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958DD" w14:paraId="40A4298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0A42995" wp14:anchorId="40A4299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958DD" w14:paraId="40A4298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0287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0287C">
          <w:t>1148</w:t>
        </w:r>
      </w:sdtContent>
    </w:sdt>
  </w:p>
  <w:p w:rsidRPr="008227B3" w:rsidR="00262EA3" w:rsidP="008227B3" w:rsidRDefault="007958DD" w14:paraId="40A4298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958DD" w14:paraId="40A4298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:2394</w:t>
        </w:r>
      </w:sdtContent>
    </w:sdt>
  </w:p>
  <w:p w:rsidR="00262EA3" w:rsidP="00E03A3D" w:rsidRDefault="007958DD" w14:paraId="40A4298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Karin Enström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4E1DF7525F114D8A8D40BFF14692C0B1"/>
      </w:placeholder>
      <w:text/>
    </w:sdtPr>
    <w:sdtEndPr/>
    <w:sdtContent>
      <w:p w:rsidR="00262EA3" w:rsidP="00283E0F" w:rsidRDefault="00A0287C" w14:paraId="40A4298F" w14:textId="77777777">
        <w:pPr>
          <w:pStyle w:val="FSHRub2"/>
        </w:pPr>
        <w:r>
          <w:t>Mobilförbud på cykel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0A4299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A0287C"/>
    <w:rsid w:val="000000E0"/>
    <w:rsid w:val="00000761"/>
    <w:rsid w:val="000014AF"/>
    <w:rsid w:val="00002310"/>
    <w:rsid w:val="00002CB4"/>
    <w:rsid w:val="000030B6"/>
    <w:rsid w:val="000032E1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5AA0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5DEC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1B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586"/>
    <w:rsid w:val="00574AFD"/>
    <w:rsid w:val="00575613"/>
    <w:rsid w:val="00575963"/>
    <w:rsid w:val="00575F0F"/>
    <w:rsid w:val="00576057"/>
    <w:rsid w:val="0057621F"/>
    <w:rsid w:val="00576313"/>
    <w:rsid w:val="00576F35"/>
    <w:rsid w:val="00576F4D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C4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8DD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09E0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87C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8F7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6C95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A42972"/>
  <w15:chartTrackingRefBased/>
  <w15:docId w15:val="{3FA63957-472F-4FEE-81C0-23D79292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D42BCFC8054F55B1FB324B9A03D9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2B4D9-56F4-411E-BFF8-98306933840E}"/>
      </w:docPartPr>
      <w:docPartBody>
        <w:p w:rsidR="00A84921" w:rsidRDefault="000928D2">
          <w:pPr>
            <w:pStyle w:val="53D42BCFC8054F55B1FB324B9A03D93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3CC0B714A9D457D9B97000119E5C4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B765A-8ADB-47D4-BA47-511F52D577D1}"/>
      </w:docPartPr>
      <w:docPartBody>
        <w:p w:rsidR="00A84921" w:rsidRDefault="000928D2">
          <w:pPr>
            <w:pStyle w:val="43CC0B714A9D457D9B97000119E5C43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CFC33D7DBEE49F1AD2EB52B348D1D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31632E-F304-465B-9A78-59DA69B9CF60}"/>
      </w:docPartPr>
      <w:docPartBody>
        <w:p w:rsidR="00A84921" w:rsidRDefault="000928D2">
          <w:pPr>
            <w:pStyle w:val="0CFC33D7DBEE49F1AD2EB52B348D1DE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08E607C3C5640E78AD939775FD11D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98AA70-B7CE-463F-AD1E-A8A270E94BA4}"/>
      </w:docPartPr>
      <w:docPartBody>
        <w:p w:rsidR="00A84921" w:rsidRDefault="000928D2">
          <w:pPr>
            <w:pStyle w:val="C08E607C3C5640E78AD939775FD11D61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A233AA-6404-4653-BAF3-25FE73C3481A}"/>
      </w:docPartPr>
      <w:docPartBody>
        <w:p w:rsidR="00A84921" w:rsidRDefault="000928D2">
          <w:r w:rsidRPr="002E77F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1DF7525F114D8A8D40BFF14692C0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B66012-814F-4B0A-A0D9-34F09FF90745}"/>
      </w:docPartPr>
      <w:docPartBody>
        <w:p w:rsidR="00A84921" w:rsidRDefault="000928D2">
          <w:r w:rsidRPr="002E77FA">
            <w:rPr>
              <w:rStyle w:val="Platshllartext"/>
            </w:rPr>
            <w:t>[ange din text här]</w:t>
          </w:r>
        </w:p>
      </w:docPartBody>
    </w:docPart>
    <w:docPart>
      <w:docPartPr>
        <w:name w:val="94DDB8FA192247FAA592E47AF6A3FA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8E7610-D2DF-4BFA-BC78-AE60B95AA9BC}"/>
      </w:docPartPr>
      <w:docPartBody>
        <w:p w:rsidR="00147EB4" w:rsidRDefault="00147EB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D2"/>
    <w:rsid w:val="000928D2"/>
    <w:rsid w:val="00147EB4"/>
    <w:rsid w:val="00A8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928D2"/>
    <w:rPr>
      <w:color w:val="F4B083" w:themeColor="accent2" w:themeTint="99"/>
    </w:rPr>
  </w:style>
  <w:style w:type="paragraph" w:customStyle="1" w:styleId="53D42BCFC8054F55B1FB324B9A03D934">
    <w:name w:val="53D42BCFC8054F55B1FB324B9A03D934"/>
  </w:style>
  <w:style w:type="paragraph" w:customStyle="1" w:styleId="6E6CBD0836F04EA8816DCA4067FC52B2">
    <w:name w:val="6E6CBD0836F04EA8816DCA4067FC52B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302BBD4039141AFBBB4A79DC716B00E">
    <w:name w:val="1302BBD4039141AFBBB4A79DC716B00E"/>
  </w:style>
  <w:style w:type="paragraph" w:customStyle="1" w:styleId="43CC0B714A9D457D9B97000119E5C434">
    <w:name w:val="43CC0B714A9D457D9B97000119E5C434"/>
  </w:style>
  <w:style w:type="paragraph" w:customStyle="1" w:styleId="8E39D53D98294AFD9B6610A9A46AF2F7">
    <w:name w:val="8E39D53D98294AFD9B6610A9A46AF2F7"/>
  </w:style>
  <w:style w:type="paragraph" w:customStyle="1" w:styleId="4077B2C9F13948C18AEEC0B40949FD03">
    <w:name w:val="4077B2C9F13948C18AEEC0B40949FD03"/>
  </w:style>
  <w:style w:type="paragraph" w:customStyle="1" w:styleId="0CFC33D7DBEE49F1AD2EB52B348D1DE0">
    <w:name w:val="0CFC33D7DBEE49F1AD2EB52B348D1DE0"/>
  </w:style>
  <w:style w:type="paragraph" w:customStyle="1" w:styleId="C08E607C3C5640E78AD939775FD11D61">
    <w:name w:val="C08E607C3C5640E78AD939775FD11D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B78F3-6F4A-4F49-ABC9-9E291F75E1A0}"/>
</file>

<file path=customXml/itemProps2.xml><?xml version="1.0" encoding="utf-8"?>
<ds:datastoreItem xmlns:ds="http://schemas.openxmlformats.org/officeDocument/2006/customXml" ds:itemID="{72BABE03-BC00-42BD-9A43-21E17BEC8715}"/>
</file>

<file path=customXml/itemProps3.xml><?xml version="1.0" encoding="utf-8"?>
<ds:datastoreItem xmlns:ds="http://schemas.openxmlformats.org/officeDocument/2006/customXml" ds:itemID="{B1933470-26C5-4F67-ADF5-B01B7DD7A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1680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M1148 Mobilförbud på cykel</vt:lpstr>
      <vt:lpstr>
      </vt:lpstr>
    </vt:vector>
  </TitlesOfParts>
  <Company>Sveriges riksdag</Company>
  <LinksUpToDate>false</LinksUpToDate>
  <CharactersWithSpaces>1983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