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C79333B3774BE78714CE6FAFD70BA5"/>
        </w:placeholder>
        <w:text/>
      </w:sdtPr>
      <w:sdtEndPr/>
      <w:sdtContent>
        <w:p w:rsidRPr="009B062B" w:rsidR="00AF30DD" w:rsidP="00DA28CE" w:rsidRDefault="00AF30DD" w14:paraId="7ED29DE9" w14:textId="77777777">
          <w:pPr>
            <w:pStyle w:val="Rubrik1"/>
            <w:spacing w:after="300"/>
          </w:pPr>
          <w:r w:rsidRPr="009B062B">
            <w:t>Förslag till riksdagsbeslut</w:t>
          </w:r>
        </w:p>
      </w:sdtContent>
    </w:sdt>
    <w:sdt>
      <w:sdtPr>
        <w:alias w:val="Yrkande 1"/>
        <w:tag w:val="8582a7cb-48da-4ec3-a53c-318394cb42a3"/>
        <w:id w:val="-375386569"/>
        <w:lock w:val="sdtLocked"/>
      </w:sdtPr>
      <w:sdtEndPr/>
      <w:sdtContent>
        <w:p w:rsidR="001B6069" w:rsidRDefault="004C6B6E" w14:paraId="7ED29DEA" w14:textId="77777777">
          <w:pPr>
            <w:pStyle w:val="Frslagstext"/>
            <w:numPr>
              <w:ilvl w:val="0"/>
              <w:numId w:val="0"/>
            </w:numPr>
          </w:pPr>
          <w:r>
            <w:t>Riksdagen ställer sig bakom det som anförs i motionen om att hänsyn bör tas till idrottsanläggningar i planprocessen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907D74F92045A68BB988EA8AB3BFA6"/>
        </w:placeholder>
        <w:text/>
      </w:sdtPr>
      <w:sdtEndPr/>
      <w:sdtContent>
        <w:p w:rsidRPr="009B062B" w:rsidR="006D79C9" w:rsidP="00333E95" w:rsidRDefault="006D79C9" w14:paraId="7ED29DEB" w14:textId="77777777">
          <w:pPr>
            <w:pStyle w:val="Rubrik1"/>
          </w:pPr>
          <w:r>
            <w:t>Motivering</w:t>
          </w:r>
        </w:p>
      </w:sdtContent>
    </w:sdt>
    <w:p w:rsidRPr="00163049" w:rsidR="007A3797" w:rsidP="00163049" w:rsidRDefault="007A3797" w14:paraId="7ED29DEC" w14:textId="77777777">
      <w:pPr>
        <w:pStyle w:val="Normalutanindragellerluft"/>
      </w:pPr>
      <w:r w:rsidRPr="00163049">
        <w:t xml:space="preserve">Det går </w:t>
      </w:r>
      <w:bookmarkStart w:name="_GoBack" w:id="1"/>
      <w:bookmarkEnd w:id="1"/>
      <w:r w:rsidRPr="00163049">
        <w:t>bra för Sverige. Sällan har vi sett så många byggen igång, både av lägenheter och andra viktiga beståndsdelar i ett fungerande samhälle. Våra städer växer i rekordfart och vi ser hur nya byggnader plötsligt står på platser där det tidigare varit ödetomter eller obebyggda grönområden. Det är förstås positivt, men leder också till en del problem.</w:t>
      </w:r>
    </w:p>
    <w:p w:rsidRPr="002B3DDD" w:rsidR="007A3797" w:rsidP="002B3DDD" w:rsidRDefault="007A3797" w14:paraId="7ED29DED" w14:textId="77777777">
      <w:r w:rsidRPr="002B3DDD">
        <w:t>Risken är att den snabba expansionen inte tar hänsyn till medborgarnas behov av en aktiv fritid och möjligheter till involverande aktiviteter, där inte bara de närmaste vännerna och familjen deltar. Ett hållbart samhälle behöver ett engagerat föreningsliv, där alla får möjlighet att träffas över invanda gränser och få nya chanser till fritidsaktiviteter. Därför behöver även idrottsanläggningar vara en del av samhällsplaneringen.</w:t>
      </w:r>
    </w:p>
    <w:p w:rsidRPr="002B3DDD" w:rsidR="007A3797" w:rsidP="002B3DDD" w:rsidRDefault="007A3797" w14:paraId="7ED29DEE" w14:textId="77777777">
      <w:r w:rsidRPr="002B3DDD">
        <w:t xml:space="preserve">Ökande hälsoklyftor och växande segregation kan minskas genom hållbar stadsutveckling och ett samhälle där det planeras inte bara för bostäder, utan för att människor ska kunna leva och utvecklas även på fritiden. </w:t>
      </w:r>
    </w:p>
    <w:p w:rsidRPr="002B3DDD" w:rsidR="007A3797" w:rsidP="002B3DDD" w:rsidRDefault="007A3797" w14:paraId="7ED29DEF" w14:textId="77777777">
      <w:r w:rsidRPr="002B3DDD">
        <w:t>Men idag byggs det inte idrottsanläggningar i takt med bostadsbyggandet och befolkningsutvecklingen. I de växande städerna prioriteras ofta idrottsanläggningar bort i planeringen när städerna förtätas eller nya bostadsområden byggs. Vi ser allt oftare att man inte tar hänsyn till att människor behöver plats för fritidssysselsättning och idrottsaktiviteter.</w:t>
      </w:r>
    </w:p>
    <w:sdt>
      <w:sdtPr>
        <w:alias w:val="CC_Underskrifter"/>
        <w:tag w:val="CC_Underskrifter"/>
        <w:id w:val="583496634"/>
        <w:lock w:val="sdtContentLocked"/>
        <w:placeholder>
          <w:docPart w:val="046484AFD7DF40E2A47B0E47C930D91A"/>
        </w:placeholder>
      </w:sdtPr>
      <w:sdtEndPr/>
      <w:sdtContent>
        <w:p w:rsidR="002B3DDD" w:rsidP="002B3DDD" w:rsidRDefault="002B3DDD" w14:paraId="7ED29DF0" w14:textId="77777777"/>
        <w:p w:rsidRPr="008E0FE2" w:rsidR="004801AC" w:rsidP="002B3DDD" w:rsidRDefault="00163049" w14:paraId="7ED29D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pPr>
            <w:r>
              <w:t> </w:t>
            </w:r>
          </w:p>
        </w:tc>
      </w:tr>
    </w:tbl>
    <w:p w:rsidR="00F27FCE" w:rsidRDefault="00F27FCE" w14:paraId="7ED29DFB" w14:textId="77777777"/>
    <w:sectPr w:rsidR="00F27F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29DFD" w14:textId="77777777" w:rsidR="007A3797" w:rsidRDefault="007A3797" w:rsidP="000C1CAD">
      <w:pPr>
        <w:spacing w:line="240" w:lineRule="auto"/>
      </w:pPr>
      <w:r>
        <w:separator/>
      </w:r>
    </w:p>
  </w:endnote>
  <w:endnote w:type="continuationSeparator" w:id="0">
    <w:p w14:paraId="7ED29DFE" w14:textId="77777777" w:rsidR="007A3797" w:rsidRDefault="007A37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29E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29E04" w14:textId="57473D3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304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607B" w14:textId="77777777" w:rsidR="00163049" w:rsidRDefault="001630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9DFB" w14:textId="77777777" w:rsidR="007A3797" w:rsidRDefault="007A3797" w:rsidP="000C1CAD">
      <w:pPr>
        <w:spacing w:line="240" w:lineRule="auto"/>
      </w:pPr>
      <w:r>
        <w:separator/>
      </w:r>
    </w:p>
  </w:footnote>
  <w:footnote w:type="continuationSeparator" w:id="0">
    <w:p w14:paraId="7ED29DFC" w14:textId="77777777" w:rsidR="007A3797" w:rsidRDefault="007A37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D29D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D29E0E" wp14:anchorId="7ED29E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3049" w14:paraId="7ED29E11" w14:textId="77777777">
                          <w:pPr>
                            <w:jc w:val="right"/>
                          </w:pPr>
                          <w:sdt>
                            <w:sdtPr>
                              <w:alias w:val="CC_Noformat_Partikod"/>
                              <w:tag w:val="CC_Noformat_Partikod"/>
                              <w:id w:val="-53464382"/>
                              <w:placeholder>
                                <w:docPart w:val="9F3D31749A654BEFAB9725DB0DFF7815"/>
                              </w:placeholder>
                              <w:text/>
                            </w:sdtPr>
                            <w:sdtEndPr/>
                            <w:sdtContent>
                              <w:r w:rsidR="007A3797">
                                <w:t>S</w:t>
                              </w:r>
                            </w:sdtContent>
                          </w:sdt>
                          <w:sdt>
                            <w:sdtPr>
                              <w:alias w:val="CC_Noformat_Partinummer"/>
                              <w:tag w:val="CC_Noformat_Partinummer"/>
                              <w:id w:val="-1709555926"/>
                              <w:placeholder>
                                <w:docPart w:val="F70461EAE5F842EB9A34E25CDD4D9953"/>
                              </w:placeholder>
                              <w:text/>
                            </w:sdtPr>
                            <w:sdtEndPr/>
                            <w:sdtContent>
                              <w:r w:rsidR="007A3797">
                                <w:t>1956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D29E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3049" w14:paraId="7ED29E11" w14:textId="77777777">
                    <w:pPr>
                      <w:jc w:val="right"/>
                    </w:pPr>
                    <w:sdt>
                      <w:sdtPr>
                        <w:alias w:val="CC_Noformat_Partikod"/>
                        <w:tag w:val="CC_Noformat_Partikod"/>
                        <w:id w:val="-53464382"/>
                        <w:placeholder>
                          <w:docPart w:val="9F3D31749A654BEFAB9725DB0DFF7815"/>
                        </w:placeholder>
                        <w:text/>
                      </w:sdtPr>
                      <w:sdtEndPr/>
                      <w:sdtContent>
                        <w:r w:rsidR="007A3797">
                          <w:t>S</w:t>
                        </w:r>
                      </w:sdtContent>
                    </w:sdt>
                    <w:sdt>
                      <w:sdtPr>
                        <w:alias w:val="CC_Noformat_Partinummer"/>
                        <w:tag w:val="CC_Noformat_Partinummer"/>
                        <w:id w:val="-1709555926"/>
                        <w:placeholder>
                          <w:docPart w:val="F70461EAE5F842EB9A34E25CDD4D9953"/>
                        </w:placeholder>
                        <w:text/>
                      </w:sdtPr>
                      <w:sdtEndPr/>
                      <w:sdtContent>
                        <w:r w:rsidR="007A3797">
                          <w:t>1956</w:t>
                        </w:r>
                      </w:sdtContent>
                    </w:sdt>
                  </w:p>
                </w:txbxContent>
              </v:textbox>
              <w10:wrap anchorx="page"/>
            </v:shape>
          </w:pict>
        </mc:Fallback>
      </mc:AlternateContent>
    </w:r>
  </w:p>
  <w:p w:rsidRPr="00293C4F" w:rsidR="00262EA3" w:rsidP="00776B74" w:rsidRDefault="00262EA3" w14:paraId="7ED29E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D29E01" w14:textId="77777777">
    <w:pPr>
      <w:jc w:val="right"/>
    </w:pPr>
  </w:p>
  <w:p w:rsidR="00262EA3" w:rsidP="00776B74" w:rsidRDefault="00262EA3" w14:paraId="7ED29E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63049" w14:paraId="7ED29E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D29E10" wp14:anchorId="7ED29E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3049" w14:paraId="7ED29E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A3797">
          <w:t>S</w:t>
        </w:r>
      </w:sdtContent>
    </w:sdt>
    <w:sdt>
      <w:sdtPr>
        <w:alias w:val="CC_Noformat_Partinummer"/>
        <w:tag w:val="CC_Noformat_Partinummer"/>
        <w:id w:val="-2014525982"/>
        <w:text/>
      </w:sdtPr>
      <w:sdtEndPr/>
      <w:sdtContent>
        <w:r w:rsidR="007A3797">
          <w:t>1956</w:t>
        </w:r>
      </w:sdtContent>
    </w:sdt>
  </w:p>
  <w:p w:rsidRPr="008227B3" w:rsidR="00262EA3" w:rsidP="008227B3" w:rsidRDefault="00163049" w14:paraId="7ED29E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3049" w14:paraId="7ED29E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:950</w:t>
        </w:r>
      </w:sdtContent>
    </w:sdt>
  </w:p>
  <w:p w:rsidR="00262EA3" w:rsidP="00E03A3D" w:rsidRDefault="00163049" w14:paraId="7ED29E09" w14:textId="77777777">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Locked"/>
      <w:text/>
    </w:sdtPr>
    <w:sdtEndPr/>
    <w:sdtContent>
      <w:p w:rsidR="00262EA3" w:rsidP="00283E0F" w:rsidRDefault="007A3797" w14:paraId="7ED29E0A" w14:textId="77777777">
        <w:pPr>
          <w:pStyle w:val="FSHRub2"/>
        </w:pPr>
        <w:r>
          <w:t>Idrottsanläggningar behövs i planprocessen</w:t>
        </w:r>
      </w:p>
    </w:sdtContent>
  </w:sdt>
  <w:sdt>
    <w:sdtPr>
      <w:alias w:val="CC_Boilerplate_3"/>
      <w:tag w:val="CC_Boilerplate_3"/>
      <w:id w:val="1606463544"/>
      <w:lock w:val="sdtContentLocked"/>
      <w15:appearance w15:val="hidden"/>
      <w:text w:multiLine="1"/>
    </w:sdtPr>
    <w:sdtEndPr/>
    <w:sdtContent>
      <w:p w:rsidR="00262EA3" w:rsidP="00283E0F" w:rsidRDefault="00262EA3" w14:paraId="7ED29E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A37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049"/>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069"/>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DDD"/>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E8D"/>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6E"/>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04D"/>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55"/>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97"/>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3BA"/>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5FCC"/>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FCE"/>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D29DE8"/>
  <w15:chartTrackingRefBased/>
  <w15:docId w15:val="{ED9F0019-691F-4CC0-9888-D3D778F0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C79333B3774BE78714CE6FAFD70BA5"/>
        <w:category>
          <w:name w:val="Allmänt"/>
          <w:gallery w:val="placeholder"/>
        </w:category>
        <w:types>
          <w:type w:val="bbPlcHdr"/>
        </w:types>
        <w:behaviors>
          <w:behavior w:val="content"/>
        </w:behaviors>
        <w:guid w:val="{2D8FBF6F-8158-4A3B-8FE9-CD767DD66475}"/>
      </w:docPartPr>
      <w:docPartBody>
        <w:p w:rsidR="003C576D" w:rsidRDefault="003C576D">
          <w:pPr>
            <w:pStyle w:val="B1C79333B3774BE78714CE6FAFD70BA5"/>
          </w:pPr>
          <w:r w:rsidRPr="005A0A93">
            <w:rPr>
              <w:rStyle w:val="Platshllartext"/>
            </w:rPr>
            <w:t>Förslag till riksdagsbeslut</w:t>
          </w:r>
        </w:p>
      </w:docPartBody>
    </w:docPart>
    <w:docPart>
      <w:docPartPr>
        <w:name w:val="F1907D74F92045A68BB988EA8AB3BFA6"/>
        <w:category>
          <w:name w:val="Allmänt"/>
          <w:gallery w:val="placeholder"/>
        </w:category>
        <w:types>
          <w:type w:val="bbPlcHdr"/>
        </w:types>
        <w:behaviors>
          <w:behavior w:val="content"/>
        </w:behaviors>
        <w:guid w:val="{E534A921-99B6-43EC-87B0-355DE9E0D6EC}"/>
      </w:docPartPr>
      <w:docPartBody>
        <w:p w:rsidR="003C576D" w:rsidRDefault="003C576D">
          <w:pPr>
            <w:pStyle w:val="F1907D74F92045A68BB988EA8AB3BFA6"/>
          </w:pPr>
          <w:r w:rsidRPr="005A0A93">
            <w:rPr>
              <w:rStyle w:val="Platshllartext"/>
            </w:rPr>
            <w:t>Motivering</w:t>
          </w:r>
        </w:p>
      </w:docPartBody>
    </w:docPart>
    <w:docPart>
      <w:docPartPr>
        <w:name w:val="9F3D31749A654BEFAB9725DB0DFF7815"/>
        <w:category>
          <w:name w:val="Allmänt"/>
          <w:gallery w:val="placeholder"/>
        </w:category>
        <w:types>
          <w:type w:val="bbPlcHdr"/>
        </w:types>
        <w:behaviors>
          <w:behavior w:val="content"/>
        </w:behaviors>
        <w:guid w:val="{AA99C812-7B42-48E7-BCE7-599821D8DD4E}"/>
      </w:docPartPr>
      <w:docPartBody>
        <w:p w:rsidR="003C576D" w:rsidRDefault="003C576D">
          <w:pPr>
            <w:pStyle w:val="9F3D31749A654BEFAB9725DB0DFF7815"/>
          </w:pPr>
          <w:r>
            <w:rPr>
              <w:rStyle w:val="Platshllartext"/>
            </w:rPr>
            <w:t xml:space="preserve"> </w:t>
          </w:r>
        </w:p>
      </w:docPartBody>
    </w:docPart>
    <w:docPart>
      <w:docPartPr>
        <w:name w:val="F70461EAE5F842EB9A34E25CDD4D9953"/>
        <w:category>
          <w:name w:val="Allmänt"/>
          <w:gallery w:val="placeholder"/>
        </w:category>
        <w:types>
          <w:type w:val="bbPlcHdr"/>
        </w:types>
        <w:behaviors>
          <w:behavior w:val="content"/>
        </w:behaviors>
        <w:guid w:val="{A85FA2C3-DCBB-4FD3-A098-B9F5D40E4327}"/>
      </w:docPartPr>
      <w:docPartBody>
        <w:p w:rsidR="003C576D" w:rsidRDefault="003C576D">
          <w:pPr>
            <w:pStyle w:val="F70461EAE5F842EB9A34E25CDD4D9953"/>
          </w:pPr>
          <w:r>
            <w:t xml:space="preserve"> </w:t>
          </w:r>
        </w:p>
      </w:docPartBody>
    </w:docPart>
    <w:docPart>
      <w:docPartPr>
        <w:name w:val="046484AFD7DF40E2A47B0E47C930D91A"/>
        <w:category>
          <w:name w:val="Allmänt"/>
          <w:gallery w:val="placeholder"/>
        </w:category>
        <w:types>
          <w:type w:val="bbPlcHdr"/>
        </w:types>
        <w:behaviors>
          <w:behavior w:val="content"/>
        </w:behaviors>
        <w:guid w:val="{BAC9FC37-1CDB-49C4-ACF3-22929CFA1FA5}"/>
      </w:docPartPr>
      <w:docPartBody>
        <w:p w:rsidR="004D7A4F" w:rsidRDefault="004D7A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6D"/>
    <w:rsid w:val="003C576D"/>
    <w:rsid w:val="004D7A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C79333B3774BE78714CE6FAFD70BA5">
    <w:name w:val="B1C79333B3774BE78714CE6FAFD70BA5"/>
  </w:style>
  <w:style w:type="paragraph" w:customStyle="1" w:styleId="F1892DD43C294DD6B2A56A2B7CF9A4CE">
    <w:name w:val="F1892DD43C294DD6B2A56A2B7CF9A4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BE9218E465485C93F92342B3535F74">
    <w:name w:val="3DBE9218E465485C93F92342B3535F74"/>
  </w:style>
  <w:style w:type="paragraph" w:customStyle="1" w:styleId="F1907D74F92045A68BB988EA8AB3BFA6">
    <w:name w:val="F1907D74F92045A68BB988EA8AB3BFA6"/>
  </w:style>
  <w:style w:type="paragraph" w:customStyle="1" w:styleId="6E4556D2544B4BA6AF1B794FBC995213">
    <w:name w:val="6E4556D2544B4BA6AF1B794FBC995213"/>
  </w:style>
  <w:style w:type="paragraph" w:customStyle="1" w:styleId="04F16B0323FA4DDA964C9D7A50005B34">
    <w:name w:val="04F16B0323FA4DDA964C9D7A50005B34"/>
  </w:style>
  <w:style w:type="paragraph" w:customStyle="1" w:styleId="9F3D31749A654BEFAB9725DB0DFF7815">
    <w:name w:val="9F3D31749A654BEFAB9725DB0DFF7815"/>
  </w:style>
  <w:style w:type="paragraph" w:customStyle="1" w:styleId="F70461EAE5F842EB9A34E25CDD4D9953">
    <w:name w:val="F70461EAE5F842EB9A34E25CDD4D9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84D27-A219-4747-A6F8-5A26AA3DFE38}"/>
</file>

<file path=customXml/itemProps2.xml><?xml version="1.0" encoding="utf-8"?>
<ds:datastoreItem xmlns:ds="http://schemas.openxmlformats.org/officeDocument/2006/customXml" ds:itemID="{5E51CFCE-BF77-480C-8B2E-75D3B3586731}"/>
</file>

<file path=customXml/itemProps3.xml><?xml version="1.0" encoding="utf-8"?>
<ds:datastoreItem xmlns:ds="http://schemas.openxmlformats.org/officeDocument/2006/customXml" ds:itemID="{C2F1205A-2F0B-4DC2-B6E7-CCF742D35E9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1409</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S1956 Idrottsanläggningar behövs i planprocessen</vt:lpstr>
      <vt:lpstr>
      </vt:lpstr>
    </vt:vector>
  </TitlesOfParts>
  <Company>Sveriges riksdag</Company>
  <LinksUpToDate>false</LinksUpToDate>
  <CharactersWithSpaces>1636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