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4A425F84F04A7CBE5EBB5B62DCB6E1"/>
        </w:placeholder>
        <w15:appearance w15:val="hidden"/>
        <w:text/>
      </w:sdtPr>
      <w:sdtEndPr/>
      <w:sdtContent>
        <w:p w:rsidRPr="009B062B" w:rsidR="00AF30DD" w:rsidP="009B062B" w:rsidRDefault="00AF30DD" w14:paraId="36F7A618" w14:textId="77777777">
          <w:pPr>
            <w:pStyle w:val="RubrikFrslagTIllRiksdagsbeslut"/>
          </w:pPr>
          <w:r w:rsidRPr="009B062B">
            <w:t>Förslag till riksdagsbeslut</w:t>
          </w:r>
        </w:p>
      </w:sdtContent>
    </w:sdt>
    <w:sdt>
      <w:sdtPr>
        <w:alias w:val="Yrkande 1"/>
        <w:tag w:val="bbaa069a-cd9b-452d-99e3-aa99cb31ab04"/>
        <w:id w:val="964543696"/>
        <w:lock w:val="sdtLocked"/>
      </w:sdtPr>
      <w:sdtEndPr/>
      <w:sdtContent>
        <w:p w:rsidR="00B319A0" w:rsidRDefault="00EF2764" w14:paraId="55ABC042" w14:textId="77777777">
          <w:pPr>
            <w:pStyle w:val="Frslagstext"/>
            <w:numPr>
              <w:ilvl w:val="0"/>
              <w:numId w:val="0"/>
            </w:numPr>
          </w:pPr>
          <w:r>
            <w:t>Riksdagen ställer sig bakom det som anförs i motionen om att se över möjligheterna att främja användandet av cyklar för arbetspendling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301C753340442CBA5F8EACFBA6E210"/>
        </w:placeholder>
        <w15:appearance w15:val="hidden"/>
        <w:text/>
      </w:sdtPr>
      <w:sdtEndPr/>
      <w:sdtContent>
        <w:p w:rsidRPr="009B062B" w:rsidR="006D79C9" w:rsidP="00333E95" w:rsidRDefault="006D79C9" w14:paraId="38FB8024" w14:textId="77777777">
          <w:pPr>
            <w:pStyle w:val="Rubrik1"/>
          </w:pPr>
          <w:r>
            <w:t>Motivering</w:t>
          </w:r>
        </w:p>
      </w:sdtContent>
    </w:sdt>
    <w:p w:rsidRPr="00F0468A" w:rsidR="00BC0555" w:rsidP="00F0468A" w:rsidRDefault="00BC0555" w14:paraId="236FA897" w14:textId="048E7812">
      <w:pPr>
        <w:pStyle w:val="Normalutanindragellerluft"/>
      </w:pPr>
      <w:r w:rsidRPr="00F0468A">
        <w:t>Sverige borde bli bättre på att främja användandet av cykel som ett naturligt transportmedel för människor att ta sig till och från sina arbeten med. Ju fler människor som väljer cykel istället för bil eller buss för att ta sig till jobbet</w:t>
      </w:r>
      <w:r w:rsidR="00F0468A">
        <w:t>,</w:t>
      </w:r>
      <w:r w:rsidRPr="00F0468A">
        <w:t xml:space="preserve"> desto bättre för såväl den enskildes hälsa som miljön och klimatet. Samtidigt som staten har infört goda möjligheter till avdrag för andra typer av kostnader för pendling så är avdragsnivån för cykel begränsad till 250 kronor per år. Avdrag för cykel medges endast om den sammanlagda kostnaden för resorna mellan bostaden </w:t>
      </w:r>
      <w:r w:rsidR="00F0468A">
        <w:t>och arbetsplatsen överstiger 10 </w:t>
      </w:r>
      <w:r w:rsidRPr="00F0468A">
        <w:t>000 kronor per år. Det gör att inte särskilt många skattebetalare får möjlighet att använda detta avdrag på ett meningsfullt sätt.</w:t>
      </w:r>
    </w:p>
    <w:p w:rsidR="00652B73" w:rsidP="00BC0555" w:rsidRDefault="00BC0555" w14:paraId="0DA37596" w14:textId="53D33EF1">
      <w:r>
        <w:lastRenderedPageBreak/>
        <w:t>Flera andra länder, som exempelvis Storbritannien, har under de senaste åren infört olika former av ekonomiska incitament för att öka cyklandet, vilket det borde finnas utrymme för även i Sverige. Detta kan man göra på olika sätt. Vägar som kan vara värda att pröva är exempelvis att ge arbetsgivare möjlighet att förse sina anställda med cyklar och göra avdrag för detta utan att det ska behöva förmånsbeskattas. En annan väg kan vara att se över nivån på hur stort ekonomiskt skatteavdrag den enskilde kan få göra om man regelbundet cyklar t</w:t>
      </w:r>
      <w:r w:rsidR="00F0468A">
        <w:t>ill jobbet, och då samtidigt se</w:t>
      </w:r>
      <w:r>
        <w:t xml:space="preserve"> över vilka möjligheter som finns att detta avdrag kan få ske utanför den kostnadsnivå som krävs för att få göra avdrag för andra typer av pendlingskostnader. Oavsett vilken väg man väljer så behöver Sverige bli bättre på att uppmuntra cykeln som transportmedel</w:t>
      </w:r>
      <w:r w:rsidR="00F0468A">
        <w:t>,</w:t>
      </w:r>
      <w:r>
        <w:t xml:space="preserve"> särskilt som alternativ till bil och buss.</w:t>
      </w:r>
    </w:p>
    <w:sdt>
      <w:sdtPr>
        <w:alias w:val="CC_Underskrifter"/>
        <w:tag w:val="CC_Underskrifter"/>
        <w:id w:val="583496634"/>
        <w:lock w:val="sdtContentLocked"/>
        <w:placeholder>
          <w:docPart w:val="E433468624DB47A78B6545783081CC6C"/>
        </w:placeholder>
        <w15:appearance w15:val="hidden"/>
      </w:sdtPr>
      <w:sdtEndPr/>
      <w:sdtContent>
        <w:p w:rsidR="004801AC" w:rsidP="006E67C6" w:rsidRDefault="00CB246B" w14:paraId="52E2AEF8" w14:textId="2D8D188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bookmarkStart w:name="_GoBack" w:id="1"/>
    <w:bookmarkEnd w:id="1"/>
    <w:p w:rsidR="00CB246B" w:rsidP="006E67C6" w:rsidRDefault="00CB246B" w14:paraId="18F38A87" w14:textId="77777777"/>
    <w:p w:rsidR="00F0468A" w:rsidP="006E67C6" w:rsidRDefault="00F0468A" w14:paraId="12E72247" w14:textId="77777777"/>
    <w:p w:rsidR="00CC2D41" w:rsidRDefault="00CC2D41" w14:paraId="1ACAEF2B" w14:textId="77777777"/>
    <w:sectPr w:rsidR="00CC2D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D1A82" w14:textId="77777777" w:rsidR="004A6D6E" w:rsidRDefault="004A6D6E" w:rsidP="000C1CAD">
      <w:pPr>
        <w:spacing w:line="240" w:lineRule="auto"/>
      </w:pPr>
      <w:r>
        <w:separator/>
      </w:r>
    </w:p>
  </w:endnote>
  <w:endnote w:type="continuationSeparator" w:id="0">
    <w:p w14:paraId="44D4DFAF" w14:textId="77777777" w:rsidR="004A6D6E" w:rsidRDefault="004A6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96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A32D" w14:textId="573BAB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24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F390" w14:textId="77777777" w:rsidR="004A6D6E" w:rsidRDefault="004A6D6E" w:rsidP="000C1CAD">
      <w:pPr>
        <w:spacing w:line="240" w:lineRule="auto"/>
      </w:pPr>
      <w:r>
        <w:separator/>
      </w:r>
    </w:p>
  </w:footnote>
  <w:footnote w:type="continuationSeparator" w:id="0">
    <w:p w14:paraId="4A7116DE" w14:textId="77777777" w:rsidR="004A6D6E" w:rsidRDefault="004A6D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3A90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4684E" wp14:anchorId="49BFD4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246B" w14:paraId="5E625FF6" w14:textId="77777777">
                          <w:pPr>
                            <w:jc w:val="right"/>
                          </w:pPr>
                          <w:sdt>
                            <w:sdtPr>
                              <w:alias w:val="CC_Noformat_Partikod"/>
                              <w:tag w:val="CC_Noformat_Partikod"/>
                              <w:id w:val="-53464382"/>
                              <w:placeholder>
                                <w:docPart w:val="C3CBFDCBA99B466EAA53BE5A921FA0AA"/>
                              </w:placeholder>
                              <w:text/>
                            </w:sdtPr>
                            <w:sdtEndPr/>
                            <w:sdtContent>
                              <w:r w:rsidR="007757C8">
                                <w:t>M</w:t>
                              </w:r>
                            </w:sdtContent>
                          </w:sdt>
                          <w:sdt>
                            <w:sdtPr>
                              <w:alias w:val="CC_Noformat_Partinummer"/>
                              <w:tag w:val="CC_Noformat_Partinummer"/>
                              <w:id w:val="-1709555926"/>
                              <w:placeholder>
                                <w:docPart w:val="A404E9C09FE8448DB127B6AEDC4C80F5"/>
                              </w:placeholder>
                              <w:text/>
                            </w:sdtPr>
                            <w:sdtEndPr/>
                            <w:sdtContent>
                              <w:r w:rsidR="009E5799">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BFD4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B246B" w14:paraId="5E625FF6" w14:textId="77777777">
                    <w:pPr>
                      <w:jc w:val="right"/>
                    </w:pPr>
                    <w:sdt>
                      <w:sdtPr>
                        <w:alias w:val="CC_Noformat_Partikod"/>
                        <w:tag w:val="CC_Noformat_Partikod"/>
                        <w:id w:val="-53464382"/>
                        <w:placeholder>
                          <w:docPart w:val="C3CBFDCBA99B466EAA53BE5A921FA0AA"/>
                        </w:placeholder>
                        <w:text/>
                      </w:sdtPr>
                      <w:sdtEndPr/>
                      <w:sdtContent>
                        <w:r w:rsidR="007757C8">
                          <w:t>M</w:t>
                        </w:r>
                      </w:sdtContent>
                    </w:sdt>
                    <w:sdt>
                      <w:sdtPr>
                        <w:alias w:val="CC_Noformat_Partinummer"/>
                        <w:tag w:val="CC_Noformat_Partinummer"/>
                        <w:id w:val="-1709555926"/>
                        <w:placeholder>
                          <w:docPart w:val="A404E9C09FE8448DB127B6AEDC4C80F5"/>
                        </w:placeholder>
                        <w:text/>
                      </w:sdtPr>
                      <w:sdtEndPr/>
                      <w:sdtContent>
                        <w:r w:rsidR="009E5799">
                          <w:t>1119</w:t>
                        </w:r>
                      </w:sdtContent>
                    </w:sdt>
                  </w:p>
                </w:txbxContent>
              </v:textbox>
              <w10:wrap anchorx="page"/>
            </v:shape>
          </w:pict>
        </mc:Fallback>
      </mc:AlternateContent>
    </w:r>
  </w:p>
  <w:p w:rsidRPr="00293C4F" w:rsidR="004F35FE" w:rsidP="00776B74" w:rsidRDefault="004F35FE" w14:paraId="7CD7F6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246B" w14:paraId="0B990792" w14:textId="77777777">
    <w:pPr>
      <w:jc w:val="right"/>
    </w:pPr>
    <w:sdt>
      <w:sdtPr>
        <w:alias w:val="CC_Noformat_Partikod"/>
        <w:tag w:val="CC_Noformat_Partikod"/>
        <w:id w:val="559911109"/>
        <w:placeholder>
          <w:docPart w:val="A404E9C09FE8448DB127B6AEDC4C80F5"/>
        </w:placeholder>
        <w:text/>
      </w:sdtPr>
      <w:sdtEndPr/>
      <w:sdtContent>
        <w:r w:rsidR="007757C8">
          <w:t>M</w:t>
        </w:r>
      </w:sdtContent>
    </w:sdt>
    <w:sdt>
      <w:sdtPr>
        <w:alias w:val="CC_Noformat_Partinummer"/>
        <w:tag w:val="CC_Noformat_Partinummer"/>
        <w:id w:val="1197820850"/>
        <w:text/>
      </w:sdtPr>
      <w:sdtEndPr/>
      <w:sdtContent>
        <w:r w:rsidR="009E5799">
          <w:t>1119</w:t>
        </w:r>
      </w:sdtContent>
    </w:sdt>
  </w:p>
  <w:p w:rsidR="004F35FE" w:rsidP="00776B74" w:rsidRDefault="004F35FE" w14:paraId="08C419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246B" w14:paraId="008BF8E7" w14:textId="77777777">
    <w:pPr>
      <w:jc w:val="right"/>
    </w:pPr>
    <w:sdt>
      <w:sdtPr>
        <w:alias w:val="CC_Noformat_Partikod"/>
        <w:tag w:val="CC_Noformat_Partikod"/>
        <w:id w:val="1471015553"/>
        <w:text/>
      </w:sdtPr>
      <w:sdtEndPr/>
      <w:sdtContent>
        <w:r w:rsidR="007757C8">
          <w:t>M</w:t>
        </w:r>
      </w:sdtContent>
    </w:sdt>
    <w:sdt>
      <w:sdtPr>
        <w:alias w:val="CC_Noformat_Partinummer"/>
        <w:tag w:val="CC_Noformat_Partinummer"/>
        <w:id w:val="-2014525982"/>
        <w:text/>
      </w:sdtPr>
      <w:sdtEndPr/>
      <w:sdtContent>
        <w:r w:rsidR="009E5799">
          <w:t>1119</w:t>
        </w:r>
      </w:sdtContent>
    </w:sdt>
  </w:p>
  <w:p w:rsidR="004F35FE" w:rsidP="00A314CF" w:rsidRDefault="00CB246B" w14:paraId="14D864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B246B" w14:paraId="4CA680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246B" w14:paraId="2AAF82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:810</w:t>
        </w:r>
      </w:sdtContent>
    </w:sdt>
  </w:p>
  <w:p w:rsidR="004F35FE" w:rsidP="00E03A3D" w:rsidRDefault="00CB246B" w14:paraId="2A1FF2B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7757C8" w14:paraId="26AF68AB" w14:textId="77777777">
        <w:pPr>
          <w:pStyle w:val="FSHRub2"/>
        </w:pPr>
        <w:r>
          <w:t>Skatteregler för cyklar</w:t>
        </w:r>
      </w:p>
    </w:sdtContent>
  </w:sdt>
  <w:sdt>
    <w:sdtPr>
      <w:alias w:val="CC_Boilerplate_3"/>
      <w:tag w:val="CC_Boilerplate_3"/>
      <w:id w:val="1606463544"/>
      <w:lock w:val="sdtContentLocked"/>
      <w15:appearance w15:val="hidden"/>
      <w:text w:multiLine="1"/>
    </w:sdtPr>
    <w:sdtEndPr/>
    <w:sdtContent>
      <w:p w:rsidR="004F35FE" w:rsidP="00283E0F" w:rsidRDefault="004F35FE" w14:paraId="324F2A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A60"/>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56D"/>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6D6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4D7"/>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7C6"/>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7C8"/>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8DB"/>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2BB"/>
    <w:rsid w:val="009E38DA"/>
    <w:rsid w:val="009E3C13"/>
    <w:rsid w:val="009E4336"/>
    <w:rsid w:val="009E5799"/>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3D6B"/>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AD7"/>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A38"/>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9A0"/>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555"/>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46B"/>
    <w:rsid w:val="00CB4538"/>
    <w:rsid w:val="00CB5655"/>
    <w:rsid w:val="00CB5C69"/>
    <w:rsid w:val="00CB6984"/>
    <w:rsid w:val="00CB6B0C"/>
    <w:rsid w:val="00CB6C04"/>
    <w:rsid w:val="00CC11BF"/>
    <w:rsid w:val="00CC12A8"/>
    <w:rsid w:val="00CC1D33"/>
    <w:rsid w:val="00CC24B9"/>
    <w:rsid w:val="00CC2D41"/>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1B78"/>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764"/>
    <w:rsid w:val="00EF28D9"/>
    <w:rsid w:val="00EF5575"/>
    <w:rsid w:val="00EF5A8D"/>
    <w:rsid w:val="00EF6908"/>
    <w:rsid w:val="00EF6F9D"/>
    <w:rsid w:val="00EF7515"/>
    <w:rsid w:val="00EF755D"/>
    <w:rsid w:val="00EF7F9A"/>
    <w:rsid w:val="00F00A16"/>
    <w:rsid w:val="00F02D25"/>
    <w:rsid w:val="00F0359B"/>
    <w:rsid w:val="00F0468A"/>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72C48"/>
  <w15:chartTrackingRefBased/>
  <w15:docId w15:val="{AB93A40E-7895-4206-83D4-C796C9B3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4A425F84F04A7CBE5EBB5B62DCB6E1"/>
        <w:category>
          <w:name w:val="Allmänt"/>
          <w:gallery w:val="placeholder"/>
        </w:category>
        <w:types>
          <w:type w:val="bbPlcHdr"/>
        </w:types>
        <w:behaviors>
          <w:behavior w:val="content"/>
        </w:behaviors>
        <w:guid w:val="{78F890EB-030C-42E2-A260-F57C722CDFB8}"/>
      </w:docPartPr>
      <w:docPartBody>
        <w:p w:rsidR="005F6815" w:rsidRDefault="00CF49D0">
          <w:pPr>
            <w:pStyle w:val="EE4A425F84F04A7CBE5EBB5B62DCB6E1"/>
          </w:pPr>
          <w:r w:rsidRPr="005A0A93">
            <w:rPr>
              <w:rStyle w:val="Platshllartext"/>
            </w:rPr>
            <w:t>Förslag till riksdagsbeslut</w:t>
          </w:r>
        </w:p>
      </w:docPartBody>
    </w:docPart>
    <w:docPart>
      <w:docPartPr>
        <w:name w:val="5D301C753340442CBA5F8EACFBA6E210"/>
        <w:category>
          <w:name w:val="Allmänt"/>
          <w:gallery w:val="placeholder"/>
        </w:category>
        <w:types>
          <w:type w:val="bbPlcHdr"/>
        </w:types>
        <w:behaviors>
          <w:behavior w:val="content"/>
        </w:behaviors>
        <w:guid w:val="{74C59966-9DD0-4443-8B1F-B3F3FB9FA6B6}"/>
      </w:docPartPr>
      <w:docPartBody>
        <w:p w:rsidR="005F6815" w:rsidRDefault="00CF49D0">
          <w:pPr>
            <w:pStyle w:val="5D301C753340442CBA5F8EACFBA6E210"/>
          </w:pPr>
          <w:r w:rsidRPr="005A0A93">
            <w:rPr>
              <w:rStyle w:val="Platshllartext"/>
            </w:rPr>
            <w:t>Motivering</w:t>
          </w:r>
        </w:p>
      </w:docPartBody>
    </w:docPart>
    <w:docPart>
      <w:docPartPr>
        <w:name w:val="E433468624DB47A78B6545783081CC6C"/>
        <w:category>
          <w:name w:val="Allmänt"/>
          <w:gallery w:val="placeholder"/>
        </w:category>
        <w:types>
          <w:type w:val="bbPlcHdr"/>
        </w:types>
        <w:behaviors>
          <w:behavior w:val="content"/>
        </w:behaviors>
        <w:guid w:val="{D35DDE7E-3038-4AC5-A7DF-57BDD0C2CCC1}"/>
      </w:docPartPr>
      <w:docPartBody>
        <w:p w:rsidR="005F6815" w:rsidRDefault="00CF49D0">
          <w:pPr>
            <w:pStyle w:val="E433468624DB47A78B6545783081CC6C"/>
          </w:pPr>
          <w:r w:rsidRPr="00490DAC">
            <w:rPr>
              <w:rStyle w:val="Platshllartext"/>
            </w:rPr>
            <w:t>Skriv ej här, motionärer infogas via panel!</w:t>
          </w:r>
        </w:p>
      </w:docPartBody>
    </w:docPart>
    <w:docPart>
      <w:docPartPr>
        <w:name w:val="C3CBFDCBA99B466EAA53BE5A921FA0AA"/>
        <w:category>
          <w:name w:val="Allmänt"/>
          <w:gallery w:val="placeholder"/>
        </w:category>
        <w:types>
          <w:type w:val="bbPlcHdr"/>
        </w:types>
        <w:behaviors>
          <w:behavior w:val="content"/>
        </w:behaviors>
        <w:guid w:val="{F0DAF6D1-ED6E-4143-A59B-59186ACDBE05}"/>
      </w:docPartPr>
      <w:docPartBody>
        <w:p w:rsidR="005F6815" w:rsidRDefault="00CF49D0">
          <w:pPr>
            <w:pStyle w:val="C3CBFDCBA99B466EAA53BE5A921FA0AA"/>
          </w:pPr>
          <w:r>
            <w:rPr>
              <w:rStyle w:val="Platshllartext"/>
            </w:rPr>
            <w:t xml:space="preserve"> </w:t>
          </w:r>
        </w:p>
      </w:docPartBody>
    </w:docPart>
    <w:docPart>
      <w:docPartPr>
        <w:name w:val="A404E9C09FE8448DB127B6AEDC4C80F5"/>
        <w:category>
          <w:name w:val="Allmänt"/>
          <w:gallery w:val="placeholder"/>
        </w:category>
        <w:types>
          <w:type w:val="bbPlcHdr"/>
        </w:types>
        <w:behaviors>
          <w:behavior w:val="content"/>
        </w:behaviors>
        <w:guid w:val="{6425F903-B04D-4D8B-BAE8-A76BDC4451D4}"/>
      </w:docPartPr>
      <w:docPartBody>
        <w:p w:rsidR="005F6815" w:rsidRDefault="00CF49D0">
          <w:pPr>
            <w:pStyle w:val="A404E9C09FE8448DB127B6AEDC4C80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D0"/>
    <w:rsid w:val="005F6815"/>
    <w:rsid w:val="008E5F4A"/>
    <w:rsid w:val="00A67C5A"/>
    <w:rsid w:val="00CF4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4A425F84F04A7CBE5EBB5B62DCB6E1">
    <w:name w:val="EE4A425F84F04A7CBE5EBB5B62DCB6E1"/>
  </w:style>
  <w:style w:type="paragraph" w:customStyle="1" w:styleId="48C8E41C8000489E8DAD000B4649B8A9">
    <w:name w:val="48C8E41C8000489E8DAD000B4649B8A9"/>
  </w:style>
  <w:style w:type="paragraph" w:customStyle="1" w:styleId="824DCFDE4212484EB9C2477E6054F712">
    <w:name w:val="824DCFDE4212484EB9C2477E6054F712"/>
  </w:style>
  <w:style w:type="paragraph" w:customStyle="1" w:styleId="5D301C753340442CBA5F8EACFBA6E210">
    <w:name w:val="5D301C753340442CBA5F8EACFBA6E210"/>
  </w:style>
  <w:style w:type="paragraph" w:customStyle="1" w:styleId="E433468624DB47A78B6545783081CC6C">
    <w:name w:val="E433468624DB47A78B6545783081CC6C"/>
  </w:style>
  <w:style w:type="paragraph" w:customStyle="1" w:styleId="C3CBFDCBA99B466EAA53BE5A921FA0AA">
    <w:name w:val="C3CBFDCBA99B466EAA53BE5A921FA0AA"/>
  </w:style>
  <w:style w:type="paragraph" w:customStyle="1" w:styleId="A404E9C09FE8448DB127B6AEDC4C80F5">
    <w:name w:val="A404E9C09FE8448DB127B6AEDC4C8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F4519-4A9E-4410-9E4D-BEF1DF662087}"/>
</file>

<file path=customXml/itemProps2.xml><?xml version="1.0" encoding="utf-8"?>
<ds:datastoreItem xmlns:ds="http://schemas.openxmlformats.org/officeDocument/2006/customXml" ds:itemID="{25F9F637-A1C5-475C-B01A-C9B8114EE076}"/>
</file>

<file path=customXml/itemProps3.xml><?xml version="1.0" encoding="utf-8"?>
<ds:datastoreItem xmlns:ds="http://schemas.openxmlformats.org/officeDocument/2006/customXml" ds:itemID="{67BD10AA-C656-49C5-9ADA-07FEE42090EB}"/>
</file>

<file path=docProps/app.xml><?xml version="1.0" encoding="utf-8"?>
<Properties xmlns="http://schemas.openxmlformats.org/officeDocument/2006/extended-properties" xmlns:vt="http://schemas.openxmlformats.org/officeDocument/2006/docPropsVTypes">
  <Template>Normal</Template>
  <TotalTime>8</TotalTime>
  <Pages>2</Pages>
  <Words>298</Words>
  <Characters>1554</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M1119 Skatteregler för cyklar</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