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C918A3815440728DDFA1DBD56CF41D"/>
        </w:placeholder>
        <w15:appearance w15:val="hidden"/>
        <w:text/>
      </w:sdtPr>
      <w:sdtEndPr/>
      <w:sdtContent>
        <w:p w:rsidRPr="009B062B" w:rsidR="00AF30DD" w:rsidP="009B062B" w:rsidRDefault="00AF30DD" w14:paraId="597A2513" w14:textId="77777777">
          <w:pPr>
            <w:pStyle w:val="RubrikFrslagTIllRiksdagsbeslut"/>
          </w:pPr>
          <w:r w:rsidRPr="009B062B">
            <w:t>Förslag till riksdagsbeslut</w:t>
          </w:r>
        </w:p>
      </w:sdtContent>
    </w:sdt>
    <w:sdt>
      <w:sdtPr>
        <w:alias w:val="Yrkande 1"/>
        <w:tag w:val="0d00923c-a5e8-4163-aca8-c007f1c36209"/>
        <w:id w:val="490832476"/>
        <w:lock w:val="sdtLocked"/>
      </w:sdtPr>
      <w:sdtEndPr/>
      <w:sdtContent>
        <w:p w:rsidR="0053685A" w:rsidRDefault="001852E7" w14:paraId="597A2514" w14:textId="77777777">
          <w:pPr>
            <w:pStyle w:val="Frslagstext"/>
            <w:numPr>
              <w:ilvl w:val="0"/>
              <w:numId w:val="0"/>
            </w:numPr>
          </w:pPr>
          <w:r>
            <w:t>Riksdagen ställer sig bakom det som anförs i motionen om att utreda och återkomma till riksdagen med nödvändiga förslag till lagändringar för att göra det möjligt att använda självstyrande och självkörande 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9AA7D3FC974938B68DDA27378A010E"/>
        </w:placeholder>
        <w15:appearance w15:val="hidden"/>
        <w:text/>
      </w:sdtPr>
      <w:sdtEndPr/>
      <w:sdtContent>
        <w:p w:rsidRPr="009B062B" w:rsidR="006D79C9" w:rsidP="00333E95" w:rsidRDefault="006D79C9" w14:paraId="597A2515" w14:textId="77777777">
          <w:pPr>
            <w:pStyle w:val="Rubrik1"/>
          </w:pPr>
          <w:r>
            <w:t>Motivering</w:t>
          </w:r>
        </w:p>
      </w:sdtContent>
    </w:sdt>
    <w:p w:rsidR="006278A9" w:rsidP="006278A9" w:rsidRDefault="006278A9" w14:paraId="597A2516" w14:textId="26F7B1CD">
      <w:pPr>
        <w:pStyle w:val="Normalutanindragellerluft"/>
      </w:pPr>
      <w:r>
        <w:t>Transporter är helt avgörande för att vi som människor ska få våra liv</w:t>
      </w:r>
      <w:r w:rsidR="00D62499">
        <w:t xml:space="preserve"> att gå ihop och för att</w:t>
      </w:r>
      <w:r>
        <w:t xml:space="preserve"> få bra liv. Det handlar om att kunna åka till och från arbete och studier såväl som att kunna resa på semester</w:t>
      </w:r>
      <w:r w:rsidR="00D62499">
        <w:t xml:space="preserve"> eller</w:t>
      </w:r>
      <w:r>
        <w:t xml:space="preserve"> hälsa på släkt eller vänner. Ibland sker resan med cykel eller buss, en annan gång me</w:t>
      </w:r>
      <w:r w:rsidR="00D62499">
        <w:t>d flyg och en tredje gång med</w:t>
      </w:r>
      <w:r>
        <w:t xml:space="preserve"> bil. Alla transportslag behövs och kompletterar varandra.</w:t>
      </w:r>
    </w:p>
    <w:p w:rsidRPr="00D62499" w:rsidR="006278A9" w:rsidP="00D62499" w:rsidRDefault="006278A9" w14:paraId="597A2517" w14:textId="5EB96763">
      <w:bookmarkStart w:name="_GoBack" w:id="1"/>
      <w:bookmarkEnd w:id="1"/>
      <w:r w:rsidRPr="00D62499">
        <w:t xml:space="preserve">Utvecklingen inom fordonsindustrin går nu fort framåt. Forskare, utvecklingsingenjörer och andra arbetar med kraft för att bidra till hållbara </w:t>
      </w:r>
      <w:r w:rsidRPr="00D62499">
        <w:lastRenderedPageBreak/>
        <w:t>transporter. En stor del handlar om att minska bränsleförbrukning och utsläpp för att bidra till hållbara transporter. Viktreduktion, förnybara drivmedel och elektrifiering är tre exempel på lösningar som stegvis utvecklas. En annan viktig sak är utvecklad säkerhet med olika former av både aktiva och passiva säkerhetssystem för att minska allvarliga skador och dödsfall i trafiken.</w:t>
      </w:r>
    </w:p>
    <w:p w:rsidRPr="00D62499" w:rsidR="006278A9" w:rsidP="00D62499" w:rsidRDefault="006278A9" w14:paraId="597A2519" w14:textId="4C5C97ED">
      <w:r w:rsidRPr="00D62499">
        <w:t>Sverige ligger i framkant av fordonsutvecklingen, med Göteborg som det tydligaste exemplet. Bland många satsningar finns de som rör spännande områden som utvecklingen av autonoma eller självs</w:t>
      </w:r>
      <w:r w:rsidRPr="00D62499" w:rsidR="00D62499">
        <w:t>tyrande fordon. Inom projektet ”Drive me”</w:t>
      </w:r>
      <w:r w:rsidRPr="00D62499">
        <w:t xml:space="preserve"> kommer ett 100-tal familjer att få möjlighet att på riktigt och i det vardagliga livet testa och använda självstyrande bilar i Göteborg. </w:t>
      </w:r>
    </w:p>
    <w:p w:rsidRPr="00D62499" w:rsidR="00652B73" w:rsidP="00D62499" w:rsidRDefault="006278A9" w14:paraId="597A251A" w14:textId="457B7090">
      <w:r w:rsidRPr="00D62499">
        <w:t>Fram til</w:t>
      </w:r>
      <w:r w:rsidRPr="00D62499" w:rsidR="00D62499">
        <w:t>l ganska nyligen var det</w:t>
      </w:r>
      <w:r w:rsidRPr="00D62499">
        <w:t xml:space="preserve"> förbjudet att överhuvudtaget använda självkörande fordon i vanlig trafik i Sverige. Det har nu getts möjligheter att genomföra försöksverksamhet så</w:t>
      </w:r>
      <w:r w:rsidRPr="00D62499" w:rsidR="00D62499">
        <w:t xml:space="preserve"> </w:t>
      </w:r>
      <w:r w:rsidRPr="00D62499">
        <w:t>som</w:t>
      </w:r>
      <w:r w:rsidRPr="00D62499" w:rsidR="00D62499">
        <w:t xml:space="preserve"> ska ske inom ramen för ”Drive m</w:t>
      </w:r>
      <w:r w:rsidRPr="00D62499">
        <w:t xml:space="preserve">e”. Det är klokt. Dock kvarstår frågan hur användningen av självstyrande och självkörande fordon ska regleras när utvecklingen går från försöks- och forskningsverksamhet till kommersiella produkter på </w:t>
      </w:r>
      <w:r w:rsidRPr="00D62499">
        <w:lastRenderedPageBreak/>
        <w:t xml:space="preserve">marknaden. Exempelvis finns en diskussion </w:t>
      </w:r>
      <w:r w:rsidRPr="00D62499" w:rsidR="00D62499">
        <w:t xml:space="preserve">om </w:t>
      </w:r>
      <w:r w:rsidRPr="00D62499">
        <w:t>och ett motsatsförhållande mellan å ena sidan de autonoma fordonens behov av kameror och å andra sidan integr</w:t>
      </w:r>
      <w:r w:rsidRPr="00D62499" w:rsidR="00D62499">
        <w:t>itet. Detta behöver lösas</w:t>
      </w:r>
      <w:r w:rsidRPr="00D62499">
        <w:t xml:space="preserve">. I annat fall kommer utvecklingen av dessa moderna fordon </w:t>
      </w:r>
      <w:r w:rsidRPr="00D62499" w:rsidR="00D62499">
        <w:t>att förläggas till</w:t>
      </w:r>
      <w:r w:rsidRPr="00D62499">
        <w:t xml:space="preserve"> andra länder. Dessutom kommer i så fall lösningar och standarder att utvecklas som Sverige kommer att behöva anpassa sig till. Det är klokare att Sverige deltar genom att ta vara på alla nya möjligheter som öppnas. Regeringen bör därför skyndsamt utreda och återkomma till riksdagen med förslag på hur vi kan få en lagstiftning som möjliggör användning av olika former av autonoma fordon i vanlig trafik.</w:t>
      </w:r>
    </w:p>
    <w:p w:rsidRPr="006278A9" w:rsidR="006278A9" w:rsidP="006278A9" w:rsidRDefault="006278A9" w14:paraId="597A251B" w14:textId="77777777">
      <w:pPr>
        <w:ind w:firstLine="0"/>
      </w:pPr>
    </w:p>
    <w:sdt>
      <w:sdtPr>
        <w:rPr>
          <w:i/>
          <w:noProof/>
        </w:rPr>
        <w:alias w:val="CC_Underskrifter"/>
        <w:tag w:val="CC_Underskrifter"/>
        <w:id w:val="583496634"/>
        <w:lock w:val="sdtContentLocked"/>
        <w:placeholder>
          <w:docPart w:val="3BAF1D7303D7492B9B8C4F1CB6A14A86"/>
        </w:placeholder>
        <w15:appearance w15:val="hidden"/>
      </w:sdtPr>
      <w:sdtEndPr>
        <w:rPr>
          <w:i w:val="0"/>
          <w:noProof w:val="0"/>
        </w:rPr>
      </w:sdtEndPr>
      <w:sdtContent>
        <w:p w:rsidR="004801AC" w:rsidP="00612628" w:rsidRDefault="00D62499" w14:paraId="597A25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D24B62" w:rsidRDefault="00D24B62" w14:paraId="597A2520" w14:textId="77777777"/>
    <w:sectPr w:rsidR="00D24B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A2522" w14:textId="77777777" w:rsidR="00343F40" w:rsidRDefault="00343F40" w:rsidP="000C1CAD">
      <w:pPr>
        <w:spacing w:line="240" w:lineRule="auto"/>
      </w:pPr>
      <w:r>
        <w:separator/>
      </w:r>
    </w:p>
  </w:endnote>
  <w:endnote w:type="continuationSeparator" w:id="0">
    <w:p w14:paraId="597A2523" w14:textId="77777777" w:rsidR="00343F40" w:rsidRDefault="00343F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252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2529" w14:textId="69A759E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24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2520" w14:textId="77777777" w:rsidR="00343F40" w:rsidRDefault="00343F40" w:rsidP="000C1CAD">
      <w:pPr>
        <w:spacing w:line="240" w:lineRule="auto"/>
      </w:pPr>
      <w:r>
        <w:separator/>
      </w:r>
    </w:p>
  </w:footnote>
  <w:footnote w:type="continuationSeparator" w:id="0">
    <w:p w14:paraId="597A2521" w14:textId="77777777" w:rsidR="00343F40" w:rsidRDefault="00343F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97A25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7A2533" wp14:anchorId="597A25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62499" w14:paraId="597A2534" w14:textId="77777777">
                          <w:pPr>
                            <w:jc w:val="right"/>
                          </w:pPr>
                          <w:sdt>
                            <w:sdtPr>
                              <w:alias w:val="CC_Noformat_Partikod"/>
                              <w:tag w:val="CC_Noformat_Partikod"/>
                              <w:id w:val="-53464382"/>
                              <w:placeholder>
                                <w:docPart w:val="056A7DA04DA84C17AF33C680E8CEC978"/>
                              </w:placeholder>
                              <w:text/>
                            </w:sdtPr>
                            <w:sdtEndPr/>
                            <w:sdtContent>
                              <w:r w:rsidR="006278A9">
                                <w:t>M</w:t>
                              </w:r>
                            </w:sdtContent>
                          </w:sdt>
                          <w:sdt>
                            <w:sdtPr>
                              <w:alias w:val="CC_Noformat_Partinummer"/>
                              <w:tag w:val="CC_Noformat_Partinummer"/>
                              <w:id w:val="-1709555926"/>
                              <w:placeholder>
                                <w:docPart w:val="DCBA268DF805418789633714FFA42301"/>
                              </w:placeholder>
                              <w:text/>
                            </w:sdtPr>
                            <w:sdtEndPr/>
                            <w:sdtContent>
                              <w:r w:rsidR="006278A9">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7A25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62499" w14:paraId="597A2534" w14:textId="77777777">
                    <w:pPr>
                      <w:jc w:val="right"/>
                    </w:pPr>
                    <w:sdt>
                      <w:sdtPr>
                        <w:alias w:val="CC_Noformat_Partikod"/>
                        <w:tag w:val="CC_Noformat_Partikod"/>
                        <w:id w:val="-53464382"/>
                        <w:placeholder>
                          <w:docPart w:val="056A7DA04DA84C17AF33C680E8CEC978"/>
                        </w:placeholder>
                        <w:text/>
                      </w:sdtPr>
                      <w:sdtEndPr/>
                      <w:sdtContent>
                        <w:r w:rsidR="006278A9">
                          <w:t>M</w:t>
                        </w:r>
                      </w:sdtContent>
                    </w:sdt>
                    <w:sdt>
                      <w:sdtPr>
                        <w:alias w:val="CC_Noformat_Partinummer"/>
                        <w:tag w:val="CC_Noformat_Partinummer"/>
                        <w:id w:val="-1709555926"/>
                        <w:placeholder>
                          <w:docPart w:val="DCBA268DF805418789633714FFA42301"/>
                        </w:placeholder>
                        <w:text/>
                      </w:sdtPr>
                      <w:sdtEndPr/>
                      <w:sdtContent>
                        <w:r w:rsidR="006278A9">
                          <w:t>1282</w:t>
                        </w:r>
                      </w:sdtContent>
                    </w:sdt>
                  </w:p>
                </w:txbxContent>
              </v:textbox>
              <w10:wrap anchorx="page"/>
            </v:shape>
          </w:pict>
        </mc:Fallback>
      </mc:AlternateContent>
    </w:r>
  </w:p>
  <w:p w:rsidRPr="00293C4F" w:rsidR="004F35FE" w:rsidP="00776B74" w:rsidRDefault="004F35FE" w14:paraId="597A25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2499" w14:paraId="597A2526" w14:textId="77777777">
    <w:pPr>
      <w:jc w:val="right"/>
    </w:pPr>
    <w:sdt>
      <w:sdtPr>
        <w:alias w:val="CC_Noformat_Partikod"/>
        <w:tag w:val="CC_Noformat_Partikod"/>
        <w:id w:val="559911109"/>
        <w:placeholder>
          <w:docPart w:val="DCBA268DF805418789633714FFA42301"/>
        </w:placeholder>
        <w:text/>
      </w:sdtPr>
      <w:sdtEndPr/>
      <w:sdtContent>
        <w:r w:rsidR="006278A9">
          <w:t>M</w:t>
        </w:r>
      </w:sdtContent>
    </w:sdt>
    <w:sdt>
      <w:sdtPr>
        <w:alias w:val="CC_Noformat_Partinummer"/>
        <w:tag w:val="CC_Noformat_Partinummer"/>
        <w:id w:val="1197820850"/>
        <w:text/>
      </w:sdtPr>
      <w:sdtEndPr/>
      <w:sdtContent>
        <w:r w:rsidR="006278A9">
          <w:t>1282</w:t>
        </w:r>
      </w:sdtContent>
    </w:sdt>
  </w:p>
  <w:p w:rsidR="004F35FE" w:rsidP="00776B74" w:rsidRDefault="004F35FE" w14:paraId="597A25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62499" w14:paraId="597A252A" w14:textId="77777777">
    <w:pPr>
      <w:jc w:val="right"/>
    </w:pPr>
    <w:sdt>
      <w:sdtPr>
        <w:alias w:val="CC_Noformat_Partikod"/>
        <w:tag w:val="CC_Noformat_Partikod"/>
        <w:id w:val="1471015553"/>
        <w:text/>
      </w:sdtPr>
      <w:sdtEndPr/>
      <w:sdtContent>
        <w:r w:rsidR="006278A9">
          <w:t>M</w:t>
        </w:r>
      </w:sdtContent>
    </w:sdt>
    <w:sdt>
      <w:sdtPr>
        <w:alias w:val="CC_Noformat_Partinummer"/>
        <w:tag w:val="CC_Noformat_Partinummer"/>
        <w:id w:val="-2014525982"/>
        <w:text/>
      </w:sdtPr>
      <w:sdtEndPr/>
      <w:sdtContent>
        <w:r w:rsidR="006278A9">
          <w:t>1282</w:t>
        </w:r>
      </w:sdtContent>
    </w:sdt>
  </w:p>
  <w:p w:rsidR="004F35FE" w:rsidP="00A314CF" w:rsidRDefault="00D62499" w14:paraId="597A25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62499" w14:paraId="597A25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62499" w14:paraId="597A25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:1251</w:t>
        </w:r>
      </w:sdtContent>
    </w:sdt>
  </w:p>
  <w:p w:rsidR="004F35FE" w:rsidP="00E03A3D" w:rsidRDefault="00D62499" w14:paraId="597A252E"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6278A9" w14:paraId="597A252F" w14:textId="77777777">
        <w:pPr>
          <w:pStyle w:val="FSHRub2"/>
        </w:pPr>
        <w:r>
          <w:t>Gör det lagligt att använda självkörande fordon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597A25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A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613"/>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2E7"/>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34"/>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F40"/>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85A"/>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628"/>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8A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B62"/>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499"/>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47CB7"/>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CD4"/>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7A2512"/>
  <w15:chartTrackingRefBased/>
  <w15:docId w15:val="{43A3F480-6BCC-423A-AFFE-6B2FC37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C918A3815440728DDFA1DBD56CF41D"/>
        <w:category>
          <w:name w:val="Allmänt"/>
          <w:gallery w:val="placeholder"/>
        </w:category>
        <w:types>
          <w:type w:val="bbPlcHdr"/>
        </w:types>
        <w:behaviors>
          <w:behavior w:val="content"/>
        </w:behaviors>
        <w:guid w:val="{451BDE49-8C53-4B48-93E3-4D9C90F59A5C}"/>
      </w:docPartPr>
      <w:docPartBody>
        <w:p w:rsidR="00E30BF3" w:rsidRDefault="008854F2">
          <w:pPr>
            <w:pStyle w:val="E6C918A3815440728DDFA1DBD56CF41D"/>
          </w:pPr>
          <w:r w:rsidRPr="005A0A93">
            <w:rPr>
              <w:rStyle w:val="Platshllartext"/>
            </w:rPr>
            <w:t>Förslag till riksdagsbeslut</w:t>
          </w:r>
        </w:p>
      </w:docPartBody>
    </w:docPart>
    <w:docPart>
      <w:docPartPr>
        <w:name w:val="C29AA7D3FC974938B68DDA27378A010E"/>
        <w:category>
          <w:name w:val="Allmänt"/>
          <w:gallery w:val="placeholder"/>
        </w:category>
        <w:types>
          <w:type w:val="bbPlcHdr"/>
        </w:types>
        <w:behaviors>
          <w:behavior w:val="content"/>
        </w:behaviors>
        <w:guid w:val="{812230E8-02FE-47B6-8B51-0A57239AD27F}"/>
      </w:docPartPr>
      <w:docPartBody>
        <w:p w:rsidR="00E30BF3" w:rsidRDefault="008854F2">
          <w:pPr>
            <w:pStyle w:val="C29AA7D3FC974938B68DDA27378A010E"/>
          </w:pPr>
          <w:r w:rsidRPr="005A0A93">
            <w:rPr>
              <w:rStyle w:val="Platshllartext"/>
            </w:rPr>
            <w:t>Motivering</w:t>
          </w:r>
        </w:p>
      </w:docPartBody>
    </w:docPart>
    <w:docPart>
      <w:docPartPr>
        <w:name w:val="3BAF1D7303D7492B9B8C4F1CB6A14A86"/>
        <w:category>
          <w:name w:val="Allmänt"/>
          <w:gallery w:val="placeholder"/>
        </w:category>
        <w:types>
          <w:type w:val="bbPlcHdr"/>
        </w:types>
        <w:behaviors>
          <w:behavior w:val="content"/>
        </w:behaviors>
        <w:guid w:val="{2AA9D12F-0C4C-435F-9622-771AB5B56EF0}"/>
      </w:docPartPr>
      <w:docPartBody>
        <w:p w:rsidR="00E30BF3" w:rsidRDefault="008854F2">
          <w:pPr>
            <w:pStyle w:val="3BAF1D7303D7492B9B8C4F1CB6A14A86"/>
          </w:pPr>
          <w:r w:rsidRPr="00490DAC">
            <w:rPr>
              <w:rStyle w:val="Platshllartext"/>
            </w:rPr>
            <w:t>Skriv ej här, motionärer infogas via panel!</w:t>
          </w:r>
        </w:p>
      </w:docPartBody>
    </w:docPart>
    <w:docPart>
      <w:docPartPr>
        <w:name w:val="056A7DA04DA84C17AF33C680E8CEC978"/>
        <w:category>
          <w:name w:val="Allmänt"/>
          <w:gallery w:val="placeholder"/>
        </w:category>
        <w:types>
          <w:type w:val="bbPlcHdr"/>
        </w:types>
        <w:behaviors>
          <w:behavior w:val="content"/>
        </w:behaviors>
        <w:guid w:val="{406D7FC9-467D-4AFB-BF2C-207C8D223A17}"/>
      </w:docPartPr>
      <w:docPartBody>
        <w:p w:rsidR="00E30BF3" w:rsidRDefault="008854F2">
          <w:pPr>
            <w:pStyle w:val="056A7DA04DA84C17AF33C680E8CEC978"/>
          </w:pPr>
          <w:r>
            <w:rPr>
              <w:rStyle w:val="Platshllartext"/>
            </w:rPr>
            <w:t xml:space="preserve"> </w:t>
          </w:r>
        </w:p>
      </w:docPartBody>
    </w:docPart>
    <w:docPart>
      <w:docPartPr>
        <w:name w:val="DCBA268DF805418789633714FFA42301"/>
        <w:category>
          <w:name w:val="Allmänt"/>
          <w:gallery w:val="placeholder"/>
        </w:category>
        <w:types>
          <w:type w:val="bbPlcHdr"/>
        </w:types>
        <w:behaviors>
          <w:behavior w:val="content"/>
        </w:behaviors>
        <w:guid w:val="{FDF4140B-8962-43D0-8FBC-D2F37F665AD6}"/>
      </w:docPartPr>
      <w:docPartBody>
        <w:p w:rsidR="00E30BF3" w:rsidRDefault="008854F2">
          <w:pPr>
            <w:pStyle w:val="DCBA268DF805418789633714FFA4230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F2"/>
    <w:rsid w:val="008854F2"/>
    <w:rsid w:val="00E30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C918A3815440728DDFA1DBD56CF41D">
    <w:name w:val="E6C918A3815440728DDFA1DBD56CF41D"/>
  </w:style>
  <w:style w:type="paragraph" w:customStyle="1" w:styleId="A29834531C98414C8D12252F0F627BF2">
    <w:name w:val="A29834531C98414C8D12252F0F627BF2"/>
  </w:style>
  <w:style w:type="paragraph" w:customStyle="1" w:styleId="267A7FCD45D64760A7AF056A48F25EB5">
    <w:name w:val="267A7FCD45D64760A7AF056A48F25EB5"/>
  </w:style>
  <w:style w:type="paragraph" w:customStyle="1" w:styleId="C29AA7D3FC974938B68DDA27378A010E">
    <w:name w:val="C29AA7D3FC974938B68DDA27378A010E"/>
  </w:style>
  <w:style w:type="paragraph" w:customStyle="1" w:styleId="3BAF1D7303D7492B9B8C4F1CB6A14A86">
    <w:name w:val="3BAF1D7303D7492B9B8C4F1CB6A14A86"/>
  </w:style>
  <w:style w:type="paragraph" w:customStyle="1" w:styleId="056A7DA04DA84C17AF33C680E8CEC978">
    <w:name w:val="056A7DA04DA84C17AF33C680E8CEC978"/>
  </w:style>
  <w:style w:type="paragraph" w:customStyle="1" w:styleId="DCBA268DF805418789633714FFA42301">
    <w:name w:val="DCBA268DF805418789633714FFA42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8264F-F3A7-4891-B8CF-885AC9FE2B9F}"/>
</file>

<file path=customXml/itemProps2.xml><?xml version="1.0" encoding="utf-8"?>
<ds:datastoreItem xmlns:ds="http://schemas.openxmlformats.org/officeDocument/2006/customXml" ds:itemID="{671C6441-C686-4AAB-B54A-3F03DB40A846}"/>
</file>

<file path=customXml/itemProps3.xml><?xml version="1.0" encoding="utf-8"?>
<ds:datastoreItem xmlns:ds="http://schemas.openxmlformats.org/officeDocument/2006/customXml" ds:itemID="{1FB766E2-A422-40A0-8B5A-896CBF8D3528}"/>
</file>

<file path=docProps/app.xml><?xml version="1.0" encoding="utf-8"?>
<Properties xmlns="http://schemas.openxmlformats.org/officeDocument/2006/extended-properties" xmlns:vt="http://schemas.openxmlformats.org/officeDocument/2006/docPropsVTypes">
  <Template>Normal</Template>
  <TotalTime>9</TotalTime>
  <Pages>2</Pages>
  <Words>413</Words>
  <Characters>2280</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