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27FDD419" w14:textId="77777777" w:rsidTr="00782EA9">
        <w:tc>
          <w:tcPr>
            <w:tcW w:w="9141" w:type="dxa"/>
          </w:tcPr>
          <w:p w14:paraId="323BDC8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3D8810EB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4FBE9CEC" w14:textId="77777777" w:rsidR="0096348C" w:rsidRPr="00477C9F" w:rsidRDefault="0096348C" w:rsidP="00477C9F">
      <w:pPr>
        <w:rPr>
          <w:sz w:val="22"/>
          <w:szCs w:val="22"/>
        </w:rPr>
      </w:pPr>
    </w:p>
    <w:p w14:paraId="5E96DB68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6B8C1B4A" w14:textId="77777777" w:rsidTr="00F86ACF">
        <w:trPr>
          <w:cantSplit/>
          <w:trHeight w:val="742"/>
        </w:trPr>
        <w:tc>
          <w:tcPr>
            <w:tcW w:w="1790" w:type="dxa"/>
          </w:tcPr>
          <w:p w14:paraId="5C6BFE2B" w14:textId="77777777" w:rsidR="008273F4" w:rsidRDefault="008273F4" w:rsidP="00477C9F">
            <w:pPr>
              <w:rPr>
                <w:b/>
                <w:sz w:val="22"/>
                <w:szCs w:val="22"/>
              </w:rPr>
            </w:pPr>
            <w:r w:rsidRPr="002E7A56">
              <w:rPr>
                <w:b/>
                <w:sz w:val="22"/>
                <w:szCs w:val="22"/>
              </w:rPr>
              <w:t>SÄRSKILT</w:t>
            </w:r>
          </w:p>
          <w:p w14:paraId="3602AC36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1F955F5F" w14:textId="1781B863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B60334">
              <w:rPr>
                <w:b/>
                <w:sz w:val="22"/>
                <w:szCs w:val="22"/>
              </w:rPr>
              <w:t>11</w:t>
            </w:r>
          </w:p>
          <w:p w14:paraId="40788B7D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468113FC" w14:textId="77777777" w:rsidTr="00F86ACF">
        <w:tc>
          <w:tcPr>
            <w:tcW w:w="1790" w:type="dxa"/>
          </w:tcPr>
          <w:p w14:paraId="78FFE0C3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0B5E94DA" w14:textId="18B3E826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E572B1">
              <w:rPr>
                <w:sz w:val="22"/>
                <w:szCs w:val="22"/>
              </w:rPr>
              <w:t>2</w:t>
            </w:r>
            <w:r w:rsidR="00D52626" w:rsidRPr="00477C9F">
              <w:rPr>
                <w:sz w:val="22"/>
                <w:szCs w:val="22"/>
              </w:rPr>
              <w:t>-</w:t>
            </w:r>
            <w:r w:rsidR="007118C9">
              <w:rPr>
                <w:sz w:val="22"/>
                <w:szCs w:val="22"/>
              </w:rPr>
              <w:t>1</w:t>
            </w:r>
            <w:r w:rsidR="006E6A52">
              <w:rPr>
                <w:sz w:val="22"/>
                <w:szCs w:val="22"/>
              </w:rPr>
              <w:t>2</w:t>
            </w:r>
            <w:r w:rsidR="009B3631">
              <w:rPr>
                <w:sz w:val="22"/>
                <w:szCs w:val="22"/>
              </w:rPr>
              <w:t>-</w:t>
            </w:r>
            <w:r w:rsidR="006E6A52">
              <w:rPr>
                <w:sz w:val="22"/>
                <w:szCs w:val="22"/>
              </w:rPr>
              <w:t>12</w:t>
            </w:r>
          </w:p>
        </w:tc>
      </w:tr>
      <w:tr w:rsidR="0096348C" w:rsidRPr="00477C9F" w14:paraId="371FE138" w14:textId="77777777" w:rsidTr="00F86ACF">
        <w:tc>
          <w:tcPr>
            <w:tcW w:w="1790" w:type="dxa"/>
          </w:tcPr>
          <w:p w14:paraId="60E88B81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543CAF5A" w14:textId="39E5252D" w:rsidR="00BD53C1" w:rsidRPr="00477C9F" w:rsidRDefault="009B3631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6A5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EB7771">
              <w:rPr>
                <w:sz w:val="22"/>
                <w:szCs w:val="22"/>
              </w:rPr>
              <w:t>11</w:t>
            </w:r>
            <w:r w:rsidR="00CF4ED5">
              <w:rPr>
                <w:sz w:val="22"/>
                <w:szCs w:val="22"/>
              </w:rPr>
              <w:t>–</w:t>
            </w:r>
            <w:r w:rsidR="00EB7771">
              <w:rPr>
                <w:sz w:val="22"/>
                <w:szCs w:val="22"/>
              </w:rPr>
              <w:t>12.16</w:t>
            </w:r>
          </w:p>
        </w:tc>
      </w:tr>
      <w:tr w:rsidR="0096348C" w:rsidRPr="00477C9F" w14:paraId="52140CC5" w14:textId="77777777" w:rsidTr="00F86ACF">
        <w:tc>
          <w:tcPr>
            <w:tcW w:w="1790" w:type="dxa"/>
          </w:tcPr>
          <w:p w14:paraId="5D0FECC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46FC2494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663AB496" w14:textId="77777777" w:rsidR="0096348C" w:rsidRPr="00477C9F" w:rsidRDefault="0096348C" w:rsidP="00477C9F">
      <w:pPr>
        <w:rPr>
          <w:sz w:val="22"/>
          <w:szCs w:val="22"/>
        </w:rPr>
      </w:pPr>
    </w:p>
    <w:p w14:paraId="752EC238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1DDDD57B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6589"/>
        <w:gridCol w:w="7"/>
      </w:tblGrid>
      <w:tr w:rsidR="00F84080" w:rsidRPr="0069143B" w14:paraId="6E09370A" w14:textId="77777777" w:rsidTr="00547376">
        <w:tc>
          <w:tcPr>
            <w:tcW w:w="753" w:type="dxa"/>
          </w:tcPr>
          <w:p w14:paraId="6253A254" w14:textId="77777777" w:rsidR="00F84080" w:rsidRPr="0069143B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69143B">
              <w:rPr>
                <w:b/>
                <w:snapToGrid w:val="0"/>
                <w:sz w:val="22"/>
                <w:szCs w:val="22"/>
              </w:rPr>
              <w:t xml:space="preserve"> 1</w:t>
            </w:r>
          </w:p>
        </w:tc>
        <w:tc>
          <w:tcPr>
            <w:tcW w:w="6596" w:type="dxa"/>
            <w:gridSpan w:val="2"/>
          </w:tcPr>
          <w:p w14:paraId="3D8757C4" w14:textId="77777777" w:rsidR="00336917" w:rsidRPr="0069143B" w:rsidRDefault="00336917" w:rsidP="0033691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0C3EDF96" w14:textId="77777777" w:rsidR="00F84080" w:rsidRPr="0069143B" w:rsidRDefault="00F84080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31427C0" w14:textId="0EBC8869" w:rsidR="0069143B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justerade särskilt protokoll 202</w:t>
            </w:r>
            <w:r w:rsidR="007118C9">
              <w:rPr>
                <w:snapToGrid w:val="0"/>
                <w:sz w:val="22"/>
                <w:szCs w:val="22"/>
              </w:rPr>
              <w:t>2</w:t>
            </w:r>
            <w:r>
              <w:rPr>
                <w:snapToGrid w:val="0"/>
                <w:sz w:val="22"/>
                <w:szCs w:val="22"/>
              </w:rPr>
              <w:t>/2</w:t>
            </w:r>
            <w:r w:rsidR="007118C9">
              <w:rPr>
                <w:snapToGrid w:val="0"/>
                <w:sz w:val="22"/>
                <w:szCs w:val="22"/>
              </w:rPr>
              <w:t>3</w:t>
            </w:r>
            <w:r>
              <w:rPr>
                <w:snapToGrid w:val="0"/>
                <w:sz w:val="22"/>
                <w:szCs w:val="22"/>
              </w:rPr>
              <w:t>:</w:t>
            </w:r>
            <w:r w:rsidR="00FB14A8">
              <w:rPr>
                <w:snapToGrid w:val="0"/>
                <w:sz w:val="22"/>
                <w:szCs w:val="22"/>
              </w:rPr>
              <w:t>10</w:t>
            </w:r>
            <w:r w:rsidR="00FD0038">
              <w:rPr>
                <w:snapToGrid w:val="0"/>
                <w:sz w:val="22"/>
                <w:szCs w:val="22"/>
              </w:rPr>
              <w:t>.</w:t>
            </w:r>
          </w:p>
          <w:p w14:paraId="1745DBAD" w14:textId="77777777" w:rsidR="007864F6" w:rsidRPr="0069143B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8273F4" w:rsidRPr="0069143B" w14:paraId="4ABF5E4D" w14:textId="77777777" w:rsidTr="00547376">
        <w:tc>
          <w:tcPr>
            <w:tcW w:w="753" w:type="dxa"/>
          </w:tcPr>
          <w:p w14:paraId="72916780" w14:textId="2C1E719E" w:rsidR="008273F4" w:rsidRPr="0069143B" w:rsidRDefault="009D0FD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§</w:t>
            </w:r>
            <w:r w:rsidR="00242FFD" w:rsidRPr="0069143B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1B1013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596" w:type="dxa"/>
            <w:gridSpan w:val="2"/>
          </w:tcPr>
          <w:p w14:paraId="4F3C96DB" w14:textId="77777777" w:rsidR="0069143B" w:rsidRPr="0069143B" w:rsidRDefault="00336917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Anmälningar</w:t>
            </w:r>
          </w:p>
          <w:p w14:paraId="6274250D" w14:textId="77777777" w:rsidR="0069143B" w:rsidRDefault="0069143B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6970E9D0" w14:textId="77777777" w:rsidR="00D35D42" w:rsidRPr="00652F15" w:rsidRDefault="00D35D42" w:rsidP="00D35D4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52F15">
              <w:rPr>
                <w:snapToGrid w:val="0"/>
                <w:sz w:val="22"/>
                <w:szCs w:val="22"/>
              </w:rPr>
              <w:t xml:space="preserve">Kanslichefen anmälde att följande granskningsanmälan hade inkommit: </w:t>
            </w:r>
          </w:p>
          <w:p w14:paraId="03AE731D" w14:textId="77777777" w:rsidR="00D35D42" w:rsidRDefault="00D35D42" w:rsidP="00670574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25042C26" w14:textId="7CDF8882" w:rsidR="00451D02" w:rsidRPr="001B1013" w:rsidRDefault="00D35D42" w:rsidP="00670574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D35D42">
              <w:rPr>
                <w:bCs/>
                <w:snapToGrid w:val="0"/>
                <w:sz w:val="22"/>
                <w:szCs w:val="22"/>
              </w:rPr>
              <w:t>Granskning av Romina Pourmokhtaris och regeringens agerande i samband med att de annonserade avskaffandet av klimatbonusen (anmäld av Patrik Björck (S), inkom 2022-12-09, dnr 1135-2022/23)</w:t>
            </w:r>
            <w:r>
              <w:rPr>
                <w:bCs/>
                <w:snapToGrid w:val="0"/>
                <w:sz w:val="22"/>
                <w:szCs w:val="22"/>
              </w:rPr>
              <w:t>.</w:t>
            </w:r>
          </w:p>
          <w:p w14:paraId="1CBE473B" w14:textId="16DFDBE9" w:rsidR="001B1013" w:rsidRPr="0069143B" w:rsidRDefault="001B1013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E45D5D" w:rsidRPr="0069143B" w14:paraId="4F014EC2" w14:textId="77777777" w:rsidTr="00547376">
        <w:tc>
          <w:tcPr>
            <w:tcW w:w="753" w:type="dxa"/>
          </w:tcPr>
          <w:p w14:paraId="4FC9A3C1" w14:textId="4F97D937" w:rsidR="00E45D5D" w:rsidRPr="0069143B" w:rsidRDefault="00E45D5D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</w:t>
            </w:r>
            <w:r w:rsidR="0083705E">
              <w:rPr>
                <w:b/>
                <w:snapToGrid w:val="0"/>
                <w:sz w:val="22"/>
                <w:szCs w:val="22"/>
              </w:rPr>
              <w:t xml:space="preserve"> 3</w:t>
            </w:r>
          </w:p>
        </w:tc>
        <w:tc>
          <w:tcPr>
            <w:tcW w:w="6596" w:type="dxa"/>
            <w:gridSpan w:val="2"/>
          </w:tcPr>
          <w:p w14:paraId="003739C7" w14:textId="77777777" w:rsidR="00E45D5D" w:rsidRPr="009C2571" w:rsidRDefault="00E45D5D" w:rsidP="00E45D5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9C2571">
              <w:rPr>
                <w:b/>
                <w:bCs/>
                <w:color w:val="000000"/>
                <w:sz w:val="22"/>
                <w:szCs w:val="22"/>
              </w:rPr>
              <w:t>Fråga om utlämnande av allmänna handlingar</w:t>
            </w:r>
          </w:p>
          <w:p w14:paraId="61B03DD7" w14:textId="77777777" w:rsidR="00E45D5D" w:rsidRPr="009C2571" w:rsidRDefault="00E45D5D" w:rsidP="00E45D5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14143F0" w14:textId="2BF4CE1C" w:rsidR="00E45D5D" w:rsidRPr="009C2571" w:rsidRDefault="00E45D5D" w:rsidP="00E45D5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9C2571">
              <w:rPr>
                <w:snapToGrid w:val="0"/>
                <w:sz w:val="22"/>
                <w:szCs w:val="22"/>
              </w:rPr>
              <w:t>Kanslichefen anmälde en begäran (dnr 1</w:t>
            </w:r>
            <w:r>
              <w:rPr>
                <w:snapToGrid w:val="0"/>
                <w:sz w:val="22"/>
                <w:szCs w:val="22"/>
              </w:rPr>
              <w:t>127</w:t>
            </w:r>
            <w:r w:rsidRPr="009C2571">
              <w:rPr>
                <w:snapToGrid w:val="0"/>
                <w:sz w:val="22"/>
                <w:szCs w:val="22"/>
              </w:rPr>
              <w:t>–202</w:t>
            </w:r>
            <w:r>
              <w:rPr>
                <w:snapToGrid w:val="0"/>
                <w:sz w:val="22"/>
                <w:szCs w:val="22"/>
              </w:rPr>
              <w:t>2</w:t>
            </w:r>
            <w:r w:rsidRPr="009C2571">
              <w:rPr>
                <w:snapToGrid w:val="0"/>
                <w:sz w:val="22"/>
                <w:szCs w:val="22"/>
              </w:rPr>
              <w:t>/2</w:t>
            </w:r>
            <w:r>
              <w:rPr>
                <w:snapToGrid w:val="0"/>
                <w:sz w:val="22"/>
                <w:szCs w:val="22"/>
              </w:rPr>
              <w:t>3</w:t>
            </w:r>
            <w:r w:rsidRPr="009C2571">
              <w:rPr>
                <w:snapToGrid w:val="0"/>
                <w:sz w:val="22"/>
                <w:szCs w:val="22"/>
              </w:rPr>
              <w:t xml:space="preserve">) om att få ut </w:t>
            </w:r>
            <w:r w:rsidR="00484B0A">
              <w:rPr>
                <w:snapToGrid w:val="0"/>
                <w:sz w:val="22"/>
                <w:szCs w:val="22"/>
              </w:rPr>
              <w:t>en</w:t>
            </w:r>
            <w:r w:rsidRPr="009C2571">
              <w:rPr>
                <w:snapToGrid w:val="0"/>
                <w:sz w:val="22"/>
                <w:szCs w:val="22"/>
              </w:rPr>
              <w:t xml:space="preserve"> handling i ett </w:t>
            </w:r>
            <w:r w:rsidR="00484B0A">
              <w:rPr>
                <w:snapToGrid w:val="0"/>
                <w:sz w:val="22"/>
                <w:szCs w:val="22"/>
              </w:rPr>
              <w:t xml:space="preserve">tidigare </w:t>
            </w:r>
            <w:r w:rsidRPr="009C2571">
              <w:rPr>
                <w:snapToGrid w:val="0"/>
                <w:sz w:val="22"/>
                <w:szCs w:val="22"/>
              </w:rPr>
              <w:t xml:space="preserve">granskningsärende. </w:t>
            </w:r>
          </w:p>
          <w:p w14:paraId="7FD82673" w14:textId="77777777" w:rsidR="00E45D5D" w:rsidRPr="009C2571" w:rsidRDefault="00E45D5D" w:rsidP="00E45D5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24808EF" w14:textId="77777777" w:rsidR="00E45D5D" w:rsidRPr="009C2571" w:rsidRDefault="00E45D5D" w:rsidP="00E45D5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Ärendet</w:t>
            </w:r>
            <w:r w:rsidRPr="009C2571">
              <w:rPr>
                <w:snapToGrid w:val="0"/>
                <w:sz w:val="22"/>
                <w:szCs w:val="22"/>
              </w:rPr>
              <w:t xml:space="preserve"> bordlades.</w:t>
            </w:r>
          </w:p>
          <w:p w14:paraId="059C0F3D" w14:textId="77777777" w:rsidR="00E45D5D" w:rsidRDefault="00E45D5D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F84080" w:rsidRPr="0069143B" w14:paraId="4DB0DF4F" w14:textId="77777777" w:rsidTr="00547376">
        <w:tc>
          <w:tcPr>
            <w:tcW w:w="753" w:type="dxa"/>
          </w:tcPr>
          <w:p w14:paraId="2A918ED5" w14:textId="11DC5AEA" w:rsidR="00F84080" w:rsidRPr="0069143B" w:rsidRDefault="003955E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83705E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596" w:type="dxa"/>
            <w:gridSpan w:val="2"/>
          </w:tcPr>
          <w:p w14:paraId="14F2075C" w14:textId="77777777" w:rsidR="00FB14A8" w:rsidRDefault="00FB14A8" w:rsidP="00FB14A8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Granskning av statsrådens tjänsteutövning och regeringsärendenas handläggning (KU10)</w:t>
            </w:r>
          </w:p>
          <w:p w14:paraId="24111B02" w14:textId="77777777" w:rsidR="00FB14A8" w:rsidRDefault="00FB14A8" w:rsidP="00FB14A8">
            <w:pPr>
              <w:rPr>
                <w:b/>
                <w:snapToGrid w:val="0"/>
                <w:sz w:val="22"/>
                <w:szCs w:val="22"/>
              </w:rPr>
            </w:pPr>
          </w:p>
          <w:p w14:paraId="60D4BA8A" w14:textId="6F4F9041" w:rsidR="005170BD" w:rsidRDefault="005170BD" w:rsidP="003E18E5">
            <w:pPr>
              <w:spacing w:after="24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Utskottet behandlade betänkande 2022/23:KU10, </w:t>
            </w:r>
            <w:r w:rsidR="00C374B4">
              <w:rPr>
                <w:snapToGrid w:val="0"/>
                <w:sz w:val="22"/>
                <w:szCs w:val="22"/>
              </w:rPr>
              <w:t>avsnitt</w:t>
            </w:r>
            <w:r>
              <w:rPr>
                <w:snapToGrid w:val="0"/>
                <w:sz w:val="22"/>
                <w:szCs w:val="22"/>
              </w:rPr>
              <w:t xml:space="preserve"> 1.</w:t>
            </w:r>
          </w:p>
          <w:p w14:paraId="12186A40" w14:textId="103F7D6D" w:rsidR="0069143B" w:rsidRPr="00C51ACD" w:rsidRDefault="005170BD" w:rsidP="003E18E5">
            <w:pPr>
              <w:spacing w:after="24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Ärendet bordlades.</w:t>
            </w:r>
          </w:p>
        </w:tc>
      </w:tr>
      <w:tr w:rsidR="00484B0A" w:rsidRPr="0069143B" w14:paraId="71F26943" w14:textId="77777777" w:rsidTr="00547376">
        <w:tc>
          <w:tcPr>
            <w:tcW w:w="753" w:type="dxa"/>
          </w:tcPr>
          <w:p w14:paraId="27C6232C" w14:textId="0E371974" w:rsidR="00484B0A" w:rsidRPr="0069143B" w:rsidRDefault="00484B0A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5</w:t>
            </w:r>
          </w:p>
        </w:tc>
        <w:tc>
          <w:tcPr>
            <w:tcW w:w="6596" w:type="dxa"/>
            <w:gridSpan w:val="2"/>
          </w:tcPr>
          <w:p w14:paraId="64943582" w14:textId="77777777" w:rsidR="00CC6F0A" w:rsidRPr="00356B7B" w:rsidRDefault="00CC6F0A" w:rsidP="00CC6F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56B7B">
              <w:rPr>
                <w:b/>
                <w:snapToGrid w:val="0"/>
                <w:sz w:val="22"/>
                <w:szCs w:val="22"/>
              </w:rPr>
              <w:t>Ordförandebyte</w:t>
            </w:r>
          </w:p>
          <w:p w14:paraId="24D595D8" w14:textId="77777777" w:rsidR="00CC6F0A" w:rsidRPr="00356B7B" w:rsidRDefault="00CC6F0A" w:rsidP="00CC6F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2A4B59D2" w14:textId="3B6E14CE" w:rsidR="00484B0A" w:rsidRDefault="005170BD" w:rsidP="00FB14A8">
            <w:pPr>
              <w:rPr>
                <w:sz w:val="22"/>
                <w:szCs w:val="22"/>
              </w:rPr>
            </w:pPr>
            <w:r w:rsidRPr="005170BD">
              <w:rPr>
                <w:sz w:val="22"/>
                <w:szCs w:val="22"/>
              </w:rPr>
              <w:t xml:space="preserve">Ordföranden </w:t>
            </w:r>
            <w:r>
              <w:rPr>
                <w:sz w:val="22"/>
                <w:szCs w:val="22"/>
              </w:rPr>
              <w:t>Ida Karkiainen</w:t>
            </w:r>
            <w:r w:rsidRPr="005170BD">
              <w:rPr>
                <w:sz w:val="22"/>
                <w:szCs w:val="22"/>
              </w:rPr>
              <w:t xml:space="preserve"> lämnade sammanträdet och vice ordföranden </w:t>
            </w:r>
            <w:r>
              <w:rPr>
                <w:sz w:val="22"/>
                <w:szCs w:val="22"/>
              </w:rPr>
              <w:t>Erik Ottoson</w:t>
            </w:r>
            <w:r w:rsidRPr="005170BD">
              <w:rPr>
                <w:sz w:val="22"/>
                <w:szCs w:val="22"/>
              </w:rPr>
              <w:t xml:space="preserve"> </w:t>
            </w:r>
            <w:r w:rsidR="00C374B4">
              <w:rPr>
                <w:sz w:val="22"/>
                <w:szCs w:val="22"/>
              </w:rPr>
              <w:t>övertog ledningen av sammanträdet</w:t>
            </w:r>
            <w:r w:rsidRPr="005170BD">
              <w:rPr>
                <w:sz w:val="22"/>
                <w:szCs w:val="22"/>
              </w:rPr>
              <w:t>.</w:t>
            </w:r>
          </w:p>
          <w:p w14:paraId="77401F01" w14:textId="3B28E0F8" w:rsidR="005170BD" w:rsidRDefault="005170BD" w:rsidP="00FB14A8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484B0A" w:rsidRPr="0069143B" w14:paraId="4876B214" w14:textId="77777777" w:rsidTr="00547376">
        <w:tc>
          <w:tcPr>
            <w:tcW w:w="753" w:type="dxa"/>
          </w:tcPr>
          <w:p w14:paraId="21FD9C76" w14:textId="6B888E51" w:rsidR="00484B0A" w:rsidRPr="0069143B" w:rsidRDefault="00484B0A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6</w:t>
            </w:r>
          </w:p>
        </w:tc>
        <w:tc>
          <w:tcPr>
            <w:tcW w:w="6596" w:type="dxa"/>
            <w:gridSpan w:val="2"/>
          </w:tcPr>
          <w:p w14:paraId="5DB48153" w14:textId="77777777" w:rsidR="00CC6F0A" w:rsidRDefault="00CC6F0A" w:rsidP="00CC6F0A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Granskning av statsrådens tjänsteutövning och regeringsärendenas handläggning (KU10)</w:t>
            </w:r>
          </w:p>
          <w:p w14:paraId="776BA6D1" w14:textId="77777777" w:rsidR="00484B0A" w:rsidRDefault="00484B0A" w:rsidP="00FB14A8">
            <w:pPr>
              <w:rPr>
                <w:b/>
                <w:snapToGrid w:val="0"/>
                <w:sz w:val="22"/>
                <w:szCs w:val="22"/>
              </w:rPr>
            </w:pPr>
          </w:p>
          <w:p w14:paraId="327A0619" w14:textId="6ED5FA70" w:rsidR="003E18E5" w:rsidRPr="0060211B" w:rsidRDefault="003E18E5" w:rsidP="003E18E5">
            <w:pPr>
              <w:spacing w:after="240"/>
              <w:rPr>
                <w:snapToGrid w:val="0"/>
                <w:sz w:val="22"/>
                <w:szCs w:val="22"/>
              </w:rPr>
            </w:pPr>
            <w:r w:rsidRPr="0060211B">
              <w:rPr>
                <w:snapToGrid w:val="0"/>
                <w:sz w:val="22"/>
                <w:szCs w:val="22"/>
              </w:rPr>
              <w:t xml:space="preserve">Utskottet fortsatte behandlingen av </w:t>
            </w:r>
            <w:r w:rsidR="00C51ACD">
              <w:rPr>
                <w:snapToGrid w:val="0"/>
                <w:sz w:val="22"/>
                <w:szCs w:val="22"/>
              </w:rPr>
              <w:t xml:space="preserve">2022/23:KU10, </w:t>
            </w:r>
            <w:r w:rsidR="00C374B4">
              <w:rPr>
                <w:snapToGrid w:val="0"/>
                <w:sz w:val="22"/>
                <w:szCs w:val="22"/>
              </w:rPr>
              <w:t>avsnitt</w:t>
            </w:r>
            <w:r w:rsidR="00C51ACD">
              <w:rPr>
                <w:snapToGrid w:val="0"/>
                <w:sz w:val="22"/>
                <w:szCs w:val="22"/>
              </w:rPr>
              <w:t xml:space="preserve"> 2–9.</w:t>
            </w:r>
          </w:p>
          <w:p w14:paraId="0E48CBF2" w14:textId="4EB36597" w:rsidR="003E18E5" w:rsidRDefault="00C51ACD" w:rsidP="003E18E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Ärendena</w:t>
            </w:r>
            <w:r w:rsidR="003E18E5" w:rsidRPr="0060211B">
              <w:rPr>
                <w:snapToGrid w:val="0"/>
                <w:sz w:val="22"/>
                <w:szCs w:val="22"/>
              </w:rPr>
              <w:t xml:space="preserve"> bordlades.</w:t>
            </w:r>
          </w:p>
          <w:p w14:paraId="19681191" w14:textId="2C9F5424" w:rsidR="003E18E5" w:rsidRDefault="003E18E5" w:rsidP="00FB14A8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69143B" w14:paraId="3D63525E" w14:textId="77777777" w:rsidTr="00547376">
        <w:trPr>
          <w:gridAfter w:val="1"/>
          <w:wAfter w:w="7" w:type="dxa"/>
        </w:trPr>
        <w:tc>
          <w:tcPr>
            <w:tcW w:w="7342" w:type="dxa"/>
            <w:gridSpan w:val="2"/>
          </w:tcPr>
          <w:p w14:paraId="1573AD2C" w14:textId="3BADA52D" w:rsidR="008273F4" w:rsidRPr="0069143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Vid protokollet</w:t>
            </w:r>
          </w:p>
          <w:p w14:paraId="392A4CB8" w14:textId="4AAC2D0A" w:rsidR="008273F4" w:rsidRPr="0069143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Justera</w:t>
            </w:r>
            <w:r w:rsidR="00547376">
              <w:rPr>
                <w:sz w:val="22"/>
                <w:szCs w:val="22"/>
              </w:rPr>
              <w:t>t</w:t>
            </w:r>
            <w:r w:rsidRPr="0069143B">
              <w:rPr>
                <w:sz w:val="22"/>
                <w:szCs w:val="22"/>
              </w:rPr>
              <w:t xml:space="preserve"> </w:t>
            </w:r>
            <w:r w:rsidR="0065341C">
              <w:rPr>
                <w:sz w:val="22"/>
                <w:szCs w:val="22"/>
              </w:rPr>
              <w:t>2022-12-15</w:t>
            </w:r>
          </w:p>
          <w:p w14:paraId="3108E5C4" w14:textId="4A48B58B" w:rsidR="00AF32C5" w:rsidRPr="0069143B" w:rsidRDefault="00866891" w:rsidP="00547376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Karkiainen</w:t>
            </w:r>
          </w:p>
        </w:tc>
      </w:tr>
    </w:tbl>
    <w:p w14:paraId="265BA289" w14:textId="77777777" w:rsidR="005805B8" w:rsidRDefault="005805B8" w:rsidP="005805B8">
      <w:pPr>
        <w:widowControl/>
        <w:rPr>
          <w:sz w:val="22"/>
          <w:szCs w:val="22"/>
        </w:rPr>
      </w:pPr>
    </w:p>
    <w:p w14:paraId="24773910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  <w:gridCol w:w="356"/>
        <w:gridCol w:w="356"/>
      </w:tblGrid>
      <w:tr w:rsidR="005805B8" w14:paraId="58385C68" w14:textId="77777777" w:rsidTr="005805B8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D4E5BF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5E7E7613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34849EC1" w14:textId="77777777" w:rsidR="005805B8" w:rsidRDefault="001E5C5F" w:rsidP="001E5C5F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2022-1</w:t>
            </w:r>
            <w:r w:rsidR="00CB0989">
              <w:rPr>
                <w:sz w:val="20"/>
              </w:rPr>
              <w:t>1</w:t>
            </w:r>
            <w:r>
              <w:rPr>
                <w:sz w:val="20"/>
              </w:rPr>
              <w:t>-</w:t>
            </w:r>
            <w:r w:rsidR="00CB0989">
              <w:rPr>
                <w:sz w:val="20"/>
              </w:rPr>
              <w:t>1</w:t>
            </w:r>
            <w:r w:rsidR="00166858">
              <w:rPr>
                <w:sz w:val="20"/>
              </w:rPr>
              <w:t>6</w:t>
            </w:r>
            <w:r>
              <w:rPr>
                <w:sz w:val="20"/>
              </w:rPr>
              <w:t>)</w:t>
            </w:r>
          </w:p>
        </w:tc>
        <w:tc>
          <w:tcPr>
            <w:tcW w:w="349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5ECB2283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19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31F7D19C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0B31153B" w14:textId="77777777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särskilt protokoll </w:t>
            </w:r>
          </w:p>
          <w:p w14:paraId="75083DD0" w14:textId="1D87D686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36053A">
              <w:rPr>
                <w:sz w:val="20"/>
              </w:rPr>
              <w:t>11</w:t>
            </w:r>
          </w:p>
        </w:tc>
      </w:tr>
      <w:tr w:rsidR="005805B8" w14:paraId="36E55E54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E7C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DF7C" w14:textId="73AA1E3F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</w:t>
            </w:r>
            <w:r w:rsidR="00CF4ED5" w:rsidRPr="008E42EA">
              <w:rPr>
                <w:sz w:val="20"/>
              </w:rPr>
              <w:t>1–</w:t>
            </w:r>
            <w:r w:rsidR="003E18E5">
              <w:rPr>
                <w:sz w:val="20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6200" w14:textId="34DE2D85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3E18E5">
              <w:rPr>
                <w:sz w:val="20"/>
              </w:rPr>
              <w:t xml:space="preserve"> 5–6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7E8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DE4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620D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43CC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AFFE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76AA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64C093F8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9F0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63B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C4A4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9AE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42CB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4C78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98EB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5CFD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4C39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F948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F91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3768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3AA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7A3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ECB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0702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C738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3E18E5" w14:paraId="6009FDD0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8F1F" w14:textId="77777777" w:rsidR="003E18E5" w:rsidRPr="008E42EA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42EA">
              <w:rPr>
                <w:bCs/>
                <w:iCs/>
                <w:sz w:val="22"/>
                <w:szCs w:val="22"/>
              </w:rPr>
              <w:t xml:space="preserve">Ida Karkiainen (S) </w:t>
            </w:r>
            <w:r w:rsidRPr="008E42EA">
              <w:rPr>
                <w:bCs/>
                <w:i/>
                <w:sz w:val="22"/>
                <w:szCs w:val="22"/>
              </w:rPr>
              <w:t>ordf</w:t>
            </w:r>
            <w:r w:rsidRPr="008E42EA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8608" w14:textId="15EA7E6F" w:rsidR="003E18E5" w:rsidRPr="008E42EA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  <w:vertAlign w:val="superscript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BEB7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5C34" w14:textId="1B60CAD4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1C0B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B413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3443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D5BD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A6FA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8D34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C933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840A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5DA8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D0B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0E44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F2C4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F53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18E5" w14:paraId="7E54A340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0A6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>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C6BA" w14:textId="5A314A82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79DB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8772" w14:textId="3273F7C4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05CA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0D5E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BA1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2618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5398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9EC6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E061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C9E6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3C2B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1FA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2D71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2C9B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0701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18E5" w14:paraId="40CE92B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D20D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03AF" w14:textId="30044FA5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0494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577D" w14:textId="25F4F9AA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395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A946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BBE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156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3E99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3FF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912F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9E5A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C7DA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B1E9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2EEE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40E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6243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E18E5" w14:paraId="1E0F625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1906" w14:textId="77777777" w:rsidR="003E18E5" w:rsidRPr="00BA0AA9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CAE7" w14:textId="30702E6E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E3F3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A78F" w14:textId="421AB1F8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015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A7F8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8E44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90E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0CB3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020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6A18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C52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557D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4F5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6A0B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F7F1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D17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E18E5" w14:paraId="34515F6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1A04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DBB3" w14:textId="5AB2025C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5078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01C1" w14:textId="152A4E50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341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FEB3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DB6B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48C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AB66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5A78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9586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E6AE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9979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7EF6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929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671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DF54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E18E5" w14:paraId="5985876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9E2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4768" w14:textId="7A115970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3E71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50D6" w14:textId="130B170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0F23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930D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0B54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526E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39A7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8086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921B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18B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BE2D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D029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B301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D561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9D91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E18E5" w14:paraId="4503201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BFC7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2011" w14:textId="06A10B9C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FFDE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E3BB" w14:textId="2B7F115B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4EFA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C90E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D7B4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0861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5D8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303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E48E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CEC4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EB01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48DF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8619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6D4A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5B4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E18E5" w14:paraId="21DFFD3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E6E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AECC" w14:textId="6B472521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916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7587" w14:textId="44C9912C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B1D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008A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5E8A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94A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66D7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2B5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44EE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2B6A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49E3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752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9A3A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8D18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AC63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E18E5" w14:paraId="7350B8C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5FF3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BFA0" w14:textId="23684B71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288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AC5E" w14:textId="03D318E8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3AEA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CF49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312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CAE1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F84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5E4A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1F3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5A43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B6D9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7C0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C55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B2E8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3923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18E5" w14:paraId="23F9673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5614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33BA" w14:textId="7322E99E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4727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822D" w14:textId="546F408A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DE79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B7E6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DAA1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37CB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3067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A819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A843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02BB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AB7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741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1588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DC5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0E6E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E18E5" w14:paraId="07BA1CA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1109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4E80" w14:textId="1D693BC0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623D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7A8D" w14:textId="4B0BDA2E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5C7F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55D7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13EA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C6AE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F6C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E39F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0E93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DFA4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5FF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26FF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CFF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191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0DE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E18E5" w14:paraId="2627E8D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D0B8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D019" w14:textId="6925F736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4433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0856" w14:textId="20BDEDB4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7A5F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720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F126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15A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48CA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2BF4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D674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FD6D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1DE8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28EB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9ED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1497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BC1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E18E5" w14:paraId="32CB206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367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0DFB" w14:textId="7089B0E0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2A1A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1211" w14:textId="3154E7CF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024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FB9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E15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7D26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23FF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DDF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BE4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34B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D7B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F234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784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1467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957F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18E5" w14:paraId="5FA980C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AFAB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0431" w14:textId="6D536E8B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BA2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F2E4" w14:textId="214DCCBD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E48E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D941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58E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3191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629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14D1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5BF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A604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CEA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D4E7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504D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5E29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099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18E5" w14:paraId="1D11FD7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7411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69E0" w14:textId="34C4BD5D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649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6AEB" w14:textId="40B42EA6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A6B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AEAB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8BD8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C05F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F3B9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D9BE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508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F4E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5CC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9CC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36E6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C18A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9684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18E5" w14:paraId="309EAFB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FBA6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F056" w14:textId="7AA15DCA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F5B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A194" w14:textId="5B6E74CA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8488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201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AFAE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9A6D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16F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2977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954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4624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B743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333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E54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702B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2079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18E5" w14:paraId="257A04E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5061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82F6" w14:textId="1B9819C1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FC86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5C67" w14:textId="37834519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85FA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A841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96AF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A5F3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FDBE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5124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BA3A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2F7F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C851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B99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FEB6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82E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C7D6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18E5" w14:paraId="690B626E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F98B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36D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3A2F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19FA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843B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A161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C6D4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7C86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DB6D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A7A9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C7AD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040E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3626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17F7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0F23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723A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0F79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3E18E5" w14:paraId="1A4F8DA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0F1E" w14:textId="77777777" w:rsidR="003E18E5" w:rsidRDefault="003E18E5" w:rsidP="003E18E5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E716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142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075D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384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C0B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C3D4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761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C3D7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027F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917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2999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AD79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BB19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7423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5C8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4E09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18E5" w14:paraId="6D5AE9C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20F4" w14:textId="77777777" w:rsidR="003E18E5" w:rsidRDefault="003E18E5" w:rsidP="003E18E5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1B3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E5AB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93D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3901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95CF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FF41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22B4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0ECF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F69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AF97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038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48ED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768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F48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B0D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CF8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18E5" w14:paraId="34B14EB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1D35" w14:textId="77777777" w:rsidR="003E18E5" w:rsidRDefault="003E18E5" w:rsidP="003E18E5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50C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7414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1888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D739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79EE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593B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080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9A2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AB5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3FA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F156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2EA8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C8A3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D461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6BC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53CB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18E5" w14:paraId="12C82F72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9BC5" w14:textId="77777777" w:rsidR="003E18E5" w:rsidRDefault="003E18E5" w:rsidP="003E18E5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8246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89A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A2EF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5C33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054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DB8B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352B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8C03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1D5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782E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48B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68D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14CF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1ED8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0F8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47DA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18E5" w14:paraId="62DDE29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D333" w14:textId="77777777" w:rsidR="003E18E5" w:rsidRDefault="003E18E5" w:rsidP="003E18E5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1A8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B9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4F9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D8F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EFB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69B1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5F9A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688B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6EEB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FFB8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0139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B736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3B6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CAE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2759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8D1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18E5" w14:paraId="0918A90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F978" w14:textId="77777777" w:rsidR="003E18E5" w:rsidRDefault="003E18E5" w:rsidP="003E18E5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7464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0DA6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73A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433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2B28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94BF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167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8E9B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A5A6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CD3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616D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31EB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DB5E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6B36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A3B9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D761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18E5" w14:paraId="3400FFA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ACD6" w14:textId="77777777" w:rsidR="003E18E5" w:rsidRDefault="003E18E5" w:rsidP="003E18E5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51ED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D62D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577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1EEA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B0B3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BDF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4929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70DA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358F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8B0A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BB2D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7E3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1DA1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7EAE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C736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089B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18E5" w14:paraId="3497ED72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2966" w14:textId="77777777" w:rsidR="003E18E5" w:rsidRDefault="003E18E5" w:rsidP="003E18E5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0593" w14:textId="3520AEE5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91DF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FE11" w14:textId="41FE9025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ABCB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4783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258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C739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939A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2FC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7494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2DB3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275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CDA9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B30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A75A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1949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18E5" w14:paraId="13BE9D8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05DB" w14:textId="77777777" w:rsidR="003E18E5" w:rsidRDefault="003E18E5" w:rsidP="003E18E5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7B6D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C868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266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46F4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F82D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A1CE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0BF1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E78D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059B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EF0A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237B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FF27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2A0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09A1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5834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A04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18E5" w14:paraId="50C1902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1B90" w14:textId="77777777" w:rsidR="003E18E5" w:rsidRDefault="003E18E5" w:rsidP="003E18E5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1CC8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0AB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AABB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8DC3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7D21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4E9B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4E47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B596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136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72E9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4C7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E8FE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0C81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5521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A988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986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18E5" w14:paraId="052F878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72D2" w14:textId="77777777" w:rsidR="003E18E5" w:rsidRDefault="003E18E5" w:rsidP="003E18E5">
            <w:p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AF8A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2564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2226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0E2D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D6A6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735A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FD6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B9EB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6F58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704A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A14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C9F9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385E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18A3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D85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7C2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18E5" w14:paraId="62C8861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AC43" w14:textId="77777777" w:rsidR="003E18E5" w:rsidRDefault="003E18E5" w:rsidP="003E18E5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507B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617B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5EF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D9F4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4B6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2ECB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F81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613E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62C9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9C0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83D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BE4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32A3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5B5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5D43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B29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18E5" w14:paraId="3196733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4445" w14:textId="77777777" w:rsidR="003E18E5" w:rsidRDefault="003E18E5" w:rsidP="003E18E5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DBD7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999B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8243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0B9A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BC74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A01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2737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90A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D93A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62AE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9A87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2DC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BACD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3B51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5B2F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DBD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18E5" w14:paraId="03087D8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0AB2" w14:textId="77777777" w:rsidR="003E18E5" w:rsidRDefault="003E18E5" w:rsidP="003E18E5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3E1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895D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978B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7267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E17D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CDB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3C3B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98FF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4854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824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B2E1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5594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E19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2023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BBD9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6B91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18E5" w14:paraId="3D91BD7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8F4B" w14:textId="77777777" w:rsidR="003E18E5" w:rsidRDefault="003E18E5" w:rsidP="003E18E5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20DD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AF5B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ED49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B7FB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BCF9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D6A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26FF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D628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AE5A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62CD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1D79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A457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8156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9104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18F3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FB97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18E5" w14:paraId="01FCD85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C132" w14:textId="77777777" w:rsidR="003E18E5" w:rsidRDefault="003E18E5" w:rsidP="003E18E5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66C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519B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907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C62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4346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C49A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F846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7556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5144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5C4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903D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77CF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1F96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79B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FCA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BCC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18E5" w14:paraId="4226D55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7F14" w14:textId="77777777" w:rsidR="003E18E5" w:rsidRDefault="003E18E5" w:rsidP="003E18E5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127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19F1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28C9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98F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DFF4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5668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813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B2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0F8E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87C3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212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A7F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5777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2953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3EBA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3CC9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18E5" w14:paraId="3C7EF20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6137" w14:textId="77777777" w:rsidR="003E18E5" w:rsidRDefault="003E18E5" w:rsidP="003E18E5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696C" w14:textId="41E2605B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4A66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EFB1" w14:textId="5DECC0E5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1B76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669E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92D6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1AF9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8644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C74D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C4B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8D79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2643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A0DF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5E43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DC4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47A8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18E5" w14:paraId="17D32DC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5233" w14:textId="77777777" w:rsidR="003E18E5" w:rsidRDefault="003E18E5" w:rsidP="003E18E5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6B0F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F418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07C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F718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59B1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AC7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6C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5EF9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4D86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EA11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6697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9596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5017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6FD4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D9F3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397D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18E5" w14:paraId="7777B86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FC11" w14:textId="77777777" w:rsidR="003E18E5" w:rsidRDefault="003E18E5" w:rsidP="003E18E5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EAAB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A1CD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FCBB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61CE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0DCE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55E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5B81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1159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409F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03EE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9813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1034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8C09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F363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E6B1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15D1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18E5" w14:paraId="725DF97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700D" w14:textId="77777777" w:rsidR="003E18E5" w:rsidRDefault="003E18E5" w:rsidP="003E1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Brodin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84A8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E40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562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004F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CC1E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404A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22DD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32CF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DD5B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C1B4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E179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929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DB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4CCF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703F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12EE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18E5" w14:paraId="4C482CD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559A" w14:textId="77777777" w:rsidR="003E18E5" w:rsidRDefault="003E18E5" w:rsidP="003E18E5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A2B9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92B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1621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D60A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269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F49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BDAA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EBD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6838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2E8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853E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83D3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097E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30CA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A5B4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A896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18E5" w14:paraId="05B8255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8C8C" w14:textId="77777777" w:rsidR="003E18E5" w:rsidRDefault="003E18E5" w:rsidP="003E18E5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8DEF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D0B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8326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2904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3A9F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BA21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721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7CC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6ACE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477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5A68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131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FB86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16ED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545F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84E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18E5" w14:paraId="114BC7F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E2D0" w14:textId="77777777" w:rsidR="003E18E5" w:rsidRDefault="003E18E5" w:rsidP="003E18E5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55D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ECA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3328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6EBB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D6A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5D0D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8A0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DAE7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97C6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6831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CA7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EBBB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0B86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DC1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171F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DAC7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18E5" w14:paraId="3932ABD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B64E" w14:textId="77777777" w:rsidR="003E18E5" w:rsidRDefault="003E18E5" w:rsidP="003E1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9FEF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663F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513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362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2BD9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F307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5384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F87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133E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0599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6A6A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485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FCCD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393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A64E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E88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18E5" w14:paraId="70E5261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AD5E" w14:textId="77777777" w:rsidR="003E18E5" w:rsidRDefault="003E18E5" w:rsidP="003E1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Bassem Nasr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E8AE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4CE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1C59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362F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773A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B0DB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91A9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BA8A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182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3A3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D926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8056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550E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F6FE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403F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7FC8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18E5" w14:paraId="63BE3A0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66E1" w14:textId="77777777" w:rsidR="003E18E5" w:rsidRDefault="003E18E5" w:rsidP="003E18E5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83B4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728D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3CBF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6E1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2D43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27D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A43E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A93A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F396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68FB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347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4D1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240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FA2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8D9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DBC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18E5" w14:paraId="0D4A220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F4BE" w14:textId="77777777" w:rsidR="003E18E5" w:rsidRDefault="003E18E5" w:rsidP="003E18E5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E5B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0B9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D06E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F77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1CA1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F208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D07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F12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EDB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2DB8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B413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1AA3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C1F9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305F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67DB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1101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18E5" w14:paraId="58710936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A8D4" w14:textId="77777777" w:rsidR="003E18E5" w:rsidRDefault="003E18E5" w:rsidP="003E18E5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CCFF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0F67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C82C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0D15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DB5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492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524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443B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633F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6397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93DD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505E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D9C6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608B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5F47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1C22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18E5" w14:paraId="16B5B692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7B33B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7A9CF6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461C9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881C63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3E18E5" w14:paraId="09821C80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29B6C9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5F561C40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0586BE49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1D3EB3BD" w14:textId="77777777" w:rsidR="003E18E5" w:rsidRDefault="003E18E5" w:rsidP="003E18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5F8C0EE0" w14:textId="44F96C8C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34"/>
    <w:rsid w:val="00000C1F"/>
    <w:rsid w:val="00001E5A"/>
    <w:rsid w:val="00006AAF"/>
    <w:rsid w:val="0000744F"/>
    <w:rsid w:val="000075A7"/>
    <w:rsid w:val="00011B7A"/>
    <w:rsid w:val="00011CCB"/>
    <w:rsid w:val="00012D39"/>
    <w:rsid w:val="00013261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64D2D"/>
    <w:rsid w:val="000700C4"/>
    <w:rsid w:val="0007401F"/>
    <w:rsid w:val="00084FFF"/>
    <w:rsid w:val="000A10F5"/>
    <w:rsid w:val="000A4BCF"/>
    <w:rsid w:val="000A7521"/>
    <w:rsid w:val="000A7D87"/>
    <w:rsid w:val="000B29C6"/>
    <w:rsid w:val="000B49BA"/>
    <w:rsid w:val="000B4B17"/>
    <w:rsid w:val="000B7C05"/>
    <w:rsid w:val="000D4D83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61A57"/>
    <w:rsid w:val="00161AA6"/>
    <w:rsid w:val="00164E3D"/>
    <w:rsid w:val="00165461"/>
    <w:rsid w:val="00166858"/>
    <w:rsid w:val="001828F2"/>
    <w:rsid w:val="001A1578"/>
    <w:rsid w:val="001A5B6F"/>
    <w:rsid w:val="001B1013"/>
    <w:rsid w:val="001D766E"/>
    <w:rsid w:val="001E077A"/>
    <w:rsid w:val="001E10F3"/>
    <w:rsid w:val="001E1FAC"/>
    <w:rsid w:val="001E5C5F"/>
    <w:rsid w:val="001F0C53"/>
    <w:rsid w:val="001F70B3"/>
    <w:rsid w:val="00201D98"/>
    <w:rsid w:val="00203E67"/>
    <w:rsid w:val="00214135"/>
    <w:rsid w:val="002174A8"/>
    <w:rsid w:val="00227437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58B5"/>
    <w:rsid w:val="002A6ADE"/>
    <w:rsid w:val="002B40DE"/>
    <w:rsid w:val="002B4EDC"/>
    <w:rsid w:val="002B51DB"/>
    <w:rsid w:val="002C7177"/>
    <w:rsid w:val="002D0E4D"/>
    <w:rsid w:val="002D2AB5"/>
    <w:rsid w:val="002D6725"/>
    <w:rsid w:val="002E3221"/>
    <w:rsid w:val="002F284C"/>
    <w:rsid w:val="002F2F4E"/>
    <w:rsid w:val="002F53C2"/>
    <w:rsid w:val="003075B8"/>
    <w:rsid w:val="00331327"/>
    <w:rsid w:val="0033415B"/>
    <w:rsid w:val="00336917"/>
    <w:rsid w:val="00342116"/>
    <w:rsid w:val="00360479"/>
    <w:rsid w:val="0036053A"/>
    <w:rsid w:val="0039258B"/>
    <w:rsid w:val="00393CDC"/>
    <w:rsid w:val="00394192"/>
    <w:rsid w:val="003952A4"/>
    <w:rsid w:val="003955E1"/>
    <w:rsid w:val="0039591D"/>
    <w:rsid w:val="003A48EB"/>
    <w:rsid w:val="003A729A"/>
    <w:rsid w:val="003C73F9"/>
    <w:rsid w:val="003D31E8"/>
    <w:rsid w:val="003E0092"/>
    <w:rsid w:val="003E18E5"/>
    <w:rsid w:val="003E1AE3"/>
    <w:rsid w:val="003E3027"/>
    <w:rsid w:val="003F2270"/>
    <w:rsid w:val="00401656"/>
    <w:rsid w:val="0041089F"/>
    <w:rsid w:val="00412359"/>
    <w:rsid w:val="004147F0"/>
    <w:rsid w:val="0041580F"/>
    <w:rsid w:val="004206DB"/>
    <w:rsid w:val="00432C24"/>
    <w:rsid w:val="004401E9"/>
    <w:rsid w:val="00441381"/>
    <w:rsid w:val="00446353"/>
    <w:rsid w:val="00447115"/>
    <w:rsid w:val="00451D02"/>
    <w:rsid w:val="00453F5E"/>
    <w:rsid w:val="00454E3F"/>
    <w:rsid w:val="00477C9F"/>
    <w:rsid w:val="00484B0A"/>
    <w:rsid w:val="00490212"/>
    <w:rsid w:val="0049372F"/>
    <w:rsid w:val="00494678"/>
    <w:rsid w:val="00494D58"/>
    <w:rsid w:val="004A3CE1"/>
    <w:rsid w:val="004B2106"/>
    <w:rsid w:val="004B6B3E"/>
    <w:rsid w:val="004B6D8F"/>
    <w:rsid w:val="004C5D4F"/>
    <w:rsid w:val="004C7964"/>
    <w:rsid w:val="004D2D42"/>
    <w:rsid w:val="004D40DC"/>
    <w:rsid w:val="004E36E4"/>
    <w:rsid w:val="004E5E48"/>
    <w:rsid w:val="004F10C0"/>
    <w:rsid w:val="004F1B55"/>
    <w:rsid w:val="004F3CB5"/>
    <w:rsid w:val="004F680C"/>
    <w:rsid w:val="004F6F84"/>
    <w:rsid w:val="0050040F"/>
    <w:rsid w:val="005012C3"/>
    <w:rsid w:val="00502075"/>
    <w:rsid w:val="00506ACC"/>
    <w:rsid w:val="00506EBC"/>
    <w:rsid w:val="005108E6"/>
    <w:rsid w:val="005170BD"/>
    <w:rsid w:val="005358B4"/>
    <w:rsid w:val="00537198"/>
    <w:rsid w:val="00545403"/>
    <w:rsid w:val="00547376"/>
    <w:rsid w:val="005502C5"/>
    <w:rsid w:val="005522EE"/>
    <w:rsid w:val="0055348E"/>
    <w:rsid w:val="00554348"/>
    <w:rsid w:val="005622CA"/>
    <w:rsid w:val="005650F7"/>
    <w:rsid w:val="00577B92"/>
    <w:rsid w:val="005805B8"/>
    <w:rsid w:val="00581568"/>
    <w:rsid w:val="00583587"/>
    <w:rsid w:val="00584ACB"/>
    <w:rsid w:val="00586400"/>
    <w:rsid w:val="005A5300"/>
    <w:rsid w:val="005B5E8D"/>
    <w:rsid w:val="005C1541"/>
    <w:rsid w:val="005C2F5F"/>
    <w:rsid w:val="005C75F9"/>
    <w:rsid w:val="005E2252"/>
    <w:rsid w:val="005E28B9"/>
    <w:rsid w:val="005E439C"/>
    <w:rsid w:val="005E614D"/>
    <w:rsid w:val="005F03FF"/>
    <w:rsid w:val="005F085D"/>
    <w:rsid w:val="00612FF5"/>
    <w:rsid w:val="00614737"/>
    <w:rsid w:val="00626335"/>
    <w:rsid w:val="0063744B"/>
    <w:rsid w:val="006402A0"/>
    <w:rsid w:val="00640520"/>
    <w:rsid w:val="006503A2"/>
    <w:rsid w:val="0065341C"/>
    <w:rsid w:val="00655976"/>
    <w:rsid w:val="006609C2"/>
    <w:rsid w:val="00670574"/>
    <w:rsid w:val="00690BE7"/>
    <w:rsid w:val="0069143B"/>
    <w:rsid w:val="006A151D"/>
    <w:rsid w:val="006A511D"/>
    <w:rsid w:val="006B0412"/>
    <w:rsid w:val="006B151B"/>
    <w:rsid w:val="006B693F"/>
    <w:rsid w:val="006B7B0C"/>
    <w:rsid w:val="006C1E27"/>
    <w:rsid w:val="006C21FA"/>
    <w:rsid w:val="006D3126"/>
    <w:rsid w:val="006E6A52"/>
    <w:rsid w:val="007118C9"/>
    <w:rsid w:val="0071773D"/>
    <w:rsid w:val="00723D66"/>
    <w:rsid w:val="00726EE5"/>
    <w:rsid w:val="007273BF"/>
    <w:rsid w:val="007421F4"/>
    <w:rsid w:val="00750FF0"/>
    <w:rsid w:val="00754212"/>
    <w:rsid w:val="007615A5"/>
    <w:rsid w:val="00767BDA"/>
    <w:rsid w:val="0077463D"/>
    <w:rsid w:val="00777B91"/>
    <w:rsid w:val="00782EA9"/>
    <w:rsid w:val="00783D2C"/>
    <w:rsid w:val="00783D32"/>
    <w:rsid w:val="007864F6"/>
    <w:rsid w:val="00787586"/>
    <w:rsid w:val="007A3C9A"/>
    <w:rsid w:val="007B0C0A"/>
    <w:rsid w:val="007F2B92"/>
    <w:rsid w:val="007F39BF"/>
    <w:rsid w:val="007F5FCA"/>
    <w:rsid w:val="007F6B0D"/>
    <w:rsid w:val="00800B4D"/>
    <w:rsid w:val="00803002"/>
    <w:rsid w:val="008038CC"/>
    <w:rsid w:val="008063DA"/>
    <w:rsid w:val="00807B69"/>
    <w:rsid w:val="00821AE7"/>
    <w:rsid w:val="008253AA"/>
    <w:rsid w:val="008273F4"/>
    <w:rsid w:val="00830B72"/>
    <w:rsid w:val="00831AF6"/>
    <w:rsid w:val="0083479E"/>
    <w:rsid w:val="00834B38"/>
    <w:rsid w:val="0083705E"/>
    <w:rsid w:val="00841A3E"/>
    <w:rsid w:val="008422E5"/>
    <w:rsid w:val="0084620D"/>
    <w:rsid w:val="008557FA"/>
    <w:rsid w:val="008572AE"/>
    <w:rsid w:val="00866891"/>
    <w:rsid w:val="008751C0"/>
    <w:rsid w:val="00875A5E"/>
    <w:rsid w:val="00875CAD"/>
    <w:rsid w:val="008808A5"/>
    <w:rsid w:val="008858E4"/>
    <w:rsid w:val="00893826"/>
    <w:rsid w:val="008B7FDD"/>
    <w:rsid w:val="008C1B2C"/>
    <w:rsid w:val="008C2E2A"/>
    <w:rsid w:val="008D0E72"/>
    <w:rsid w:val="008E3B73"/>
    <w:rsid w:val="008E42EA"/>
    <w:rsid w:val="008E4795"/>
    <w:rsid w:val="008E4E18"/>
    <w:rsid w:val="008F4D68"/>
    <w:rsid w:val="00902D63"/>
    <w:rsid w:val="00902D69"/>
    <w:rsid w:val="0090428F"/>
    <w:rsid w:val="00906C2D"/>
    <w:rsid w:val="00931220"/>
    <w:rsid w:val="00937BF3"/>
    <w:rsid w:val="00937E3A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73D8B"/>
    <w:rsid w:val="00976307"/>
    <w:rsid w:val="009815DB"/>
    <w:rsid w:val="0098705B"/>
    <w:rsid w:val="00987DE8"/>
    <w:rsid w:val="009900A1"/>
    <w:rsid w:val="009A3E81"/>
    <w:rsid w:val="009A41A6"/>
    <w:rsid w:val="009A68FE"/>
    <w:rsid w:val="009B0A01"/>
    <w:rsid w:val="009B3631"/>
    <w:rsid w:val="009B36FB"/>
    <w:rsid w:val="009B6D88"/>
    <w:rsid w:val="009B7313"/>
    <w:rsid w:val="009B79AB"/>
    <w:rsid w:val="009C3BE7"/>
    <w:rsid w:val="009C51B0"/>
    <w:rsid w:val="009D0FD5"/>
    <w:rsid w:val="009D1BB5"/>
    <w:rsid w:val="009E23C6"/>
    <w:rsid w:val="009F58C9"/>
    <w:rsid w:val="009F61A0"/>
    <w:rsid w:val="009F6E99"/>
    <w:rsid w:val="00A129A0"/>
    <w:rsid w:val="00A12FFD"/>
    <w:rsid w:val="00A151D3"/>
    <w:rsid w:val="00A1592F"/>
    <w:rsid w:val="00A258F2"/>
    <w:rsid w:val="00A30C23"/>
    <w:rsid w:val="00A324B3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84016"/>
    <w:rsid w:val="00A84DE6"/>
    <w:rsid w:val="00A8695B"/>
    <w:rsid w:val="00A9262A"/>
    <w:rsid w:val="00A92A85"/>
    <w:rsid w:val="00A9464E"/>
    <w:rsid w:val="00AA1A69"/>
    <w:rsid w:val="00AA532B"/>
    <w:rsid w:val="00AA5A87"/>
    <w:rsid w:val="00AA5BE7"/>
    <w:rsid w:val="00AB3CC5"/>
    <w:rsid w:val="00AC1FEE"/>
    <w:rsid w:val="00AC2BE8"/>
    <w:rsid w:val="00AC3349"/>
    <w:rsid w:val="00AD797B"/>
    <w:rsid w:val="00AF32C5"/>
    <w:rsid w:val="00AF4EF8"/>
    <w:rsid w:val="00AF6DAF"/>
    <w:rsid w:val="00AF7C8D"/>
    <w:rsid w:val="00B11C9C"/>
    <w:rsid w:val="00B15788"/>
    <w:rsid w:val="00B17845"/>
    <w:rsid w:val="00B54D41"/>
    <w:rsid w:val="00B56452"/>
    <w:rsid w:val="00B60334"/>
    <w:rsid w:val="00B6245C"/>
    <w:rsid w:val="00B639E1"/>
    <w:rsid w:val="00B64A91"/>
    <w:rsid w:val="00B74AFA"/>
    <w:rsid w:val="00B820F6"/>
    <w:rsid w:val="00B84121"/>
    <w:rsid w:val="00B85B4A"/>
    <w:rsid w:val="00B9203B"/>
    <w:rsid w:val="00B92DC8"/>
    <w:rsid w:val="00B93FFB"/>
    <w:rsid w:val="00BA46E1"/>
    <w:rsid w:val="00BA4A28"/>
    <w:rsid w:val="00BA5688"/>
    <w:rsid w:val="00BD41E4"/>
    <w:rsid w:val="00BD53C1"/>
    <w:rsid w:val="00BE0742"/>
    <w:rsid w:val="00BE329D"/>
    <w:rsid w:val="00BE3BF7"/>
    <w:rsid w:val="00BF6D6B"/>
    <w:rsid w:val="00C10454"/>
    <w:rsid w:val="00C11EF9"/>
    <w:rsid w:val="00C14463"/>
    <w:rsid w:val="00C26EFF"/>
    <w:rsid w:val="00C276D3"/>
    <w:rsid w:val="00C30867"/>
    <w:rsid w:val="00C35889"/>
    <w:rsid w:val="00C374B4"/>
    <w:rsid w:val="00C3798A"/>
    <w:rsid w:val="00C468A5"/>
    <w:rsid w:val="00C51ACD"/>
    <w:rsid w:val="00C53145"/>
    <w:rsid w:val="00C5504B"/>
    <w:rsid w:val="00C61D93"/>
    <w:rsid w:val="00C77934"/>
    <w:rsid w:val="00C84F0D"/>
    <w:rsid w:val="00C919F3"/>
    <w:rsid w:val="00C92589"/>
    <w:rsid w:val="00C93236"/>
    <w:rsid w:val="00CA39FE"/>
    <w:rsid w:val="00CA6878"/>
    <w:rsid w:val="00CA6EF0"/>
    <w:rsid w:val="00CB0989"/>
    <w:rsid w:val="00CB5394"/>
    <w:rsid w:val="00CB6A34"/>
    <w:rsid w:val="00CB7431"/>
    <w:rsid w:val="00CC6F0A"/>
    <w:rsid w:val="00CC764E"/>
    <w:rsid w:val="00CD4CA0"/>
    <w:rsid w:val="00CD511F"/>
    <w:rsid w:val="00CF4ED5"/>
    <w:rsid w:val="00CF6E9E"/>
    <w:rsid w:val="00D15194"/>
    <w:rsid w:val="00D23951"/>
    <w:rsid w:val="00D27984"/>
    <w:rsid w:val="00D35D42"/>
    <w:rsid w:val="00D40740"/>
    <w:rsid w:val="00D41B19"/>
    <w:rsid w:val="00D44270"/>
    <w:rsid w:val="00D47BAF"/>
    <w:rsid w:val="00D52626"/>
    <w:rsid w:val="00D650C7"/>
    <w:rsid w:val="00D67826"/>
    <w:rsid w:val="00D67B7E"/>
    <w:rsid w:val="00D67FEC"/>
    <w:rsid w:val="00D75A71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108"/>
    <w:rsid w:val="00DD7DC3"/>
    <w:rsid w:val="00DD7DC5"/>
    <w:rsid w:val="00DE0553"/>
    <w:rsid w:val="00DE2A0A"/>
    <w:rsid w:val="00DF23EB"/>
    <w:rsid w:val="00E01933"/>
    <w:rsid w:val="00E03327"/>
    <w:rsid w:val="00E1233E"/>
    <w:rsid w:val="00E14E39"/>
    <w:rsid w:val="00E33857"/>
    <w:rsid w:val="00E45D5D"/>
    <w:rsid w:val="00E45D77"/>
    <w:rsid w:val="00E572B1"/>
    <w:rsid w:val="00E63EE4"/>
    <w:rsid w:val="00E66D19"/>
    <w:rsid w:val="00E67A3F"/>
    <w:rsid w:val="00E67EBA"/>
    <w:rsid w:val="00E67EDD"/>
    <w:rsid w:val="00E7194A"/>
    <w:rsid w:val="00E720E8"/>
    <w:rsid w:val="00E73D1D"/>
    <w:rsid w:val="00E916EA"/>
    <w:rsid w:val="00E92A77"/>
    <w:rsid w:val="00EA704C"/>
    <w:rsid w:val="00EA7B53"/>
    <w:rsid w:val="00EB7771"/>
    <w:rsid w:val="00EC2B58"/>
    <w:rsid w:val="00EC735D"/>
    <w:rsid w:val="00EC7B83"/>
    <w:rsid w:val="00ED3B6E"/>
    <w:rsid w:val="00ED5D82"/>
    <w:rsid w:val="00EE68A3"/>
    <w:rsid w:val="00EE7911"/>
    <w:rsid w:val="00F03690"/>
    <w:rsid w:val="00F064EF"/>
    <w:rsid w:val="00F07228"/>
    <w:rsid w:val="00F101D7"/>
    <w:rsid w:val="00F227F9"/>
    <w:rsid w:val="00F33C48"/>
    <w:rsid w:val="00F454FD"/>
    <w:rsid w:val="00F54002"/>
    <w:rsid w:val="00F70370"/>
    <w:rsid w:val="00F71B2F"/>
    <w:rsid w:val="00F76406"/>
    <w:rsid w:val="00F814F6"/>
    <w:rsid w:val="00F84080"/>
    <w:rsid w:val="00F85B64"/>
    <w:rsid w:val="00F86ACF"/>
    <w:rsid w:val="00F97E87"/>
    <w:rsid w:val="00FA06F9"/>
    <w:rsid w:val="00FA2D97"/>
    <w:rsid w:val="00FA2E8C"/>
    <w:rsid w:val="00FA384F"/>
    <w:rsid w:val="00FB14A8"/>
    <w:rsid w:val="00FB200F"/>
    <w:rsid w:val="00FB3A7E"/>
    <w:rsid w:val="00FD0038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00EDA"/>
  <w15:chartTrackingRefBased/>
  <w15:docId w15:val="{A7AF1544-57AF-4383-814E-E355FFD6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3%20Granskning\5.%20Protokoll\Protokoll%20MALL%20s&#228;rskilt%202022-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Props1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MALL särskilt 2022-23</Template>
  <TotalTime>274</TotalTime>
  <Pages>2</Pages>
  <Words>375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Marilena Cottone</dc:creator>
  <cp:keywords/>
  <dc:description/>
  <cp:lastModifiedBy>Marilena Cottone</cp:lastModifiedBy>
  <cp:revision>26</cp:revision>
  <cp:lastPrinted>2022-12-13T14:27:00Z</cp:lastPrinted>
  <dcterms:created xsi:type="dcterms:W3CDTF">2022-12-09T09:33:00Z</dcterms:created>
  <dcterms:modified xsi:type="dcterms:W3CDTF">2023-01-18T09:03:00Z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