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800CE4BF802F44BF9691D828516B3005"/>
        </w:placeholder>
        <w:text/>
      </w:sdtPr>
      <w:sdtEndPr/>
      <w:sdtContent>
        <w:p xmlns:w14="http://schemas.microsoft.com/office/word/2010/wordml" w:rsidRPr="009B062B" w:rsidR="00AF30DD" w:rsidP="000B687F" w:rsidRDefault="00AF30DD" w14:paraId="44882B73" w14:textId="77777777">
          <w:pPr>
            <w:pStyle w:val="Rubrik1"/>
            <w:spacing w:after="300"/>
          </w:pPr>
          <w:r w:rsidRPr="009B062B">
            <w:t>Förslag till riksdagsbeslut</w:t>
          </w:r>
        </w:p>
      </w:sdtContent>
    </w:sdt>
    <w:sdt>
      <w:sdtPr>
        <w:alias w:val="Yrkande 1"/>
        <w:tag w:val="cd8bda49-e13b-48b5-b419-2470ec5e816d"/>
        <w:id w:val="-337078644"/>
        <w:lock w:val="sdtLocked"/>
      </w:sdtPr>
      <w:sdtEndPr/>
      <w:sdtContent>
        <w:p xmlns:w14="http://schemas.microsoft.com/office/word/2010/wordml" w:rsidR="009740AA" w:rsidRDefault="00EE08DE" w14:paraId="6D06C12D" w14:textId="77777777">
          <w:pPr>
            <w:pStyle w:val="Frslagstext"/>
          </w:pPr>
          <w:r>
            <w:t>Riksdagen ställer sig bakom det som anförs i motionen om att stärka det förebyggande arbetet för att stötta kvinnor vid oönskade graviditeter och tillkännager detta för regeringen.</w:t>
          </w:r>
        </w:p>
      </w:sdtContent>
    </w:sdt>
    <w:sdt>
      <w:sdtPr>
        <w:alias w:val="Yrkande 2"/>
        <w:tag w:val="348ef904-98d0-4cab-8702-e406a30582ff"/>
        <w:id w:val="-337078644"/>
        <w:lock w:val="sdtLocked"/>
      </w:sdtPr>
      <w:sdtEndPr/>
      <w:sdtContent>
        <w:p xmlns:w14="http://schemas.microsoft.com/office/word/2010/wordml" w:rsidR="009740AA" w:rsidRDefault="00EE08DE" w14:paraId="6D06C12D" w14:textId="77777777">
          <w:pPr>
            <w:pStyle w:val="Frslagstext"/>
          </w:pPr>
          <w:r>
            <w:t>Riksdagen ställer sig bakom det som anförs i motionen om att utreda behov av och efterfrågan på förebyggande insatser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70424C0B7A4EA79E3A418283F85C74"/>
        </w:placeholder>
        <w:text/>
      </w:sdtPr>
      <w:sdtEndPr/>
      <w:sdtContent>
        <w:p xmlns:w14="http://schemas.microsoft.com/office/word/2010/wordml" w:rsidRPr="009B062B" w:rsidR="006D79C9" w:rsidP="00333E95" w:rsidRDefault="006D79C9" w14:paraId="0101E949" w14:textId="77777777">
          <w:pPr>
            <w:pStyle w:val="Rubrik1"/>
          </w:pPr>
          <w:r>
            <w:t>Motivering</w:t>
          </w:r>
        </w:p>
      </w:sdtContent>
    </w:sdt>
    <w:p xmlns:w14="http://schemas.microsoft.com/office/word/2010/wordml" w:rsidRPr="00E32B9F" w:rsidR="00884F4D" w:rsidP="001A3D35" w:rsidRDefault="00884F4D" w14:paraId="415F3AD6" w14:textId="17BB9B28">
      <w:pPr>
        <w:pStyle w:val="Normalutanindragellerluft"/>
      </w:pPr>
      <w:r w:rsidRPr="00E32B9F">
        <w:t>Att ställas inför faktum med en oplanerad och/eller oönskad graviditet kan sätta kvinnor i en svår situation. Därför behöver det förebyggande arbetet för att minska antalet oönskade graviditeter stärkas. Information och tillgång till preventivmedel är oavsett ekonomisk situation grundläggande. När en oönskad eller oplanerad graviditet ändå är ett faktum kan det tas emot olika beroende på omständigheter. Ibland är graviditeten välkommen hos kvinnan, men inte hos sin partner och ibland tvärtom. För en del kvinnor kan en abort upplevas som en relativt okomplicerad åtgärd och för andra kan det upplevas som ett mycket svårt beslut.</w:t>
      </w:r>
    </w:p>
    <w:p xmlns:w14="http://schemas.microsoft.com/office/word/2010/wordml" w:rsidRPr="00E32B9F" w:rsidR="00884F4D" w:rsidP="001A3D35" w:rsidRDefault="00884F4D" w14:paraId="7D60E8C0" w14:textId="23803413">
      <w:r w:rsidRPr="00E32B9F">
        <w:t>Att möjligheten till abort som en sista utväg finns är viktigt, men det kan också inne</w:t>
      </w:r>
      <w:r w:rsidR="001A3D35">
        <w:softHyphen/>
      </w:r>
      <w:r w:rsidRPr="00E32B9F">
        <w:t xml:space="preserve">bära </w:t>
      </w:r>
      <w:r w:rsidRPr="001A3D35">
        <w:rPr>
          <w:spacing w:val="-1"/>
        </w:rPr>
        <w:t xml:space="preserve">stor påfrestning både fysiskt och psykiskt, beroende på många faktorer. Varje år sker det mellan 35 000 och 40 000 aborter i Sverige och vi kan inte se några </w:t>
      </w:r>
      <w:r w:rsidRPr="001A3D35">
        <w:rPr>
          <w:spacing w:val="-1"/>
        </w:rPr>
        <w:lastRenderedPageBreak/>
        <w:t>övertygande</w:t>
      </w:r>
      <w:r w:rsidRPr="00E32B9F">
        <w:t xml:space="preserve"> tendenser till att detta antal kommer att sjunka. Jämfört med våra nordiska grannländer har Sverige i särklass de högsta aborttalen varje år. </w:t>
      </w:r>
    </w:p>
    <w:p xmlns:w14="http://schemas.microsoft.com/office/word/2010/wordml" w:rsidRPr="00E32B9F" w:rsidR="00884F4D" w:rsidP="001A3D35" w:rsidRDefault="00884F4D" w14:paraId="09CDFE39" w14:textId="77F25CBF">
      <w:r>
        <w:t xml:space="preserve">Genom utökade stödinsatser </w:t>
      </w:r>
      <w:r w:rsidR="004F3115">
        <w:t>ges</w:t>
      </w:r>
      <w:r>
        <w:t xml:space="preserve"> bättre förutsättningar för att </w:t>
      </w:r>
      <w:r w:rsidR="009462AF">
        <w:t>beslutet blir kvinnans och</w:t>
      </w:r>
      <w:r>
        <w:t xml:space="preserve"> inte grunda</w:t>
      </w:r>
      <w:r w:rsidR="009462AF">
        <w:t>r</w:t>
      </w:r>
      <w:r>
        <w:t xml:space="preserve"> sig </w:t>
      </w:r>
      <w:r w:rsidR="009462AF">
        <w:t>i</w:t>
      </w:r>
      <w:r>
        <w:t xml:space="preserve"> press utifrån yttre omständigheter såsom ekonomi, påtryckningar från släkt</w:t>
      </w:r>
      <w:r w:rsidR="004F3115">
        <w:t>,</w:t>
      </w:r>
      <w:r>
        <w:t xml:space="preserve"> </w:t>
      </w:r>
      <w:r w:rsidR="009462AF">
        <w:t xml:space="preserve">förväntningar från samhället med mera. </w:t>
      </w:r>
      <w:r w:rsidRPr="00E32B9F">
        <w:t xml:space="preserve">I de fall en kvinna upplever sin oönskade graviditet, och ett beslut om en eventuell abort, som svår behöver </w:t>
      </w:r>
      <w:r w:rsidR="009462AF">
        <w:t xml:space="preserve">därför </w:t>
      </w:r>
      <w:r w:rsidRPr="00E32B9F">
        <w:t>stödjande insatser och samtal bli bättre än de är idag. I samtalet med en kvinna är det viktigt att det ges information om alla tänkbara möjliga stödinsatser. En förutsättning för detta är att det utreds vilka ytterligare stödinsatser som kan vara efterfrågade i denna svåra situation. Det kan exempelvis handla om att unga kvinnor är oroliga för konse</w:t>
      </w:r>
      <w:r w:rsidR="001A3D35">
        <w:softHyphen/>
      </w:r>
      <w:r w:rsidRPr="00E32B9F">
        <w:t>kvenser från släktingar och familj om de berättar att de är gravida och att de då kanske framförallt behöver skyddat boende. Det kan också handla om ekonomiska stödinsatser eller vad det finns</w:t>
      </w:r>
      <w:r w:rsidR="00631809">
        <w:t xml:space="preserve"> för</w:t>
      </w:r>
      <w:r w:rsidRPr="00E32B9F">
        <w:t xml:space="preserve"> stöd för att klara av rollen som ung mamma. </w:t>
      </w:r>
    </w:p>
    <w:p xmlns:w14="http://schemas.microsoft.com/office/word/2010/wordml" w:rsidRPr="001A3D35" w:rsidR="00BB6339" w:rsidP="001A3D35" w:rsidRDefault="00884F4D" w14:paraId="3E9E768C" w14:textId="27DD09F1">
      <w:pPr>
        <w:rPr>
          <w:spacing w:val="-1"/>
        </w:rPr>
      </w:pPr>
      <w:r w:rsidRPr="001A3D35">
        <w:rPr>
          <w:spacing w:val="-1"/>
        </w:rPr>
        <w:t xml:space="preserve">För att kunna ge bästa tänkbara stöd till kvinnor som står inför en oplanerad och/eller </w:t>
      </w:r>
      <w:r w:rsidRPr="001A3D35">
        <w:t>oönskad graviditet skulle en utredning behöva göras kring vilket stöd som efterfrågas och saknas idag</w:t>
      </w:r>
      <w:r w:rsidRPr="001A3D35" w:rsidR="004F3115">
        <w:t>,</w:t>
      </w:r>
      <w:r w:rsidRPr="001A3D35">
        <w:t xml:space="preserve"> </w:t>
      </w:r>
      <w:r w:rsidRPr="001A3D35" w:rsidR="004F3115">
        <w:t>samt</w:t>
      </w:r>
      <w:r w:rsidRPr="001A3D35">
        <w:t xml:space="preserve"> vilka yttre omständigheter som påverkar oavsett vilket </w:t>
      </w:r>
      <w:proofErr w:type="gramStart"/>
      <w:r w:rsidRPr="001A3D35">
        <w:t>beslut kvinnan</w:t>
      </w:r>
      <w:proofErr w:type="gramEnd"/>
      <w:r w:rsidRPr="001A3D35">
        <w:t xml:space="preserve"> kommer fram till. En sådan typ av utredning måste givetvis bygga på frivillig</w:t>
      </w:r>
      <w:r w:rsidR="001A3D35">
        <w:softHyphen/>
      </w:r>
      <w:r w:rsidRPr="001A3D35">
        <w:t>het och garantera full konfidentialitet för de deltagande.</w:t>
      </w:r>
      <w:r w:rsidRPr="001A3D35">
        <w:rPr>
          <w:spacing w:val="-1"/>
        </w:rPr>
        <w:t xml:space="preserve"> </w:t>
      </w:r>
    </w:p>
    <w:sdt>
      <w:sdtPr>
        <w:rPr>
          <w:i/>
          <w:noProof/>
        </w:rPr>
        <w:alias w:val="CC_Underskrifter"/>
        <w:tag w:val="CC_Underskrifter"/>
        <w:id w:val="583496634"/>
        <w:lock w:val="sdtContentLocked"/>
        <w:placeholder>
          <w:docPart w:val="C233A1B873A6452289B755E4C5191B7E"/>
        </w:placeholder>
      </w:sdtPr>
      <w:sdtEndPr>
        <w:rPr>
          <w:i w:val="0"/>
          <w:noProof w:val="0"/>
        </w:rPr>
      </w:sdtEndPr>
      <w:sdtContent>
        <w:p xmlns:w14="http://schemas.microsoft.com/office/word/2010/wordml" w:rsidR="000B687F" w:rsidP="000B687F" w:rsidRDefault="000B687F" w14:paraId="22FBE9C4" w14:textId="77777777"/>
        <w:p xmlns:w14="http://schemas.microsoft.com/office/word/2010/wordml" w:rsidRPr="008E0FE2" w:rsidR="004801AC" w:rsidP="000B687F" w:rsidRDefault="002328BD" w14:paraId="345E84BA" w14:textId="09788BD4"/>
      </w:sdtContent>
    </w:sdt>
    <w:tbl>
      <w:tblPr>
        <w:tblW w:w="5000" w:type="pct"/>
        <w:tblLook w:val="04a0"/>
        <w:tblCaption w:val="underskrifter"/>
      </w:tblPr>
      <w:tblGrid>
        <w:gridCol w:w="4252"/>
        <w:gridCol w:w="4252"/>
      </w:tblGrid>
      <w:tr xmlns:w14="http://schemas.microsoft.com/office/word/2010/wordml" w:rsidR="00EA6780" w14:paraId="4473349F" w14:textId="77777777">
        <w:trPr>
          <w:cantSplit/>
        </w:trPr>
        <w:tc>
          <w:tcPr>
            <w:tcW w:w="50" w:type="pct"/>
            <w:vAlign w:val="bottom"/>
          </w:tcPr>
          <w:p w:rsidR="00EA6780" w:rsidRDefault="00631809" w14:paraId="79A390E8" w14:textId="77777777">
            <w:pPr>
              <w:pStyle w:val="Underskrifter"/>
            </w:pPr>
            <w:r>
              <w:t>Julia Kronlid (SD)</w:t>
            </w:r>
          </w:p>
        </w:tc>
        <w:tc>
          <w:tcPr>
            <w:tcW w:w="50" w:type="pct"/>
            <w:vAlign w:val="bottom"/>
          </w:tcPr>
          <w:p w:rsidR="00EA6780" w:rsidRDefault="00631809" w14:paraId="79A390E8" w14:textId="77777777">
            <w:pPr>
              <w:pStyle w:val="Underskrifter"/>
            </w:pPr>
            <w:r>
              <w:t/>
            </w:r>
          </w:p>
        </w:tc>
      </w:tr>
    </w:tbl>
    <w:p xmlns:w14="http://schemas.microsoft.com/office/word/2010/wordml" w:rsidR="00763A9A" w:rsidRDefault="00763A9A" w14:paraId="5B219DAF" w14:textId="77777777">
      <w:bookmarkStart w:name="_GoBack" w:id="1"/>
      <w:bookmarkEnd w:id="1"/>
    </w:p>
    <w:sectPr w:rsidR="00763A9A"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F4DE0" w14:textId="77777777" w:rsidR="00884F4D" w:rsidRDefault="00884F4D" w:rsidP="000C1CAD">
      <w:pPr>
        <w:spacing w:line="240" w:lineRule="auto"/>
      </w:pPr>
      <w:r>
        <w:separator/>
      </w:r>
    </w:p>
  </w:endnote>
  <w:endnote w:type="continuationSeparator" w:id="0">
    <w:p w14:paraId="6456F6CA" w14:textId="77777777" w:rsidR="00884F4D" w:rsidRDefault="00884F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60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634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5F92A" w14:textId="68834895" w:rsidR="00262EA3" w:rsidRPr="000B687F" w:rsidRDefault="00262EA3" w:rsidP="000B68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1D1FB" w14:textId="77777777" w:rsidR="00884F4D" w:rsidRDefault="00884F4D" w:rsidP="000C1CAD">
      <w:pPr>
        <w:spacing w:line="240" w:lineRule="auto"/>
      </w:pPr>
      <w:r>
        <w:separator/>
      </w:r>
    </w:p>
  </w:footnote>
  <w:footnote w:type="continuationSeparator" w:id="0">
    <w:p w14:paraId="3FBA173C" w14:textId="77777777" w:rsidR="00884F4D" w:rsidRDefault="00884F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B57CA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9A6839" wp14:anchorId="3C4D32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28BD" w14:paraId="33058F51" w14:textId="372D7084">
                          <w:pPr>
                            <w:jc w:val="right"/>
                          </w:pPr>
                          <w:sdt>
                            <w:sdtPr>
                              <w:alias w:val="CC_Noformat_Partikod"/>
                              <w:tag w:val="CC_Noformat_Partikod"/>
                              <w:id w:val="-53464382"/>
                              <w:placeholder>
                                <w:docPart w:val="70093AD034D84C638498877349E115B5"/>
                              </w:placeholder>
                              <w:text/>
                            </w:sdtPr>
                            <w:sdtEndPr/>
                            <w:sdtContent>
                              <w:r w:rsidR="00884F4D">
                                <w:t>SD</w:t>
                              </w:r>
                            </w:sdtContent>
                          </w:sdt>
                          <w:sdt>
                            <w:sdtPr>
                              <w:alias w:val="CC_Noformat_Partinummer"/>
                              <w:tag w:val="CC_Noformat_Partinummer"/>
                              <w:id w:val="-1709555926"/>
                              <w:placeholder>
                                <w:docPart w:val="1B0C0D24B3C14AF98FEFB5BA8515BAF8"/>
                              </w:placeholder>
                              <w:text/>
                            </w:sdtPr>
                            <w:sdtEndPr/>
                            <w:sdtContent>
                              <w:r w:rsidR="000B687F">
                                <w:t>156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4D32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28BD" w14:paraId="33058F51" w14:textId="372D7084">
                    <w:pPr>
                      <w:jc w:val="right"/>
                    </w:pPr>
                    <w:sdt>
                      <w:sdtPr>
                        <w:alias w:val="CC_Noformat_Partikod"/>
                        <w:tag w:val="CC_Noformat_Partikod"/>
                        <w:id w:val="-53464382"/>
                        <w:placeholder>
                          <w:docPart w:val="70093AD034D84C638498877349E115B5"/>
                        </w:placeholder>
                        <w:text/>
                      </w:sdtPr>
                      <w:sdtEndPr/>
                      <w:sdtContent>
                        <w:r w:rsidR="00884F4D">
                          <w:t>SD</w:t>
                        </w:r>
                      </w:sdtContent>
                    </w:sdt>
                    <w:sdt>
                      <w:sdtPr>
                        <w:alias w:val="CC_Noformat_Partinummer"/>
                        <w:tag w:val="CC_Noformat_Partinummer"/>
                        <w:id w:val="-1709555926"/>
                        <w:placeholder>
                          <w:docPart w:val="1B0C0D24B3C14AF98FEFB5BA8515BAF8"/>
                        </w:placeholder>
                        <w:text/>
                      </w:sdtPr>
                      <w:sdtEndPr/>
                      <w:sdtContent>
                        <w:r w:rsidR="000B687F">
                          <w:t>156</w:t>
                        </w:r>
                      </w:sdtContent>
                    </w:sdt>
                  </w:p>
                </w:txbxContent>
              </v:textbox>
              <w10:wrap anchorx="page"/>
            </v:shape>
          </w:pict>
        </mc:Fallback>
      </mc:AlternateContent>
    </w:r>
  </w:p>
  <w:p w:rsidRPr="00293C4F" w:rsidR="00262EA3" w:rsidP="00776B74" w:rsidRDefault="00262EA3" w14:paraId="2206BD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234AA1" w14:textId="77777777">
    <w:pPr>
      <w:jc w:val="right"/>
    </w:pPr>
  </w:p>
  <w:p w:rsidR="00262EA3" w:rsidP="00776B74" w:rsidRDefault="00262EA3" w14:paraId="76F2D0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328BD" w14:paraId="247C627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AD78F0" wp14:anchorId="569D5A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28BD" w14:paraId="52DA9E69" w14:textId="3A9F3D8F">
    <w:pPr>
      <w:pStyle w:val="FSHNormal"/>
      <w:spacing w:before="40"/>
    </w:pPr>
    <w:sdt>
      <w:sdtPr>
        <w:alias w:val="CC_Noformat_Motionstyp"/>
        <w:tag w:val="CC_Noformat_Motionstyp"/>
        <w:id w:val="1162973129"/>
        <w:lock w:val="sdtContentLocked"/>
        <w15:appearance w15:val="hidden"/>
        <w:text/>
      </w:sdtPr>
      <w:sdtEndPr/>
      <w:sdtContent>
        <w:r w:rsidR="00FF7BBE">
          <w:t>Enskild motion</w:t>
        </w:r>
      </w:sdtContent>
    </w:sdt>
    <w:r w:rsidR="00821B36">
      <w:t xml:space="preserve"> </w:t>
    </w:r>
    <w:sdt>
      <w:sdtPr>
        <w:alias w:val="CC_Noformat_Partikod"/>
        <w:tag w:val="CC_Noformat_Partikod"/>
        <w:id w:val="1471015553"/>
        <w:text/>
      </w:sdtPr>
      <w:sdtEndPr/>
      <w:sdtContent>
        <w:r w:rsidR="00884F4D">
          <w:t>SD</w:t>
        </w:r>
      </w:sdtContent>
    </w:sdt>
    <w:sdt>
      <w:sdtPr>
        <w:alias w:val="CC_Noformat_Partinummer"/>
        <w:tag w:val="CC_Noformat_Partinummer"/>
        <w:id w:val="-2014525982"/>
        <w:text/>
      </w:sdtPr>
      <w:sdtEndPr/>
      <w:sdtContent>
        <w:r w:rsidR="000B687F">
          <w:t>156</w:t>
        </w:r>
      </w:sdtContent>
    </w:sdt>
  </w:p>
  <w:p w:rsidRPr="008227B3" w:rsidR="00262EA3" w:rsidP="008227B3" w:rsidRDefault="002328BD" w14:paraId="27FC15E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28BD" w14:paraId="0CE1577A" w14:textId="4F65C38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7BB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F7BBE">
          <w:t>:220</w:t>
        </w:r>
      </w:sdtContent>
    </w:sdt>
  </w:p>
  <w:p w:rsidR="00262EA3" w:rsidP="00E03A3D" w:rsidRDefault="002328BD" w14:paraId="3BE58FE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F7BBE">
          <w:t>av Julia Kronlid (SD)</w:t>
        </w:r>
      </w:sdtContent>
    </w:sdt>
  </w:p>
  <w:sdt>
    <w:sdtPr>
      <w:alias w:val="CC_Noformat_Rubtext"/>
      <w:tag w:val="CC_Noformat_Rubtext"/>
      <w:id w:val="-218060500"/>
      <w:lock w:val="sdtLocked"/>
      <w:placeholder>
        <w:docPart w:val="793F4AF1D7A84E75A07BFBE92D795E2B"/>
      </w:placeholder>
      <w:text/>
    </w:sdtPr>
    <w:sdtEndPr/>
    <w:sdtContent>
      <w:p w:rsidR="00262EA3" w:rsidP="00283E0F" w:rsidRDefault="00884F4D" w14:paraId="70CE6DAD" w14:textId="77777777">
        <w:pPr>
          <w:pStyle w:val="FSHRub2"/>
        </w:pPr>
        <w:r>
          <w:t>Förebyggande arbete för att stötta kvinnor vid oönskade graviditeter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3A5281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84F4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687F"/>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D3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8BD"/>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2D2"/>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115"/>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809"/>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A9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827"/>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4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2AF"/>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0AA"/>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EB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780"/>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8DE"/>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BBE"/>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0D241F"/>
  <w15:chartTrackingRefBased/>
  <w15:docId w15:val="{2243E69B-F4AB-405E-A651-B18C8E04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0CE4BF802F44BF9691D828516B3005"/>
        <w:category>
          <w:name w:val="Allmänt"/>
          <w:gallery w:val="placeholder"/>
        </w:category>
        <w:types>
          <w:type w:val="bbPlcHdr"/>
        </w:types>
        <w:behaviors>
          <w:behavior w:val="content"/>
        </w:behaviors>
        <w:guid w:val="{B08A1D85-5EEB-48E5-B402-3F83740DA07F}"/>
      </w:docPartPr>
      <w:docPartBody>
        <w:p w:rsidR="00947D22" w:rsidRDefault="007F72BD">
          <w:pPr>
            <w:pStyle w:val="800CE4BF802F44BF9691D828516B3005"/>
          </w:pPr>
          <w:r w:rsidRPr="005A0A93">
            <w:rPr>
              <w:rStyle w:val="Platshllartext"/>
            </w:rPr>
            <w:t>Förslag till riksdagsbeslut</w:t>
          </w:r>
        </w:p>
      </w:docPartBody>
    </w:docPart>
    <w:docPart>
      <w:docPartPr>
        <w:name w:val="E970424C0B7A4EA79E3A418283F85C74"/>
        <w:category>
          <w:name w:val="Allmänt"/>
          <w:gallery w:val="placeholder"/>
        </w:category>
        <w:types>
          <w:type w:val="bbPlcHdr"/>
        </w:types>
        <w:behaviors>
          <w:behavior w:val="content"/>
        </w:behaviors>
        <w:guid w:val="{3875208F-ED50-4DA2-91AE-08269B946FCA}"/>
      </w:docPartPr>
      <w:docPartBody>
        <w:p w:rsidR="00947D22" w:rsidRDefault="007F72BD">
          <w:pPr>
            <w:pStyle w:val="E970424C0B7A4EA79E3A418283F85C74"/>
          </w:pPr>
          <w:r w:rsidRPr="005A0A93">
            <w:rPr>
              <w:rStyle w:val="Platshllartext"/>
            </w:rPr>
            <w:t>Motivering</w:t>
          </w:r>
        </w:p>
      </w:docPartBody>
    </w:docPart>
    <w:docPart>
      <w:docPartPr>
        <w:name w:val="70093AD034D84C638498877349E115B5"/>
        <w:category>
          <w:name w:val="Allmänt"/>
          <w:gallery w:val="placeholder"/>
        </w:category>
        <w:types>
          <w:type w:val="bbPlcHdr"/>
        </w:types>
        <w:behaviors>
          <w:behavior w:val="content"/>
        </w:behaviors>
        <w:guid w:val="{91C1DF1F-877B-41B8-9E13-E6F2E06DEA40}"/>
      </w:docPartPr>
      <w:docPartBody>
        <w:p w:rsidR="00947D22" w:rsidRDefault="007F72BD">
          <w:pPr>
            <w:pStyle w:val="70093AD034D84C638498877349E115B5"/>
          </w:pPr>
          <w:r>
            <w:rPr>
              <w:rStyle w:val="Platshllartext"/>
            </w:rPr>
            <w:t xml:space="preserve"> </w:t>
          </w:r>
        </w:p>
      </w:docPartBody>
    </w:docPart>
    <w:docPart>
      <w:docPartPr>
        <w:name w:val="1B0C0D24B3C14AF98FEFB5BA8515BAF8"/>
        <w:category>
          <w:name w:val="Allmänt"/>
          <w:gallery w:val="placeholder"/>
        </w:category>
        <w:types>
          <w:type w:val="bbPlcHdr"/>
        </w:types>
        <w:behaviors>
          <w:behavior w:val="content"/>
        </w:behaviors>
        <w:guid w:val="{11A7E6BC-7495-4203-B9F0-22B675508756}"/>
      </w:docPartPr>
      <w:docPartBody>
        <w:p w:rsidR="00947D22" w:rsidRDefault="007F72BD">
          <w:pPr>
            <w:pStyle w:val="1B0C0D24B3C14AF98FEFB5BA8515BAF8"/>
          </w:pPr>
          <w:r>
            <w:t xml:space="preserve"> </w:t>
          </w:r>
        </w:p>
      </w:docPartBody>
    </w:docPart>
    <w:docPart>
      <w:docPartPr>
        <w:name w:val="DefaultPlaceholder_-1854013440"/>
        <w:category>
          <w:name w:val="Allmänt"/>
          <w:gallery w:val="placeholder"/>
        </w:category>
        <w:types>
          <w:type w:val="bbPlcHdr"/>
        </w:types>
        <w:behaviors>
          <w:behavior w:val="content"/>
        </w:behaviors>
        <w:guid w:val="{D347C73C-8363-4ACB-9A8F-1547ABCE11FC}"/>
      </w:docPartPr>
      <w:docPartBody>
        <w:p w:rsidR="00947D22" w:rsidRDefault="007F72BD">
          <w:r w:rsidRPr="00A811E2">
            <w:rPr>
              <w:rStyle w:val="Platshllartext"/>
            </w:rPr>
            <w:t>Klicka eller tryck här för att ange text.</w:t>
          </w:r>
        </w:p>
      </w:docPartBody>
    </w:docPart>
    <w:docPart>
      <w:docPartPr>
        <w:name w:val="793F4AF1D7A84E75A07BFBE92D795E2B"/>
        <w:category>
          <w:name w:val="Allmänt"/>
          <w:gallery w:val="placeholder"/>
        </w:category>
        <w:types>
          <w:type w:val="bbPlcHdr"/>
        </w:types>
        <w:behaviors>
          <w:behavior w:val="content"/>
        </w:behaviors>
        <w:guid w:val="{4C6FC5FB-900C-4714-9407-DC018BD97E24}"/>
      </w:docPartPr>
      <w:docPartBody>
        <w:p w:rsidR="00947D22" w:rsidRDefault="007F72BD">
          <w:r w:rsidRPr="00A811E2">
            <w:rPr>
              <w:rStyle w:val="Platshllartext"/>
            </w:rPr>
            <w:t>[ange din text här]</w:t>
          </w:r>
        </w:p>
      </w:docPartBody>
    </w:docPart>
    <w:docPart>
      <w:docPartPr>
        <w:name w:val="C233A1B873A6452289B755E4C5191B7E"/>
        <w:category>
          <w:name w:val="Allmänt"/>
          <w:gallery w:val="placeholder"/>
        </w:category>
        <w:types>
          <w:type w:val="bbPlcHdr"/>
        </w:types>
        <w:behaviors>
          <w:behavior w:val="content"/>
        </w:behaviors>
        <w:guid w:val="{A5A2FCD7-21B1-481D-BC42-D6ADF7509669}"/>
      </w:docPartPr>
      <w:docPartBody>
        <w:p w:rsidR="006C0022" w:rsidRDefault="006C00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BD"/>
    <w:rsid w:val="006C0022"/>
    <w:rsid w:val="007F72BD"/>
    <w:rsid w:val="00947D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72BD"/>
    <w:rPr>
      <w:color w:val="F4B083" w:themeColor="accent2" w:themeTint="99"/>
    </w:rPr>
  </w:style>
  <w:style w:type="paragraph" w:customStyle="1" w:styleId="800CE4BF802F44BF9691D828516B3005">
    <w:name w:val="800CE4BF802F44BF9691D828516B3005"/>
  </w:style>
  <w:style w:type="paragraph" w:customStyle="1" w:styleId="AA04F2DAFB014775B5DDE0173572A1EA">
    <w:name w:val="AA04F2DAFB014775B5DDE0173572A1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A257827CE1A45B38DCC48E44120CEF6">
    <w:name w:val="DA257827CE1A45B38DCC48E44120CEF6"/>
  </w:style>
  <w:style w:type="paragraph" w:customStyle="1" w:styleId="E970424C0B7A4EA79E3A418283F85C74">
    <w:name w:val="E970424C0B7A4EA79E3A418283F85C74"/>
  </w:style>
  <w:style w:type="paragraph" w:customStyle="1" w:styleId="AE1C0AA7E45F47829D8DCE88DAD43B0D">
    <w:name w:val="AE1C0AA7E45F47829D8DCE88DAD43B0D"/>
  </w:style>
  <w:style w:type="paragraph" w:customStyle="1" w:styleId="E7E76C335D554AD1819E862C559A7688">
    <w:name w:val="E7E76C335D554AD1819E862C559A7688"/>
  </w:style>
  <w:style w:type="paragraph" w:customStyle="1" w:styleId="70093AD034D84C638498877349E115B5">
    <w:name w:val="70093AD034D84C638498877349E115B5"/>
  </w:style>
  <w:style w:type="paragraph" w:customStyle="1" w:styleId="1B0C0D24B3C14AF98FEFB5BA8515BAF8">
    <w:name w:val="1B0C0D24B3C14AF98FEFB5BA8515BA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4F9C1-BC26-4CAA-BF08-B426E97B0CB6}"/>
</file>

<file path=customXml/itemProps2.xml><?xml version="1.0" encoding="utf-8"?>
<ds:datastoreItem xmlns:ds="http://schemas.openxmlformats.org/officeDocument/2006/customXml" ds:itemID="{D31DFA4F-6457-4D55-A213-E8C7B3AC77E2}"/>
</file>

<file path=customXml/itemProps3.xml><?xml version="1.0" encoding="utf-8"?>
<ds:datastoreItem xmlns:ds="http://schemas.openxmlformats.org/officeDocument/2006/customXml" ds:itemID="{D4B04552-7B81-4D30-A4EC-4068F47DE974}"/>
</file>

<file path=docProps/app.xml><?xml version="1.0" encoding="utf-8"?>
<Properties xmlns="http://schemas.openxmlformats.org/officeDocument/2006/extended-properties" xmlns:vt="http://schemas.openxmlformats.org/officeDocument/2006/docPropsVTypes">
  <Template>Normal</Template>
  <TotalTime>23</TotalTime>
  <Pages>2</Pages>
  <Words>436</Words>
  <Characters>2363</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SD156 Förebyggande arbete för att stötta kvinnor vid oönskade graviditeter</vt:lpstr>
      <vt:lpstr>
      </vt:lpstr>
    </vt:vector>
  </TitlesOfParts>
  <Company>Sveriges riksdag</Company>
  <LinksUpToDate>false</LinksUpToDate>
  <CharactersWithSpaces>2789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