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3443CB29" w14:textId="77777777" w:rsidTr="00782EA9">
        <w:tc>
          <w:tcPr>
            <w:tcW w:w="9141" w:type="dxa"/>
          </w:tcPr>
          <w:p w14:paraId="31140BED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691A628E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27D5BB1D" w14:textId="77777777" w:rsidR="0096348C" w:rsidRPr="00477C9F" w:rsidRDefault="0096348C" w:rsidP="00477C9F">
      <w:pPr>
        <w:rPr>
          <w:sz w:val="22"/>
          <w:szCs w:val="22"/>
        </w:rPr>
      </w:pPr>
    </w:p>
    <w:p w14:paraId="4D780B7F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48B10A46" w14:textId="77777777" w:rsidTr="00F86ACF">
        <w:trPr>
          <w:cantSplit/>
          <w:trHeight w:val="742"/>
        </w:trPr>
        <w:tc>
          <w:tcPr>
            <w:tcW w:w="1790" w:type="dxa"/>
          </w:tcPr>
          <w:p w14:paraId="115DD750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5819D92D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72AD6744" w14:textId="75E13936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A25539">
              <w:rPr>
                <w:b/>
                <w:sz w:val="22"/>
                <w:szCs w:val="22"/>
              </w:rPr>
              <w:t>19</w:t>
            </w:r>
          </w:p>
          <w:p w14:paraId="015F8655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782EC13F" w14:textId="77777777" w:rsidTr="00F86ACF">
        <w:tc>
          <w:tcPr>
            <w:tcW w:w="1790" w:type="dxa"/>
          </w:tcPr>
          <w:p w14:paraId="4AE3FD64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277CC217" w14:textId="25CE039D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0A1D83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0A1D83">
              <w:rPr>
                <w:sz w:val="22"/>
                <w:szCs w:val="22"/>
              </w:rPr>
              <w:t>0</w:t>
            </w:r>
            <w:r w:rsidR="00376C7D">
              <w:rPr>
                <w:sz w:val="22"/>
                <w:szCs w:val="22"/>
              </w:rPr>
              <w:t>2</w:t>
            </w:r>
            <w:r w:rsidR="009B3631">
              <w:rPr>
                <w:sz w:val="22"/>
                <w:szCs w:val="22"/>
              </w:rPr>
              <w:t>-</w:t>
            </w:r>
            <w:r w:rsidR="00A25539">
              <w:rPr>
                <w:sz w:val="22"/>
                <w:szCs w:val="22"/>
              </w:rPr>
              <w:t>07</w:t>
            </w:r>
          </w:p>
        </w:tc>
      </w:tr>
      <w:tr w:rsidR="0096348C" w:rsidRPr="00477C9F" w14:paraId="13777D32" w14:textId="77777777" w:rsidTr="00F86ACF">
        <w:tc>
          <w:tcPr>
            <w:tcW w:w="1790" w:type="dxa"/>
          </w:tcPr>
          <w:p w14:paraId="34B8865F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2607C75A" w14:textId="25D91021" w:rsidR="00BD53C1" w:rsidRPr="00477C9F" w:rsidRDefault="009B3631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="008F0CCE">
              <w:rPr>
                <w:sz w:val="22"/>
                <w:szCs w:val="22"/>
              </w:rPr>
              <w:t>26</w:t>
            </w:r>
            <w:r w:rsidR="00CF4ED5">
              <w:rPr>
                <w:sz w:val="22"/>
                <w:szCs w:val="22"/>
              </w:rPr>
              <w:t>–</w:t>
            </w:r>
            <w:r w:rsidR="008F0CCE">
              <w:rPr>
                <w:sz w:val="22"/>
                <w:szCs w:val="22"/>
              </w:rPr>
              <w:t>11.40</w:t>
            </w:r>
          </w:p>
        </w:tc>
      </w:tr>
      <w:tr w:rsidR="0096348C" w:rsidRPr="00477C9F" w14:paraId="7E0D78EE" w14:textId="77777777" w:rsidTr="00F86ACF">
        <w:tc>
          <w:tcPr>
            <w:tcW w:w="1790" w:type="dxa"/>
          </w:tcPr>
          <w:p w14:paraId="6A0AB52A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37D4E97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65E54895" w14:textId="77777777" w:rsidR="0096348C" w:rsidRPr="00477C9F" w:rsidRDefault="0096348C" w:rsidP="00477C9F">
      <w:pPr>
        <w:rPr>
          <w:sz w:val="22"/>
          <w:szCs w:val="22"/>
        </w:rPr>
      </w:pPr>
    </w:p>
    <w:p w14:paraId="281E5B5D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2FA3D375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A25539" w14:paraId="516324F4" w14:textId="77777777" w:rsidTr="00F86ACF">
        <w:tc>
          <w:tcPr>
            <w:tcW w:w="753" w:type="dxa"/>
          </w:tcPr>
          <w:p w14:paraId="3AF3ECB9" w14:textId="77777777" w:rsidR="00F84080" w:rsidRPr="00A25539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25539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A25539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3ACD380B" w14:textId="77777777" w:rsidR="00336917" w:rsidRPr="00A25539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25539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6DEBD8BB" w14:textId="77777777" w:rsidR="00F84080" w:rsidRPr="00A25539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BE67CDE" w14:textId="795068B9" w:rsidR="0069143B" w:rsidRPr="00A25539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25539"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 w:rsidRPr="00A25539">
              <w:rPr>
                <w:snapToGrid w:val="0"/>
                <w:sz w:val="22"/>
                <w:szCs w:val="22"/>
              </w:rPr>
              <w:t>2</w:t>
            </w:r>
            <w:r w:rsidRPr="00A25539">
              <w:rPr>
                <w:snapToGrid w:val="0"/>
                <w:sz w:val="22"/>
                <w:szCs w:val="22"/>
              </w:rPr>
              <w:t>/2</w:t>
            </w:r>
            <w:r w:rsidR="007118C9" w:rsidRPr="00A25539">
              <w:rPr>
                <w:snapToGrid w:val="0"/>
                <w:sz w:val="22"/>
                <w:szCs w:val="22"/>
              </w:rPr>
              <w:t>3</w:t>
            </w:r>
            <w:r w:rsidRPr="00A25539">
              <w:rPr>
                <w:snapToGrid w:val="0"/>
                <w:sz w:val="22"/>
                <w:szCs w:val="22"/>
              </w:rPr>
              <w:t>:</w:t>
            </w:r>
            <w:r w:rsidR="00686A9B" w:rsidRPr="00A25539">
              <w:rPr>
                <w:snapToGrid w:val="0"/>
                <w:sz w:val="22"/>
                <w:szCs w:val="22"/>
              </w:rPr>
              <w:t>18</w:t>
            </w:r>
            <w:r w:rsidR="00FD0038" w:rsidRPr="00A25539">
              <w:rPr>
                <w:snapToGrid w:val="0"/>
                <w:sz w:val="22"/>
                <w:szCs w:val="22"/>
              </w:rPr>
              <w:t>.</w:t>
            </w:r>
          </w:p>
          <w:p w14:paraId="2450F8BD" w14:textId="77777777" w:rsidR="007864F6" w:rsidRPr="00A25539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686A9B" w:rsidRPr="00A25539" w14:paraId="76387810" w14:textId="77777777" w:rsidTr="00F86ACF">
        <w:tc>
          <w:tcPr>
            <w:tcW w:w="753" w:type="dxa"/>
          </w:tcPr>
          <w:p w14:paraId="2B4B9CF2" w14:textId="2770C37B" w:rsidR="00686A9B" w:rsidRPr="00A25539" w:rsidRDefault="00686A9B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25539">
              <w:rPr>
                <w:b/>
                <w:snapToGrid w:val="0"/>
                <w:sz w:val="22"/>
                <w:szCs w:val="22"/>
              </w:rPr>
              <w:t>§</w:t>
            </w:r>
            <w:r w:rsidR="0076333F">
              <w:rPr>
                <w:b/>
                <w:snapToGrid w:val="0"/>
                <w:sz w:val="22"/>
                <w:szCs w:val="22"/>
              </w:rPr>
              <w:t xml:space="preserve"> 2</w:t>
            </w:r>
          </w:p>
        </w:tc>
        <w:tc>
          <w:tcPr>
            <w:tcW w:w="6596" w:type="dxa"/>
            <w:gridSpan w:val="2"/>
          </w:tcPr>
          <w:p w14:paraId="1344E56E" w14:textId="77777777" w:rsidR="00686A9B" w:rsidRPr="00A25539" w:rsidRDefault="00686A9B" w:rsidP="0069143B">
            <w:pPr>
              <w:rPr>
                <w:b/>
                <w:bCs/>
                <w:sz w:val="22"/>
                <w:szCs w:val="22"/>
              </w:rPr>
            </w:pPr>
            <w:r w:rsidRPr="00A25539">
              <w:rPr>
                <w:b/>
                <w:bCs/>
                <w:sz w:val="22"/>
                <w:szCs w:val="22"/>
              </w:rPr>
              <w:t>Beredningen av lagförslag om sekretess i ärenden om elstöd – G21</w:t>
            </w:r>
          </w:p>
          <w:p w14:paraId="22843E3E" w14:textId="77777777" w:rsidR="00686A9B" w:rsidRPr="00A25539" w:rsidRDefault="00686A9B" w:rsidP="0069143B">
            <w:pPr>
              <w:rPr>
                <w:b/>
                <w:bCs/>
                <w:sz w:val="22"/>
                <w:szCs w:val="22"/>
              </w:rPr>
            </w:pPr>
          </w:p>
          <w:p w14:paraId="46548C17" w14:textId="77777777" w:rsidR="00686A9B" w:rsidRPr="00A25539" w:rsidRDefault="00686A9B" w:rsidP="00686A9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25539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348F37B5" w14:textId="77777777" w:rsidR="00686A9B" w:rsidRPr="00A25539" w:rsidRDefault="00686A9B" w:rsidP="00686A9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558DD10" w14:textId="77777777" w:rsidR="00686A9B" w:rsidRPr="00A25539" w:rsidRDefault="00686A9B" w:rsidP="00686A9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25539">
              <w:rPr>
                <w:snapToGrid w:val="0"/>
                <w:sz w:val="22"/>
                <w:szCs w:val="22"/>
              </w:rPr>
              <w:t>Utskottet beslutade att en skrivelse med vissa frågor skulle sändas till Regeringskansliet.</w:t>
            </w:r>
          </w:p>
          <w:p w14:paraId="6D25A57F" w14:textId="77777777" w:rsidR="00686A9B" w:rsidRPr="00A25539" w:rsidRDefault="00686A9B" w:rsidP="00686A9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84AEE8C" w14:textId="77777777" w:rsidR="00686A9B" w:rsidRPr="00A25539" w:rsidRDefault="00686A9B" w:rsidP="00686A9B">
            <w:pPr>
              <w:rPr>
                <w:snapToGrid w:val="0"/>
                <w:sz w:val="22"/>
                <w:szCs w:val="22"/>
              </w:rPr>
            </w:pPr>
            <w:r w:rsidRPr="00A25539">
              <w:rPr>
                <w:snapToGrid w:val="0"/>
                <w:sz w:val="22"/>
                <w:szCs w:val="22"/>
              </w:rPr>
              <w:t>Ärendet bordlades.</w:t>
            </w:r>
          </w:p>
          <w:p w14:paraId="0ED0AAE3" w14:textId="55225E30" w:rsidR="00686A9B" w:rsidRPr="00A25539" w:rsidRDefault="00686A9B" w:rsidP="0069143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86A9B" w:rsidRPr="00A25539" w14:paraId="05862492" w14:textId="77777777" w:rsidTr="00F86ACF">
        <w:tc>
          <w:tcPr>
            <w:tcW w:w="753" w:type="dxa"/>
          </w:tcPr>
          <w:p w14:paraId="74B414FC" w14:textId="4B838DD2" w:rsidR="00686A9B" w:rsidRPr="00A25539" w:rsidRDefault="00686A9B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25539">
              <w:rPr>
                <w:b/>
                <w:snapToGrid w:val="0"/>
                <w:sz w:val="22"/>
                <w:szCs w:val="22"/>
              </w:rPr>
              <w:t>§</w:t>
            </w:r>
            <w:r w:rsidR="0076333F">
              <w:rPr>
                <w:b/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6596" w:type="dxa"/>
            <w:gridSpan w:val="2"/>
          </w:tcPr>
          <w:p w14:paraId="3617DCCC" w14:textId="77777777" w:rsidR="00686A9B" w:rsidRPr="00A25539" w:rsidRDefault="00686A9B" w:rsidP="0069143B">
            <w:pPr>
              <w:rPr>
                <w:b/>
                <w:bCs/>
                <w:sz w:val="22"/>
                <w:szCs w:val="22"/>
              </w:rPr>
            </w:pPr>
            <w:r w:rsidRPr="00A25539">
              <w:rPr>
                <w:b/>
                <w:bCs/>
                <w:sz w:val="22"/>
                <w:szCs w:val="22"/>
              </w:rPr>
              <w:t>Samråd med riksdagen om TEN-T-kartor – G24</w:t>
            </w:r>
          </w:p>
          <w:p w14:paraId="270F0ACB" w14:textId="77777777" w:rsidR="00686A9B" w:rsidRPr="00A25539" w:rsidRDefault="00686A9B" w:rsidP="0069143B">
            <w:pPr>
              <w:rPr>
                <w:b/>
                <w:bCs/>
                <w:sz w:val="22"/>
                <w:szCs w:val="22"/>
              </w:rPr>
            </w:pPr>
          </w:p>
          <w:p w14:paraId="071DE365" w14:textId="77777777" w:rsidR="00686A9B" w:rsidRPr="00A25539" w:rsidRDefault="00686A9B" w:rsidP="00686A9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25539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20A93E69" w14:textId="77777777" w:rsidR="00686A9B" w:rsidRPr="00A25539" w:rsidRDefault="00686A9B" w:rsidP="00686A9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7CBF5C6" w14:textId="77777777" w:rsidR="00686A9B" w:rsidRPr="00A25539" w:rsidRDefault="00686A9B" w:rsidP="00686A9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25539">
              <w:rPr>
                <w:snapToGrid w:val="0"/>
                <w:sz w:val="22"/>
                <w:szCs w:val="22"/>
              </w:rPr>
              <w:t>Utskottet beslutade att en skrivelse med vissa frågor skulle sändas till Regeringskansliet.</w:t>
            </w:r>
          </w:p>
          <w:p w14:paraId="06A0662E" w14:textId="77777777" w:rsidR="00686A9B" w:rsidRPr="00A25539" w:rsidRDefault="00686A9B" w:rsidP="00686A9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27C9D7F" w14:textId="77777777" w:rsidR="00686A9B" w:rsidRPr="00A25539" w:rsidRDefault="00686A9B" w:rsidP="00686A9B">
            <w:pPr>
              <w:rPr>
                <w:snapToGrid w:val="0"/>
                <w:sz w:val="22"/>
                <w:szCs w:val="22"/>
              </w:rPr>
            </w:pPr>
            <w:r w:rsidRPr="00A25539">
              <w:rPr>
                <w:snapToGrid w:val="0"/>
                <w:sz w:val="22"/>
                <w:szCs w:val="22"/>
              </w:rPr>
              <w:t>Ärendet bordlades.</w:t>
            </w:r>
          </w:p>
          <w:p w14:paraId="3B96068D" w14:textId="4C7E5EFE" w:rsidR="00686A9B" w:rsidRPr="00A25539" w:rsidRDefault="00686A9B" w:rsidP="0069143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879FF" w:rsidRPr="00A25539" w14:paraId="03B03C3E" w14:textId="77777777" w:rsidTr="005C62E2">
        <w:tc>
          <w:tcPr>
            <w:tcW w:w="753" w:type="dxa"/>
          </w:tcPr>
          <w:p w14:paraId="2B043FD1" w14:textId="2C58300A" w:rsidR="00F879FF" w:rsidRPr="00A25539" w:rsidRDefault="00F879FF" w:rsidP="005C62E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25539">
              <w:rPr>
                <w:b/>
                <w:snapToGrid w:val="0"/>
                <w:sz w:val="22"/>
                <w:szCs w:val="22"/>
              </w:rPr>
              <w:t>§</w:t>
            </w:r>
            <w:r w:rsidR="0076333F">
              <w:rPr>
                <w:b/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6596" w:type="dxa"/>
            <w:gridSpan w:val="2"/>
          </w:tcPr>
          <w:p w14:paraId="5D10FD3B" w14:textId="77777777" w:rsidR="00F879FF" w:rsidRPr="00A25539" w:rsidRDefault="00F879FF" w:rsidP="005C62E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25539">
              <w:rPr>
                <w:b/>
                <w:snapToGrid w:val="0"/>
                <w:sz w:val="22"/>
                <w:szCs w:val="22"/>
              </w:rPr>
              <w:t>Ordförandebyte</w:t>
            </w:r>
          </w:p>
          <w:p w14:paraId="6FCFA522" w14:textId="77777777" w:rsidR="00F879FF" w:rsidRPr="00A25539" w:rsidRDefault="00F879FF" w:rsidP="005C62E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0BFF0E5A" w14:textId="77777777" w:rsidR="00F879FF" w:rsidRPr="00A25539" w:rsidRDefault="00F879FF" w:rsidP="005C62E2">
            <w:pPr>
              <w:rPr>
                <w:sz w:val="22"/>
                <w:szCs w:val="22"/>
              </w:rPr>
            </w:pPr>
            <w:r w:rsidRPr="00A25539">
              <w:rPr>
                <w:sz w:val="22"/>
                <w:szCs w:val="22"/>
              </w:rPr>
              <w:t>Ordföranden Ida Karkiainen lämnade sammanträdet och vice ordföranden Erik Ottoson övertog ledningen av sammanträdet.</w:t>
            </w:r>
          </w:p>
          <w:p w14:paraId="52D6560E" w14:textId="77777777" w:rsidR="00F879FF" w:rsidRPr="00A25539" w:rsidRDefault="00F879FF" w:rsidP="005C62E2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686A9B" w:rsidRPr="00A25539" w14:paraId="10953BC0" w14:textId="77777777" w:rsidTr="00F86ACF">
        <w:tc>
          <w:tcPr>
            <w:tcW w:w="753" w:type="dxa"/>
          </w:tcPr>
          <w:p w14:paraId="73C3466C" w14:textId="4A75D871" w:rsidR="00686A9B" w:rsidRPr="00A25539" w:rsidRDefault="00686A9B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25539">
              <w:rPr>
                <w:b/>
                <w:snapToGrid w:val="0"/>
                <w:sz w:val="22"/>
                <w:szCs w:val="22"/>
              </w:rPr>
              <w:t>§</w:t>
            </w:r>
            <w:r w:rsidR="0076333F">
              <w:rPr>
                <w:b/>
                <w:snapToGrid w:val="0"/>
                <w:sz w:val="22"/>
                <w:szCs w:val="22"/>
              </w:rPr>
              <w:t xml:space="preserve"> 5</w:t>
            </w:r>
          </w:p>
        </w:tc>
        <w:tc>
          <w:tcPr>
            <w:tcW w:w="6596" w:type="dxa"/>
            <w:gridSpan w:val="2"/>
          </w:tcPr>
          <w:p w14:paraId="164C7D3F" w14:textId="77777777" w:rsidR="00686A9B" w:rsidRPr="00A25539" w:rsidRDefault="00686A9B" w:rsidP="0069143B">
            <w:pPr>
              <w:rPr>
                <w:b/>
                <w:bCs/>
                <w:sz w:val="22"/>
                <w:szCs w:val="22"/>
              </w:rPr>
            </w:pPr>
            <w:r w:rsidRPr="00A25539">
              <w:rPr>
                <w:b/>
                <w:bCs/>
                <w:sz w:val="22"/>
                <w:szCs w:val="22"/>
              </w:rPr>
              <w:t>Regeringens hantering av investeringsstödet – G27</w:t>
            </w:r>
          </w:p>
          <w:p w14:paraId="7C13B514" w14:textId="77777777" w:rsidR="00686A9B" w:rsidRPr="00A25539" w:rsidRDefault="00686A9B" w:rsidP="0069143B">
            <w:pPr>
              <w:rPr>
                <w:b/>
                <w:bCs/>
                <w:sz w:val="22"/>
                <w:szCs w:val="22"/>
              </w:rPr>
            </w:pPr>
          </w:p>
          <w:p w14:paraId="1B16BE4C" w14:textId="77777777" w:rsidR="00686A9B" w:rsidRPr="00A25539" w:rsidRDefault="00686A9B" w:rsidP="00686A9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25539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528F312A" w14:textId="77777777" w:rsidR="00686A9B" w:rsidRPr="00A25539" w:rsidRDefault="00686A9B" w:rsidP="00686A9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A5E0401" w14:textId="77777777" w:rsidR="00686A9B" w:rsidRPr="00A25539" w:rsidRDefault="00686A9B" w:rsidP="00686A9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25539">
              <w:rPr>
                <w:snapToGrid w:val="0"/>
                <w:sz w:val="22"/>
                <w:szCs w:val="22"/>
              </w:rPr>
              <w:t>Utskottet beslutade att en skrivelse med vissa frågor skulle sändas till Regeringskansliet.</w:t>
            </w:r>
          </w:p>
          <w:p w14:paraId="63CC7BD8" w14:textId="77777777" w:rsidR="00686A9B" w:rsidRPr="00A25539" w:rsidRDefault="00686A9B" w:rsidP="00686A9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6B7F35F" w14:textId="77777777" w:rsidR="00686A9B" w:rsidRPr="00A25539" w:rsidRDefault="00686A9B" w:rsidP="00686A9B">
            <w:pPr>
              <w:rPr>
                <w:snapToGrid w:val="0"/>
                <w:sz w:val="22"/>
                <w:szCs w:val="22"/>
              </w:rPr>
            </w:pPr>
            <w:r w:rsidRPr="00A25539">
              <w:rPr>
                <w:snapToGrid w:val="0"/>
                <w:sz w:val="22"/>
                <w:szCs w:val="22"/>
              </w:rPr>
              <w:t>Ärendet bordlades.</w:t>
            </w:r>
          </w:p>
          <w:p w14:paraId="25718F5A" w14:textId="0F6DA305" w:rsidR="00686A9B" w:rsidRPr="00A25539" w:rsidRDefault="00686A9B" w:rsidP="0069143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86A9B" w:rsidRPr="00A25539" w14:paraId="70444D90" w14:textId="77777777" w:rsidTr="00F86ACF">
        <w:tc>
          <w:tcPr>
            <w:tcW w:w="753" w:type="dxa"/>
          </w:tcPr>
          <w:p w14:paraId="043CB0A4" w14:textId="0210A116" w:rsidR="00686A9B" w:rsidRPr="00A25539" w:rsidRDefault="00686A9B" w:rsidP="00686A9B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25539">
              <w:rPr>
                <w:b/>
                <w:snapToGrid w:val="0"/>
                <w:sz w:val="22"/>
                <w:szCs w:val="22"/>
              </w:rPr>
              <w:t>§</w:t>
            </w:r>
            <w:r w:rsidR="0076333F">
              <w:rPr>
                <w:b/>
                <w:snapToGrid w:val="0"/>
                <w:sz w:val="22"/>
                <w:szCs w:val="22"/>
              </w:rPr>
              <w:t xml:space="preserve"> 6</w:t>
            </w:r>
          </w:p>
        </w:tc>
        <w:tc>
          <w:tcPr>
            <w:tcW w:w="6596" w:type="dxa"/>
            <w:gridSpan w:val="2"/>
          </w:tcPr>
          <w:p w14:paraId="0B38154D" w14:textId="77777777" w:rsidR="00686A9B" w:rsidRPr="00A25539" w:rsidRDefault="00686A9B" w:rsidP="00686A9B">
            <w:pPr>
              <w:rPr>
                <w:b/>
                <w:bCs/>
                <w:sz w:val="22"/>
                <w:szCs w:val="22"/>
              </w:rPr>
            </w:pPr>
            <w:r w:rsidRPr="00A25539">
              <w:rPr>
                <w:b/>
                <w:bCs/>
                <w:sz w:val="22"/>
                <w:szCs w:val="22"/>
              </w:rPr>
              <w:t>Dåvarande infrastrukturministerns uttalanden om klampning – G6</w:t>
            </w:r>
          </w:p>
          <w:p w14:paraId="6F10619A" w14:textId="77777777" w:rsidR="00686A9B" w:rsidRPr="00A25539" w:rsidRDefault="00686A9B" w:rsidP="00686A9B">
            <w:pPr>
              <w:rPr>
                <w:b/>
                <w:bCs/>
                <w:sz w:val="22"/>
                <w:szCs w:val="22"/>
              </w:rPr>
            </w:pPr>
          </w:p>
          <w:p w14:paraId="627D3114" w14:textId="77777777" w:rsidR="00686A9B" w:rsidRPr="00A25539" w:rsidRDefault="00686A9B" w:rsidP="00686A9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25539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77D0B370" w14:textId="77777777" w:rsidR="00686A9B" w:rsidRPr="00A25539" w:rsidRDefault="00686A9B" w:rsidP="00686A9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C80D477" w14:textId="77777777" w:rsidR="00686A9B" w:rsidRPr="00A25539" w:rsidRDefault="00686A9B" w:rsidP="00686A9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25539">
              <w:rPr>
                <w:snapToGrid w:val="0"/>
                <w:sz w:val="22"/>
                <w:szCs w:val="22"/>
              </w:rPr>
              <w:t>Utskottet beslutade att en skrivelse med vissa frågor skulle sändas till Regeringskansliet.</w:t>
            </w:r>
          </w:p>
          <w:p w14:paraId="1563879D" w14:textId="77777777" w:rsidR="00686A9B" w:rsidRPr="00A25539" w:rsidRDefault="00686A9B" w:rsidP="00686A9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6565639" w14:textId="77777777" w:rsidR="00686A9B" w:rsidRPr="00A25539" w:rsidRDefault="00686A9B" w:rsidP="00686A9B">
            <w:pPr>
              <w:rPr>
                <w:snapToGrid w:val="0"/>
                <w:sz w:val="22"/>
                <w:szCs w:val="22"/>
              </w:rPr>
            </w:pPr>
            <w:r w:rsidRPr="00A25539">
              <w:rPr>
                <w:snapToGrid w:val="0"/>
                <w:sz w:val="22"/>
                <w:szCs w:val="22"/>
              </w:rPr>
              <w:t>Ärendet bordlades.</w:t>
            </w:r>
          </w:p>
          <w:p w14:paraId="27512D51" w14:textId="0195E8CB" w:rsidR="00686A9B" w:rsidRPr="00A25539" w:rsidRDefault="00686A9B" w:rsidP="00686A9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86A9B" w:rsidRPr="00A25539" w14:paraId="03E6B03B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7E1D749C" w14:textId="77777777" w:rsidR="000F3784" w:rsidRDefault="00686A9B" w:rsidP="00686A9B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A25539">
              <w:rPr>
                <w:sz w:val="22"/>
                <w:szCs w:val="22"/>
              </w:rPr>
              <w:lastRenderedPageBreak/>
              <w:t>Vid protokollet</w:t>
            </w:r>
          </w:p>
          <w:p w14:paraId="222787E3" w14:textId="39BC0BCC" w:rsidR="00686A9B" w:rsidRPr="00A25539" w:rsidRDefault="00686A9B" w:rsidP="00686A9B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A25539">
              <w:rPr>
                <w:sz w:val="22"/>
                <w:szCs w:val="22"/>
              </w:rPr>
              <w:t>Justera</w:t>
            </w:r>
            <w:r w:rsidR="000F3784">
              <w:rPr>
                <w:sz w:val="22"/>
                <w:szCs w:val="22"/>
              </w:rPr>
              <w:t>t 2023-02-09</w:t>
            </w:r>
          </w:p>
          <w:p w14:paraId="24E1C246" w14:textId="07D57CB8" w:rsidR="00686A9B" w:rsidRPr="00A25539" w:rsidRDefault="00A25539" w:rsidP="000F378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A25539">
              <w:rPr>
                <w:sz w:val="22"/>
                <w:szCs w:val="22"/>
              </w:rPr>
              <w:t>Ida Karkiainen</w:t>
            </w:r>
          </w:p>
        </w:tc>
      </w:tr>
    </w:tbl>
    <w:p w14:paraId="44036EC5" w14:textId="77777777" w:rsidR="005805B8" w:rsidRDefault="005805B8" w:rsidP="005805B8">
      <w:pPr>
        <w:widowControl/>
        <w:rPr>
          <w:sz w:val="22"/>
          <w:szCs w:val="22"/>
        </w:rPr>
      </w:pPr>
    </w:p>
    <w:p w14:paraId="52BD6344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1B774B6E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961087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0604E94E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05771C26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2022-1</w:t>
            </w:r>
            <w:r w:rsidR="00CB0989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  <w:r w:rsidR="00CB0989">
              <w:rPr>
                <w:sz w:val="20"/>
              </w:rPr>
              <w:t>1</w:t>
            </w:r>
            <w:r w:rsidR="00166858">
              <w:rPr>
                <w:sz w:val="20"/>
              </w:rPr>
              <w:t>6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57F83DE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7F2BFFA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46BBBBFA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2B273DB6" w14:textId="34C70935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D52076">
              <w:rPr>
                <w:sz w:val="20"/>
              </w:rPr>
              <w:t>19</w:t>
            </w:r>
          </w:p>
        </w:tc>
      </w:tr>
      <w:tr w:rsidR="005805B8" w14:paraId="638816E5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8C6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5CA1" w14:textId="7D1C4468" w:rsidR="005805B8" w:rsidRPr="006500C0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6500C0">
              <w:rPr>
                <w:sz w:val="20"/>
              </w:rPr>
              <w:t>§</w:t>
            </w:r>
            <w:r w:rsidR="00CF4ED5" w:rsidRPr="006500C0">
              <w:rPr>
                <w:sz w:val="20"/>
              </w:rPr>
              <w:t xml:space="preserve"> 1–</w:t>
            </w:r>
            <w:r w:rsidR="006500C0" w:rsidRPr="006500C0">
              <w:rPr>
                <w:sz w:val="20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6714" w14:textId="1FF725D3" w:rsidR="005805B8" w:rsidRPr="006500C0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6500C0">
              <w:rPr>
                <w:sz w:val="20"/>
              </w:rPr>
              <w:t>§</w:t>
            </w:r>
            <w:r w:rsidR="006500C0" w:rsidRPr="006500C0">
              <w:rPr>
                <w:sz w:val="20"/>
              </w:rPr>
              <w:t xml:space="preserve"> 4–6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34E4" w14:textId="77777777" w:rsidR="005805B8" w:rsidRPr="006500C0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6500C0"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0BBD" w14:textId="77777777" w:rsidR="005805B8" w:rsidRPr="006500C0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6500C0"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FD58" w14:textId="77777777" w:rsidR="005805B8" w:rsidRPr="006500C0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6500C0"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EED6" w14:textId="77777777" w:rsidR="005805B8" w:rsidRPr="006500C0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6500C0"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67B9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1831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67C2DAE6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3C3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C87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905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3C6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389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199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343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D55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218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175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B35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A36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E3B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AA0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DF9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09F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F55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8E4E18" w14:paraId="36B681F0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85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3EDF" w14:textId="6BD0B600" w:rsidR="008E4E18" w:rsidRDefault="005B323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EB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268F" w14:textId="670AACCD" w:rsidR="008E4E18" w:rsidRDefault="006500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FC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84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BD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A3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7D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65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90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74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FD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B5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4F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04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48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D424C45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9D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5151" w14:textId="40E31FA0" w:rsidR="008E4E18" w:rsidRDefault="005B323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49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9C1D" w14:textId="3FF92009" w:rsidR="008E4E18" w:rsidRDefault="006500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E9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67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93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75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C6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6D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9C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D7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EC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1F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55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3A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8B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45BA06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A9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59D9" w14:textId="64412041" w:rsidR="008E4E18" w:rsidRDefault="005B323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C8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1BBE" w14:textId="1F133C32" w:rsidR="008E4E18" w:rsidRDefault="006500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1A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19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2C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9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44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40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17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A1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76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9B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3B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3F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A1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5680BF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73D2" w14:textId="77777777" w:rsidR="008E4E18" w:rsidRPr="00BA0AA9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286B" w14:textId="317F435E" w:rsidR="008E4E18" w:rsidRDefault="005B323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3E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067B" w14:textId="012C645F" w:rsidR="008E4E18" w:rsidRDefault="006500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6A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B8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C5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6B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38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88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22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D9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BB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3C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CE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73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82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2A4A4A7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AF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52A9" w14:textId="7A483A3F" w:rsidR="008E4E18" w:rsidRDefault="005B323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E7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853D" w14:textId="2C3ED2DE" w:rsidR="008E4E18" w:rsidRDefault="006500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57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15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25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CD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8D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26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11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56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E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A2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7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D6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19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2695BD4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8C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3F73" w14:textId="3FEF7F91" w:rsidR="008E4E18" w:rsidRDefault="005B323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13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E91B" w14:textId="27CE311C" w:rsidR="008E4E18" w:rsidRDefault="006500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87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78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A9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09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29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4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25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C5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FE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50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19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3E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1A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2C25404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D4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19D7" w14:textId="61FDC11B" w:rsidR="008E4E18" w:rsidRDefault="005B323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2F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433" w14:textId="65707F3D" w:rsidR="008E4E18" w:rsidRDefault="006500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03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56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95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D4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C8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4E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AE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65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31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19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C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89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AE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6121C3F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87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1EA3" w14:textId="5EE60412" w:rsidR="008E4E18" w:rsidRDefault="005B323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39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EDC6" w14:textId="28E14713" w:rsidR="008E4E18" w:rsidRDefault="006500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94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4F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BE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20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1C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10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42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9E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8E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C9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BA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9B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EF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15A844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2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E999" w14:textId="05D7A5A1" w:rsidR="008E4E18" w:rsidRDefault="00D520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8E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6149" w14:textId="4C77BED8" w:rsidR="008E4E18" w:rsidRDefault="006500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19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07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65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DB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4D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B9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88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B8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A7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A4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3B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58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EC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C30156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EC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516D" w14:textId="0F750B23" w:rsidR="008E4E18" w:rsidRDefault="005B323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BB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D061" w14:textId="36E6B9EE" w:rsidR="008E4E18" w:rsidRDefault="006500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D6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28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0E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1E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52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AC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8B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FB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E5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3F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02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A3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09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4F16FC7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E3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0941" w14:textId="1838ECB3" w:rsidR="008E4E18" w:rsidRDefault="005B323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C8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01B2" w14:textId="4A298BD8" w:rsidR="008E4E18" w:rsidRDefault="006500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E8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14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8A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C2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27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15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FA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FE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0B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2A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F5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91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0C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3691EFB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92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3C08" w14:textId="5ADD3E3B" w:rsidR="008E4E18" w:rsidRDefault="005B323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C2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AFFC" w14:textId="6999BE61" w:rsidR="008E4E18" w:rsidRDefault="006500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3C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62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E1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37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34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68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6B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A9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BD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8A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FA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9E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3A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49712C4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A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BB7E" w14:textId="74A947E7" w:rsidR="008E4E18" w:rsidRDefault="005B323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BA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9F6B" w14:textId="7B223009" w:rsidR="008E4E18" w:rsidRDefault="006500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B2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53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46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59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A2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26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F0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63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A8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F8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AC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4C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39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F19A9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16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DF5D" w14:textId="1D386D65" w:rsidR="008E4E18" w:rsidRDefault="005B323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BC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A358" w14:textId="5044D167" w:rsidR="008E4E18" w:rsidRDefault="006500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3B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7F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8B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1A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6C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30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69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37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0D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CA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A4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48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EF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619985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1C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80B6" w14:textId="18C97491" w:rsidR="008E4E18" w:rsidRDefault="005B323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6C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4443" w14:textId="1719B516" w:rsidR="008E4E18" w:rsidRDefault="006500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AE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28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30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EF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8D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33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31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5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0B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CE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DE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5C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00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2AB537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8A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560A" w14:textId="03898CFC" w:rsidR="008E4E18" w:rsidRDefault="005B323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83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11F0" w14:textId="7DC8B020" w:rsidR="008E4E18" w:rsidRDefault="006500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E3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31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FB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B2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38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89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10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4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5B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2B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17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61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22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844ED6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27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D5A2" w14:textId="4EF25CC3" w:rsidR="008E4E18" w:rsidRDefault="005B323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8A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065C" w14:textId="73BEE79F" w:rsidR="008E4E18" w:rsidRDefault="006500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CB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72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77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6A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9D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7E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43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1C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CC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36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5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D7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A2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AE798B1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DD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7A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18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C4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58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BA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ED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51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F2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92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53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B8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4C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58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D5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C1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6F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8E4E18" w14:paraId="6DDF635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8DF3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8056" w14:textId="42DD8E0A" w:rsidR="008E4E18" w:rsidRDefault="005B323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54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B8B9" w14:textId="0E3521E4" w:rsidR="008E4E18" w:rsidRDefault="006500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95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B3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EE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50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0E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34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D7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C9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58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5F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AC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CA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D4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ADE598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1F0A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9BB9" w14:textId="489EF05F" w:rsidR="008E4E18" w:rsidRDefault="005B323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E0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99F8" w14:textId="1F940FF6" w:rsidR="008E4E18" w:rsidRDefault="006500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AF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52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0F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1E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99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4A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97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B9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98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6F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76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42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8E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5B68B4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E476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81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1E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B2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C0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6D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EA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54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B4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0A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3F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F1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7F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08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DE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7B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EF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4574682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25A9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B7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C9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E5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17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FC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EF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68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F8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7E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56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4F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02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59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65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BF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DC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3AFFAA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AF23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973F" w14:textId="14784514" w:rsidR="008E4E18" w:rsidRDefault="005B323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3B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FD13" w14:textId="2761F348" w:rsidR="008E4E18" w:rsidRDefault="006500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7E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EC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8C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76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B0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45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78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62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00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F6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C8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46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31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8EE4F2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B954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8B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52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CA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E7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77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24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3B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16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F3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7C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75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FE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D9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9E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AE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7E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4BC5F0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F584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8F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D8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96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BE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0B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9F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F6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47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53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45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CA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1E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EC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A1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A3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68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E247B02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9DAF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0C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5C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88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FD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E9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DE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8C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4A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3D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0C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0C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8A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8E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53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F3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21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A4B91E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89A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A3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B9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7C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76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F1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D8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75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8B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D6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7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73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29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87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16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82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24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A4385B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F273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08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B2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C6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12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54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81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E4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53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C1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27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CB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69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C4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00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56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44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287692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A1BC" w14:textId="77777777" w:rsidR="008E4E18" w:rsidRDefault="00ED3B6E" w:rsidP="008E4E18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84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65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CC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C6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97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4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C9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E4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ED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85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6F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D2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8D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AA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1A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C1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BD6232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BB0F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09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8E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23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D8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FD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6D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4E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7A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2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37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B1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75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7D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CD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6F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0C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30CB14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5D3F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F7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48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7C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62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4A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97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DB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F5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B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53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7C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AC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E4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0C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49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2D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DAD604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C33E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0D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B1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41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4D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B0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F2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09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49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A7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A7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DF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5C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C9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20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1B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9F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662B59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844B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1E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1A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48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08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77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FC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AF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41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49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D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CC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15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B0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D6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C3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4B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40B576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31F4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3E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0F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BB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4B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F6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E8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31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AD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9E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44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E6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E8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B2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40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AE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C7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AC2F06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D187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E9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16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EE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C4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D1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9C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3D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DB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A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9B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4D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9E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FC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EC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EA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B2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A0687B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9660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B2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FE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83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72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4E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AB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22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A3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2A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E6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4B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CF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70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36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10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3D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29CD65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5CEF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14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0D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71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16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F8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FC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66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58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16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C5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08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68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D2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23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2C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9D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DD4DC1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7D4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80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A3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39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70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C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E2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4A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11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E7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83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C2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C3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16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FC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5E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BF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F16483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4023" w14:textId="77777777" w:rsidR="008E4E18" w:rsidRDefault="00CB0989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5A21" w14:textId="64FEDE90" w:rsidR="008E4E18" w:rsidRDefault="005B323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6E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9A12" w14:textId="02C49D92" w:rsidR="008E4E18" w:rsidRDefault="00FA365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7A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67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5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D1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72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1F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A7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B4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15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1C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21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AF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06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5AE7B0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C5B0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F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78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E0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9B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40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67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2E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F8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EB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C9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7E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94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9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C1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4C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1A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0926D4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C0CC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1D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13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A0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8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96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A8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E5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67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31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EA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A0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2B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A7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E2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54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6F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3E6B87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1402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7B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1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45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85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BB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98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42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AF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AD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D9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03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3E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57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BA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19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2D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BC8CBA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21DE" w14:textId="77777777" w:rsidR="008E4E18" w:rsidRDefault="000B49BA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44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56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7B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A4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55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92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A7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98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E1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C2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E2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03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60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93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1F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9C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6EC29F2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EF90" w14:textId="77777777" w:rsidR="00506EBC" w:rsidRDefault="00166858" w:rsidP="00506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2BE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EB9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068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FFC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43B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B0A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E93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B87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B75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75B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4B1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7CE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C78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C00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2CD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610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3CCBB2A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E2A1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025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CB3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411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109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CAB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BD3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1F6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BDC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761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6C0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1A1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C9A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FBF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B10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6CB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BF1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6428BD3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42FA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708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A5C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D35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F4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1B0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2B3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B0C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926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A09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7D4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E94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41F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B63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43D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38F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76A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12E91950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7540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D28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047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77F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08A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062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F0B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5B7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C1A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840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EDC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0BB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1B1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AF2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4AE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8B6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DD5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7EE84558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7CC97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49FA0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93F7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559F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506EBC" w14:paraId="2CF54C1F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9362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F5F79A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CCB667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227D3C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59760346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BAB"/>
    <w:rsid w:val="00000C1F"/>
    <w:rsid w:val="00001E5A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1D83"/>
    <w:rsid w:val="000A4BCF"/>
    <w:rsid w:val="000A7521"/>
    <w:rsid w:val="000A7D87"/>
    <w:rsid w:val="000B29C6"/>
    <w:rsid w:val="000B49BA"/>
    <w:rsid w:val="000B4B17"/>
    <w:rsid w:val="000B7C05"/>
    <w:rsid w:val="000D4D83"/>
    <w:rsid w:val="000E10DC"/>
    <w:rsid w:val="000E2B7E"/>
    <w:rsid w:val="000E6D49"/>
    <w:rsid w:val="000F15B0"/>
    <w:rsid w:val="000F3784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66858"/>
    <w:rsid w:val="001828F2"/>
    <w:rsid w:val="001A1578"/>
    <w:rsid w:val="001A5B6F"/>
    <w:rsid w:val="001D766E"/>
    <w:rsid w:val="001E077A"/>
    <w:rsid w:val="001E10F3"/>
    <w:rsid w:val="001E1FAC"/>
    <w:rsid w:val="001E5C5F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60479"/>
    <w:rsid w:val="00376C7D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1D02"/>
    <w:rsid w:val="00453F5E"/>
    <w:rsid w:val="00454E3F"/>
    <w:rsid w:val="00477C9F"/>
    <w:rsid w:val="00490212"/>
    <w:rsid w:val="0049372F"/>
    <w:rsid w:val="00494678"/>
    <w:rsid w:val="00494D58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06EBC"/>
    <w:rsid w:val="005108E6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323E"/>
    <w:rsid w:val="005B5E8D"/>
    <w:rsid w:val="005C1541"/>
    <w:rsid w:val="005C2F5F"/>
    <w:rsid w:val="005C75F9"/>
    <w:rsid w:val="005E2252"/>
    <w:rsid w:val="005E28B9"/>
    <w:rsid w:val="005E439C"/>
    <w:rsid w:val="005E614D"/>
    <w:rsid w:val="005F03FF"/>
    <w:rsid w:val="005F085D"/>
    <w:rsid w:val="00612FF5"/>
    <w:rsid w:val="00614737"/>
    <w:rsid w:val="00626335"/>
    <w:rsid w:val="0063744B"/>
    <w:rsid w:val="006402A0"/>
    <w:rsid w:val="00640520"/>
    <w:rsid w:val="006500C0"/>
    <w:rsid w:val="006503A2"/>
    <w:rsid w:val="00655976"/>
    <w:rsid w:val="006609C2"/>
    <w:rsid w:val="00670574"/>
    <w:rsid w:val="00686A9B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118C9"/>
    <w:rsid w:val="0071773D"/>
    <w:rsid w:val="00723D66"/>
    <w:rsid w:val="00726EE5"/>
    <w:rsid w:val="007273BF"/>
    <w:rsid w:val="007421F4"/>
    <w:rsid w:val="00750FF0"/>
    <w:rsid w:val="00754212"/>
    <w:rsid w:val="007615A5"/>
    <w:rsid w:val="0076333F"/>
    <w:rsid w:val="00767BDA"/>
    <w:rsid w:val="0077463D"/>
    <w:rsid w:val="00777B91"/>
    <w:rsid w:val="00782EA9"/>
    <w:rsid w:val="00783D2C"/>
    <w:rsid w:val="00783D32"/>
    <w:rsid w:val="007864F6"/>
    <w:rsid w:val="00787586"/>
    <w:rsid w:val="007B0C0A"/>
    <w:rsid w:val="007F2B92"/>
    <w:rsid w:val="007F39BF"/>
    <w:rsid w:val="007F6B0D"/>
    <w:rsid w:val="00800B4D"/>
    <w:rsid w:val="00803002"/>
    <w:rsid w:val="008038CC"/>
    <w:rsid w:val="008063DA"/>
    <w:rsid w:val="00821AE7"/>
    <w:rsid w:val="008253AA"/>
    <w:rsid w:val="008273F4"/>
    <w:rsid w:val="00830B72"/>
    <w:rsid w:val="00831AF6"/>
    <w:rsid w:val="00831BAB"/>
    <w:rsid w:val="0083479E"/>
    <w:rsid w:val="00834B38"/>
    <w:rsid w:val="00841A3E"/>
    <w:rsid w:val="008422E5"/>
    <w:rsid w:val="0084620D"/>
    <w:rsid w:val="008557FA"/>
    <w:rsid w:val="008572AE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E4E18"/>
    <w:rsid w:val="008F0CCE"/>
    <w:rsid w:val="008F4D68"/>
    <w:rsid w:val="00902D63"/>
    <w:rsid w:val="00902D69"/>
    <w:rsid w:val="0090428F"/>
    <w:rsid w:val="00906C2D"/>
    <w:rsid w:val="00930B63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41A6"/>
    <w:rsid w:val="009A68FE"/>
    <w:rsid w:val="009B0A01"/>
    <w:rsid w:val="009B3631"/>
    <w:rsid w:val="009B36FB"/>
    <w:rsid w:val="009B6D88"/>
    <w:rsid w:val="009B7313"/>
    <w:rsid w:val="009B79AB"/>
    <w:rsid w:val="009C3BE7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1592F"/>
    <w:rsid w:val="00A25539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262A"/>
    <w:rsid w:val="00A92A85"/>
    <w:rsid w:val="00A9464E"/>
    <w:rsid w:val="00AA1A69"/>
    <w:rsid w:val="00AA532B"/>
    <w:rsid w:val="00AA5A87"/>
    <w:rsid w:val="00AA5BE7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329D"/>
    <w:rsid w:val="00BE3BF7"/>
    <w:rsid w:val="00BF6D6B"/>
    <w:rsid w:val="00C10454"/>
    <w:rsid w:val="00C11EF9"/>
    <w:rsid w:val="00C14463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0989"/>
    <w:rsid w:val="00CB5394"/>
    <w:rsid w:val="00CB6A34"/>
    <w:rsid w:val="00CB7431"/>
    <w:rsid w:val="00CC764E"/>
    <w:rsid w:val="00CD4CA0"/>
    <w:rsid w:val="00CD511F"/>
    <w:rsid w:val="00CF4ED5"/>
    <w:rsid w:val="00CF6E9E"/>
    <w:rsid w:val="00D1195F"/>
    <w:rsid w:val="00D15194"/>
    <w:rsid w:val="00D23951"/>
    <w:rsid w:val="00D27984"/>
    <w:rsid w:val="00D40740"/>
    <w:rsid w:val="00D41B19"/>
    <w:rsid w:val="00D44270"/>
    <w:rsid w:val="00D47BAF"/>
    <w:rsid w:val="00D52076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3857"/>
    <w:rsid w:val="00E37B91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3D1D"/>
    <w:rsid w:val="00E916EA"/>
    <w:rsid w:val="00E92A77"/>
    <w:rsid w:val="00EA704C"/>
    <w:rsid w:val="00EA7B53"/>
    <w:rsid w:val="00EC2B58"/>
    <w:rsid w:val="00EC735D"/>
    <w:rsid w:val="00EC7B83"/>
    <w:rsid w:val="00ED3B6E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879FF"/>
    <w:rsid w:val="00F97E87"/>
    <w:rsid w:val="00FA06F9"/>
    <w:rsid w:val="00FA2D97"/>
    <w:rsid w:val="00FA2E8C"/>
    <w:rsid w:val="00FA365E"/>
    <w:rsid w:val="00FA384F"/>
    <w:rsid w:val="00FB200F"/>
    <w:rsid w:val="00FB3A7E"/>
    <w:rsid w:val="00FD0038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07D10"/>
  <w15:chartTrackingRefBased/>
  <w15:docId w15:val="{E21E2DEA-AEA2-4B90-8FE5-640B05C9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39</TotalTime>
  <Pages>3</Pages>
  <Words>384</Words>
  <Characters>2945</Characters>
  <Application>Microsoft Office Word</Application>
  <DocSecurity>0</DocSecurity>
  <Lines>1472</Lines>
  <Paragraphs>237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15</cp:revision>
  <cp:lastPrinted>2021-05-04T07:05:00Z</cp:lastPrinted>
  <dcterms:created xsi:type="dcterms:W3CDTF">2023-02-06T13:18:00Z</dcterms:created>
  <dcterms:modified xsi:type="dcterms:W3CDTF">2023-02-13T13:05:00Z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