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553B3C75994457930AB581C1FB8007"/>
        </w:placeholder>
        <w:text/>
      </w:sdtPr>
      <w:sdtEndPr/>
      <w:sdtContent>
        <w:p w:rsidRPr="009B062B" w:rsidR="00AF30DD" w:rsidP="00DA28CE" w:rsidRDefault="00AF30DD" w14:paraId="24E1E4E9" w14:textId="77777777">
          <w:pPr>
            <w:pStyle w:val="Rubrik1"/>
            <w:spacing w:after="300"/>
          </w:pPr>
          <w:r w:rsidRPr="009B062B">
            <w:t>Förslag till riksdagsbeslut</w:t>
          </w:r>
        </w:p>
      </w:sdtContent>
    </w:sdt>
    <w:sdt>
      <w:sdtPr>
        <w:alias w:val="Yrkande 1"/>
        <w:tag w:val="24c37f9a-69e3-43cf-8403-09cfe0e4bc45"/>
        <w:id w:val="768893815"/>
        <w:lock w:val="sdtLocked"/>
      </w:sdtPr>
      <w:sdtEndPr/>
      <w:sdtContent>
        <w:p w:rsidR="00D74210" w:rsidRDefault="002C2C47" w14:paraId="24E1E4EA" w14:textId="77777777">
          <w:pPr>
            <w:pStyle w:val="Frslagstext"/>
            <w:numPr>
              <w:ilvl w:val="0"/>
              <w:numId w:val="0"/>
            </w:numPr>
          </w:pPr>
          <w:r>
            <w:t>Riksdagen ställer sig bakom det som anförs i motionen om att även inkludera begreppet politisk uppfattning som diskrimineringsgrund i den svenska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CAE2CAB524A5B8B69D179DB894034"/>
        </w:placeholder>
        <w:text/>
      </w:sdtPr>
      <w:sdtEndPr/>
      <w:sdtContent>
        <w:p w:rsidRPr="00A56EC9" w:rsidR="006D79C9" w:rsidP="00333E95" w:rsidRDefault="006D79C9" w14:paraId="24E1E4EB" w14:textId="77777777">
          <w:pPr>
            <w:pStyle w:val="Rubrik1"/>
          </w:pPr>
          <w:r>
            <w:t>Motivering</w:t>
          </w:r>
        </w:p>
      </w:sdtContent>
    </w:sdt>
    <w:p w:rsidRPr="00A56EC9" w:rsidR="00776DF1" w:rsidP="008E0FE2" w:rsidRDefault="00776DF1" w14:paraId="24E1E4EC" w14:textId="6D253B31">
      <w:pPr>
        <w:pStyle w:val="Normalutanindragellerluft"/>
      </w:pPr>
      <w:r w:rsidRPr="00A56EC9">
        <w:t>Sverige har</w:t>
      </w:r>
      <w:r w:rsidRPr="00A56EC9" w:rsidR="008A4511">
        <w:t xml:space="preserve">, </w:t>
      </w:r>
      <w:r w:rsidRPr="00A56EC9">
        <w:t>m</w:t>
      </w:r>
      <w:r w:rsidR="005C3614">
        <w:t>ed all rätt, alltid varit stolta</w:t>
      </w:r>
      <w:r w:rsidRPr="00A56EC9">
        <w:t xml:space="preserve"> anhängare av att leva upp till och förespråka mänskliga rättigheter. Vi har även varit föregångare </w:t>
      </w:r>
      <w:r w:rsidR="005C3614">
        <w:t xml:space="preserve">i </w:t>
      </w:r>
      <w:r w:rsidRPr="00A56EC9">
        <w:t xml:space="preserve">att </w:t>
      </w:r>
      <w:r w:rsidRPr="00A56EC9" w:rsidR="007A0FA3">
        <w:t>kraft</w:t>
      </w:r>
      <w:r w:rsidRPr="00A56EC9" w:rsidR="00A6157E">
        <w:t>fullt</w:t>
      </w:r>
      <w:r w:rsidRPr="00A56EC9" w:rsidR="007A0FA3">
        <w:t xml:space="preserve"> </w:t>
      </w:r>
      <w:r w:rsidRPr="00A56EC9">
        <w:t xml:space="preserve">fördöma andra stater och politiska ledare som väljer att inte leva upp till eller följa FN:s deklarationer om mänskliga rättigheter. Då kan man samtidigt tro att Sverige själva </w:t>
      </w:r>
      <w:r w:rsidRPr="00A56EC9" w:rsidR="000B4264">
        <w:t xml:space="preserve">är </w:t>
      </w:r>
      <w:r w:rsidRPr="00A56EC9">
        <w:t xml:space="preserve">duktiga på att följa FN:s deklaration om mänskliga rättigheter. </w:t>
      </w:r>
    </w:p>
    <w:p w:rsidRPr="00575039" w:rsidR="002A3054" w:rsidP="00575039" w:rsidRDefault="002A3054" w14:paraId="24E1E4EE" w14:textId="15A7F03C">
      <w:r w:rsidRPr="00575039">
        <w:t xml:space="preserve">Ur FN:s konventioner om mänskliga rättigheter, </w:t>
      </w:r>
      <w:r w:rsidRPr="00575039" w:rsidR="005C3614">
        <w:t>artikel </w:t>
      </w:r>
      <w:r w:rsidRPr="00575039">
        <w:t>2:</w:t>
      </w:r>
    </w:p>
    <w:p w:rsidRPr="00575039" w:rsidR="002A3054" w:rsidP="00575039" w:rsidRDefault="002A3054" w14:paraId="24E1E4EF" w14:textId="0AD3E992">
      <w:pPr>
        <w:pStyle w:val="Citat"/>
      </w:pPr>
      <w:r w:rsidRPr="00575039">
        <w:t xml:space="preserve">Var och en är berättigad till alla de rättigheter och friheter som uttalas i denna förklaring utan åtskillnad av något slag, såsom på grund av ras, hudfärg, kön, språk, religion, politisk eller annan uppfattning, nationellt eller socialt ursprung, egendom, börd eller ställning i övrigt. Ingen åtskillnad får heller göras på grund av den politiska, rättsliga eller internationella status som råder i det land eller det område som en person tillhör, vare sig detta land eller område är oberoende, står under förvaltarskap, är icke-självstyrande eller är underkastat någon annan </w:t>
      </w:r>
      <w:r w:rsidRPr="00575039" w:rsidR="005C3614">
        <w:t>begränsning av sin suveränitet.</w:t>
      </w:r>
    </w:p>
    <w:p w:rsidRPr="006526F6" w:rsidR="002A3054" w:rsidP="00CF50F5" w:rsidRDefault="002A3054" w14:paraId="24E1E4F0" w14:textId="77777777">
      <w:pPr>
        <w:pStyle w:val="Klla"/>
        <w:ind w:left="340"/>
      </w:pPr>
      <w:r w:rsidRPr="006526F6">
        <w:t>http://www.manskligarattigheter.se/dm3/file_archive/060621/9649d2011fd4f5bb858acf1419189c67/konventionstexter_pdfversion.pdf</w:t>
      </w:r>
    </w:p>
    <w:p w:rsidRPr="00225A4D" w:rsidR="002A3054" w:rsidP="00225A4D" w:rsidRDefault="002A3054" w14:paraId="24E1E4F2" w14:textId="6127E6ED">
      <w:pPr>
        <w:pStyle w:val="Normalutanindragellerluft"/>
      </w:pPr>
      <w:r w:rsidRPr="00225A4D">
        <w:t>Även i Europeiska konventionen om skydd för de mänskliga rättigheterna, artikel 14</w:t>
      </w:r>
      <w:r w:rsidRPr="00225A4D" w:rsidR="005C3614">
        <w:t>,</w:t>
      </w:r>
      <w:r w:rsidRPr="00225A4D">
        <w:t xml:space="preserve"> står om förbud mot diskriminering:</w:t>
      </w:r>
    </w:p>
    <w:p w:rsidRPr="00575039" w:rsidR="002A3054" w:rsidP="00575039" w:rsidRDefault="002A3054" w14:paraId="24E1E4F3" w14:textId="4A0EA5A1">
      <w:pPr>
        <w:pStyle w:val="Citat"/>
      </w:pPr>
      <w:r w:rsidRPr="00575039">
        <w:t>Åtnjutandet av de fri- och rättigheter som anges i denna konvention skall säkerställas utan diskriminering på någon grund såsom kön, ras, hudfärg, språk, religion, politisk eller annan åsikt, nationellt eller socialt ursprung, tillhörighet till nationell minoritet, förmögenhet,</w:t>
      </w:r>
      <w:r w:rsidRPr="00575039" w:rsidR="005C3614">
        <w:t xml:space="preserve"> börd eller ställning i övrigt.</w:t>
      </w:r>
    </w:p>
    <w:p w:rsidRPr="00225A4D" w:rsidR="00BB6339" w:rsidP="00CF50F5" w:rsidRDefault="002A3054" w14:paraId="24E1E4F4" w14:textId="77777777">
      <w:pPr>
        <w:pStyle w:val="Klla"/>
        <w:ind w:left="340"/>
      </w:pPr>
      <w:r w:rsidRPr="00225A4D">
        <w:t>https://www.echr.coe.int/Documents/Convention_SWE.pdf</w:t>
      </w:r>
    </w:p>
    <w:p w:rsidRPr="00225A4D" w:rsidR="002737CE" w:rsidP="00225A4D" w:rsidRDefault="002E78F1" w14:paraId="24E1E4F6" w14:textId="41FF6737">
      <w:pPr>
        <w:pStyle w:val="Normalutanindragellerluft"/>
      </w:pPr>
      <w:r w:rsidRPr="00225A4D">
        <w:t>Lägg märke till</w:t>
      </w:r>
      <w:r w:rsidRPr="00225A4D" w:rsidR="002A3054">
        <w:t xml:space="preserve"> att </w:t>
      </w:r>
      <w:r w:rsidRPr="00225A4D" w:rsidR="005C3614">
        <w:t xml:space="preserve">det såväl </w:t>
      </w:r>
      <w:r w:rsidRPr="00225A4D" w:rsidR="002A3054">
        <w:t>i FN:s konventioner om mänskliga rättigheter som i Europeiska konventionen om skydd för de mänskliga rättigheterna står</w:t>
      </w:r>
      <w:r w:rsidRPr="00225A4D" w:rsidR="002737CE">
        <w:t xml:space="preserve"> att</w:t>
      </w:r>
      <w:r w:rsidRPr="00225A4D" w:rsidR="002A3054">
        <w:t xml:space="preserve"> ”politisk eller annan uppfattning” respekti</w:t>
      </w:r>
      <w:r w:rsidRPr="00225A4D" w:rsidR="005C3614">
        <w:t>ve ”politisk eller annan åsikt”</w:t>
      </w:r>
      <w:r w:rsidRPr="00225A4D" w:rsidR="002A3054">
        <w:t xml:space="preserve"> </w:t>
      </w:r>
      <w:r w:rsidRPr="00225A4D" w:rsidR="002737CE">
        <w:t>inte</w:t>
      </w:r>
      <w:r w:rsidRPr="00225A4D" w:rsidR="00FD303B">
        <w:t xml:space="preserve"> får</w:t>
      </w:r>
      <w:r w:rsidRPr="00225A4D" w:rsidR="002737CE">
        <w:t xml:space="preserve"> vara en grund för åtskillnad eller diskriminering. Då kan man tycka att även Sveriges diskrimineringslagstiftning borde korrespondera </w:t>
      </w:r>
      <w:r w:rsidRPr="00225A4D" w:rsidR="005C3614">
        <w:t>med</w:t>
      </w:r>
      <w:r w:rsidRPr="00225A4D" w:rsidR="002737CE">
        <w:t xml:space="preserve"> dessa konventioner.</w:t>
      </w:r>
    </w:p>
    <w:p w:rsidRPr="00575039" w:rsidR="00317091" w:rsidP="00575039" w:rsidRDefault="00222D33" w14:paraId="24E1E4F8" w14:textId="65139BED">
      <w:r w:rsidRPr="00575039">
        <w:t xml:space="preserve">Ur </w:t>
      </w:r>
      <w:r w:rsidRPr="00575039" w:rsidR="00A6157E">
        <w:t xml:space="preserve">svensk </w:t>
      </w:r>
      <w:r w:rsidRPr="00575039">
        <w:t>d</w:t>
      </w:r>
      <w:r w:rsidRPr="00575039" w:rsidR="00317091">
        <w:t>iskrimineringslag (2008:567)</w:t>
      </w:r>
      <w:r w:rsidRPr="00575039">
        <w:t xml:space="preserve">, </w:t>
      </w:r>
      <w:r w:rsidRPr="00575039" w:rsidR="002E78F1">
        <w:t>d</w:t>
      </w:r>
      <w:r w:rsidRPr="00575039" w:rsidR="005C3614">
        <w:t>iskriminering, 4 </w:t>
      </w:r>
      <w:r w:rsidRPr="00575039">
        <w:t>§</w:t>
      </w:r>
      <w:r w:rsidRPr="00575039" w:rsidR="00317091">
        <w:t xml:space="preserve"> </w:t>
      </w:r>
    </w:p>
    <w:p w:rsidRPr="00575039" w:rsidR="00317091" w:rsidP="00575039" w:rsidRDefault="00317091" w14:paraId="24E1E4F9" w14:textId="17A8CD45">
      <w:pPr>
        <w:pStyle w:val="Citat"/>
      </w:pPr>
      <w:r w:rsidRPr="00575039">
        <w:t>I denna lag avses med diskriminering</w:t>
      </w:r>
    </w:p>
    <w:p w:rsidRPr="00575039" w:rsidR="00317091" w:rsidP="00575039" w:rsidRDefault="00317091" w14:paraId="24E1E4FA" w14:textId="77777777">
      <w:pPr>
        <w:pStyle w:val="Citat"/>
      </w:pPr>
      <w:r w:rsidRPr="00575039">
        <w:t xml:space="preserve">1. direkt diskriminering: att någon missgynnas genom att behandlas sämre än någon annan behandlas, har behandlats eller skulle ha behandlats i en jämförbar situation, om missgynnandet har samband med kön, könsöverskridande </w:t>
      </w:r>
      <w:r w:rsidRPr="00575039">
        <w:lastRenderedPageBreak/>
        <w:t>identitet eller uttryck, etnisk tillhörighet, religion eller annan trosuppfattning, funktionsnedsättning, sexuell läggning eller ålder,</w:t>
      </w:r>
    </w:p>
    <w:p w:rsidRPr="00575039" w:rsidR="00317091" w:rsidP="00575039" w:rsidRDefault="00317091" w14:paraId="24E1E4FB" w14:textId="2DADB4F8">
      <w:pPr>
        <w:pStyle w:val="Citat"/>
      </w:pPr>
      <w:r w:rsidRPr="00575039">
        <w:t>2. indirekt diskriminering: att någon missgynnas genom tillämpning av en bestämmelse, ett kriterium eller ett förfaringssätt som framstår som neutralt men som kan komma att särskilt missgynna personer med visst kön, viss könsöver</w:t>
      </w:r>
      <w:r w:rsidR="00804C78">
        <w:softHyphen/>
      </w:r>
      <w:r w:rsidRPr="00575039">
        <w:t>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rsidRPr="00A56EC9" w:rsidR="00317091" w:rsidP="00222D33" w:rsidRDefault="005C3614" w14:paraId="24E1E4FC" w14:textId="0E7BF181">
      <w:pPr>
        <w:pStyle w:val="Citat"/>
      </w:pPr>
      <w:r>
        <w:t>– – –</w:t>
      </w:r>
    </w:p>
    <w:p w:rsidRPr="00A56EC9" w:rsidR="00317091" w:rsidP="00222D33" w:rsidRDefault="00317091" w14:paraId="24E1E4FD" w14:textId="3AE05F38">
      <w:pPr>
        <w:pStyle w:val="Citat"/>
      </w:pPr>
      <w:r w:rsidRPr="00A56EC9">
        <w:t>4. trakasserier: ett uppträdande som kränker någons värdighet och som har samband med någon av diskrimineringsgrunderna kön, könsöverskridande identitet eller uttryck, etnisk tillhörighet, religion eller annan trosuppfattning, funktions</w:t>
      </w:r>
      <w:bookmarkStart w:name="_GoBack" w:id="1"/>
      <w:bookmarkEnd w:id="1"/>
      <w:r w:rsidRPr="00A56EC9">
        <w:t>ned</w:t>
      </w:r>
      <w:r w:rsidR="00804C78">
        <w:softHyphen/>
      </w:r>
      <w:r w:rsidRPr="00A56EC9">
        <w:t>sättnin</w:t>
      </w:r>
      <w:r w:rsidR="005C3614">
        <w:t>g, sexuell läggning eller ålder.</w:t>
      </w:r>
    </w:p>
    <w:p w:rsidRPr="00A56EC9" w:rsidR="002737CE" w:rsidP="00CF50F5" w:rsidRDefault="00317091" w14:paraId="24E1E4FE" w14:textId="24E01564">
      <w:pPr>
        <w:pStyle w:val="Klla"/>
        <w:ind w:left="340"/>
      </w:pPr>
      <w:r w:rsidRPr="00A56EC9">
        <w:t>http://www.riksdagen.se/sv</w:t>
      </w:r>
      <w:r w:rsidR="006157EB">
        <w:t>/dokument-lagar/dokument/svensk-</w:t>
      </w:r>
      <w:r w:rsidRPr="00A56EC9">
        <w:t>forfattningssamling/diskrimineringslag-2008567_sfs-2008-567</w:t>
      </w:r>
    </w:p>
    <w:p w:rsidRPr="00225A4D" w:rsidR="00AB180F" w:rsidP="00225A4D" w:rsidRDefault="005C3614" w14:paraId="24E1E500" w14:textId="74ECC47F">
      <w:pPr>
        <w:pStyle w:val="Normalutanindragellerluft"/>
      </w:pPr>
      <w:r w:rsidRPr="00225A4D">
        <w:t>Följaktligen lämnar s</w:t>
      </w:r>
      <w:r w:rsidRPr="00225A4D" w:rsidR="00AB180F">
        <w:t xml:space="preserve">vensk lagstiftning </w:t>
      </w:r>
      <w:r w:rsidRPr="00225A4D">
        <w:t>helt öppet för inte bara direkt</w:t>
      </w:r>
      <w:r w:rsidRPr="00225A4D" w:rsidR="00AB180F">
        <w:t xml:space="preserve"> </w:t>
      </w:r>
      <w:r w:rsidRPr="00225A4D" w:rsidR="00051A9C">
        <w:t>och</w:t>
      </w:r>
      <w:r w:rsidRPr="00225A4D" w:rsidR="00AB180F">
        <w:t xml:space="preserve"> indirekt diskr</w:t>
      </w:r>
      <w:r w:rsidRPr="00225A4D">
        <w:t>iminering</w:t>
      </w:r>
      <w:r w:rsidRPr="00225A4D" w:rsidR="00AB180F">
        <w:t xml:space="preserve"> utan även trakassering av personer på grund av </w:t>
      </w:r>
      <w:r w:rsidRPr="00225A4D" w:rsidR="00A6157E">
        <w:t xml:space="preserve">deras </w:t>
      </w:r>
      <w:r w:rsidRPr="00225A4D" w:rsidR="00AB180F">
        <w:t>politisk</w:t>
      </w:r>
      <w:r w:rsidRPr="00225A4D" w:rsidR="00A6157E">
        <w:t>a</w:t>
      </w:r>
      <w:r w:rsidRPr="00225A4D" w:rsidR="00AB180F">
        <w:t xml:space="preserve"> uppfattning eller åsikt.</w:t>
      </w:r>
    </w:p>
    <w:p w:rsidRPr="00575039" w:rsidR="00824493" w:rsidP="00575039" w:rsidRDefault="00824493" w14:paraId="24E1E502" w14:textId="3D7DEEF2">
      <w:r w:rsidRPr="00575039">
        <w:t xml:space="preserve">Vi har </w:t>
      </w:r>
      <w:r w:rsidRPr="00575039" w:rsidR="00797F35">
        <w:t xml:space="preserve">även </w:t>
      </w:r>
      <w:r w:rsidRPr="00575039" w:rsidR="00B2149E">
        <w:t>p</w:t>
      </w:r>
      <w:r w:rsidRPr="00575039">
        <w:t xml:space="preserve">å senare tid sett en alltmer ökande diskriminering i det </w:t>
      </w:r>
      <w:r w:rsidRPr="00575039" w:rsidR="002E78F1">
        <w:t>s</w:t>
      </w:r>
      <w:r w:rsidRPr="00575039">
        <w:t xml:space="preserve">venska samhället på grund av just politisk uppfattning. </w:t>
      </w:r>
      <w:r w:rsidRPr="00575039" w:rsidR="002E78F1">
        <w:t>Lärare med ”fel” politisk uppfattning</w:t>
      </w:r>
      <w:r w:rsidRPr="00575039" w:rsidR="00797F35">
        <w:t xml:space="preserve"> (trots att den är privat och inte proklameras i </w:t>
      </w:r>
      <w:r w:rsidRPr="00575039" w:rsidR="005C3614">
        <w:t>deras</w:t>
      </w:r>
      <w:r w:rsidRPr="00575039" w:rsidR="00797F35">
        <w:t xml:space="preserve"> yrkesutövning)</w:t>
      </w:r>
      <w:r w:rsidRPr="00575039" w:rsidR="002E78F1">
        <w:t xml:space="preserve"> ifrågasätts och krävs på avsked eller </w:t>
      </w:r>
      <w:r w:rsidRPr="00575039" w:rsidR="00B2149E">
        <w:t xml:space="preserve">att de skall </w:t>
      </w:r>
      <w:r w:rsidRPr="00575039" w:rsidR="002E78F1">
        <w:t>köp</w:t>
      </w:r>
      <w:r w:rsidRPr="00575039" w:rsidR="00B2149E">
        <w:t>a</w:t>
      </w:r>
      <w:r w:rsidRPr="00575039" w:rsidR="002E78F1">
        <w:t xml:space="preserve">s ut från sin tjänst. </w:t>
      </w:r>
      <w:r w:rsidRPr="00575039">
        <w:t xml:space="preserve">Det finns </w:t>
      </w:r>
      <w:r w:rsidRPr="00575039" w:rsidR="002E78F1">
        <w:t xml:space="preserve">även </w:t>
      </w:r>
      <w:r w:rsidRPr="00575039">
        <w:t xml:space="preserve">svenska fackförbund som idag inte ens </w:t>
      </w:r>
      <w:r w:rsidRPr="00575039" w:rsidR="00FD303B">
        <w:t xml:space="preserve">förtäcker sina beslut </w:t>
      </w:r>
      <w:r w:rsidRPr="00575039">
        <w:t>om uteslutningar, med hänvisning till att med</w:t>
      </w:r>
      <w:r w:rsidR="008C520A">
        <w:softHyphen/>
      </w:r>
      <w:r w:rsidRPr="00575039">
        <w:t>lemmen engagerat sig i ”fel” politiskt parti.</w:t>
      </w:r>
    </w:p>
    <w:p w:rsidRPr="00575039" w:rsidR="00824493" w:rsidP="00575039" w:rsidRDefault="002E78F1" w14:paraId="24E1E504" w14:textId="4330B637">
      <w:r w:rsidRPr="00575039">
        <w:t xml:space="preserve">Därför bör Sverige och svensk diskrimineringslagstiftning </w:t>
      </w:r>
      <w:r w:rsidRPr="00575039" w:rsidR="00824493">
        <w:t xml:space="preserve">till fullo ratificera FN:s </w:t>
      </w:r>
      <w:r w:rsidRPr="00575039" w:rsidR="005C3614">
        <w:t>artikel </w:t>
      </w:r>
      <w:r w:rsidRPr="00575039">
        <w:t xml:space="preserve">2 i de mänskliga rättigheterna och </w:t>
      </w:r>
      <w:r w:rsidRPr="00575039" w:rsidR="005C3614">
        <w:t xml:space="preserve">artikel 14 i </w:t>
      </w:r>
      <w:r w:rsidRPr="00575039" w:rsidR="00B2149E">
        <w:t xml:space="preserve">den </w:t>
      </w:r>
      <w:r w:rsidRPr="00575039" w:rsidR="005C3614">
        <w:t>e</w:t>
      </w:r>
      <w:r w:rsidRPr="00575039">
        <w:t xml:space="preserve">uropeiska konventionen om skydd för de mänskliga rättigheterna </w:t>
      </w:r>
      <w:r w:rsidRPr="00575039" w:rsidR="00797F35">
        <w:t xml:space="preserve">och </w:t>
      </w:r>
      <w:r w:rsidRPr="00575039">
        <w:t>även inkludera ”politisk åsikt” som en grund för diskriminering.</w:t>
      </w:r>
    </w:p>
    <w:sdt>
      <w:sdtPr>
        <w:alias w:val="CC_Underskrifter"/>
        <w:tag w:val="CC_Underskrifter"/>
        <w:id w:val="583496634"/>
        <w:lock w:val="sdtContentLocked"/>
        <w:placeholder>
          <w:docPart w:val="894D3C1CB34740079C7AEA1ACF0C040F"/>
        </w:placeholder>
      </w:sdtPr>
      <w:sdtEndPr/>
      <w:sdtContent>
        <w:p w:rsidR="00A56EC9" w:rsidP="00A56EC9" w:rsidRDefault="00A56EC9" w14:paraId="24E1E505" w14:textId="77777777"/>
        <w:p w:rsidRPr="008E0FE2" w:rsidR="004801AC" w:rsidP="00A56EC9" w:rsidRDefault="00804C78" w14:paraId="24E1E5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C32087" w:rsidRDefault="00C32087" w14:paraId="24E1E50A" w14:textId="77777777"/>
    <w:sectPr w:rsidR="00C320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E50C" w14:textId="77777777" w:rsidR="00F558BF" w:rsidRDefault="00F558BF" w:rsidP="000C1CAD">
      <w:pPr>
        <w:spacing w:line="240" w:lineRule="auto"/>
      </w:pPr>
      <w:r>
        <w:separator/>
      </w:r>
    </w:p>
  </w:endnote>
  <w:endnote w:type="continuationSeparator" w:id="0">
    <w:p w14:paraId="24E1E50D" w14:textId="77777777" w:rsidR="00F558BF" w:rsidRDefault="00F55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E5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E513" w14:textId="74C347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4C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1E50A" w14:textId="77777777" w:rsidR="00F558BF" w:rsidRDefault="00F558BF" w:rsidP="000C1CAD">
      <w:pPr>
        <w:spacing w:line="240" w:lineRule="auto"/>
      </w:pPr>
      <w:r>
        <w:separator/>
      </w:r>
    </w:p>
  </w:footnote>
  <w:footnote w:type="continuationSeparator" w:id="0">
    <w:p w14:paraId="24E1E50B" w14:textId="77777777" w:rsidR="00F558BF" w:rsidRDefault="00F558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E1E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E1E51D" wp14:anchorId="24E1E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C78" w14:paraId="24E1E520" w14:textId="77777777">
                          <w:pPr>
                            <w:jc w:val="right"/>
                          </w:pPr>
                          <w:sdt>
                            <w:sdtPr>
                              <w:alias w:val="CC_Noformat_Partikod"/>
                              <w:tag w:val="CC_Noformat_Partikod"/>
                              <w:id w:val="-53464382"/>
                              <w:placeholder>
                                <w:docPart w:val="21A1A88B59CA4551BFB5998378ED9F18"/>
                              </w:placeholder>
                              <w:text/>
                            </w:sdtPr>
                            <w:sdtEndPr/>
                            <w:sdtContent>
                              <w:r w:rsidR="00CF7AC8">
                                <w:t>SD</w:t>
                              </w:r>
                            </w:sdtContent>
                          </w:sdt>
                          <w:sdt>
                            <w:sdtPr>
                              <w:alias w:val="CC_Noformat_Partinummer"/>
                              <w:tag w:val="CC_Noformat_Partinummer"/>
                              <w:id w:val="-1709555926"/>
                              <w:placeholder>
                                <w:docPart w:val="7FB2AD60471A4EC59058652A839D28FA"/>
                              </w:placeholder>
                              <w:text/>
                            </w:sdtPr>
                            <w:sdtEndPr/>
                            <w:sdtContent>
                              <w:r w:rsidR="00A56EC9">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4E1E5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7EB" w14:paraId="24E1E520" w14:textId="77777777">
                    <w:pPr>
                      <w:jc w:val="right"/>
                    </w:pPr>
                    <w:sdt>
                      <w:sdtPr>
                        <w:alias w:val="CC_Noformat_Partikod"/>
                        <w:tag w:val="CC_Noformat_Partikod"/>
                        <w:id w:val="-53464382"/>
                        <w:placeholder>
                          <w:docPart w:val="21A1A88B59CA4551BFB5998378ED9F18"/>
                        </w:placeholder>
                        <w:text/>
                      </w:sdtPr>
                      <w:sdtEndPr/>
                      <w:sdtContent>
                        <w:r w:rsidR="00CF7AC8">
                          <w:t>SD</w:t>
                        </w:r>
                      </w:sdtContent>
                    </w:sdt>
                    <w:sdt>
                      <w:sdtPr>
                        <w:alias w:val="CC_Noformat_Partinummer"/>
                        <w:tag w:val="CC_Noformat_Partinummer"/>
                        <w:id w:val="-1709555926"/>
                        <w:placeholder>
                          <w:docPart w:val="7FB2AD60471A4EC59058652A839D28FA"/>
                        </w:placeholder>
                        <w:text/>
                      </w:sdtPr>
                      <w:sdtEndPr/>
                      <w:sdtContent>
                        <w:r w:rsidR="00A56EC9">
                          <w:t>281</w:t>
                        </w:r>
                      </w:sdtContent>
                    </w:sdt>
                  </w:p>
                </w:txbxContent>
              </v:textbox>
              <w10:wrap anchorx="page"/>
            </v:shape>
          </w:pict>
        </mc:Fallback>
      </mc:AlternateContent>
    </w:r>
  </w:p>
  <w:p w:rsidRPr="00293C4F" w:rsidR="00262EA3" w:rsidP="00776B74" w:rsidRDefault="00262EA3" w14:paraId="24E1E5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E1E510" w14:textId="77777777">
    <w:pPr>
      <w:jc w:val="right"/>
    </w:pPr>
  </w:p>
  <w:p w:rsidR="00262EA3" w:rsidP="00776B74" w:rsidRDefault="00262EA3" w14:paraId="24E1E5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4C78" w14:paraId="24E1E5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1E51F" wp14:anchorId="24E1E5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C78" w14:paraId="24E1E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7AC8">
          <w:t>SD</w:t>
        </w:r>
      </w:sdtContent>
    </w:sdt>
    <w:sdt>
      <w:sdtPr>
        <w:alias w:val="CC_Noformat_Partinummer"/>
        <w:tag w:val="CC_Noformat_Partinummer"/>
        <w:id w:val="-2014525982"/>
        <w:text/>
      </w:sdtPr>
      <w:sdtEndPr/>
      <w:sdtContent>
        <w:r w:rsidR="00A56EC9">
          <w:t>281</w:t>
        </w:r>
      </w:sdtContent>
    </w:sdt>
  </w:p>
  <w:p w:rsidRPr="008227B3" w:rsidR="00262EA3" w:rsidP="008227B3" w:rsidRDefault="00804C78" w14:paraId="24E1E5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C78" w14:paraId="24E1E5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:580</w:t>
        </w:r>
      </w:sdtContent>
    </w:sdt>
  </w:p>
  <w:p w:rsidR="00262EA3" w:rsidP="00E03A3D" w:rsidRDefault="00804C78" w14:paraId="24E1E518"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3F4114" w14:paraId="24E1E519" w14:textId="77777777">
        <w:pPr>
          <w:pStyle w:val="FSHRub2"/>
        </w:pPr>
        <w:r>
          <w:t>Inkludera politisk uppfattning som diskrimineringsgrund i svensk 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4E1E5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7A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9C"/>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A90"/>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79"/>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6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7F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D33"/>
    <w:rsid w:val="00223315"/>
    <w:rsid w:val="00223328"/>
    <w:rsid w:val="0022373F"/>
    <w:rsid w:val="00224466"/>
    <w:rsid w:val="00225404"/>
    <w:rsid w:val="002257F5"/>
    <w:rsid w:val="00225A4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C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5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C4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8F1"/>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9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11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3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1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EB"/>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F6"/>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86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F1"/>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35"/>
    <w:rsid w:val="007A00B0"/>
    <w:rsid w:val="007A0FA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75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C7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B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3"/>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51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0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38F"/>
    <w:rsid w:val="00A56409"/>
    <w:rsid w:val="00A565D7"/>
    <w:rsid w:val="00A56EC9"/>
    <w:rsid w:val="00A5767D"/>
    <w:rsid w:val="00A579BA"/>
    <w:rsid w:val="00A57B5B"/>
    <w:rsid w:val="00A6089A"/>
    <w:rsid w:val="00A60DAD"/>
    <w:rsid w:val="00A6157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0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49E"/>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08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0F5"/>
    <w:rsid w:val="00CF58E4"/>
    <w:rsid w:val="00CF70A8"/>
    <w:rsid w:val="00CF746D"/>
    <w:rsid w:val="00CF7AC8"/>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1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C6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B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3B"/>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E1E4E8"/>
  <w15:chartTrackingRefBased/>
  <w15:docId w15:val="{DB91995C-3789-44FC-BCA9-C80F014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A3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53B3C75994457930AB581C1FB8007"/>
        <w:category>
          <w:name w:val="Allmänt"/>
          <w:gallery w:val="placeholder"/>
        </w:category>
        <w:types>
          <w:type w:val="bbPlcHdr"/>
        </w:types>
        <w:behaviors>
          <w:behavior w:val="content"/>
        </w:behaviors>
        <w:guid w:val="{3D7CFAFE-E7BA-42AA-91F7-722A2E59787E}"/>
      </w:docPartPr>
      <w:docPartBody>
        <w:p w:rsidR="00F870A4" w:rsidRDefault="00BB7576">
          <w:pPr>
            <w:pStyle w:val="80553B3C75994457930AB581C1FB8007"/>
          </w:pPr>
          <w:r w:rsidRPr="005A0A93">
            <w:rPr>
              <w:rStyle w:val="Platshllartext"/>
            </w:rPr>
            <w:t>Förslag till riksdagsbeslut</w:t>
          </w:r>
        </w:p>
      </w:docPartBody>
    </w:docPart>
    <w:docPart>
      <w:docPartPr>
        <w:name w:val="4FCCAE2CAB524A5B8B69D179DB894034"/>
        <w:category>
          <w:name w:val="Allmänt"/>
          <w:gallery w:val="placeholder"/>
        </w:category>
        <w:types>
          <w:type w:val="bbPlcHdr"/>
        </w:types>
        <w:behaviors>
          <w:behavior w:val="content"/>
        </w:behaviors>
        <w:guid w:val="{C3AA0719-E1A6-4337-B9B9-95A738DDB73A}"/>
      </w:docPartPr>
      <w:docPartBody>
        <w:p w:rsidR="00F870A4" w:rsidRDefault="00BB7576">
          <w:pPr>
            <w:pStyle w:val="4FCCAE2CAB524A5B8B69D179DB894034"/>
          </w:pPr>
          <w:r w:rsidRPr="005A0A93">
            <w:rPr>
              <w:rStyle w:val="Platshllartext"/>
            </w:rPr>
            <w:t>Motivering</w:t>
          </w:r>
        </w:p>
      </w:docPartBody>
    </w:docPart>
    <w:docPart>
      <w:docPartPr>
        <w:name w:val="21A1A88B59CA4551BFB5998378ED9F18"/>
        <w:category>
          <w:name w:val="Allmänt"/>
          <w:gallery w:val="placeholder"/>
        </w:category>
        <w:types>
          <w:type w:val="bbPlcHdr"/>
        </w:types>
        <w:behaviors>
          <w:behavior w:val="content"/>
        </w:behaviors>
        <w:guid w:val="{131204CC-1542-44EA-87DF-39E0E28A8C71}"/>
      </w:docPartPr>
      <w:docPartBody>
        <w:p w:rsidR="00F870A4" w:rsidRDefault="00BB7576">
          <w:pPr>
            <w:pStyle w:val="21A1A88B59CA4551BFB5998378ED9F18"/>
          </w:pPr>
          <w:r>
            <w:rPr>
              <w:rStyle w:val="Platshllartext"/>
            </w:rPr>
            <w:t xml:space="preserve"> </w:t>
          </w:r>
        </w:p>
      </w:docPartBody>
    </w:docPart>
    <w:docPart>
      <w:docPartPr>
        <w:name w:val="7FB2AD60471A4EC59058652A839D28FA"/>
        <w:category>
          <w:name w:val="Allmänt"/>
          <w:gallery w:val="placeholder"/>
        </w:category>
        <w:types>
          <w:type w:val="bbPlcHdr"/>
        </w:types>
        <w:behaviors>
          <w:behavior w:val="content"/>
        </w:behaviors>
        <w:guid w:val="{592F2FA7-B8C6-442B-9655-E41D43B4C387}"/>
      </w:docPartPr>
      <w:docPartBody>
        <w:p w:rsidR="00F870A4" w:rsidRDefault="00BB7576">
          <w:pPr>
            <w:pStyle w:val="7FB2AD60471A4EC59058652A839D28FA"/>
          </w:pPr>
          <w:r>
            <w:t xml:space="preserve"> </w:t>
          </w:r>
        </w:p>
      </w:docPartBody>
    </w:docPart>
    <w:docPart>
      <w:docPartPr>
        <w:name w:val="894D3C1CB34740079C7AEA1ACF0C040F"/>
        <w:category>
          <w:name w:val="Allmänt"/>
          <w:gallery w:val="placeholder"/>
        </w:category>
        <w:types>
          <w:type w:val="bbPlcHdr"/>
        </w:types>
        <w:behaviors>
          <w:behavior w:val="content"/>
        </w:behaviors>
        <w:guid w:val="{296B138F-280C-4A57-99D3-FD0263FFE9AE}"/>
      </w:docPartPr>
      <w:docPartBody>
        <w:p w:rsidR="00A35C61" w:rsidRDefault="00A35C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76"/>
    <w:rsid w:val="00A35C61"/>
    <w:rsid w:val="00BB7576"/>
    <w:rsid w:val="00CB05D1"/>
    <w:rsid w:val="00DC37DD"/>
    <w:rsid w:val="00F87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553B3C75994457930AB581C1FB8007">
    <w:name w:val="80553B3C75994457930AB581C1FB8007"/>
  </w:style>
  <w:style w:type="paragraph" w:customStyle="1" w:styleId="379A9580AC4C4E86B049263214135A92">
    <w:name w:val="379A9580AC4C4E86B049263214135A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8A0F8BAFA4EBCAB04D42E8EA29A77">
    <w:name w:val="C8B8A0F8BAFA4EBCAB04D42E8EA29A77"/>
  </w:style>
  <w:style w:type="paragraph" w:customStyle="1" w:styleId="4FCCAE2CAB524A5B8B69D179DB894034">
    <w:name w:val="4FCCAE2CAB524A5B8B69D179DB894034"/>
  </w:style>
  <w:style w:type="paragraph" w:customStyle="1" w:styleId="58BDC4B2E23A431AB869AE953C971AA6">
    <w:name w:val="58BDC4B2E23A431AB869AE953C971AA6"/>
  </w:style>
  <w:style w:type="paragraph" w:customStyle="1" w:styleId="987DAD5D35F74C2D8EBB8FD186964067">
    <w:name w:val="987DAD5D35F74C2D8EBB8FD186964067"/>
  </w:style>
  <w:style w:type="paragraph" w:customStyle="1" w:styleId="21A1A88B59CA4551BFB5998378ED9F18">
    <w:name w:val="21A1A88B59CA4551BFB5998378ED9F18"/>
  </w:style>
  <w:style w:type="paragraph" w:customStyle="1" w:styleId="7FB2AD60471A4EC59058652A839D28FA">
    <w:name w:val="7FB2AD60471A4EC59058652A839D2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14E84-9489-406E-BFC3-7449DF62E4A7}"/>
</file>

<file path=customXml/itemProps2.xml><?xml version="1.0" encoding="utf-8"?>
<ds:datastoreItem xmlns:ds="http://schemas.openxmlformats.org/officeDocument/2006/customXml" ds:itemID="{AB4CFFA1-F9BB-4A15-9A6D-A8F1E6ECFC0C}"/>
</file>

<file path=customXml/itemProps3.xml><?xml version="1.0" encoding="utf-8"?>
<ds:datastoreItem xmlns:ds="http://schemas.openxmlformats.org/officeDocument/2006/customXml" ds:itemID="{627223E4-74BE-4CE1-9840-EB49182BBE8B}"/>
</file>

<file path=docProps/app.xml><?xml version="1.0" encoding="utf-8"?>
<Properties xmlns="http://schemas.openxmlformats.org/officeDocument/2006/extended-properties" xmlns:vt="http://schemas.openxmlformats.org/officeDocument/2006/docPropsVTypes">
  <Template>Normal</Template>
  <TotalTime>26</TotalTime>
  <Pages>2</Pages>
  <Words>624</Words>
  <Characters>4093</Characters>
  <Application>Microsoft Office Word</Application>
  <DocSecurity>0</DocSecurity>
  <Lines>71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SD281 Inkludera politisk uppfattning som diskrimineringsgrund i svensk lagstiftning</vt:lpstr>
      <vt:lpstr>
      </vt:lpstr>
    </vt:vector>
  </TitlesOfParts>
  <Company>Sveriges riksdag</Company>
  <LinksUpToDate>false</LinksUpToDate>
  <CharactersWithSpaces>4693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