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610E475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066802DB1C44E49B133D1209BA925DB"/>
        </w:placeholder>
        <w:text/>
      </w:sdtPr>
      <w:sdtEndPr/>
      <w:sdtContent>
        <w:p w:rsidRPr="009B062B" w:rsidR="00AF30DD" w:rsidP="00DA28CE" w:rsidRDefault="00AF30DD" w14:paraId="610E4753" w14:textId="77777777">
          <w:pPr>
            <w:pStyle w:val="Rubrik1"/>
            <w:spacing w:after="300"/>
          </w:pPr>
          <w:r w:rsidRPr="009B062B">
            <w:t>Förslag till riksdagsbeslut</w:t>
          </w:r>
        </w:p>
      </w:sdtContent>
    </w:sdt>
    <w:sdt>
      <w:sdtPr>
        <w:alias w:val="Yrkande 1"/>
        <w:tag w:val="886d39ca-abfe-4ed8-8bbd-d6cac59087aa"/>
        <w:id w:val="310071182"/>
        <w:lock w:val="sdtLocked"/>
      </w:sdtPr>
      <w:sdtEndPr/>
      <w:sdtContent>
        <w:p w:rsidR="00F7461A" w:rsidRDefault="00950DBF" w14:paraId="610E4754" w14:textId="4E838690">
          <w:pPr>
            <w:pStyle w:val="Frslagstext"/>
            <w:numPr>
              <w:ilvl w:val="0"/>
              <w:numId w:val="0"/>
            </w:numPr>
          </w:pPr>
          <w:r>
            <w:t>Riksdagen ställer sig bakom det som anförs i motionen om en utredning av pensionssystemet så att pensionärer inte ska behöva leva under EU:s fattigdomsgräns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0AEF3E46E56413C8A2CF9DD7EBA9D4B"/>
        </w:placeholder>
        <w:text/>
      </w:sdtPr>
      <w:sdtEndPr/>
      <w:sdtContent>
        <w:p w:rsidRPr="009B062B" w:rsidR="006D79C9" w:rsidP="00333E95" w:rsidRDefault="006D79C9" w14:paraId="610E4755" w14:textId="77777777">
          <w:pPr>
            <w:pStyle w:val="Rubrik1"/>
          </w:pPr>
          <w:r>
            <w:t>Motivering</w:t>
          </w:r>
        </w:p>
      </w:sdtContent>
    </w:sdt>
    <w:p w:rsidR="00821634" w:rsidP="00821634" w:rsidRDefault="00821634" w14:paraId="610E4756" w14:textId="77777777">
      <w:pPr>
        <w:pStyle w:val="Normalutanindragellerluft"/>
      </w:pPr>
      <w:r>
        <w:t>Sverige har idag ett av världens mest stabila pensionssystem. Dagens pensionärer finansieras av dem som jobbar idag, bortsett från premiepensionen som var och en sparar till. Ju mer man betalar in och ju senare man gå i pension, desto mer får man i pension.</w:t>
      </w:r>
    </w:p>
    <w:p w:rsidR="00821634" w:rsidP="00821634" w:rsidRDefault="00821634" w14:paraId="610E4757" w14:textId="77777777">
      <w:pPr>
        <w:pStyle w:val="Normalutanindragellerluft"/>
      </w:pPr>
    </w:p>
    <w:p w:rsidR="00821634" w:rsidP="00821634" w:rsidRDefault="00821634" w14:paraId="610E4758" w14:textId="77777777">
      <w:pPr>
        <w:pStyle w:val="Normalutanindragellerluft"/>
      </w:pPr>
      <w:r>
        <w:t>Andelen äldre i Sverige blir allt fler, de blir allt friskare och lever allt längre. Den demografiska utvecklingen kommer påverka vårt pensionssystem. Det som på lång sikt avgör hur pensionerna blir är hur många som arbetar och betalar in till systemet. Därför blir arbetslinjen viktig både för dagens och för morgondagens pensionärer. Ifall inbetalningarna till pensionssystemet sjunker kraftigt under en lågkonjunktur inträffar en tillfällig sänkning genom den automatiska balanseringen, ”bromsningen”.</w:t>
      </w:r>
    </w:p>
    <w:p w:rsidR="00821634" w:rsidP="00821634" w:rsidRDefault="00821634" w14:paraId="610E4759" w14:textId="77777777">
      <w:pPr>
        <w:pStyle w:val="Normalutanindragellerluft"/>
      </w:pPr>
    </w:p>
    <w:p w:rsidRPr="00422B9E" w:rsidR="00422B9E" w:rsidP="00821634" w:rsidRDefault="00821634" w14:paraId="610E475A" w14:textId="77777777">
      <w:pPr>
        <w:pStyle w:val="Normalutanindragellerluft"/>
      </w:pPr>
      <w:r>
        <w:t>I Sverige har vi en kvarts miljon pensionärer som lever under EUs fattigdomsgräns. Samtidigt går det inte att blunda för pensionerna för många äldre idag är allt för låg, främst för kvinnor. Vi måste göra något åt detta nu. En utvärdering om pensionssystemet måste ske så att samtliga pensionärer kommer ovanför fattigdomsgränsen.</w:t>
      </w:r>
    </w:p>
    <w:p w:rsidR="00BB6339" w:rsidP="008E0FE2" w:rsidRDefault="00BB6339" w14:paraId="610E475B" w14:textId="77777777">
      <w:pPr>
        <w:pStyle w:val="Normalutanindragellerluft"/>
      </w:pPr>
    </w:p>
    <w:sdt>
      <w:sdtPr>
        <w:rPr>
          <w:i/>
          <w:noProof/>
        </w:rPr>
        <w:alias w:val="CC_Underskrifter"/>
        <w:tag w:val="CC_Underskrifter"/>
        <w:id w:val="583496634"/>
        <w:lock w:val="sdtContentLocked"/>
        <w:placeholder>
          <w:docPart w:val="E4CE6E490B344E07A176519E4490032A"/>
        </w:placeholder>
      </w:sdtPr>
      <w:sdtEndPr>
        <w:rPr>
          <w:i w:val="0"/>
          <w:noProof w:val="0"/>
        </w:rPr>
      </w:sdtEndPr>
      <w:sdtContent>
        <w:p w:rsidR="0046050A" w:rsidP="0046050A" w:rsidRDefault="0046050A" w14:paraId="610E475C" w14:textId="77777777"/>
        <w:p w:rsidRPr="008E0FE2" w:rsidR="004801AC" w:rsidP="0046050A" w:rsidRDefault="00372D6A" w14:paraId="610E47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8350F5" w:rsidRDefault="008350F5" w14:paraId="610E4761" w14:textId="77777777"/>
    <w:sectPr w:rsidR="008350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4763" w14:textId="77777777" w:rsidR="00821634" w:rsidRDefault="00821634" w:rsidP="000C1CAD">
      <w:pPr>
        <w:spacing w:line="240" w:lineRule="auto"/>
      </w:pPr>
      <w:r>
        <w:separator/>
      </w:r>
    </w:p>
  </w:endnote>
  <w:endnote w:type="continuationSeparator" w:id="0">
    <w:p w14:paraId="610E4764" w14:textId="77777777" w:rsidR="00821634" w:rsidRDefault="008216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4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476A" w14:textId="3D7855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D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36FC" w14:textId="77777777" w:rsidR="00372D6A" w:rsidRDefault="00372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4761" w14:textId="77777777" w:rsidR="00821634" w:rsidRDefault="00821634" w:rsidP="000C1CAD">
      <w:pPr>
        <w:spacing w:line="240" w:lineRule="auto"/>
      </w:pPr>
      <w:r>
        <w:separator/>
      </w:r>
    </w:p>
  </w:footnote>
  <w:footnote w:type="continuationSeparator" w:id="0">
    <w:p w14:paraId="610E4762" w14:textId="77777777" w:rsidR="00821634" w:rsidRDefault="008216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0E47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E4774" wp14:anchorId="610E47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2D6A" w14:paraId="610E4777" w14:textId="77777777">
                          <w:pPr>
                            <w:jc w:val="right"/>
                          </w:pPr>
                          <w:sdt>
                            <w:sdtPr>
                              <w:alias w:val="CC_Noformat_Partikod"/>
                              <w:tag w:val="CC_Noformat_Partikod"/>
                              <w:id w:val="-53464382"/>
                              <w:placeholder>
                                <w:docPart w:val="BC523FA83C504408B525B1BA003A314C"/>
                              </w:placeholder>
                              <w:text/>
                            </w:sdtPr>
                            <w:sdtEndPr/>
                            <w:sdtContent>
                              <w:r w:rsidR="00821634">
                                <w:t>L</w:t>
                              </w:r>
                            </w:sdtContent>
                          </w:sdt>
                          <w:sdt>
                            <w:sdtPr>
                              <w:alias w:val="CC_Noformat_Partinummer"/>
                              <w:tag w:val="CC_Noformat_Partinummer"/>
                              <w:id w:val="-1709555926"/>
                              <w:placeholder>
                                <w:docPart w:val="A6217ABA90A942C8B936E61D293D70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634">
                    <w:pPr>
                      <w:jc w:val="right"/>
                    </w:pPr>
                    <w:sdt>
                      <w:sdtPr>
                        <w:alias w:val="CC_Noformat_Partikod"/>
                        <w:tag w:val="CC_Noformat_Partikod"/>
                        <w:id w:val="-53464382"/>
                        <w:placeholder>
                          <w:docPart w:val="BC523FA83C504408B525B1BA003A314C"/>
                        </w:placeholder>
                        <w:text/>
                      </w:sdtPr>
                      <w:sdtEndPr/>
                      <w:sdtContent>
                        <w:r>
                          <w:t>L</w:t>
                        </w:r>
                      </w:sdtContent>
                    </w:sdt>
                    <w:sdt>
                      <w:sdtPr>
                        <w:alias w:val="CC_Noformat_Partinummer"/>
                        <w:tag w:val="CC_Noformat_Partinummer"/>
                        <w:id w:val="-1709555926"/>
                        <w:placeholder>
                          <w:docPart w:val="A6217ABA90A942C8B936E61D293D70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0E47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0E4767" w14:textId="77777777">
    <w:pPr>
      <w:jc w:val="right"/>
    </w:pPr>
  </w:p>
  <w:p w:rsidR="00262EA3" w:rsidP="00776B74" w:rsidRDefault="00262EA3" w14:paraId="610E47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2D6A" w14:paraId="610E47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0E4776" wp14:anchorId="610E4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2D6A" w14:paraId="610E47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163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72D6A" w14:paraId="610E47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2D6A" w14:paraId="610E47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:481</w:t>
        </w:r>
      </w:sdtContent>
    </w:sdt>
  </w:p>
  <w:p w:rsidR="00262EA3" w:rsidP="00E03A3D" w:rsidRDefault="00372D6A" w14:paraId="610E476F"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821634" w14:paraId="610E4770" w14:textId="77777777">
        <w:pPr>
          <w:pStyle w:val="FSHRub2"/>
        </w:pPr>
        <w:r>
          <w:t>Ingen pensionär ska leva under fattigdomsgränsen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10E4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16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E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D6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0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34"/>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F5"/>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B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1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E4752"/>
  <w15:chartTrackingRefBased/>
  <w15:docId w15:val="{3FF79ED3-549C-4108-8D8B-EB39E6EA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66802DB1C44E49B133D1209BA925DB"/>
        <w:category>
          <w:name w:val="Allmänt"/>
          <w:gallery w:val="placeholder"/>
        </w:category>
        <w:types>
          <w:type w:val="bbPlcHdr"/>
        </w:types>
        <w:behaviors>
          <w:behavior w:val="content"/>
        </w:behaviors>
        <w:guid w:val="{19C93AE3-F017-4344-A378-33A5F24DDDE1}"/>
      </w:docPartPr>
      <w:docPartBody>
        <w:p w:rsidR="00765790" w:rsidRDefault="00765790">
          <w:pPr>
            <w:pStyle w:val="1066802DB1C44E49B133D1209BA925DB"/>
          </w:pPr>
          <w:r w:rsidRPr="005A0A93">
            <w:rPr>
              <w:rStyle w:val="Platshllartext"/>
            </w:rPr>
            <w:t>Förslag till riksdagsbeslut</w:t>
          </w:r>
        </w:p>
      </w:docPartBody>
    </w:docPart>
    <w:docPart>
      <w:docPartPr>
        <w:name w:val="D0AEF3E46E56413C8A2CF9DD7EBA9D4B"/>
        <w:category>
          <w:name w:val="Allmänt"/>
          <w:gallery w:val="placeholder"/>
        </w:category>
        <w:types>
          <w:type w:val="bbPlcHdr"/>
        </w:types>
        <w:behaviors>
          <w:behavior w:val="content"/>
        </w:behaviors>
        <w:guid w:val="{86D7B58A-A324-471C-931C-58CC02D0411A}"/>
      </w:docPartPr>
      <w:docPartBody>
        <w:p w:rsidR="00765790" w:rsidRDefault="00765790">
          <w:pPr>
            <w:pStyle w:val="D0AEF3E46E56413C8A2CF9DD7EBA9D4B"/>
          </w:pPr>
          <w:r w:rsidRPr="005A0A93">
            <w:rPr>
              <w:rStyle w:val="Platshllartext"/>
            </w:rPr>
            <w:t>Motivering</w:t>
          </w:r>
        </w:p>
      </w:docPartBody>
    </w:docPart>
    <w:docPart>
      <w:docPartPr>
        <w:name w:val="BC523FA83C504408B525B1BA003A314C"/>
        <w:category>
          <w:name w:val="Allmänt"/>
          <w:gallery w:val="placeholder"/>
        </w:category>
        <w:types>
          <w:type w:val="bbPlcHdr"/>
        </w:types>
        <w:behaviors>
          <w:behavior w:val="content"/>
        </w:behaviors>
        <w:guid w:val="{291E000F-68C9-4AD0-8162-B36254BFDF72}"/>
      </w:docPartPr>
      <w:docPartBody>
        <w:p w:rsidR="00765790" w:rsidRDefault="00765790">
          <w:pPr>
            <w:pStyle w:val="BC523FA83C504408B525B1BA003A314C"/>
          </w:pPr>
          <w:r>
            <w:rPr>
              <w:rStyle w:val="Platshllartext"/>
            </w:rPr>
            <w:t xml:space="preserve"> </w:t>
          </w:r>
        </w:p>
      </w:docPartBody>
    </w:docPart>
    <w:docPart>
      <w:docPartPr>
        <w:name w:val="A6217ABA90A942C8B936E61D293D706F"/>
        <w:category>
          <w:name w:val="Allmänt"/>
          <w:gallery w:val="placeholder"/>
        </w:category>
        <w:types>
          <w:type w:val="bbPlcHdr"/>
        </w:types>
        <w:behaviors>
          <w:behavior w:val="content"/>
        </w:behaviors>
        <w:guid w:val="{6B5C5699-BF20-4919-9D72-B28A09CE1644}"/>
      </w:docPartPr>
      <w:docPartBody>
        <w:p w:rsidR="00765790" w:rsidRDefault="00765790">
          <w:pPr>
            <w:pStyle w:val="A6217ABA90A942C8B936E61D293D706F"/>
          </w:pPr>
          <w:r>
            <w:t xml:space="preserve"> </w:t>
          </w:r>
        </w:p>
      </w:docPartBody>
    </w:docPart>
    <w:docPart>
      <w:docPartPr>
        <w:name w:val="E4CE6E490B344E07A176519E4490032A"/>
        <w:category>
          <w:name w:val="Allmänt"/>
          <w:gallery w:val="placeholder"/>
        </w:category>
        <w:types>
          <w:type w:val="bbPlcHdr"/>
        </w:types>
        <w:behaviors>
          <w:behavior w:val="content"/>
        </w:behaviors>
        <w:guid w:val="{E36F1055-8540-49A0-A884-860FF64CC413}"/>
      </w:docPartPr>
      <w:docPartBody>
        <w:p w:rsidR="00226CB8" w:rsidRDefault="00226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90"/>
    <w:rsid w:val="00226CB8"/>
    <w:rsid w:val="00765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66802DB1C44E49B133D1209BA925DB">
    <w:name w:val="1066802DB1C44E49B133D1209BA925DB"/>
  </w:style>
  <w:style w:type="paragraph" w:customStyle="1" w:styleId="1F3C62301060467482F4764195A85298">
    <w:name w:val="1F3C62301060467482F4764195A852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E3EA70EB74424AA14875322E1E1C52">
    <w:name w:val="47E3EA70EB74424AA14875322E1E1C52"/>
  </w:style>
  <w:style w:type="paragraph" w:customStyle="1" w:styleId="D0AEF3E46E56413C8A2CF9DD7EBA9D4B">
    <w:name w:val="D0AEF3E46E56413C8A2CF9DD7EBA9D4B"/>
  </w:style>
  <w:style w:type="paragraph" w:customStyle="1" w:styleId="C2CC49464D1B4CF3A2F278ECFB5837C3">
    <w:name w:val="C2CC49464D1B4CF3A2F278ECFB5837C3"/>
  </w:style>
  <w:style w:type="paragraph" w:customStyle="1" w:styleId="5B7B552AEFC84114B1684D677BA88259">
    <w:name w:val="5B7B552AEFC84114B1684D677BA88259"/>
  </w:style>
  <w:style w:type="paragraph" w:customStyle="1" w:styleId="BC523FA83C504408B525B1BA003A314C">
    <w:name w:val="BC523FA83C504408B525B1BA003A314C"/>
  </w:style>
  <w:style w:type="paragraph" w:customStyle="1" w:styleId="A6217ABA90A942C8B936E61D293D706F">
    <w:name w:val="A6217ABA90A942C8B936E61D293D7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EC263-564C-4910-96F2-6317D513AC65}"/>
</file>

<file path=customXml/itemProps2.xml><?xml version="1.0" encoding="utf-8"?>
<ds:datastoreItem xmlns:ds="http://schemas.openxmlformats.org/officeDocument/2006/customXml" ds:itemID="{B6DF00C8-BDAA-4F8D-A320-952FA8DD1A8A}"/>
</file>

<file path=customXml/itemProps3.xml><?xml version="1.0" encoding="utf-8"?>
<ds:datastoreItem xmlns:ds="http://schemas.openxmlformats.org/officeDocument/2006/customXml" ds:itemID="{687BBA1E-14D7-4546-8ADA-DF6F17ADDD75}"/>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1145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Ingen pensionär ska leva under fattigdomsgränsen</vt:lpstr>
      <vt:lpstr>
      </vt:lpstr>
    </vt:vector>
  </TitlesOfParts>
  <Company>Sveriges riksdag</Company>
  <LinksUpToDate>false</LinksUpToDate>
  <CharactersWithSpaces>1341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