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10ABE" w:rsidR="00C57C2E" w:rsidP="00C57C2E" w:rsidRDefault="00C57C2E" w14:paraId="5A8AABEB" w14:textId="77777777">
      <w:pPr>
        <w:pStyle w:val="Normalutanindragellerluft"/>
      </w:pPr>
    </w:p>
    <w:sdt>
      <w:sdtPr>
        <w:alias w:val="CC_Boilerplate_4"/>
        <w:tag w:val="CC_Boilerplate_4"/>
        <w:id w:val="-1644581176"/>
        <w:lock w:val="sdtLocked"/>
        <w:placeholder>
          <w:docPart w:val="A87BE786737F46548C111245362F4B5C"/>
        </w:placeholder>
        <w15:appearance w15:val="hidden"/>
        <w:text/>
      </w:sdtPr>
      <w:sdtEndPr/>
      <w:sdtContent>
        <w:p w:rsidRPr="00210ABE" w:rsidR="00AF30DD" w:rsidP="00CC4C93" w:rsidRDefault="00AF30DD" w14:paraId="5A8AABEC" w14:textId="77777777">
          <w:pPr>
            <w:pStyle w:val="Rubrik1"/>
          </w:pPr>
          <w:r w:rsidRPr="00210ABE">
            <w:t>Förslag till riksdagsbeslut</w:t>
          </w:r>
        </w:p>
      </w:sdtContent>
    </w:sdt>
    <w:sdt>
      <w:sdtPr>
        <w:alias w:val="Förslag 1"/>
        <w:tag w:val="ff096f14-1ef2-44d2-a92e-defa9d091c55"/>
        <w:id w:val="1481961401"/>
        <w:lock w:val="sdtLocked"/>
      </w:sdtPr>
      <w:sdtEndPr/>
      <w:sdtContent>
        <w:p w:rsidR="00E524C4" w:rsidRDefault="00541013" w14:paraId="5A8AABED" w14:textId="77777777">
          <w:pPr>
            <w:pStyle w:val="Frslagstext"/>
          </w:pPr>
          <w:r>
            <w:t>Riksdagen tillkännager för regeringen som sin mening vad som anförs i motionen om ospecificerade bilaterala avtal med länder i oroshärdar.</w:t>
          </w:r>
        </w:p>
      </w:sdtContent>
    </w:sdt>
    <w:p w:rsidRPr="00210ABE" w:rsidR="00AF30DD" w:rsidP="00AF30DD" w:rsidRDefault="000156D9" w14:paraId="5A8AABEE" w14:textId="77777777">
      <w:pPr>
        <w:pStyle w:val="Rubrik1"/>
      </w:pPr>
      <w:bookmarkStart w:name="MotionsStart" w:id="0"/>
      <w:bookmarkEnd w:id="0"/>
      <w:r w:rsidRPr="00210ABE">
        <w:t>Motivering</w:t>
      </w:r>
    </w:p>
    <w:p w:rsidRPr="00210ABE" w:rsidR="00AF30DD" w:rsidP="00B75265" w:rsidRDefault="00FD29C8" w14:paraId="5A8AABEF" w14:textId="6EB0E8F4">
      <w:r w:rsidRPr="00210ABE">
        <w:t>Flera</w:t>
      </w:r>
      <w:r w:rsidRPr="00210ABE" w:rsidR="006F6170">
        <w:t xml:space="preserve"> länder runt om i världen gör en enorm insats för mänskligheten. Det handlar om länder som råkar ligga i oroshärdarnas närområden och därmed också drabbas av pågående konflikter. Ett exempel på ett land som ida</w:t>
      </w:r>
      <w:r w:rsidR="008A495D">
        <w:t>g hjälper till enormt mycket i M</w:t>
      </w:r>
      <w:r w:rsidRPr="00210ABE" w:rsidR="006F6170">
        <w:t xml:space="preserve">ellanöstern är Jordanien. Jordanien är ett land som dagligen tar emot tusentals människor som i många fall saknar egna tillgångar och är i stort behov av hjälp. Mat, tak över huvudet, filtar, skolmaterial och andra förnödenheter behövs, vilket i många fall erbjuds från organisationer som exempelvis UNHCR. Värdlandet måste dock vara beredd på höga kostnader inom andra områden. Ökade infrastruktursatsningar kan behövas och i många fall finns även ett ökat behov av åtgärder för att förebygga stök eller bekämpa nyrekrytering av terrorister. Alla dessa sidosatsningar glömmer man lätt bort, och notan landar slutligen på värdlandets skattebetalare. Det är naturligtvis mycket viktigt att de länder som bidrar </w:t>
      </w:r>
      <w:r w:rsidR="008A495D">
        <w:t>med bistånd också ser efter var</w:t>
      </w:r>
      <w:r w:rsidRPr="00210ABE" w:rsidR="006F6170">
        <w:t xml:space="preserve"> pengarna hamnar och som givare måste Sverig</w:t>
      </w:r>
      <w:r w:rsidR="008A495D">
        <w:t>e likaså vara mycket restriktivt</w:t>
      </w:r>
      <w:r w:rsidRPr="00210ABE" w:rsidR="006F6170">
        <w:t xml:space="preserve"> med att se för lätt på bilaterala avtal. Dock kan för mycket byråkrati, i dessa fall, innebära ett stort hinder för ett fortsatt pos</w:t>
      </w:r>
      <w:r w:rsidR="008A495D">
        <w:t>itivt arbete för att stödja hårt</w:t>
      </w:r>
      <w:r w:rsidRPr="00210ABE" w:rsidR="006F6170">
        <w:t xml:space="preserve"> utsatta människor och i många fall är det mottaga</w:t>
      </w:r>
      <w:r w:rsidR="008A495D">
        <w:t>rländerna som bäst vet var</w:t>
      </w:r>
      <w:bookmarkStart w:name="_GoBack" w:id="1"/>
      <w:bookmarkEnd w:id="1"/>
      <w:r w:rsidRPr="00210ABE" w:rsidR="006F6170">
        <w:t xml:space="preserve"> pengarna i själva verket behövs. Av den anledningen bör riksdagen ge regeringen till känna att utreda möjligheten till enklare krav på katastrofbistånd till välfungerande länder i krisdrabbade länders närområden</w:t>
      </w:r>
      <w:r w:rsidRPr="00210ABE" w:rsidR="00843CEF">
        <w:t>.</w:t>
      </w:r>
    </w:p>
    <w:sdt>
      <w:sdtPr>
        <w:rPr>
          <w:i/>
          <w:noProof/>
        </w:rPr>
        <w:alias w:val="CC_Underskrifter"/>
        <w:tag w:val="CC_Underskrifter"/>
        <w:id w:val="583496634"/>
        <w:lock w:val="sdtContentLocked"/>
        <w:placeholder>
          <w:docPart w:val="3865D2065CE84AA786BAE4D8B48703C5"/>
        </w:placeholder>
        <w15:appearance w15:val="hidden"/>
      </w:sdtPr>
      <w:sdtEndPr>
        <w:rPr>
          <w:i w:val="0"/>
          <w:noProof w:val="0"/>
        </w:rPr>
      </w:sdtEndPr>
      <w:sdtContent>
        <w:p w:rsidRPr="009E153C" w:rsidR="00865E70" w:rsidP="00DC5431" w:rsidRDefault="00210ABE" w14:paraId="5A8AAB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00E0E" w:rsidRDefault="00C00E0E" w14:paraId="5A8AABF4" w14:textId="77777777"/>
    <w:sectPr w:rsidR="00C00E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AABF6" w14:textId="77777777" w:rsidR="006F6170" w:rsidRDefault="006F6170" w:rsidP="000C1CAD">
      <w:pPr>
        <w:spacing w:line="240" w:lineRule="auto"/>
      </w:pPr>
      <w:r>
        <w:separator/>
      </w:r>
    </w:p>
  </w:endnote>
  <w:endnote w:type="continuationSeparator" w:id="0">
    <w:p w14:paraId="5A8AABF7" w14:textId="77777777" w:rsidR="006F6170" w:rsidRDefault="006F61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AB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49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AC02" w14:textId="77777777" w:rsidR="00060C60" w:rsidRDefault="00060C60">
    <w:pPr>
      <w:pStyle w:val="Sidfot"/>
    </w:pPr>
    <w:r>
      <w:fldChar w:fldCharType="begin"/>
    </w:r>
    <w:r>
      <w:instrText xml:space="preserve"> PRINTDATE  \@ "yyyy-MM-dd HH:mm"  \* MERGEFORMAT </w:instrText>
    </w:r>
    <w:r>
      <w:fldChar w:fldCharType="separate"/>
    </w:r>
    <w:r>
      <w:rPr>
        <w:noProof/>
      </w:rPr>
      <w:t>2014-11-06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AABF4" w14:textId="77777777" w:rsidR="006F6170" w:rsidRDefault="006F6170" w:rsidP="000C1CAD">
      <w:pPr>
        <w:spacing w:line="240" w:lineRule="auto"/>
      </w:pPr>
      <w:r>
        <w:separator/>
      </w:r>
    </w:p>
  </w:footnote>
  <w:footnote w:type="continuationSeparator" w:id="0">
    <w:p w14:paraId="5A8AABF5" w14:textId="77777777" w:rsidR="006F6170" w:rsidRDefault="006F61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8AAB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A495D" w14:paraId="5A8AAB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2129</w:t>
        </w:r>
      </w:sdtContent>
    </w:sdt>
  </w:p>
  <w:p w:rsidR="00467151" w:rsidP="00283E0F" w:rsidRDefault="008A495D" w14:paraId="5A8AABFF"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3F4AB0" w14:paraId="5A8AAC00" w14:textId="77777777">
        <w:pPr>
          <w:pStyle w:val="FSHRub2"/>
        </w:pPr>
        <w:r>
          <w:t>Bilaterala avtal</w:t>
        </w:r>
      </w:p>
    </w:sdtContent>
  </w:sdt>
  <w:sdt>
    <w:sdtPr>
      <w:alias w:val="CC_Boilerplate_3"/>
      <w:tag w:val="CC_Boilerplate_3"/>
      <w:id w:val="-1567486118"/>
      <w:lock w:val="sdtContentLocked"/>
      <w15:appearance w15:val="hidden"/>
      <w:text w:multiLine="1"/>
    </w:sdtPr>
    <w:sdtEndPr/>
    <w:sdtContent>
      <w:p w:rsidR="00467151" w:rsidP="00283E0F" w:rsidRDefault="00467151" w14:paraId="5A8AAC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6F617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C60"/>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0ABE"/>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B71"/>
    <w:rsid w:val="003B1AFC"/>
    <w:rsid w:val="003B2109"/>
    <w:rsid w:val="003C0D8C"/>
    <w:rsid w:val="003C10FB"/>
    <w:rsid w:val="003C1239"/>
    <w:rsid w:val="003C1A2D"/>
    <w:rsid w:val="003C3343"/>
    <w:rsid w:val="003E1AAD"/>
    <w:rsid w:val="003E247C"/>
    <w:rsid w:val="003E7028"/>
    <w:rsid w:val="003F0DD3"/>
    <w:rsid w:val="003F4AB0"/>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013"/>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170"/>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E6C"/>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95D"/>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4B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AD5"/>
    <w:rsid w:val="00A4468A"/>
    <w:rsid w:val="00A446B2"/>
    <w:rsid w:val="00A4763D"/>
    <w:rsid w:val="00A5767D"/>
    <w:rsid w:val="00A6692D"/>
    <w:rsid w:val="00A727C0"/>
    <w:rsid w:val="00A72ADC"/>
    <w:rsid w:val="00A82FBA"/>
    <w:rsid w:val="00A846D9"/>
    <w:rsid w:val="00A85CEC"/>
    <w:rsid w:val="00A864CE"/>
    <w:rsid w:val="00A8670F"/>
    <w:rsid w:val="00A906B6"/>
    <w:rsid w:val="00A92F2F"/>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26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E0E"/>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24B"/>
    <w:rsid w:val="00DC543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4C4"/>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5AB"/>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9C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8AABEB"/>
  <w15:chartTrackingRefBased/>
  <w15:docId w15:val="{FF1648A9-E872-4F88-A31A-9DDF5B76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7BE786737F46548C111245362F4B5C"/>
        <w:category>
          <w:name w:val="Allmänt"/>
          <w:gallery w:val="placeholder"/>
        </w:category>
        <w:types>
          <w:type w:val="bbPlcHdr"/>
        </w:types>
        <w:behaviors>
          <w:behavior w:val="content"/>
        </w:behaviors>
        <w:guid w:val="{1E5E440E-7C6B-41C9-954A-ED5951458BAC}"/>
      </w:docPartPr>
      <w:docPartBody>
        <w:p w:rsidR="00D7603F" w:rsidRDefault="00D7603F">
          <w:pPr>
            <w:pStyle w:val="A87BE786737F46548C111245362F4B5C"/>
          </w:pPr>
          <w:r w:rsidRPr="009A726D">
            <w:rPr>
              <w:rStyle w:val="Platshllartext"/>
            </w:rPr>
            <w:t>Klicka här för att ange text.</w:t>
          </w:r>
        </w:p>
      </w:docPartBody>
    </w:docPart>
    <w:docPart>
      <w:docPartPr>
        <w:name w:val="3865D2065CE84AA786BAE4D8B48703C5"/>
        <w:category>
          <w:name w:val="Allmänt"/>
          <w:gallery w:val="placeholder"/>
        </w:category>
        <w:types>
          <w:type w:val="bbPlcHdr"/>
        </w:types>
        <w:behaviors>
          <w:behavior w:val="content"/>
        </w:behaviors>
        <w:guid w:val="{F44748C4-925E-492E-A0C5-E8F55A2CCE7D}"/>
      </w:docPartPr>
      <w:docPartBody>
        <w:p w:rsidR="00D7603F" w:rsidRDefault="00D7603F">
          <w:pPr>
            <w:pStyle w:val="3865D2065CE84AA786BAE4D8B48703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3F"/>
    <w:rsid w:val="00D76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7BE786737F46548C111245362F4B5C">
    <w:name w:val="A87BE786737F46548C111245362F4B5C"/>
  </w:style>
  <w:style w:type="paragraph" w:customStyle="1" w:styleId="53D509910CE84B8CAF92D884C8E17075">
    <w:name w:val="53D509910CE84B8CAF92D884C8E17075"/>
  </w:style>
  <w:style w:type="paragraph" w:customStyle="1" w:styleId="3865D2065CE84AA786BAE4D8B48703C5">
    <w:name w:val="3865D2065CE84AA786BAE4D8B4870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2154</RubrikLookup>
    <MotionGuid xmlns="00d11361-0b92-4bae-a181-288d6a55b763">eaf8f781-6808-405d-81c8-9b1824dd8e9c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2EBF8-EE75-4E83-8858-25AB8538FCA7}"/>
</file>

<file path=customXml/itemProps2.xml><?xml version="1.0" encoding="utf-8"?>
<ds:datastoreItem xmlns:ds="http://schemas.openxmlformats.org/officeDocument/2006/customXml" ds:itemID="{046271DA-9970-43A8-A7A5-1DFDDD0A8074}"/>
</file>

<file path=customXml/itemProps3.xml><?xml version="1.0" encoding="utf-8"?>
<ds:datastoreItem xmlns:ds="http://schemas.openxmlformats.org/officeDocument/2006/customXml" ds:itemID="{87356918-EF88-4815-B4E1-859ADF74C656}"/>
</file>

<file path=customXml/itemProps4.xml><?xml version="1.0" encoding="utf-8"?>
<ds:datastoreItem xmlns:ds="http://schemas.openxmlformats.org/officeDocument/2006/customXml" ds:itemID="{2ACA0546-07C3-46D5-A412-1131BCFCB94F}"/>
</file>

<file path=docProps/app.xml><?xml version="1.0" encoding="utf-8"?>
<Properties xmlns="http://schemas.openxmlformats.org/officeDocument/2006/extended-properties" xmlns:vt="http://schemas.openxmlformats.org/officeDocument/2006/docPropsVTypes">
  <Template>GranskaMot.dotm</Template>
  <TotalTime>5</TotalTime>
  <Pages>2</Pages>
  <Words>264</Words>
  <Characters>1465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201415SD188 Bilaterala avtal</dc:title>
  <dc:subject/>
  <dc:creator>It-avdelningen</dc:creator>
  <cp:keywords/>
  <dc:description/>
  <cp:lastModifiedBy>Susanne Andersson</cp:lastModifiedBy>
  <cp:revision>8</cp:revision>
  <cp:lastPrinted>2014-11-06T09:31:00Z</cp:lastPrinted>
  <dcterms:created xsi:type="dcterms:W3CDTF">2014-11-06T09:31:00Z</dcterms:created>
  <dcterms:modified xsi:type="dcterms:W3CDTF">2015-07-17T10:01:00Z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*Z9E0343CAC55F*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http://filur.riksdagen.se/drop/DropOffLibrary/Z9E0343CAC55F.docx</vt:lpwstr>
  </property>
</Properties>
</file>