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723692ED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</w:t>
            </w:r>
            <w:r w:rsidR="00297EC9">
              <w:rPr>
                <w:b/>
                <w:sz w:val="20"/>
              </w:rPr>
              <w:t>2</w:t>
            </w:r>
            <w:r w:rsidR="00C523D5">
              <w:rPr>
                <w:b/>
                <w:sz w:val="20"/>
              </w:rPr>
              <w:t>9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13B9744F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9E3E40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D44BC8">
              <w:rPr>
                <w:sz w:val="20"/>
              </w:rPr>
              <w:t>1</w:t>
            </w:r>
            <w:r w:rsidR="00C523D5">
              <w:rPr>
                <w:sz w:val="20"/>
              </w:rPr>
              <w:t>5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11D6A9EC" w14:textId="66F34A4A" w:rsidR="00203835" w:rsidRDefault="00C523D5" w:rsidP="00BE10A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="00BE10A2">
              <w:rPr>
                <w:sz w:val="20"/>
              </w:rPr>
              <w:t>:</w:t>
            </w:r>
            <w:r w:rsidR="009E3E40">
              <w:rPr>
                <w:sz w:val="20"/>
              </w:rPr>
              <w:t>00</w:t>
            </w:r>
            <w:r w:rsidR="00CA7639" w:rsidRPr="00CA7639">
              <w:rPr>
                <w:sz w:val="20"/>
              </w:rPr>
              <w:t>–</w:t>
            </w:r>
            <w:r w:rsidR="002A3BD5" w:rsidRPr="002A3BD5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="00BE10A2" w:rsidRPr="002A3BD5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</w:p>
          <w:p w14:paraId="50C019E7" w14:textId="418D0677" w:rsidR="00C24338" w:rsidRPr="00CA7639" w:rsidRDefault="00C24338" w:rsidP="00C523D5">
            <w:pPr>
              <w:rPr>
                <w:sz w:val="20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0132DF3E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6B15033D" w14:textId="6AEC5C52" w:rsidR="008A4C10" w:rsidRDefault="00D44BC8" w:rsidP="0013117A">
            <w:pPr>
              <w:rPr>
                <w:b/>
              </w:rPr>
            </w:pPr>
            <w:r>
              <w:rPr>
                <w:b/>
              </w:rPr>
              <w:t>Sveriges medlemskap i Nato (UU16)</w:t>
            </w:r>
          </w:p>
          <w:p w14:paraId="40D8B338" w14:textId="5460354D" w:rsidR="00203835" w:rsidRDefault="00203835" w:rsidP="0013117A">
            <w:pPr>
              <w:rPr>
                <w:b/>
              </w:rPr>
            </w:pPr>
          </w:p>
          <w:p w14:paraId="1FA70226" w14:textId="0E6B8CD7" w:rsidR="00D44BC8" w:rsidRPr="00B827B4" w:rsidRDefault="00D44BC8" w:rsidP="00D44BC8">
            <w:pPr>
              <w:rPr>
                <w:color w:val="000000"/>
                <w:szCs w:val="24"/>
              </w:rPr>
            </w:pPr>
            <w:r w:rsidRPr="00B827B4">
              <w:rPr>
                <w:color w:val="000000"/>
                <w:szCs w:val="24"/>
              </w:rPr>
              <w:t xml:space="preserve">Utskottet </w:t>
            </w:r>
            <w:r w:rsidR="00C523D5">
              <w:rPr>
                <w:color w:val="000000"/>
                <w:szCs w:val="24"/>
              </w:rPr>
              <w:t>fortsatte behandlingen av</w:t>
            </w:r>
            <w:r>
              <w:rPr>
                <w:color w:val="000000"/>
                <w:szCs w:val="24"/>
              </w:rPr>
              <w:t xml:space="preserve"> proposition 2022/23:74 och motioner.</w:t>
            </w:r>
          </w:p>
          <w:p w14:paraId="650A22E0" w14:textId="77777777" w:rsidR="00D44BC8" w:rsidRPr="00B827B4" w:rsidRDefault="00D44BC8" w:rsidP="00D44BC8">
            <w:pPr>
              <w:rPr>
                <w:color w:val="000000"/>
                <w:szCs w:val="24"/>
              </w:rPr>
            </w:pPr>
          </w:p>
          <w:p w14:paraId="5E943533" w14:textId="50F87E40" w:rsidR="002F1B2F" w:rsidRDefault="00D44BC8" w:rsidP="00C523D5">
            <w:pPr>
              <w:rPr>
                <w:b/>
                <w:bCs/>
                <w:color w:val="000000"/>
                <w:szCs w:val="24"/>
              </w:rPr>
            </w:pPr>
            <w:r w:rsidRPr="00B827B4">
              <w:rPr>
                <w:color w:val="000000"/>
                <w:szCs w:val="24"/>
              </w:rPr>
              <w:t>Ärendet bordlades.</w:t>
            </w:r>
            <w:r w:rsidR="002A3BD5">
              <w:rPr>
                <w:color w:val="000000"/>
                <w:szCs w:val="24"/>
              </w:rPr>
              <w:br/>
            </w:r>
          </w:p>
        </w:tc>
      </w:tr>
      <w:tr w:rsidR="009A1F84" w:rsidRPr="004B367D" w14:paraId="52C4BEBF" w14:textId="77777777" w:rsidTr="00BF0094">
        <w:trPr>
          <w:trHeight w:val="884"/>
        </w:trPr>
        <w:tc>
          <w:tcPr>
            <w:tcW w:w="567" w:type="dxa"/>
          </w:tcPr>
          <w:p w14:paraId="3C42EDDC" w14:textId="6BD7333F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40EC055F" w14:textId="77777777" w:rsidR="00BE10A2" w:rsidRDefault="00C523D5" w:rsidP="00C523D5">
            <w:pPr>
              <w:rPr>
                <w:color w:val="000000"/>
                <w:szCs w:val="24"/>
              </w:rPr>
            </w:pPr>
            <w:r w:rsidRPr="007113D9">
              <w:rPr>
                <w:b/>
              </w:rPr>
              <w:t>Justering av protokoll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3C7A98">
              <w:rPr>
                <w:color w:val="000000"/>
                <w:szCs w:val="24"/>
              </w:rPr>
              <w:t>Utskottet justerade protokoll 2022/23:</w:t>
            </w:r>
            <w:r>
              <w:rPr>
                <w:color w:val="000000"/>
                <w:szCs w:val="24"/>
              </w:rPr>
              <w:t>28.</w:t>
            </w:r>
          </w:p>
          <w:p w14:paraId="6EABE032" w14:textId="7027C636" w:rsidR="00C523D5" w:rsidRDefault="00C523D5" w:rsidP="00C523D5">
            <w:pPr>
              <w:rPr>
                <w:b/>
              </w:rPr>
            </w:pPr>
          </w:p>
        </w:tc>
      </w:tr>
      <w:tr w:rsidR="00786225" w:rsidRPr="004B367D" w14:paraId="3B7AEC28" w14:textId="77777777" w:rsidTr="00BF0094">
        <w:trPr>
          <w:trHeight w:val="884"/>
        </w:trPr>
        <w:tc>
          <w:tcPr>
            <w:tcW w:w="567" w:type="dxa"/>
          </w:tcPr>
          <w:p w14:paraId="1E101D4F" w14:textId="23C10723" w:rsidR="00786225" w:rsidRDefault="0078622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shd w:val="clear" w:color="auto" w:fill="auto"/>
          </w:tcPr>
          <w:p w14:paraId="71AA224F" w14:textId="77777777" w:rsidR="00C523D5" w:rsidRDefault="00C523D5" w:rsidP="00C523D5">
            <w:pPr>
              <w:rPr>
                <w:bCs/>
              </w:rPr>
            </w:pPr>
            <w:r>
              <w:rPr>
                <w:b/>
              </w:rPr>
              <w:t>Inkomna handlingar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>Inkomna handlingar anmäldes enligt bilaga.</w:t>
            </w:r>
          </w:p>
          <w:p w14:paraId="6B411977" w14:textId="23775DAC" w:rsidR="00C523D5" w:rsidRPr="009543B9" w:rsidRDefault="00C523D5" w:rsidP="00C523D5">
            <w:pPr>
              <w:rPr>
                <w:b/>
              </w:rPr>
            </w:pPr>
          </w:p>
        </w:tc>
      </w:tr>
      <w:tr w:rsidR="00C523D5" w:rsidRPr="004B367D" w14:paraId="1FF3BEAD" w14:textId="77777777" w:rsidTr="00BF0094">
        <w:trPr>
          <w:trHeight w:val="884"/>
        </w:trPr>
        <w:tc>
          <w:tcPr>
            <w:tcW w:w="567" w:type="dxa"/>
          </w:tcPr>
          <w:p w14:paraId="6CA4F36A" w14:textId="4EB87FD0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  <w:shd w:val="clear" w:color="auto" w:fill="auto"/>
          </w:tcPr>
          <w:p w14:paraId="47B78DA9" w14:textId="77777777" w:rsidR="00C523D5" w:rsidRDefault="00C523D5" w:rsidP="00C523D5">
            <w:pPr>
              <w:rPr>
                <w:b/>
              </w:rPr>
            </w:pPr>
            <w:r>
              <w:rPr>
                <w:b/>
              </w:rPr>
              <w:t>Kanslimeddelanden</w:t>
            </w:r>
            <w:r>
              <w:rPr>
                <w:b/>
              </w:rPr>
              <w:br/>
            </w:r>
          </w:p>
          <w:p w14:paraId="67C276B7" w14:textId="7F1220CE" w:rsidR="00C523D5" w:rsidRDefault="00C523D5" w:rsidP="00C523D5">
            <w:pPr>
              <w:rPr>
                <w:b/>
              </w:rPr>
            </w:pPr>
            <w:r w:rsidRPr="002E5B4C">
              <w:rPr>
                <w:color w:val="00000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informerades om</w:t>
            </w:r>
            <w:r w:rsidRPr="002E5B4C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br/>
              <w:t xml:space="preserve">- att riksdagsförvaltningen kommer till sessionssalen för fotografering efter justering av betänkande UU16 imorgon torsdag den 16 mars. </w:t>
            </w:r>
          </w:p>
          <w:p w14:paraId="0F1B28AA" w14:textId="02B82057" w:rsidR="00C523D5" w:rsidRDefault="00C523D5" w:rsidP="00C523D5">
            <w:pPr>
              <w:widowControl/>
              <w:rPr>
                <w:b/>
              </w:rPr>
            </w:pPr>
          </w:p>
        </w:tc>
      </w:tr>
      <w:tr w:rsidR="00C523D5" w:rsidRPr="004B367D" w14:paraId="2C2184B3" w14:textId="77777777" w:rsidTr="00BF0094">
        <w:trPr>
          <w:trHeight w:val="884"/>
        </w:trPr>
        <w:tc>
          <w:tcPr>
            <w:tcW w:w="567" w:type="dxa"/>
          </w:tcPr>
          <w:p w14:paraId="5E452B8D" w14:textId="4803CE43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  <w:shd w:val="clear" w:color="auto" w:fill="auto"/>
          </w:tcPr>
          <w:p w14:paraId="5BA8B352" w14:textId="77777777" w:rsidR="00C523D5" w:rsidRDefault="00C523D5" w:rsidP="00C523D5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71F44A18" w14:textId="77777777" w:rsidR="00C523D5" w:rsidRDefault="00C523D5" w:rsidP="00C523D5">
            <w:pPr>
              <w:rPr>
                <w:b/>
              </w:rPr>
            </w:pPr>
          </w:p>
          <w:p w14:paraId="43CB7DD8" w14:textId="3BF8EC5B" w:rsidR="00C523D5" w:rsidRDefault="00C523D5" w:rsidP="00C523D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58C3">
              <w:rPr>
                <w:bCs/>
                <w:color w:val="000000"/>
                <w:szCs w:val="24"/>
              </w:rPr>
              <w:t xml:space="preserve">Utskottet beslutade att nästa sammanträde ska äga rum </w:t>
            </w:r>
            <w:r>
              <w:rPr>
                <w:bCs/>
                <w:color w:val="000000"/>
                <w:szCs w:val="24"/>
              </w:rPr>
              <w:t>tors</w:t>
            </w:r>
            <w:r w:rsidRPr="008D58C3">
              <w:rPr>
                <w:bCs/>
                <w:color w:val="000000"/>
                <w:szCs w:val="24"/>
              </w:rPr>
              <w:t>dagen den 1</w:t>
            </w:r>
            <w:r>
              <w:rPr>
                <w:bCs/>
                <w:color w:val="000000"/>
                <w:szCs w:val="24"/>
              </w:rPr>
              <w:t>6</w:t>
            </w:r>
            <w:r w:rsidRPr="008D58C3">
              <w:rPr>
                <w:bCs/>
                <w:color w:val="000000"/>
                <w:szCs w:val="24"/>
              </w:rPr>
              <w:t xml:space="preserve"> mars 2023.</w:t>
            </w:r>
          </w:p>
          <w:p w14:paraId="1EA49CD6" w14:textId="26F33387" w:rsidR="00C523D5" w:rsidRPr="00FD5FF7" w:rsidRDefault="00C523D5" w:rsidP="00C523D5">
            <w:pPr>
              <w:widowControl/>
              <w:spacing w:after="200" w:line="280" w:lineRule="exact"/>
              <w:rPr>
                <w:b/>
              </w:rPr>
            </w:pPr>
          </w:p>
        </w:tc>
      </w:tr>
      <w:tr w:rsidR="00C523D5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5D892CB" w14:textId="77777777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6967BECA" w14:textId="77777777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00E7E13D" w14:textId="77777777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2438EA57" w14:textId="4C0F4571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3682D795" w14:textId="2F28B926" w:rsidR="00C523D5" w:rsidRDefault="00C523D5" w:rsidP="00C523D5">
            <w:pPr>
              <w:rPr>
                <w:b/>
              </w:rPr>
            </w:pPr>
          </w:p>
        </w:tc>
      </w:tr>
      <w:tr w:rsidR="00C523D5" w:rsidRPr="004B367D" w14:paraId="5D0A84AB" w14:textId="77777777" w:rsidTr="00BF0094">
        <w:trPr>
          <w:trHeight w:val="884"/>
        </w:trPr>
        <w:tc>
          <w:tcPr>
            <w:tcW w:w="567" w:type="dxa"/>
          </w:tcPr>
          <w:p w14:paraId="4BF28BFA" w14:textId="5350DC50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32F0DAE6" w14:textId="5B0C7B36" w:rsidR="00C523D5" w:rsidRPr="00637115" w:rsidRDefault="00C523D5" w:rsidP="00C523D5">
            <w:pPr>
              <w:rPr>
                <w:b/>
              </w:rPr>
            </w:pPr>
          </w:p>
        </w:tc>
      </w:tr>
      <w:tr w:rsidR="00C523D5" w:rsidRPr="004B367D" w14:paraId="0F6C5DCA" w14:textId="77777777" w:rsidTr="00BF0094">
        <w:trPr>
          <w:trHeight w:val="884"/>
        </w:trPr>
        <w:tc>
          <w:tcPr>
            <w:tcW w:w="567" w:type="dxa"/>
          </w:tcPr>
          <w:p w14:paraId="6CC9378F" w14:textId="6020BF4E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7E654DF3" w14:textId="7F8735F5" w:rsidR="00C523D5" w:rsidRDefault="00C523D5" w:rsidP="00C523D5">
            <w:pPr>
              <w:rPr>
                <w:b/>
              </w:rPr>
            </w:pPr>
          </w:p>
        </w:tc>
      </w:tr>
      <w:tr w:rsidR="00C523D5" w:rsidRPr="004B367D" w14:paraId="507CBC48" w14:textId="77777777" w:rsidTr="00BF0094">
        <w:trPr>
          <w:trHeight w:val="884"/>
        </w:trPr>
        <w:tc>
          <w:tcPr>
            <w:tcW w:w="567" w:type="dxa"/>
          </w:tcPr>
          <w:p w14:paraId="285E7643" w14:textId="7F66AB64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AEBBB49" w14:textId="17B1145B" w:rsidR="00C523D5" w:rsidRPr="002E5B4C" w:rsidRDefault="00C523D5" w:rsidP="00C523D5">
            <w:pPr>
              <w:rPr>
                <w:color w:val="000000"/>
                <w:szCs w:val="24"/>
              </w:rPr>
            </w:pPr>
          </w:p>
        </w:tc>
      </w:tr>
      <w:tr w:rsidR="00C523D5" w:rsidRPr="004B367D" w14:paraId="7E983E34" w14:textId="77777777" w:rsidTr="00BF0094">
        <w:trPr>
          <w:trHeight w:val="884"/>
        </w:trPr>
        <w:tc>
          <w:tcPr>
            <w:tcW w:w="567" w:type="dxa"/>
          </w:tcPr>
          <w:p w14:paraId="3A8D504A" w14:textId="20CA0E58" w:rsidR="00C523D5" w:rsidRDefault="00C523D5" w:rsidP="00C523D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A4E0810" w14:textId="77DDC28C" w:rsidR="00C523D5" w:rsidRDefault="00C523D5" w:rsidP="00C523D5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3331B520" w:rsidR="005030DD" w:rsidRPr="006F350C" w:rsidRDefault="00C82B14" w:rsidP="005030DD">
            <w:pPr>
              <w:tabs>
                <w:tab w:val="left" w:pos="1701"/>
              </w:tabs>
            </w:pPr>
            <w:r w:rsidRPr="000037C8"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55F25F28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Justeras den</w:t>
            </w:r>
            <w:r w:rsidR="00D87951" w:rsidRPr="006F350C">
              <w:t xml:space="preserve"> </w:t>
            </w:r>
            <w:r w:rsidR="00C523D5" w:rsidRPr="005E0552">
              <w:t>21</w:t>
            </w:r>
            <w:r w:rsidR="00031B5D">
              <w:t xml:space="preserve"> </w:t>
            </w:r>
            <w:r w:rsidR="00D612FC">
              <w:t>mars</w:t>
            </w:r>
            <w:r w:rsidR="004F38B1" w:rsidRPr="006F350C">
              <w:t xml:space="preserve"> 202</w:t>
            </w:r>
            <w:r w:rsidR="00394DF4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68644C15" w:rsidR="004B327E" w:rsidRPr="004B327E" w:rsidRDefault="00FD6F83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0905E21A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6F350C">
              <w:rPr>
                <w:sz w:val="20"/>
              </w:rPr>
              <w:t>:</w:t>
            </w:r>
            <w:r w:rsidR="00394DF4" w:rsidRPr="004C67B4">
              <w:rPr>
                <w:sz w:val="20"/>
              </w:rPr>
              <w:t>2</w:t>
            </w:r>
            <w:r w:rsidR="00C523D5">
              <w:rPr>
                <w:sz w:val="20"/>
              </w:rPr>
              <w:t>9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5E02E3A7" w:rsidR="0050083A" w:rsidRPr="00031B5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605583" w:rsidRPr="00637115">
              <w:rPr>
                <w:sz w:val="19"/>
                <w:szCs w:val="19"/>
              </w:rPr>
              <w:t xml:space="preserve"> </w:t>
            </w:r>
            <w:proofErr w:type="gramStart"/>
            <w:r w:rsidR="00300A09" w:rsidRPr="00637115">
              <w:rPr>
                <w:sz w:val="19"/>
                <w:szCs w:val="19"/>
              </w:rPr>
              <w:t>1</w:t>
            </w:r>
            <w:r w:rsidR="00C523D5">
              <w:rPr>
                <w:sz w:val="19"/>
                <w:szCs w:val="19"/>
              </w:rPr>
              <w:t>-</w:t>
            </w:r>
            <w:r w:rsidR="009C6B3E">
              <w:rPr>
                <w:sz w:val="19"/>
                <w:szCs w:val="19"/>
              </w:rPr>
              <w:t>5</w:t>
            </w:r>
            <w:proofErr w:type="gramEnd"/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1D2ED85B" w:rsidR="0050083A" w:rsidRPr="00031B5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175CF2" w:rsidRPr="00637115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1A067172" w:rsidR="0050083A" w:rsidRPr="00031B5D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FE1ED1" w:rsidRPr="00637115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5132BE50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AC3731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22BBEB5D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856F7F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E01431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  <w:r>
              <w:rPr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2C7F9D6F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60155E88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043AD54B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E01431" w:rsidRPr="00031B5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4936F681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2B5A7B3F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637115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19890076" w:rsidR="00637115" w:rsidRPr="00637115" w:rsidRDefault="009C6B3E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42F7076E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2ED881C4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5D5F384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64F289D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637115" w:rsidRPr="00FE5589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7EAD51D4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19E4EEE4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463E44D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51E4813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Völker</w:t>
            </w:r>
            <w:r w:rsidRPr="00B678FE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6A1E75FE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7847ADCC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5A292A46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001BAC4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AA892F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0C729B43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5D0C2B1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70E35A4D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62764419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27DCF380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0C7E37B6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7CBC9601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36DDF995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3A76C1F6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44F30795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248C8550" w:rsidR="00E01431" w:rsidRPr="00637115" w:rsidRDefault="009C6B3E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73B40A94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69D38C23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5B2E30D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6DA4827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6A7A5820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6A7C0238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637115" w:rsidRP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5D06D73C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33D96518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BE3F922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637115" w:rsidRPr="00FE5589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6E00D2CD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431B6F1D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326E0DFD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2F14C1E2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6F912A6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9C6B3E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50A56EB4" w:rsidR="009C6B3E" w:rsidRPr="00637115" w:rsidRDefault="009C6B3E" w:rsidP="009C6B3E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9C6B3E" w:rsidRPr="00637115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3EB3F786" w:rsidR="009C6B3E" w:rsidRPr="00637115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9C6B3E" w:rsidRPr="00637115" w:rsidRDefault="009C6B3E" w:rsidP="009C6B3E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0E827AF6" w:rsidR="009C6B3E" w:rsidRPr="00637115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9C6B3E" w:rsidRPr="00031B5D" w:rsidRDefault="009C6B3E" w:rsidP="009C6B3E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1215E7B6" w:rsidR="009C6B3E" w:rsidRPr="00FE5589" w:rsidRDefault="009C6B3E" w:rsidP="009C6B3E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9C6B3E" w:rsidRPr="00FE5589" w:rsidRDefault="009C6B3E" w:rsidP="009C6B3E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E8727FD" w:rsidR="009C6B3E" w:rsidRPr="00FE5589" w:rsidRDefault="009C6B3E" w:rsidP="009C6B3E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9C6B3E" w:rsidRPr="00FE5589" w:rsidRDefault="009C6B3E" w:rsidP="009C6B3E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9C6B3E" w:rsidRPr="00FE5589" w:rsidRDefault="009C6B3E" w:rsidP="009C6B3E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9C6B3E" w:rsidRPr="00FE5589" w:rsidRDefault="009C6B3E" w:rsidP="009C6B3E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E01431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706DF3A0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3A9D4A4B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192BA673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655B725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DB5DFE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7A92C9EC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5DDD9AE2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637115" w:rsidRP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3F37E1C8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1D611AAF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38D57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1260A4E" w:rsidR="00E01431" w:rsidRPr="00637115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637115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204AD9F9" w:rsidR="00E01431" w:rsidRPr="00637115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198BB927" w:rsidR="00E01431" w:rsidRPr="00637115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04741C66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6878FC4E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002BE22C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6DD26E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637115" w:rsidRP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298DFE6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1299D350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36C0842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50B7BB9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305D3313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3CE4CB6F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36490F7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35DB39E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59A1E284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145756A9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027D19E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02EA2C1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C862FF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9C6B3E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161D200F" w:rsidR="009C6B3E" w:rsidRPr="00637115" w:rsidRDefault="009C6B3E" w:rsidP="009C6B3E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9C6B3E" w:rsidRPr="00637115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3DA4BD24" w:rsidR="009C6B3E" w:rsidRPr="00637115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9C6B3E" w:rsidRPr="00637115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75A45D85" w:rsidR="009C6B3E" w:rsidRPr="00637115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96EA1C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5A4AC30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9C6B3E" w:rsidRPr="003504FA" w:rsidRDefault="009C6B3E" w:rsidP="009C6B3E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EA12DD"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025109ED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2B879AD8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73F8D170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7057A9A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5D67BC9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9C6B3E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9C6B3E" w:rsidRPr="00EA12DD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53A3CA75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5C821E1A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0C4C0C5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C88A794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2152B223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57858BBC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0097760A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06C9A3A4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7C96EF1E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6FC53BE0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3304FB6E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5FDA9991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4D981E98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03AA92E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2CA45F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30EB0CFB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64F7A1D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604227A4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5578CFE4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DA747C3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33BC816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7D3F561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0B094240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6E49DAB0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3599F49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9B4603">
              <w:rPr>
                <w:snapToGrid w:val="0"/>
                <w:sz w:val="22"/>
                <w:szCs w:val="22"/>
              </w:rPr>
              <w:t>Karin Enström</w:t>
            </w:r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49C3530E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3AD4CBB2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01D7473E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153CD1B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11D0E062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0190C25A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183258F2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10975206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561C28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E1E244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9C6B3E" w:rsidRPr="003E4D97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50C2A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BF21663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11FAAD6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5E8AE832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277A7310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5C356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9C6B3E" w:rsidRPr="00450C2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4F35AF3C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7CB7F516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58DBA0E2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FB4B8AA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12FBEB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Gustaf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Göthberg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3815AC4C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5F67EDA3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384237EA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10F5CE68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23A52128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69FFD6AE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799B3DE1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31147A0E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58407B9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2ACBFA2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312FFC84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0298C23D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53A1D5ED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69034028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20FF3A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15AA107D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3DE3DA81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3960492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F53A3DA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59F5A1F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8A2E4FD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30F23D2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69425636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497076C2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4E12FC93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45B63D86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16A5E2B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58217582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2FAD9790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F1A0AA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7B630FB9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653F14BE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74F7E5FD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757D0CE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38CB064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25F2871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19ACD6AE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400BA45A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4B7B2F3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1330A01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379F30D2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2A133A6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16B49DB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0241E862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4191B86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7120C3D9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39FDF6C3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3EB4D28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7AEE8C12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08F004A3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0F2B5CA6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48F756B1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5EF06FA1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F9E439B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5A5B677E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Yusuf </w:t>
            </w:r>
            <w:proofErr w:type="spellStart"/>
            <w:r>
              <w:rPr>
                <w:snapToGrid w:val="0"/>
                <w:sz w:val="21"/>
                <w:szCs w:val="21"/>
              </w:rPr>
              <w:t>Aydin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D95BE8F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6224FC28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53C5B105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0E35C316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6017DAE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76126F77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2360656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3FEA8796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678100E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2700DF3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B1CBB2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7093A8C1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441EE713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42DF065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2894EBFC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5F6AEB3A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Helena Gellerman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5903A6DC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6E617B0E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6BBDE0AF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222D20D6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521F9F3F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14595D6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10B47DE6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2CBAAE11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0519B3F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640200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2B067820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1B3BB7F8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774E8B1C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10ADE6C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436EE758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0836FE34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687DF77F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5D0D763D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22B325E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00283CDA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D68954E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Frida </w:t>
            </w:r>
            <w:proofErr w:type="spellStart"/>
            <w:r>
              <w:rPr>
                <w:snapToGrid w:val="0"/>
                <w:sz w:val="21"/>
                <w:szCs w:val="21"/>
              </w:rPr>
              <w:t>Tånghag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3615FA26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070416C0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438CAE36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67DB4B26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BBB9F4D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443A8A8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2A90AEE1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Ulf Holm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30617A85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132DAB1F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42E98204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10CB7002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1D24332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62DEEC82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0BFEEE6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1E2C74C9" w:rsidR="009C6B3E" w:rsidRPr="003504FA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Martin Melin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2A88F7D8" w:rsidR="009C6B3E" w:rsidRPr="00B439FD" w:rsidRDefault="009C6B3E" w:rsidP="009C6B3E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619CFCEE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5A0A8BAB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7822DD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4EDC6531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6794B479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5F68717" w:rsidR="009C6B3E" w:rsidRDefault="009C6B3E" w:rsidP="009C6B3E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Fredrik </w:t>
            </w:r>
            <w:proofErr w:type="spellStart"/>
            <w:r>
              <w:rPr>
                <w:snapToGrid w:val="0"/>
                <w:sz w:val="21"/>
                <w:szCs w:val="21"/>
              </w:rPr>
              <w:t>Saweståhl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7DA94EF3" w:rsidR="009C6B3E" w:rsidRPr="00B439FD" w:rsidRDefault="009C6B3E" w:rsidP="009C6B3E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3FFF903A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9C6B3E" w:rsidRPr="00B439FD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5EA0202F" w:rsidR="009C6B3E" w:rsidRPr="00B439FD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9C6B3E" w:rsidRPr="003504FA" w:rsidRDefault="009C6B3E" w:rsidP="009C6B3E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9C6B3E" w:rsidRPr="003504FA" w:rsidRDefault="009C6B3E" w:rsidP="009C6B3E">
            <w:pPr>
              <w:rPr>
                <w:sz w:val="20"/>
              </w:rPr>
            </w:pPr>
          </w:p>
        </w:tc>
      </w:tr>
      <w:tr w:rsidR="009C6B3E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9C6B3E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9C6B3E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</w:tr>
      <w:tr w:rsidR="009C6B3E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9C6B3E" w:rsidRPr="003504FA" w:rsidRDefault="009C6B3E" w:rsidP="009C6B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9C6B3E" w:rsidRPr="003504FA" w:rsidRDefault="009C6B3E" w:rsidP="009C6B3E">
            <w:pPr>
              <w:widowControl/>
              <w:spacing w:after="160" w:line="259" w:lineRule="auto"/>
            </w:pPr>
          </w:p>
        </w:tc>
      </w:tr>
    </w:tbl>
    <w:p w14:paraId="38A21BCD" w14:textId="0D26E16E" w:rsidR="00EA0836" w:rsidRDefault="00EA0836" w:rsidP="00EA0836">
      <w:pPr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EA0836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B01" w14:textId="77777777" w:rsidR="00555797" w:rsidRDefault="00555797" w:rsidP="00286A5C">
      <w:r>
        <w:separator/>
      </w:r>
    </w:p>
  </w:endnote>
  <w:endnote w:type="continuationSeparator" w:id="0">
    <w:p w14:paraId="22D0E3AB" w14:textId="77777777" w:rsidR="00555797" w:rsidRDefault="00555797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41C2" w14:textId="77777777" w:rsidR="00555797" w:rsidRDefault="00555797" w:rsidP="00286A5C">
      <w:r>
        <w:separator/>
      </w:r>
    </w:p>
  </w:footnote>
  <w:footnote w:type="continuationSeparator" w:id="0">
    <w:p w14:paraId="4E752937" w14:textId="77777777" w:rsidR="00555797" w:rsidRDefault="00555797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5B66"/>
    <w:rsid w:val="000266D5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D10F2"/>
    <w:rsid w:val="000D222D"/>
    <w:rsid w:val="000D3693"/>
    <w:rsid w:val="000D57A3"/>
    <w:rsid w:val="000E04CB"/>
    <w:rsid w:val="000E0CBF"/>
    <w:rsid w:val="000E35D7"/>
    <w:rsid w:val="000E3A10"/>
    <w:rsid w:val="000E57F2"/>
    <w:rsid w:val="000E6B42"/>
    <w:rsid w:val="000E7116"/>
    <w:rsid w:val="000F1E6D"/>
    <w:rsid w:val="000F3AEE"/>
    <w:rsid w:val="000F409B"/>
    <w:rsid w:val="000F5AF7"/>
    <w:rsid w:val="000F65F7"/>
    <w:rsid w:val="000F6755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7283"/>
    <w:rsid w:val="00124C73"/>
    <w:rsid w:val="0012644D"/>
    <w:rsid w:val="00126641"/>
    <w:rsid w:val="001268F8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A29"/>
    <w:rsid w:val="00145FE3"/>
    <w:rsid w:val="001461A7"/>
    <w:rsid w:val="00146C00"/>
    <w:rsid w:val="00146E29"/>
    <w:rsid w:val="00151A69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0E1B"/>
    <w:rsid w:val="001C3EBF"/>
    <w:rsid w:val="001C4C03"/>
    <w:rsid w:val="001C6E94"/>
    <w:rsid w:val="001C7EC4"/>
    <w:rsid w:val="001D227B"/>
    <w:rsid w:val="001D29D7"/>
    <w:rsid w:val="001D5D47"/>
    <w:rsid w:val="001E16FE"/>
    <w:rsid w:val="001E1A2B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10B2B"/>
    <w:rsid w:val="00211277"/>
    <w:rsid w:val="00211DD6"/>
    <w:rsid w:val="00216B76"/>
    <w:rsid w:val="00220ED1"/>
    <w:rsid w:val="002218DF"/>
    <w:rsid w:val="00222E8A"/>
    <w:rsid w:val="00223534"/>
    <w:rsid w:val="0022486A"/>
    <w:rsid w:val="00224D74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703ED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5396"/>
    <w:rsid w:val="00285C3F"/>
    <w:rsid w:val="00286A5C"/>
    <w:rsid w:val="00286BD6"/>
    <w:rsid w:val="002902D3"/>
    <w:rsid w:val="00291711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0DBB"/>
    <w:rsid w:val="002E1AD8"/>
    <w:rsid w:val="002E2277"/>
    <w:rsid w:val="002E2C92"/>
    <w:rsid w:val="002E4A77"/>
    <w:rsid w:val="002E4E85"/>
    <w:rsid w:val="002E5B4C"/>
    <w:rsid w:val="002E5F50"/>
    <w:rsid w:val="002E7A65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2023"/>
    <w:rsid w:val="00333A81"/>
    <w:rsid w:val="00335430"/>
    <w:rsid w:val="00336A6B"/>
    <w:rsid w:val="00336EA4"/>
    <w:rsid w:val="00337FC4"/>
    <w:rsid w:val="0034173E"/>
    <w:rsid w:val="00341A44"/>
    <w:rsid w:val="003425B4"/>
    <w:rsid w:val="003435BE"/>
    <w:rsid w:val="00347F09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1C75"/>
    <w:rsid w:val="003B3B86"/>
    <w:rsid w:val="003B7C5B"/>
    <w:rsid w:val="003B7D8E"/>
    <w:rsid w:val="003C02D6"/>
    <w:rsid w:val="003C1CFD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22F1"/>
    <w:rsid w:val="003F4510"/>
    <w:rsid w:val="003F48F8"/>
    <w:rsid w:val="003F4F8B"/>
    <w:rsid w:val="003F5A89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2180C"/>
    <w:rsid w:val="00422B82"/>
    <w:rsid w:val="0043774A"/>
    <w:rsid w:val="004400D5"/>
    <w:rsid w:val="004419ED"/>
    <w:rsid w:val="004438F9"/>
    <w:rsid w:val="0044705E"/>
    <w:rsid w:val="004479FE"/>
    <w:rsid w:val="00450616"/>
    <w:rsid w:val="00450A07"/>
    <w:rsid w:val="00450C2A"/>
    <w:rsid w:val="00450F25"/>
    <w:rsid w:val="00451640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7D2"/>
    <w:rsid w:val="004C3E70"/>
    <w:rsid w:val="004C3ED9"/>
    <w:rsid w:val="004C4C02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0552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6674"/>
    <w:rsid w:val="006701EB"/>
    <w:rsid w:val="00670412"/>
    <w:rsid w:val="006708A0"/>
    <w:rsid w:val="006721AF"/>
    <w:rsid w:val="00674019"/>
    <w:rsid w:val="006749F7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8E2"/>
    <w:rsid w:val="006960B2"/>
    <w:rsid w:val="006960C9"/>
    <w:rsid w:val="006961CD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E53"/>
    <w:rsid w:val="006C119B"/>
    <w:rsid w:val="006C2436"/>
    <w:rsid w:val="006C2803"/>
    <w:rsid w:val="006C2D58"/>
    <w:rsid w:val="006C41C1"/>
    <w:rsid w:val="006C5BED"/>
    <w:rsid w:val="006C5ECD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7EB"/>
    <w:rsid w:val="006F30E8"/>
    <w:rsid w:val="006F31DC"/>
    <w:rsid w:val="006F350C"/>
    <w:rsid w:val="006F39D0"/>
    <w:rsid w:val="006F3ED3"/>
    <w:rsid w:val="006F40AB"/>
    <w:rsid w:val="006F4581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5299B"/>
    <w:rsid w:val="00752C4A"/>
    <w:rsid w:val="00753610"/>
    <w:rsid w:val="007543A1"/>
    <w:rsid w:val="007545CF"/>
    <w:rsid w:val="00754A91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785A"/>
    <w:rsid w:val="00797B51"/>
    <w:rsid w:val="00797D41"/>
    <w:rsid w:val="007A0A8A"/>
    <w:rsid w:val="007A22E9"/>
    <w:rsid w:val="007A41D4"/>
    <w:rsid w:val="007A4F84"/>
    <w:rsid w:val="007A5447"/>
    <w:rsid w:val="007A56B1"/>
    <w:rsid w:val="007A5E94"/>
    <w:rsid w:val="007A5F43"/>
    <w:rsid w:val="007A7417"/>
    <w:rsid w:val="007B5AD0"/>
    <w:rsid w:val="007B6A85"/>
    <w:rsid w:val="007C1A7E"/>
    <w:rsid w:val="007C3B2F"/>
    <w:rsid w:val="007C7D93"/>
    <w:rsid w:val="007D3ECB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3107"/>
    <w:rsid w:val="00824539"/>
    <w:rsid w:val="00827BD7"/>
    <w:rsid w:val="0083178F"/>
    <w:rsid w:val="00833771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B41"/>
    <w:rsid w:val="008B556D"/>
    <w:rsid w:val="008B773B"/>
    <w:rsid w:val="008C4A2F"/>
    <w:rsid w:val="008C5E93"/>
    <w:rsid w:val="008D2104"/>
    <w:rsid w:val="008D27D6"/>
    <w:rsid w:val="008D3BE8"/>
    <w:rsid w:val="008D5141"/>
    <w:rsid w:val="008D58C3"/>
    <w:rsid w:val="008D5DBE"/>
    <w:rsid w:val="008D60D3"/>
    <w:rsid w:val="008D6860"/>
    <w:rsid w:val="008E1A81"/>
    <w:rsid w:val="008E1F4E"/>
    <w:rsid w:val="008E3889"/>
    <w:rsid w:val="008E41EC"/>
    <w:rsid w:val="008E42D8"/>
    <w:rsid w:val="008E51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5EF5"/>
    <w:rsid w:val="0092661C"/>
    <w:rsid w:val="00926B08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C6365"/>
    <w:rsid w:val="009C63A4"/>
    <w:rsid w:val="009C6B3E"/>
    <w:rsid w:val="009D170A"/>
    <w:rsid w:val="009D1A9C"/>
    <w:rsid w:val="009D2AAB"/>
    <w:rsid w:val="009D3F51"/>
    <w:rsid w:val="009D5EE6"/>
    <w:rsid w:val="009E01A2"/>
    <w:rsid w:val="009E09D5"/>
    <w:rsid w:val="009E298A"/>
    <w:rsid w:val="009E3E40"/>
    <w:rsid w:val="009E4029"/>
    <w:rsid w:val="009E5C80"/>
    <w:rsid w:val="009E6C14"/>
    <w:rsid w:val="009E764C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4058"/>
    <w:rsid w:val="00A14CA7"/>
    <w:rsid w:val="00A17690"/>
    <w:rsid w:val="00A21C5C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3142"/>
    <w:rsid w:val="00A53937"/>
    <w:rsid w:val="00A53CD7"/>
    <w:rsid w:val="00A54233"/>
    <w:rsid w:val="00A55029"/>
    <w:rsid w:val="00A55FB4"/>
    <w:rsid w:val="00A57499"/>
    <w:rsid w:val="00A6024D"/>
    <w:rsid w:val="00A60C9E"/>
    <w:rsid w:val="00A614DE"/>
    <w:rsid w:val="00A62732"/>
    <w:rsid w:val="00A63F71"/>
    <w:rsid w:val="00A65C29"/>
    <w:rsid w:val="00A73078"/>
    <w:rsid w:val="00A760BC"/>
    <w:rsid w:val="00A8608D"/>
    <w:rsid w:val="00A86AF2"/>
    <w:rsid w:val="00A872FC"/>
    <w:rsid w:val="00A87A77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05E7"/>
    <w:rsid w:val="00B41510"/>
    <w:rsid w:val="00B42F9D"/>
    <w:rsid w:val="00B439FD"/>
    <w:rsid w:val="00B451C6"/>
    <w:rsid w:val="00B452D5"/>
    <w:rsid w:val="00B45EF4"/>
    <w:rsid w:val="00B5066F"/>
    <w:rsid w:val="00B51580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113A"/>
    <w:rsid w:val="00B71435"/>
    <w:rsid w:val="00B73309"/>
    <w:rsid w:val="00B74652"/>
    <w:rsid w:val="00B755E7"/>
    <w:rsid w:val="00B75675"/>
    <w:rsid w:val="00B75AE9"/>
    <w:rsid w:val="00B764C6"/>
    <w:rsid w:val="00B80061"/>
    <w:rsid w:val="00B8059E"/>
    <w:rsid w:val="00B81C56"/>
    <w:rsid w:val="00B82618"/>
    <w:rsid w:val="00B827B4"/>
    <w:rsid w:val="00B83B15"/>
    <w:rsid w:val="00B84417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A6F"/>
    <w:rsid w:val="00BA70FC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F0094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D7"/>
    <w:rsid w:val="00C3556C"/>
    <w:rsid w:val="00C3644E"/>
    <w:rsid w:val="00C37E1E"/>
    <w:rsid w:val="00C4232A"/>
    <w:rsid w:val="00C4432E"/>
    <w:rsid w:val="00C44A26"/>
    <w:rsid w:val="00C44BEE"/>
    <w:rsid w:val="00C457AA"/>
    <w:rsid w:val="00C45D20"/>
    <w:rsid w:val="00C523D5"/>
    <w:rsid w:val="00C527E9"/>
    <w:rsid w:val="00C53A0A"/>
    <w:rsid w:val="00C53FA4"/>
    <w:rsid w:val="00C5683B"/>
    <w:rsid w:val="00C601FD"/>
    <w:rsid w:val="00C63614"/>
    <w:rsid w:val="00C64F48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B14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86C"/>
    <w:rsid w:val="00CB3B24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6F37"/>
    <w:rsid w:val="00D5728E"/>
    <w:rsid w:val="00D612FC"/>
    <w:rsid w:val="00D643EC"/>
    <w:rsid w:val="00D66118"/>
    <w:rsid w:val="00D667A5"/>
    <w:rsid w:val="00D677D8"/>
    <w:rsid w:val="00D70706"/>
    <w:rsid w:val="00D70CE4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3E67"/>
    <w:rsid w:val="00E240D6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3077"/>
    <w:rsid w:val="00E4389B"/>
    <w:rsid w:val="00E4450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64313"/>
    <w:rsid w:val="00E65EB8"/>
    <w:rsid w:val="00E676BD"/>
    <w:rsid w:val="00E71035"/>
    <w:rsid w:val="00E72127"/>
    <w:rsid w:val="00E72570"/>
    <w:rsid w:val="00E7308B"/>
    <w:rsid w:val="00E73663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289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50F6"/>
    <w:rsid w:val="00F063C4"/>
    <w:rsid w:val="00F0795D"/>
    <w:rsid w:val="00F10017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15EE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3551"/>
    <w:rsid w:val="00FD41BB"/>
    <w:rsid w:val="00FD58B4"/>
    <w:rsid w:val="00FD5FF7"/>
    <w:rsid w:val="00FD6D69"/>
    <w:rsid w:val="00FD6F83"/>
    <w:rsid w:val="00FD72ED"/>
    <w:rsid w:val="00FD74D1"/>
    <w:rsid w:val="00FD7599"/>
    <w:rsid w:val="00FE155A"/>
    <w:rsid w:val="00FE1ED1"/>
    <w:rsid w:val="00FE2742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16</TotalTime>
  <Pages>3</Pages>
  <Words>507</Words>
  <Characters>2684</Characters>
  <Application>Microsoft Office Word</Application>
  <DocSecurity>0</DocSecurity>
  <Lines>2684</Lines>
  <Paragraphs>227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6</cp:revision>
  <cp:lastPrinted>2023-03-14T15:21:00Z</cp:lastPrinted>
  <dcterms:created xsi:type="dcterms:W3CDTF">2023-03-15T09:54:00Z</dcterms:created>
  <dcterms:modified xsi:type="dcterms:W3CDTF">2023-03-20T12:12:00Z</dcterms:modified>
</cp:coreProperties>
</file>