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B0C27B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F3E2D722ED64741B1CFEBF9417975B2"/>
        </w:placeholder>
        <w15:appearance w15:val="hidden"/>
        <w:text/>
      </w:sdtPr>
      <w:sdtEndPr/>
      <w:sdtContent>
        <w:p w:rsidR="00AF30DD" w:rsidP="00CC4C93" w:rsidRDefault="00AF30DD" w14:paraId="4C5D3F4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b849358-707b-4cac-a02c-e5480e0ced1a"/>
        <w:id w:val="-1519925564"/>
        <w:lock w:val="sdtLocked"/>
      </w:sdtPr>
      <w:sdtEndPr/>
      <w:sdtContent>
        <w:p w:rsidR="00426436" w:rsidRDefault="0054107A" w14:paraId="3E0B4DCA" w14:textId="77777777">
          <w:pPr>
            <w:pStyle w:val="Frslagstext"/>
          </w:pPr>
          <w:r>
            <w:t>Riksdagen tillkännager för regeringen som sin mening vad som anförs i motionen om barnomsorg på obekväm arbetstid.</w:t>
          </w:r>
        </w:p>
      </w:sdtContent>
    </w:sdt>
    <w:p w:rsidR="00AF30DD" w:rsidP="00AF30DD" w:rsidRDefault="000156D9" w14:paraId="5A6025B0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594377" w14:paraId="3592BF9C" w14:textId="77777777">
      <w:pPr>
        <w:pStyle w:val="Normalutanindragellerluft"/>
      </w:pPr>
      <w:r>
        <w:t>Förskolan har en viktig roll i arbetslinjen, att avlasta föräldrarna för att de ska kunna arbeta, men också en viktig pedagogisk roll för barnen, för att förbereda dem för skolan och deras egen utveckling.</w:t>
      </w:r>
    </w:p>
    <w:p w:rsidR="00594377" w:rsidP="00594377" w:rsidRDefault="00594377" w14:paraId="59CD8203" w14:textId="77777777">
      <w:pPr>
        <w:ind w:firstLine="0"/>
      </w:pPr>
    </w:p>
    <w:p w:rsidR="00594377" w:rsidP="00594377" w:rsidRDefault="00594377" w14:paraId="3C018BBA" w14:textId="61E6CD23">
      <w:pPr>
        <w:ind w:firstLine="0"/>
      </w:pPr>
      <w:r>
        <w:t xml:space="preserve">Alla barn ska ha rätt till en barnomsorgsplats. Rätten till barnomsorg är viktig även under obekväm </w:t>
      </w:r>
      <w:r w:rsidR="00A30816">
        <w:t>arbetstid. Behoven skiljer sig mellan</w:t>
      </w:r>
      <w:r>
        <w:t xml:space="preserve"> kommuner, det är viktigt att kommunerna får styra över vilket behov som ska fyllas i deras egen kommun.</w:t>
      </w:r>
    </w:p>
    <w:p w:rsidR="00594377" w:rsidP="00594377" w:rsidRDefault="00594377" w14:paraId="225A21DC" w14:textId="77777777">
      <w:pPr>
        <w:ind w:firstLine="0"/>
      </w:pPr>
    </w:p>
    <w:p w:rsidR="00594377" w:rsidP="00594377" w:rsidRDefault="00594377" w14:paraId="76D1ACBE" w14:textId="77777777">
      <w:pPr>
        <w:ind w:firstLine="0"/>
      </w:pPr>
      <w:r>
        <w:t>Möjligheten att få barnomsorg på obekväm arbetstid. Det är positivt att de kommuner som är borgerligt styrda, i större grad än vänsterstyrda kommuner, erbjuder barnomsorg på obekväm arbetstid. Rätten till förskola är en rättighet som funnits i drygt 40 års tid.</w:t>
      </w:r>
    </w:p>
    <w:p w:rsidR="00594377" w:rsidP="00594377" w:rsidRDefault="00594377" w14:paraId="64DCDB39" w14:textId="77777777">
      <w:pPr>
        <w:ind w:firstLine="0"/>
      </w:pPr>
    </w:p>
    <w:p w:rsidR="00594377" w:rsidP="00594377" w:rsidRDefault="00594377" w14:paraId="07D3109F" w14:textId="5AA8FA28">
      <w:pPr>
        <w:ind w:firstLine="0"/>
      </w:pPr>
      <w:r>
        <w:t>Trots det behöver vi göra mer för att fler ska ha möjligheten till barnomsorg, även under obekväma arbetstider. Om föräl</w:t>
      </w:r>
      <w:r w:rsidR="00A30816">
        <w:t>drar tvingas gå ner i arbetstid</w:t>
      </w:r>
      <w:r>
        <w:t xml:space="preserve"> för att öppettiderna i förskolan inte möjliggör arbete på obekväm arbetstid, är det något som vi bör rätta till.</w:t>
      </w:r>
    </w:p>
    <w:p w:rsidR="00594377" w:rsidP="00594377" w:rsidRDefault="00594377" w14:paraId="4731615A" w14:textId="77777777">
      <w:pPr>
        <w:ind w:firstLine="0"/>
      </w:pPr>
    </w:p>
    <w:p w:rsidR="00F423DA" w:rsidP="00594377" w:rsidRDefault="00594377" w14:paraId="4C709F5F" w14:textId="77777777">
      <w:pPr>
        <w:ind w:firstLine="0"/>
      </w:pPr>
      <w:r>
        <w:t xml:space="preserve">För kvinnor, som än idag står för en större del av det oavlönade arbetet i hemmet, är möjligheten till barnomsorg en stor frihetsreform och möjligheten till att lättare komma ut i arbetslivet. Under förra mandatperioden nådde Sverige en historisk milstolpe, där </w:t>
      </w:r>
      <w:r>
        <w:lastRenderedPageBreak/>
        <w:t>över hälften av lande</w:t>
      </w:r>
      <w:r w:rsidR="00F423DA">
        <w:t>ts kvinnor heltidsarbetar</w:t>
      </w:r>
      <w:r>
        <w:t xml:space="preserve">. Sverige står ut i omvärlden för dess höga </w:t>
      </w:r>
      <w:r w:rsidR="00F423DA">
        <w:t>sysselsättningsgrad</w:t>
      </w:r>
      <w:r>
        <w:t>, inte minst bland kvinnor</w:t>
      </w:r>
      <w:r w:rsidR="00F423DA">
        <w:t>.</w:t>
      </w:r>
    </w:p>
    <w:p w:rsidR="00F423DA" w:rsidP="00594377" w:rsidRDefault="00F423DA" w14:paraId="179EEC03" w14:textId="77777777">
      <w:pPr>
        <w:ind w:firstLine="0"/>
      </w:pPr>
    </w:p>
    <w:p w:rsidR="00594377" w:rsidP="00594377" w:rsidRDefault="00F423DA" w14:paraId="46D0E32A" w14:textId="00466CC5">
      <w:pPr>
        <w:ind w:firstLine="0"/>
      </w:pPr>
      <w:r>
        <w:t>Rätten till barnomsorg är viktig</w:t>
      </w:r>
      <w:r w:rsidR="00126E7B">
        <w:t xml:space="preserve"> </w:t>
      </w:r>
      <w:r>
        <w:t>oavsett föräldrars arbetstid.</w:t>
      </w:r>
      <w:r w:rsidR="00126E7B">
        <w:t xml:space="preserve"> Det är viktigt att kommuner ges möjl</w:t>
      </w:r>
      <w:r w:rsidR="00A30816">
        <w:t>igheter att där det finns behov</w:t>
      </w:r>
      <w:r w:rsidR="00126E7B">
        <w:t xml:space="preserve"> i högre grad erbjuda</w:t>
      </w:r>
      <w:r w:rsidR="00594377">
        <w:t xml:space="preserve"> </w:t>
      </w:r>
      <w:r w:rsidR="00126E7B">
        <w:t>barnomsorg. Det är dock viktigt att komma ihåg att behoven är olika, d</w:t>
      </w:r>
      <w:r w:rsidR="00A748ED">
        <w:t>e</w:t>
      </w:r>
      <w:r w:rsidR="00126E7B">
        <w:t xml:space="preserve">t fungerar inte med </w:t>
      </w:r>
      <w:r w:rsidR="00A30816">
        <w:t xml:space="preserve">en </w:t>
      </w:r>
      <w:r w:rsidR="00126E7B">
        <w:t>one size fits all-lösning. Det var därför som Alliansen gick emot de rödgröna om ett generellt stimulansbidrag och lagstiftning att alla kommuner i ska erbjuda barnomsorg på obekväm arbetstid.</w:t>
      </w:r>
    </w:p>
    <w:p w:rsidR="00594377" w:rsidP="00594377" w:rsidRDefault="00594377" w14:paraId="56A7A550" w14:textId="77777777">
      <w:pPr>
        <w:ind w:firstLine="0"/>
      </w:pPr>
    </w:p>
    <w:p w:rsidRPr="00594377" w:rsidR="00594377" w:rsidP="00594377" w:rsidRDefault="00594377" w14:paraId="787DCCD8" w14:textId="056689BF">
      <w:pPr>
        <w:ind w:firstLine="0"/>
      </w:pPr>
      <w:r>
        <w:t xml:space="preserve">Barnomsorg är viktig </w:t>
      </w:r>
      <w:r w:rsidR="00A748ED">
        <w:t>ur jämställdhetssynpunkt, även på obekväm arbetstid. Därför är det viktigt att jobba med att kommunern</w:t>
      </w:r>
      <w:r w:rsidR="00A30816">
        <w:t>a får än större möjligheter</w:t>
      </w:r>
      <w:bookmarkStart w:name="_GoBack" w:id="1"/>
      <w:bookmarkEnd w:id="1"/>
      <w:r w:rsidR="00A748ED">
        <w:t xml:space="preserve"> att erbjuda barnomsorg på obekväm arbetstid. Det är dock viktigare att kommuner uppmuntras och ges stöd, snarare än att de tvingas till 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C4DFF389E694E4292638B3632BAFAC6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670C78" w:rsidRDefault="00670C78" w14:paraId="6849F9A4" w14:textId="74910EC3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6CBA" w:rsidRDefault="00FE6CBA" w14:paraId="7224A1C8" w14:textId="77777777"/>
    <w:sectPr w:rsidR="00FE6CBA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8462" w14:textId="77777777" w:rsidR="00A66AB0" w:rsidRDefault="00A66AB0" w:rsidP="000C1CAD">
      <w:pPr>
        <w:spacing w:line="240" w:lineRule="auto"/>
      </w:pPr>
      <w:r>
        <w:separator/>
      </w:r>
    </w:p>
  </w:endnote>
  <w:endnote w:type="continuationSeparator" w:id="0">
    <w:p w14:paraId="3DC71F91" w14:textId="77777777" w:rsidR="00A66AB0" w:rsidRDefault="00A66A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351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308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2ACCC" w14:textId="77777777" w:rsidR="008C7906" w:rsidRDefault="008C790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91F5" w14:textId="77777777" w:rsidR="00A66AB0" w:rsidRDefault="00A66AB0" w:rsidP="000C1CAD">
      <w:pPr>
        <w:spacing w:line="240" w:lineRule="auto"/>
      </w:pPr>
      <w:r>
        <w:separator/>
      </w:r>
    </w:p>
  </w:footnote>
  <w:footnote w:type="continuationSeparator" w:id="0">
    <w:p w14:paraId="509AAA24" w14:textId="77777777" w:rsidR="00A66AB0" w:rsidRDefault="00A66A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BE3EE4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30816" w14:paraId="4786D0B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2335</w:t>
        </w:r>
      </w:sdtContent>
    </w:sdt>
  </w:p>
  <w:p w:rsidR="00467151" w:rsidP="00283E0F" w:rsidRDefault="00A30816" w14:paraId="1A00ED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A66AB0" w14:paraId="309F0B89" w14:textId="77777777">
        <w:pPr>
          <w:pStyle w:val="FSHRub2"/>
        </w:pPr>
        <w:r>
          <w:t>Barnomsorg på obekväm arbetstid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08A5F2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A66AB0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26E7B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21D6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035"/>
    <w:rsid w:val="00286E1F"/>
    <w:rsid w:val="002923F3"/>
    <w:rsid w:val="00293D90"/>
    <w:rsid w:val="002950FE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5D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6436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6462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107A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4377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0C78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C7906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0816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09D0"/>
    <w:rsid w:val="00A6692D"/>
    <w:rsid w:val="00A66AB0"/>
    <w:rsid w:val="00A727C0"/>
    <w:rsid w:val="00A72ADC"/>
    <w:rsid w:val="00A748ED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23DA"/>
    <w:rsid w:val="00F46C6E"/>
    <w:rsid w:val="00F52344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56F48B"/>
  <w15:chartTrackingRefBased/>
  <w15:docId w15:val="{A134A4A6-8CC0-4EAE-9042-9B230EC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847">
          <w:marLeft w:val="19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314">
          <w:marLeft w:val="19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816">
              <w:marLeft w:val="195"/>
              <w:marRight w:val="18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4824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45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77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0539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3726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3E2D722ED64741B1CFEBF941797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6101F-9729-4FB4-8E1A-FB0C8B316082}"/>
      </w:docPartPr>
      <w:docPartBody>
        <w:p w:rsidR="005600BC" w:rsidRDefault="005600BC">
          <w:pPr>
            <w:pStyle w:val="2F3E2D722ED64741B1CFEBF9417975B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4DFF389E694E4292638B3632BAF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8742E-FF3B-4B26-BB27-02D1D3EAEFB3}"/>
      </w:docPartPr>
      <w:docPartBody>
        <w:p w:rsidR="005600BC" w:rsidRDefault="005600BC">
          <w:pPr>
            <w:pStyle w:val="BC4DFF389E694E4292638B3632BAFAC6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C"/>
    <w:rsid w:val="005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F3E2D722ED64741B1CFEBF9417975B2">
    <w:name w:val="2F3E2D722ED64741B1CFEBF9417975B2"/>
  </w:style>
  <w:style w:type="paragraph" w:customStyle="1" w:styleId="4E53D7E8707544A1A9BF68742FA1AD79">
    <w:name w:val="4E53D7E8707544A1A9BF68742FA1AD79"/>
  </w:style>
  <w:style w:type="paragraph" w:customStyle="1" w:styleId="BC4DFF389E694E4292638B3632BAFAC6">
    <w:name w:val="BC4DFF389E694E4292638B3632BAF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2377</RubrikLookup>
    <MotionGuid xmlns="00d11361-0b92-4bae-a181-288d6a55b763">7e1c948e-82c3-43d8-b4d7-ecf4003c57ce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471B9-3C2F-4A70-B180-F26D18DB1250}"/>
</file>

<file path=customXml/itemProps2.xml><?xml version="1.0" encoding="utf-8"?>
<ds:datastoreItem xmlns:ds="http://schemas.openxmlformats.org/officeDocument/2006/customXml" ds:itemID="{87F57946-F3E4-46D5-AD90-0BEE6853DDB8}"/>
</file>

<file path=customXml/itemProps3.xml><?xml version="1.0" encoding="utf-8"?>
<ds:datastoreItem xmlns:ds="http://schemas.openxmlformats.org/officeDocument/2006/customXml" ds:itemID="{FD9ECF1A-0E0B-43E4-A18C-1B14C61A40BD}"/>
</file>

<file path=customXml/itemProps4.xml><?xml version="1.0" encoding="utf-8"?>
<ds:datastoreItem xmlns:ds="http://schemas.openxmlformats.org/officeDocument/2006/customXml" ds:itemID="{9C029253-A999-4413-A743-2D5173C8B0A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361</Words>
  <Characters>1936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201415M1635 Barnomsorg på obekväm arbetstid</vt:lpstr>
      <vt:lpstr/>
    </vt:vector>
  </TitlesOfParts>
  <Company>Riksdagen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201415M1635 Barnomsorg på obekväm arbetstid</dc:title>
  <dc:subject/>
  <dc:creator>It-avdelningen</dc:creator>
  <cp:keywords/>
  <dc:description/>
  <cp:lastModifiedBy>Kerstin Carlqvist</cp:lastModifiedBy>
  <cp:revision>8</cp:revision>
  <cp:lastPrinted>2014-11-07T13:23:00Z</cp:lastPrinted>
  <dcterms:created xsi:type="dcterms:W3CDTF">2014-11-06T13:37:00Z</dcterms:created>
  <dcterms:modified xsi:type="dcterms:W3CDTF">2015-07-16T11:26:00Z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*TB023232B43EA*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http://filur.riksdagen.se/drop/DropOffLibrary/TB023232B43EA.docx</vt:lpwstr>
  </property>
</Properties>
</file>