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43A6C8B5" w14:textId="77777777" w:rsidTr="00782EA9">
        <w:tc>
          <w:tcPr>
            <w:tcW w:w="9141" w:type="dxa"/>
          </w:tcPr>
          <w:p w14:paraId="0BE0627F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3A2F4CEC" w14:textId="77777777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706EB2D3" w14:textId="77777777" w:rsidR="0096348C" w:rsidRPr="00477C9F" w:rsidRDefault="0096348C" w:rsidP="00477C9F">
      <w:pPr>
        <w:rPr>
          <w:sz w:val="22"/>
          <w:szCs w:val="22"/>
        </w:rPr>
      </w:pPr>
    </w:p>
    <w:p w14:paraId="61CF3825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6463"/>
      </w:tblGrid>
      <w:tr w:rsidR="0096348C" w:rsidRPr="00477C9F" w14:paraId="3288F39E" w14:textId="77777777" w:rsidTr="00F86ACF">
        <w:trPr>
          <w:cantSplit/>
          <w:trHeight w:val="742"/>
        </w:trPr>
        <w:tc>
          <w:tcPr>
            <w:tcW w:w="1790" w:type="dxa"/>
          </w:tcPr>
          <w:p w14:paraId="65A9C811" w14:textId="77777777" w:rsidR="008273F4" w:rsidRDefault="008273F4" w:rsidP="00477C9F">
            <w:pPr>
              <w:rPr>
                <w:b/>
                <w:sz w:val="22"/>
                <w:szCs w:val="22"/>
              </w:rPr>
            </w:pPr>
            <w:r w:rsidRPr="002E7A56">
              <w:rPr>
                <w:b/>
                <w:sz w:val="22"/>
                <w:szCs w:val="22"/>
              </w:rPr>
              <w:t>SÄRSKILT</w:t>
            </w:r>
          </w:p>
          <w:p w14:paraId="3D6D3235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212BE2AA" w14:textId="66DA610B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2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3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9B3B4B">
              <w:rPr>
                <w:b/>
                <w:sz w:val="22"/>
                <w:szCs w:val="22"/>
              </w:rPr>
              <w:t>23</w:t>
            </w:r>
          </w:p>
          <w:p w14:paraId="2BA34B35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7717313C" w14:textId="77777777" w:rsidTr="00F86ACF">
        <w:tc>
          <w:tcPr>
            <w:tcW w:w="1790" w:type="dxa"/>
          </w:tcPr>
          <w:p w14:paraId="4AF6B330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75451A84" w14:textId="0FF6CC93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0A1D83">
              <w:rPr>
                <w:sz w:val="22"/>
                <w:szCs w:val="22"/>
              </w:rPr>
              <w:t>3</w:t>
            </w:r>
            <w:r w:rsidR="00D52626" w:rsidRPr="00477C9F">
              <w:rPr>
                <w:sz w:val="22"/>
                <w:szCs w:val="22"/>
              </w:rPr>
              <w:t>-</w:t>
            </w:r>
            <w:r w:rsidR="000A1D83">
              <w:rPr>
                <w:sz w:val="22"/>
                <w:szCs w:val="22"/>
              </w:rPr>
              <w:t>0</w:t>
            </w:r>
            <w:r w:rsidR="009B3B4B">
              <w:rPr>
                <w:sz w:val="22"/>
                <w:szCs w:val="22"/>
              </w:rPr>
              <w:t>3</w:t>
            </w:r>
            <w:r w:rsidR="009B3631">
              <w:rPr>
                <w:sz w:val="22"/>
                <w:szCs w:val="22"/>
              </w:rPr>
              <w:t>-</w:t>
            </w:r>
            <w:r w:rsidR="009B3B4B">
              <w:rPr>
                <w:sz w:val="22"/>
                <w:szCs w:val="22"/>
              </w:rPr>
              <w:t>07</w:t>
            </w:r>
          </w:p>
        </w:tc>
      </w:tr>
      <w:tr w:rsidR="0096348C" w:rsidRPr="00477C9F" w14:paraId="15923620" w14:textId="77777777" w:rsidTr="00F86ACF">
        <w:tc>
          <w:tcPr>
            <w:tcW w:w="1790" w:type="dxa"/>
          </w:tcPr>
          <w:p w14:paraId="4FC8D19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661D855D" w14:textId="1DA2D836" w:rsidR="00BD53C1" w:rsidRPr="00477C9F" w:rsidRDefault="009B3631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 w:rsidR="00B51B10">
              <w:rPr>
                <w:sz w:val="22"/>
                <w:szCs w:val="22"/>
              </w:rPr>
              <w:t>1</w:t>
            </w:r>
            <w:r w:rsidR="00CF4ED5">
              <w:rPr>
                <w:sz w:val="22"/>
                <w:szCs w:val="22"/>
              </w:rPr>
              <w:t>0–</w:t>
            </w:r>
            <w:r w:rsidR="00B51B10">
              <w:rPr>
                <w:sz w:val="22"/>
                <w:szCs w:val="22"/>
              </w:rPr>
              <w:t>11.58</w:t>
            </w:r>
          </w:p>
        </w:tc>
      </w:tr>
      <w:tr w:rsidR="0096348C" w:rsidRPr="00477C9F" w14:paraId="131BBB25" w14:textId="77777777" w:rsidTr="00F86ACF">
        <w:tc>
          <w:tcPr>
            <w:tcW w:w="1790" w:type="dxa"/>
          </w:tcPr>
          <w:p w14:paraId="25332E56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3785625F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29E72BBF" w14:textId="77777777" w:rsidR="0096348C" w:rsidRPr="00477C9F" w:rsidRDefault="0096348C" w:rsidP="00477C9F">
      <w:pPr>
        <w:rPr>
          <w:sz w:val="22"/>
          <w:szCs w:val="22"/>
        </w:rPr>
      </w:pPr>
    </w:p>
    <w:p w14:paraId="248605CC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44991A8E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349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3"/>
        <w:gridCol w:w="6589"/>
        <w:gridCol w:w="7"/>
      </w:tblGrid>
      <w:tr w:rsidR="00F84080" w:rsidRPr="005C2687" w14:paraId="0059E516" w14:textId="77777777" w:rsidTr="00F86ACF">
        <w:tc>
          <w:tcPr>
            <w:tcW w:w="753" w:type="dxa"/>
          </w:tcPr>
          <w:p w14:paraId="409CA34F" w14:textId="77777777" w:rsidR="00F84080" w:rsidRPr="005C2687" w:rsidRDefault="00BD53C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5C2687">
              <w:rPr>
                <w:b/>
                <w:snapToGrid w:val="0"/>
                <w:sz w:val="22"/>
                <w:szCs w:val="22"/>
              </w:rPr>
              <w:t>§</w:t>
            </w:r>
            <w:r w:rsidR="005B5E8D" w:rsidRPr="005C2687">
              <w:rPr>
                <w:b/>
                <w:snapToGrid w:val="0"/>
                <w:sz w:val="22"/>
                <w:szCs w:val="22"/>
              </w:rPr>
              <w:t xml:space="preserve"> 1</w:t>
            </w:r>
          </w:p>
        </w:tc>
        <w:tc>
          <w:tcPr>
            <w:tcW w:w="6596" w:type="dxa"/>
            <w:gridSpan w:val="2"/>
          </w:tcPr>
          <w:p w14:paraId="5431F2DA" w14:textId="77777777" w:rsidR="00336917" w:rsidRPr="005C2687" w:rsidRDefault="00336917" w:rsidP="0033691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5C2687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1B3E7747" w14:textId="77777777" w:rsidR="00F84080" w:rsidRPr="005C2687" w:rsidRDefault="00F84080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672AFB7" w14:textId="09751268" w:rsidR="0069143B" w:rsidRPr="005C2687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5C2687">
              <w:rPr>
                <w:snapToGrid w:val="0"/>
                <w:sz w:val="22"/>
                <w:szCs w:val="22"/>
              </w:rPr>
              <w:t>Utskottet justerade särskilt protokoll 202</w:t>
            </w:r>
            <w:r w:rsidR="007118C9" w:rsidRPr="005C2687">
              <w:rPr>
                <w:snapToGrid w:val="0"/>
                <w:sz w:val="22"/>
                <w:szCs w:val="22"/>
              </w:rPr>
              <w:t>2</w:t>
            </w:r>
            <w:r w:rsidRPr="005C2687">
              <w:rPr>
                <w:snapToGrid w:val="0"/>
                <w:sz w:val="22"/>
                <w:szCs w:val="22"/>
              </w:rPr>
              <w:t>/2</w:t>
            </w:r>
            <w:r w:rsidR="007118C9" w:rsidRPr="005C2687">
              <w:rPr>
                <w:snapToGrid w:val="0"/>
                <w:sz w:val="22"/>
                <w:szCs w:val="22"/>
              </w:rPr>
              <w:t>3</w:t>
            </w:r>
            <w:r w:rsidRPr="005C2687">
              <w:rPr>
                <w:snapToGrid w:val="0"/>
                <w:sz w:val="22"/>
                <w:szCs w:val="22"/>
              </w:rPr>
              <w:t>:</w:t>
            </w:r>
            <w:r w:rsidR="005C2687" w:rsidRPr="005C2687">
              <w:rPr>
                <w:snapToGrid w:val="0"/>
                <w:sz w:val="22"/>
                <w:szCs w:val="22"/>
              </w:rPr>
              <w:t>22</w:t>
            </w:r>
            <w:r w:rsidR="00FD0038" w:rsidRPr="005C2687">
              <w:rPr>
                <w:snapToGrid w:val="0"/>
                <w:sz w:val="22"/>
                <w:szCs w:val="22"/>
              </w:rPr>
              <w:t>.</w:t>
            </w:r>
          </w:p>
          <w:p w14:paraId="38CBDFEA" w14:textId="77777777" w:rsidR="007864F6" w:rsidRPr="005C2687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8273F4" w:rsidRPr="005C2687" w14:paraId="77176DB7" w14:textId="77777777" w:rsidTr="00F86ACF">
        <w:tc>
          <w:tcPr>
            <w:tcW w:w="753" w:type="dxa"/>
          </w:tcPr>
          <w:p w14:paraId="13B61EA3" w14:textId="35EDBED7" w:rsidR="008273F4" w:rsidRPr="005C2687" w:rsidRDefault="009D0FD5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5C2687">
              <w:rPr>
                <w:b/>
                <w:snapToGrid w:val="0"/>
                <w:sz w:val="22"/>
                <w:szCs w:val="22"/>
              </w:rPr>
              <w:t>§</w:t>
            </w:r>
            <w:r w:rsidR="00242FFD" w:rsidRPr="005C2687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E418E5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596" w:type="dxa"/>
            <w:gridSpan w:val="2"/>
          </w:tcPr>
          <w:p w14:paraId="4CC21C0C" w14:textId="77777777" w:rsidR="0069143B" w:rsidRPr="005C2687" w:rsidRDefault="00336917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5C2687">
              <w:rPr>
                <w:b/>
                <w:snapToGrid w:val="0"/>
                <w:sz w:val="22"/>
                <w:szCs w:val="22"/>
              </w:rPr>
              <w:t>Anmälningar</w:t>
            </w:r>
          </w:p>
          <w:p w14:paraId="4DBACF7B" w14:textId="77777777" w:rsidR="0069143B" w:rsidRPr="005C2687" w:rsidRDefault="0069143B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5F2BE98A" w14:textId="77777777" w:rsidR="005C2687" w:rsidRPr="005C2687" w:rsidRDefault="005C2687" w:rsidP="005C268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5C2687">
              <w:rPr>
                <w:snapToGrid w:val="0"/>
                <w:sz w:val="22"/>
                <w:szCs w:val="22"/>
              </w:rPr>
              <w:t xml:space="preserve">Kanslichefen anmälde att följande granskningsanmälan hade inkommit: </w:t>
            </w:r>
          </w:p>
          <w:p w14:paraId="32AB39F0" w14:textId="77777777" w:rsidR="005C2687" w:rsidRPr="005C2687" w:rsidRDefault="005C2687" w:rsidP="005C2687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34152E6F" w14:textId="77777777" w:rsidR="00451D02" w:rsidRPr="005C2687" w:rsidRDefault="005C2687" w:rsidP="0067057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5C2687">
              <w:rPr>
                <w:sz w:val="22"/>
                <w:szCs w:val="22"/>
              </w:rPr>
              <w:t>Granskning av energi- och näringsministerns handläggning av EU:s förordning om övervinster på el och finansministerns uttalande i samband med handläggningen av ärendet (anmäld av Birger Lahti (V), inkom 2023-02-20, dnr 1608-2022/23).</w:t>
            </w:r>
          </w:p>
          <w:p w14:paraId="0048775A" w14:textId="1938D377" w:rsidR="005C2687" w:rsidRPr="005C2687" w:rsidRDefault="005C2687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F84080" w:rsidRPr="005C2687" w14:paraId="636F4BA4" w14:textId="77777777" w:rsidTr="00F86ACF">
        <w:tc>
          <w:tcPr>
            <w:tcW w:w="753" w:type="dxa"/>
          </w:tcPr>
          <w:p w14:paraId="58D90442" w14:textId="7CBEFED7" w:rsidR="00F84080" w:rsidRPr="005C2687" w:rsidRDefault="003955E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5C2687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E418E5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596" w:type="dxa"/>
            <w:gridSpan w:val="2"/>
          </w:tcPr>
          <w:p w14:paraId="4CEB4186" w14:textId="01D261B8" w:rsidR="00376C7D" w:rsidRPr="005C2687" w:rsidRDefault="005C2687" w:rsidP="0069143B">
            <w:pPr>
              <w:rPr>
                <w:b/>
                <w:snapToGrid w:val="0"/>
                <w:sz w:val="22"/>
                <w:szCs w:val="22"/>
              </w:rPr>
            </w:pPr>
            <w:r w:rsidRPr="005C2687">
              <w:rPr>
                <w:b/>
                <w:sz w:val="22"/>
                <w:szCs w:val="22"/>
              </w:rPr>
              <w:t>Statsministerns uttalanden om ett vapensystem - G16</w:t>
            </w:r>
          </w:p>
          <w:p w14:paraId="783D872B" w14:textId="77777777" w:rsidR="00376C7D" w:rsidRPr="005C2687" w:rsidRDefault="00376C7D" w:rsidP="0069143B">
            <w:pPr>
              <w:rPr>
                <w:b/>
                <w:snapToGrid w:val="0"/>
                <w:sz w:val="22"/>
                <w:szCs w:val="22"/>
              </w:rPr>
            </w:pPr>
          </w:p>
          <w:p w14:paraId="49781085" w14:textId="66618D6B" w:rsidR="005C2687" w:rsidRDefault="005C2687" w:rsidP="005C268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7B424D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477B3303" w14:textId="77777777" w:rsidR="007A38F9" w:rsidRPr="007B424D" w:rsidRDefault="007A38F9" w:rsidP="005C268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E1E8DF8" w14:textId="1DFB0837" w:rsidR="005C2687" w:rsidRPr="007B424D" w:rsidRDefault="00A774A8" w:rsidP="005C268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FD34D0">
              <w:rPr>
                <w:snapToGrid w:val="0"/>
                <w:sz w:val="22"/>
                <w:szCs w:val="22"/>
              </w:rPr>
              <w:t xml:space="preserve">Utskottet beslutade att begära in vissa handlingar från Regeringskansliet. </w:t>
            </w:r>
          </w:p>
          <w:p w14:paraId="0B4750C6" w14:textId="77777777" w:rsidR="007A38F9" w:rsidRDefault="007A38F9" w:rsidP="005C2687">
            <w:pPr>
              <w:rPr>
                <w:snapToGrid w:val="0"/>
                <w:sz w:val="22"/>
                <w:szCs w:val="22"/>
              </w:rPr>
            </w:pPr>
          </w:p>
          <w:p w14:paraId="153919CB" w14:textId="5C60DE91" w:rsidR="005C2687" w:rsidRPr="007B424D" w:rsidRDefault="005C2687" w:rsidP="005C2687">
            <w:pPr>
              <w:rPr>
                <w:b/>
                <w:snapToGrid w:val="0"/>
                <w:sz w:val="22"/>
                <w:szCs w:val="22"/>
              </w:rPr>
            </w:pPr>
            <w:r w:rsidRPr="007B424D">
              <w:rPr>
                <w:snapToGrid w:val="0"/>
                <w:sz w:val="22"/>
                <w:szCs w:val="22"/>
              </w:rPr>
              <w:t>Ärendet bordlades.</w:t>
            </w:r>
          </w:p>
          <w:p w14:paraId="6B77867D" w14:textId="77777777" w:rsidR="0069143B" w:rsidRPr="005C2687" w:rsidRDefault="0069143B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5C2687" w:rsidRPr="005C2687" w14:paraId="739028DC" w14:textId="77777777" w:rsidTr="00F86ACF">
        <w:tc>
          <w:tcPr>
            <w:tcW w:w="753" w:type="dxa"/>
          </w:tcPr>
          <w:p w14:paraId="3FBAB54B" w14:textId="25F57296" w:rsidR="005C2687" w:rsidRPr="005C2687" w:rsidRDefault="005C2687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5C2687">
              <w:rPr>
                <w:b/>
                <w:snapToGrid w:val="0"/>
                <w:sz w:val="22"/>
                <w:szCs w:val="22"/>
              </w:rPr>
              <w:t>§</w:t>
            </w:r>
            <w:r w:rsidR="00E418E5">
              <w:rPr>
                <w:b/>
                <w:snapToGrid w:val="0"/>
                <w:sz w:val="22"/>
                <w:szCs w:val="22"/>
              </w:rPr>
              <w:t xml:space="preserve"> 4</w:t>
            </w:r>
          </w:p>
        </w:tc>
        <w:tc>
          <w:tcPr>
            <w:tcW w:w="6596" w:type="dxa"/>
            <w:gridSpan w:val="2"/>
          </w:tcPr>
          <w:p w14:paraId="5C12D8CE" w14:textId="77777777" w:rsidR="005C2687" w:rsidRDefault="005C2687" w:rsidP="0069143B">
            <w:pPr>
              <w:rPr>
                <w:b/>
                <w:sz w:val="22"/>
                <w:szCs w:val="22"/>
              </w:rPr>
            </w:pPr>
            <w:r w:rsidRPr="005C2687">
              <w:rPr>
                <w:b/>
                <w:sz w:val="22"/>
                <w:szCs w:val="22"/>
              </w:rPr>
              <w:t>Beredningen av lagförslag om sekretess i ärenden om elstöd - G21</w:t>
            </w:r>
          </w:p>
          <w:p w14:paraId="5448A6C2" w14:textId="77777777" w:rsidR="005C2687" w:rsidRDefault="005C2687" w:rsidP="0069143B">
            <w:pPr>
              <w:rPr>
                <w:b/>
                <w:sz w:val="22"/>
                <w:szCs w:val="22"/>
              </w:rPr>
            </w:pPr>
          </w:p>
          <w:p w14:paraId="02324F26" w14:textId="2C07CA7B" w:rsidR="005C2687" w:rsidRDefault="005C2687" w:rsidP="005C268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7B424D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41EF89A1" w14:textId="1D7FC121" w:rsidR="00A774A8" w:rsidRDefault="00A774A8" w:rsidP="005C268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C382113" w14:textId="77777777" w:rsidR="005C2687" w:rsidRPr="007B424D" w:rsidRDefault="005C2687" w:rsidP="005C2687">
            <w:pPr>
              <w:rPr>
                <w:b/>
                <w:snapToGrid w:val="0"/>
                <w:sz w:val="22"/>
                <w:szCs w:val="22"/>
              </w:rPr>
            </w:pPr>
            <w:r w:rsidRPr="007B424D">
              <w:rPr>
                <w:snapToGrid w:val="0"/>
                <w:sz w:val="22"/>
                <w:szCs w:val="22"/>
              </w:rPr>
              <w:t>Ärendet bordlades.</w:t>
            </w:r>
          </w:p>
          <w:p w14:paraId="78C9DF80" w14:textId="5A14352B" w:rsidR="005C2687" w:rsidRPr="005C2687" w:rsidRDefault="005C2687" w:rsidP="0069143B">
            <w:pPr>
              <w:rPr>
                <w:b/>
                <w:sz w:val="22"/>
                <w:szCs w:val="22"/>
              </w:rPr>
            </w:pPr>
          </w:p>
        </w:tc>
      </w:tr>
      <w:tr w:rsidR="005C2687" w:rsidRPr="005C2687" w14:paraId="075DD48F" w14:textId="77777777" w:rsidTr="00F86ACF">
        <w:tc>
          <w:tcPr>
            <w:tcW w:w="753" w:type="dxa"/>
          </w:tcPr>
          <w:p w14:paraId="1A06D6B5" w14:textId="4405CE8C" w:rsidR="005C2687" w:rsidRPr="005C2687" w:rsidRDefault="005C2687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5C2687">
              <w:rPr>
                <w:b/>
                <w:snapToGrid w:val="0"/>
                <w:sz w:val="22"/>
                <w:szCs w:val="22"/>
              </w:rPr>
              <w:t>§</w:t>
            </w:r>
            <w:r w:rsidR="00E418E5">
              <w:rPr>
                <w:b/>
                <w:snapToGrid w:val="0"/>
                <w:sz w:val="22"/>
                <w:szCs w:val="22"/>
              </w:rPr>
              <w:t xml:space="preserve"> 5</w:t>
            </w:r>
          </w:p>
        </w:tc>
        <w:tc>
          <w:tcPr>
            <w:tcW w:w="6596" w:type="dxa"/>
            <w:gridSpan w:val="2"/>
          </w:tcPr>
          <w:p w14:paraId="6188DAC7" w14:textId="77777777" w:rsidR="005C2687" w:rsidRDefault="005C2687" w:rsidP="0069143B">
            <w:pPr>
              <w:rPr>
                <w:b/>
                <w:sz w:val="22"/>
                <w:szCs w:val="22"/>
              </w:rPr>
            </w:pPr>
            <w:r w:rsidRPr="005C2687">
              <w:rPr>
                <w:b/>
                <w:sz w:val="22"/>
                <w:szCs w:val="22"/>
              </w:rPr>
              <w:t>Statsministerns hantering av en statssekreterare - G22</w:t>
            </w:r>
          </w:p>
          <w:p w14:paraId="1584CD3D" w14:textId="77777777" w:rsidR="005C2687" w:rsidRDefault="005C2687" w:rsidP="0069143B">
            <w:pPr>
              <w:rPr>
                <w:b/>
                <w:sz w:val="22"/>
                <w:szCs w:val="22"/>
              </w:rPr>
            </w:pPr>
          </w:p>
          <w:p w14:paraId="22C25429" w14:textId="77777777" w:rsidR="005C2687" w:rsidRPr="007B424D" w:rsidRDefault="005C2687" w:rsidP="005C268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7B424D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142368D0" w14:textId="4C5D0836" w:rsidR="005C2687" w:rsidRDefault="005C2687" w:rsidP="005C268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D78A4B8" w14:textId="77777777" w:rsidR="005C2687" w:rsidRPr="007B424D" w:rsidRDefault="005C2687" w:rsidP="005C2687">
            <w:pPr>
              <w:rPr>
                <w:b/>
                <w:snapToGrid w:val="0"/>
                <w:sz w:val="22"/>
                <w:szCs w:val="22"/>
              </w:rPr>
            </w:pPr>
            <w:r w:rsidRPr="007B424D">
              <w:rPr>
                <w:snapToGrid w:val="0"/>
                <w:sz w:val="22"/>
                <w:szCs w:val="22"/>
              </w:rPr>
              <w:t>Ärendet bordlades.</w:t>
            </w:r>
          </w:p>
          <w:p w14:paraId="13679222" w14:textId="5A3DF249" w:rsidR="005C2687" w:rsidRPr="005C2687" w:rsidRDefault="005C2687" w:rsidP="0069143B">
            <w:pPr>
              <w:rPr>
                <w:b/>
                <w:sz w:val="22"/>
                <w:szCs w:val="22"/>
              </w:rPr>
            </w:pPr>
          </w:p>
        </w:tc>
      </w:tr>
      <w:tr w:rsidR="005C2687" w:rsidRPr="005C2687" w14:paraId="6A76ABE4" w14:textId="77777777" w:rsidTr="00F86ACF">
        <w:tc>
          <w:tcPr>
            <w:tcW w:w="753" w:type="dxa"/>
          </w:tcPr>
          <w:p w14:paraId="25AD4D1B" w14:textId="1FF10A16" w:rsidR="005C2687" w:rsidRPr="005C2687" w:rsidRDefault="005C2687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5C2687">
              <w:rPr>
                <w:b/>
                <w:snapToGrid w:val="0"/>
                <w:sz w:val="22"/>
                <w:szCs w:val="22"/>
              </w:rPr>
              <w:t>§</w:t>
            </w:r>
            <w:r w:rsidR="00E418E5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0D3021"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6596" w:type="dxa"/>
            <w:gridSpan w:val="2"/>
          </w:tcPr>
          <w:p w14:paraId="5C88F1B1" w14:textId="77777777" w:rsidR="005C2687" w:rsidRDefault="005C2687" w:rsidP="0069143B">
            <w:pPr>
              <w:rPr>
                <w:b/>
                <w:sz w:val="22"/>
                <w:szCs w:val="22"/>
              </w:rPr>
            </w:pPr>
            <w:r w:rsidRPr="005C2687">
              <w:rPr>
                <w:b/>
                <w:sz w:val="22"/>
                <w:szCs w:val="22"/>
              </w:rPr>
              <w:t>Utrikesministerns uttalanden om Turkiet och om relationerna med Turkiet - G23</w:t>
            </w:r>
          </w:p>
          <w:p w14:paraId="614BCD29" w14:textId="77777777" w:rsidR="005C2687" w:rsidRDefault="005C2687" w:rsidP="0069143B">
            <w:pPr>
              <w:rPr>
                <w:b/>
                <w:sz w:val="22"/>
                <w:szCs w:val="22"/>
              </w:rPr>
            </w:pPr>
          </w:p>
          <w:p w14:paraId="340A97F4" w14:textId="77777777" w:rsidR="005C2687" w:rsidRPr="007B424D" w:rsidRDefault="005C2687" w:rsidP="005C268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7B424D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1574415D" w14:textId="77777777" w:rsidR="005C2687" w:rsidRPr="007B424D" w:rsidRDefault="005C2687" w:rsidP="005C268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7FC3878" w14:textId="77777777" w:rsidR="005C2687" w:rsidRPr="007B424D" w:rsidRDefault="005C2687" w:rsidP="005C2687">
            <w:pPr>
              <w:rPr>
                <w:b/>
                <w:snapToGrid w:val="0"/>
                <w:sz w:val="22"/>
                <w:szCs w:val="22"/>
              </w:rPr>
            </w:pPr>
            <w:r w:rsidRPr="007B424D">
              <w:rPr>
                <w:snapToGrid w:val="0"/>
                <w:sz w:val="22"/>
                <w:szCs w:val="22"/>
              </w:rPr>
              <w:t>Ärendet bordlades.</w:t>
            </w:r>
          </w:p>
          <w:p w14:paraId="0473D31D" w14:textId="0CACEEA4" w:rsidR="005C2687" w:rsidRPr="005C2687" w:rsidRDefault="005C2687" w:rsidP="0069143B">
            <w:pPr>
              <w:rPr>
                <w:b/>
                <w:sz w:val="22"/>
                <w:szCs w:val="22"/>
              </w:rPr>
            </w:pPr>
          </w:p>
        </w:tc>
      </w:tr>
      <w:tr w:rsidR="005C2687" w:rsidRPr="005C2687" w14:paraId="78024480" w14:textId="77777777" w:rsidTr="00F86ACF">
        <w:tc>
          <w:tcPr>
            <w:tcW w:w="753" w:type="dxa"/>
          </w:tcPr>
          <w:p w14:paraId="37B0610E" w14:textId="684B12C8" w:rsidR="005C2687" w:rsidRPr="005C2687" w:rsidRDefault="005C2687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5C2687">
              <w:rPr>
                <w:b/>
                <w:snapToGrid w:val="0"/>
                <w:sz w:val="22"/>
                <w:szCs w:val="22"/>
              </w:rPr>
              <w:t>§</w:t>
            </w:r>
            <w:r w:rsidR="00E418E5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AB5819">
              <w:rPr>
                <w:b/>
                <w:snapToGrid w:val="0"/>
                <w:sz w:val="22"/>
                <w:szCs w:val="22"/>
              </w:rPr>
              <w:t>7</w:t>
            </w:r>
          </w:p>
        </w:tc>
        <w:tc>
          <w:tcPr>
            <w:tcW w:w="6596" w:type="dxa"/>
            <w:gridSpan w:val="2"/>
          </w:tcPr>
          <w:p w14:paraId="6AB673D9" w14:textId="77777777" w:rsidR="005C2687" w:rsidRDefault="005C2687" w:rsidP="0069143B">
            <w:pPr>
              <w:rPr>
                <w:b/>
                <w:sz w:val="22"/>
                <w:szCs w:val="22"/>
              </w:rPr>
            </w:pPr>
            <w:r w:rsidRPr="005C2687">
              <w:rPr>
                <w:b/>
                <w:sz w:val="22"/>
                <w:szCs w:val="22"/>
              </w:rPr>
              <w:t>Samråd med riksdagen om TEN-T-kartor - G24</w:t>
            </w:r>
          </w:p>
          <w:p w14:paraId="03A83C07" w14:textId="77777777" w:rsidR="005C2687" w:rsidRDefault="005C2687" w:rsidP="0069143B">
            <w:pPr>
              <w:rPr>
                <w:b/>
                <w:sz w:val="22"/>
                <w:szCs w:val="22"/>
              </w:rPr>
            </w:pPr>
          </w:p>
          <w:p w14:paraId="681378D6" w14:textId="77777777" w:rsidR="005C2687" w:rsidRPr="007B424D" w:rsidRDefault="005C2687" w:rsidP="005C268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7B424D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4E0F8E98" w14:textId="77777777" w:rsidR="005C2687" w:rsidRPr="007B424D" w:rsidRDefault="005C2687" w:rsidP="005C268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5DE49CA" w14:textId="77777777" w:rsidR="005C2687" w:rsidRPr="007B424D" w:rsidRDefault="005C2687" w:rsidP="005C2687">
            <w:pPr>
              <w:rPr>
                <w:b/>
                <w:snapToGrid w:val="0"/>
                <w:sz w:val="22"/>
                <w:szCs w:val="22"/>
              </w:rPr>
            </w:pPr>
            <w:r w:rsidRPr="007B424D">
              <w:rPr>
                <w:snapToGrid w:val="0"/>
                <w:sz w:val="22"/>
                <w:szCs w:val="22"/>
              </w:rPr>
              <w:t>Ärendet bordlades.</w:t>
            </w:r>
          </w:p>
          <w:p w14:paraId="04883267" w14:textId="74873FD1" w:rsidR="005C2687" w:rsidRPr="005C2687" w:rsidRDefault="005C2687" w:rsidP="0069143B">
            <w:pPr>
              <w:rPr>
                <w:b/>
                <w:sz w:val="22"/>
                <w:szCs w:val="22"/>
              </w:rPr>
            </w:pPr>
          </w:p>
        </w:tc>
      </w:tr>
      <w:tr w:rsidR="000D3021" w:rsidRPr="005C2687" w14:paraId="5152E2E4" w14:textId="77777777" w:rsidTr="00E26A7A">
        <w:tc>
          <w:tcPr>
            <w:tcW w:w="753" w:type="dxa"/>
          </w:tcPr>
          <w:p w14:paraId="2E110AC5" w14:textId="35DCFD15" w:rsidR="000D3021" w:rsidRPr="00E52182" w:rsidRDefault="008C7AF0" w:rsidP="00E26A7A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 w:rsidRPr="00E52182">
              <w:rPr>
                <w:b/>
                <w:bCs/>
              </w:rPr>
              <w:lastRenderedPageBreak/>
              <w:br w:type="page"/>
            </w:r>
            <w:r w:rsidR="00C257B3" w:rsidRPr="00E52182">
              <w:rPr>
                <w:b/>
                <w:bCs/>
              </w:rPr>
              <w:t>§</w:t>
            </w:r>
            <w:r w:rsidR="00E52182" w:rsidRPr="00E52182">
              <w:rPr>
                <w:b/>
                <w:bCs/>
              </w:rPr>
              <w:t xml:space="preserve"> 8</w:t>
            </w:r>
          </w:p>
        </w:tc>
        <w:tc>
          <w:tcPr>
            <w:tcW w:w="6596" w:type="dxa"/>
            <w:gridSpan w:val="2"/>
          </w:tcPr>
          <w:p w14:paraId="6B606103" w14:textId="77777777" w:rsidR="00C257B3" w:rsidRDefault="00C257B3" w:rsidP="00C257B3">
            <w:pPr>
              <w:rPr>
                <w:b/>
                <w:sz w:val="22"/>
                <w:szCs w:val="22"/>
              </w:rPr>
            </w:pPr>
            <w:r w:rsidRPr="00AB5819">
              <w:rPr>
                <w:b/>
                <w:sz w:val="22"/>
                <w:szCs w:val="22"/>
              </w:rPr>
              <w:t>Tillsättandet</w:t>
            </w:r>
            <w:r w:rsidRPr="005C2687">
              <w:rPr>
                <w:b/>
                <w:sz w:val="22"/>
                <w:szCs w:val="22"/>
              </w:rPr>
              <w:t xml:space="preserve"> av den nationella säkerhetsrådgivaren - G26</w:t>
            </w:r>
          </w:p>
          <w:p w14:paraId="6B769F22" w14:textId="77777777" w:rsidR="00C257B3" w:rsidRDefault="00C257B3" w:rsidP="00C257B3">
            <w:pPr>
              <w:rPr>
                <w:b/>
                <w:sz w:val="22"/>
                <w:szCs w:val="22"/>
              </w:rPr>
            </w:pPr>
          </w:p>
          <w:p w14:paraId="40C3BCAF" w14:textId="77777777" w:rsidR="00C257B3" w:rsidRPr="007B424D" w:rsidRDefault="00C257B3" w:rsidP="00C257B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7B424D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302A5D9E" w14:textId="77777777" w:rsidR="00C257B3" w:rsidRPr="007B424D" w:rsidRDefault="00C257B3" w:rsidP="00C257B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4563A48" w14:textId="77777777" w:rsidR="00C257B3" w:rsidRPr="007B424D" w:rsidRDefault="00C257B3" w:rsidP="00C257B3">
            <w:pPr>
              <w:rPr>
                <w:b/>
                <w:snapToGrid w:val="0"/>
                <w:sz w:val="22"/>
                <w:szCs w:val="22"/>
              </w:rPr>
            </w:pPr>
            <w:r w:rsidRPr="007B424D">
              <w:rPr>
                <w:snapToGrid w:val="0"/>
                <w:sz w:val="22"/>
                <w:szCs w:val="22"/>
              </w:rPr>
              <w:t>Ärendet bordlades.</w:t>
            </w:r>
          </w:p>
          <w:p w14:paraId="1A7D3B26" w14:textId="77777777" w:rsidR="000D3021" w:rsidRPr="005C2687" w:rsidRDefault="000D3021" w:rsidP="00E26A7A">
            <w:pPr>
              <w:rPr>
                <w:b/>
                <w:sz w:val="22"/>
                <w:szCs w:val="22"/>
              </w:rPr>
            </w:pPr>
          </w:p>
        </w:tc>
      </w:tr>
      <w:tr w:rsidR="00AB5819" w:rsidRPr="005C2687" w14:paraId="0F68137E" w14:textId="77777777" w:rsidTr="00E26A7A">
        <w:tc>
          <w:tcPr>
            <w:tcW w:w="753" w:type="dxa"/>
          </w:tcPr>
          <w:p w14:paraId="6C0C1602" w14:textId="326B1E46" w:rsidR="00AB5819" w:rsidRPr="00E52182" w:rsidRDefault="00E52182" w:rsidP="00E26A7A">
            <w:pPr>
              <w:tabs>
                <w:tab w:val="left" w:pos="1701"/>
              </w:tabs>
              <w:rPr>
                <w:b/>
                <w:bCs/>
              </w:rPr>
            </w:pPr>
            <w:r w:rsidRPr="00E52182">
              <w:rPr>
                <w:b/>
                <w:bCs/>
              </w:rPr>
              <w:t>§</w:t>
            </w:r>
            <w:r w:rsidR="00B4131E">
              <w:rPr>
                <w:b/>
                <w:bCs/>
              </w:rPr>
              <w:t xml:space="preserve"> 9</w:t>
            </w:r>
          </w:p>
        </w:tc>
        <w:tc>
          <w:tcPr>
            <w:tcW w:w="6596" w:type="dxa"/>
            <w:gridSpan w:val="2"/>
          </w:tcPr>
          <w:p w14:paraId="6D52A000" w14:textId="77777777" w:rsidR="00AB5819" w:rsidRDefault="00AB5819" w:rsidP="00C257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Ordförandebyte</w:t>
            </w:r>
          </w:p>
          <w:p w14:paraId="68AE7F10" w14:textId="77777777" w:rsidR="00AB5819" w:rsidRDefault="00AB5819" w:rsidP="00C257B3">
            <w:pPr>
              <w:rPr>
                <w:b/>
                <w:sz w:val="22"/>
                <w:szCs w:val="22"/>
              </w:rPr>
            </w:pPr>
          </w:p>
          <w:p w14:paraId="794F93E6" w14:textId="77777777" w:rsidR="00FD34D0" w:rsidRPr="00A25539" w:rsidRDefault="00FD34D0" w:rsidP="00FD34D0">
            <w:pPr>
              <w:rPr>
                <w:sz w:val="22"/>
                <w:szCs w:val="22"/>
              </w:rPr>
            </w:pPr>
            <w:r w:rsidRPr="00A25539">
              <w:rPr>
                <w:sz w:val="22"/>
                <w:szCs w:val="22"/>
              </w:rPr>
              <w:t>Ordföranden Ida Karkiainen lämnade sammanträdet och vice ordföranden Erik Ottoson övertog ledningen av sammanträdet.</w:t>
            </w:r>
          </w:p>
          <w:p w14:paraId="26B52C0F" w14:textId="4276F554" w:rsidR="00FD34D0" w:rsidRPr="00AB5819" w:rsidRDefault="00FD34D0" w:rsidP="00C257B3">
            <w:pPr>
              <w:rPr>
                <w:b/>
                <w:sz w:val="22"/>
                <w:szCs w:val="22"/>
              </w:rPr>
            </w:pPr>
          </w:p>
        </w:tc>
      </w:tr>
      <w:tr w:rsidR="00C257B3" w:rsidRPr="005C2687" w14:paraId="4D9C760A" w14:textId="77777777" w:rsidTr="00E26A7A">
        <w:tc>
          <w:tcPr>
            <w:tcW w:w="753" w:type="dxa"/>
          </w:tcPr>
          <w:p w14:paraId="727BA961" w14:textId="24293F7F" w:rsidR="00C257B3" w:rsidRPr="00E52182" w:rsidRDefault="00C257B3" w:rsidP="00E26A7A">
            <w:pPr>
              <w:tabs>
                <w:tab w:val="left" w:pos="1701"/>
              </w:tabs>
              <w:rPr>
                <w:b/>
                <w:bCs/>
              </w:rPr>
            </w:pPr>
            <w:r w:rsidRPr="00E52182">
              <w:rPr>
                <w:b/>
                <w:bCs/>
              </w:rPr>
              <w:t>§</w:t>
            </w:r>
            <w:r w:rsidR="00B4131E">
              <w:rPr>
                <w:b/>
                <w:bCs/>
              </w:rPr>
              <w:t xml:space="preserve"> 10</w:t>
            </w:r>
          </w:p>
        </w:tc>
        <w:tc>
          <w:tcPr>
            <w:tcW w:w="6596" w:type="dxa"/>
            <w:gridSpan w:val="2"/>
          </w:tcPr>
          <w:p w14:paraId="47E15184" w14:textId="77777777" w:rsidR="00C257B3" w:rsidRDefault="00C257B3" w:rsidP="00C257B3">
            <w:pPr>
              <w:rPr>
                <w:b/>
                <w:sz w:val="22"/>
                <w:szCs w:val="22"/>
              </w:rPr>
            </w:pPr>
            <w:r w:rsidRPr="005C2687">
              <w:rPr>
                <w:b/>
                <w:sz w:val="22"/>
                <w:szCs w:val="22"/>
              </w:rPr>
              <w:t>Regeringens hantering av investeringsstödet - G27</w:t>
            </w:r>
          </w:p>
          <w:p w14:paraId="2A011610" w14:textId="77777777" w:rsidR="00C257B3" w:rsidRDefault="00C257B3" w:rsidP="00C257B3">
            <w:pPr>
              <w:rPr>
                <w:b/>
                <w:sz w:val="22"/>
                <w:szCs w:val="22"/>
              </w:rPr>
            </w:pPr>
          </w:p>
          <w:p w14:paraId="06B826E1" w14:textId="77777777" w:rsidR="00C257B3" w:rsidRPr="007B424D" w:rsidRDefault="00C257B3" w:rsidP="00C257B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7B424D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61B828A7" w14:textId="77777777" w:rsidR="00C257B3" w:rsidRPr="007B424D" w:rsidRDefault="00C257B3" w:rsidP="00C257B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0FC813B" w14:textId="77777777" w:rsidR="00C257B3" w:rsidRPr="007B424D" w:rsidRDefault="00C257B3" w:rsidP="00C257B3">
            <w:pPr>
              <w:rPr>
                <w:b/>
                <w:snapToGrid w:val="0"/>
                <w:sz w:val="22"/>
                <w:szCs w:val="22"/>
              </w:rPr>
            </w:pPr>
            <w:r w:rsidRPr="007B424D">
              <w:rPr>
                <w:snapToGrid w:val="0"/>
                <w:sz w:val="22"/>
                <w:szCs w:val="22"/>
              </w:rPr>
              <w:t>Ärendet bordlades.</w:t>
            </w:r>
          </w:p>
          <w:p w14:paraId="0D1DDC63" w14:textId="77777777" w:rsidR="00C257B3" w:rsidRPr="008C7AF0" w:rsidRDefault="00C257B3" w:rsidP="00C257B3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8C7AF0" w:rsidRPr="005C2687" w14:paraId="752E757F" w14:textId="77777777" w:rsidTr="00F86ACF">
        <w:tc>
          <w:tcPr>
            <w:tcW w:w="753" w:type="dxa"/>
          </w:tcPr>
          <w:p w14:paraId="016C1851" w14:textId="70A44E28" w:rsidR="008C7AF0" w:rsidRPr="005C2687" w:rsidRDefault="008C7AF0" w:rsidP="008C7AF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5C2687">
              <w:rPr>
                <w:b/>
                <w:snapToGrid w:val="0"/>
                <w:sz w:val="22"/>
                <w:szCs w:val="22"/>
              </w:rPr>
              <w:t>§</w:t>
            </w:r>
            <w:r w:rsidR="00B4131E">
              <w:rPr>
                <w:b/>
                <w:snapToGrid w:val="0"/>
                <w:sz w:val="22"/>
                <w:szCs w:val="22"/>
              </w:rPr>
              <w:t xml:space="preserve"> 11</w:t>
            </w:r>
          </w:p>
        </w:tc>
        <w:tc>
          <w:tcPr>
            <w:tcW w:w="6596" w:type="dxa"/>
            <w:gridSpan w:val="2"/>
          </w:tcPr>
          <w:p w14:paraId="3BEF8E02" w14:textId="77777777" w:rsidR="008C7AF0" w:rsidRDefault="008C7AF0" w:rsidP="008C7AF0">
            <w:pPr>
              <w:rPr>
                <w:b/>
                <w:sz w:val="22"/>
                <w:szCs w:val="22"/>
              </w:rPr>
            </w:pPr>
            <w:r w:rsidRPr="005C2687">
              <w:rPr>
                <w:b/>
                <w:sz w:val="22"/>
                <w:szCs w:val="22"/>
              </w:rPr>
              <w:t>Dåvarande infrastrukturministerns uttalanden om klampning - G6</w:t>
            </w:r>
          </w:p>
          <w:p w14:paraId="3E68C4A2" w14:textId="77777777" w:rsidR="008C7AF0" w:rsidRDefault="008C7AF0" w:rsidP="008C7AF0">
            <w:pPr>
              <w:rPr>
                <w:b/>
                <w:sz w:val="22"/>
                <w:szCs w:val="22"/>
              </w:rPr>
            </w:pPr>
          </w:p>
          <w:p w14:paraId="544C5C2F" w14:textId="77777777" w:rsidR="008C7AF0" w:rsidRPr="007B424D" w:rsidRDefault="008C7AF0" w:rsidP="008C7AF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7B424D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10794F0B" w14:textId="77777777" w:rsidR="008C7AF0" w:rsidRPr="007B424D" w:rsidRDefault="008C7AF0" w:rsidP="008C7AF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8DA15EA" w14:textId="77777777" w:rsidR="008C7AF0" w:rsidRPr="007B424D" w:rsidRDefault="008C7AF0" w:rsidP="008C7AF0">
            <w:pPr>
              <w:rPr>
                <w:b/>
                <w:snapToGrid w:val="0"/>
                <w:sz w:val="22"/>
                <w:szCs w:val="22"/>
              </w:rPr>
            </w:pPr>
            <w:r w:rsidRPr="007B424D">
              <w:rPr>
                <w:snapToGrid w:val="0"/>
                <w:sz w:val="22"/>
                <w:szCs w:val="22"/>
              </w:rPr>
              <w:t>Ärendet bordlades.</w:t>
            </w:r>
          </w:p>
          <w:p w14:paraId="2AED85B0" w14:textId="7027B572" w:rsidR="008C7AF0" w:rsidRPr="005C2687" w:rsidRDefault="008C7AF0" w:rsidP="008C7AF0">
            <w:pPr>
              <w:rPr>
                <w:b/>
                <w:sz w:val="22"/>
                <w:szCs w:val="22"/>
              </w:rPr>
            </w:pPr>
          </w:p>
        </w:tc>
      </w:tr>
      <w:tr w:rsidR="008C7AF0" w:rsidRPr="005C2687" w14:paraId="6AACC7EA" w14:textId="77777777" w:rsidTr="00F86ACF">
        <w:tc>
          <w:tcPr>
            <w:tcW w:w="753" w:type="dxa"/>
          </w:tcPr>
          <w:p w14:paraId="2FF92806" w14:textId="22662E71" w:rsidR="008C7AF0" w:rsidRPr="005C2687" w:rsidRDefault="008C7AF0" w:rsidP="008C7AF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5C2687">
              <w:rPr>
                <w:b/>
                <w:snapToGrid w:val="0"/>
                <w:sz w:val="22"/>
                <w:szCs w:val="22"/>
              </w:rPr>
              <w:t>§</w:t>
            </w:r>
            <w:r w:rsidR="00B4131E">
              <w:rPr>
                <w:b/>
                <w:snapToGrid w:val="0"/>
                <w:sz w:val="22"/>
                <w:szCs w:val="22"/>
              </w:rPr>
              <w:t xml:space="preserve"> 12</w:t>
            </w:r>
          </w:p>
        </w:tc>
        <w:tc>
          <w:tcPr>
            <w:tcW w:w="6596" w:type="dxa"/>
            <w:gridSpan w:val="2"/>
          </w:tcPr>
          <w:p w14:paraId="462CCB1A" w14:textId="77777777" w:rsidR="008C7AF0" w:rsidRDefault="008C7AF0" w:rsidP="008C7AF0">
            <w:pPr>
              <w:rPr>
                <w:b/>
                <w:sz w:val="22"/>
                <w:szCs w:val="22"/>
              </w:rPr>
            </w:pPr>
            <w:r w:rsidRPr="005C2687">
              <w:rPr>
                <w:b/>
                <w:sz w:val="22"/>
                <w:szCs w:val="22"/>
              </w:rPr>
              <w:t>Dåvarande näringsministerns uttalande om företag inom kärnenergibranschen - G7</w:t>
            </w:r>
          </w:p>
          <w:p w14:paraId="0C273872" w14:textId="77777777" w:rsidR="008C7AF0" w:rsidRDefault="008C7AF0" w:rsidP="008C7AF0">
            <w:pPr>
              <w:rPr>
                <w:b/>
                <w:sz w:val="22"/>
                <w:szCs w:val="22"/>
              </w:rPr>
            </w:pPr>
          </w:p>
          <w:p w14:paraId="57AD1773" w14:textId="77777777" w:rsidR="008C7AF0" w:rsidRPr="007B424D" w:rsidRDefault="008C7AF0" w:rsidP="008C7AF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7B424D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26696CCC" w14:textId="77777777" w:rsidR="008C7AF0" w:rsidRPr="007B424D" w:rsidRDefault="008C7AF0" w:rsidP="008C7AF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57F95AB" w14:textId="77777777" w:rsidR="008C7AF0" w:rsidRPr="007B424D" w:rsidRDefault="008C7AF0" w:rsidP="008C7AF0">
            <w:pPr>
              <w:rPr>
                <w:b/>
                <w:snapToGrid w:val="0"/>
                <w:sz w:val="22"/>
                <w:szCs w:val="22"/>
              </w:rPr>
            </w:pPr>
            <w:r w:rsidRPr="007B424D">
              <w:rPr>
                <w:snapToGrid w:val="0"/>
                <w:sz w:val="22"/>
                <w:szCs w:val="22"/>
              </w:rPr>
              <w:t>Ärendet bordlades.</w:t>
            </w:r>
          </w:p>
          <w:p w14:paraId="04812D20" w14:textId="3F787B83" w:rsidR="008C7AF0" w:rsidRPr="005C2687" w:rsidRDefault="008C7AF0" w:rsidP="008C7AF0">
            <w:pPr>
              <w:rPr>
                <w:b/>
                <w:sz w:val="22"/>
                <w:szCs w:val="22"/>
              </w:rPr>
            </w:pPr>
          </w:p>
        </w:tc>
      </w:tr>
      <w:tr w:rsidR="008C7AF0" w:rsidRPr="005C2687" w14:paraId="42AB0B41" w14:textId="77777777" w:rsidTr="00F86ACF">
        <w:tc>
          <w:tcPr>
            <w:tcW w:w="753" w:type="dxa"/>
          </w:tcPr>
          <w:p w14:paraId="4ECA6E2E" w14:textId="30EAE210" w:rsidR="008C7AF0" w:rsidRPr="005C2687" w:rsidRDefault="008C7AF0" w:rsidP="008C7AF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5C2687">
              <w:rPr>
                <w:b/>
                <w:snapToGrid w:val="0"/>
                <w:sz w:val="22"/>
                <w:szCs w:val="22"/>
              </w:rPr>
              <w:t>§</w:t>
            </w:r>
            <w:r w:rsidR="00FE22DE">
              <w:rPr>
                <w:b/>
                <w:snapToGrid w:val="0"/>
                <w:sz w:val="22"/>
                <w:szCs w:val="22"/>
              </w:rPr>
              <w:t xml:space="preserve"> 13</w:t>
            </w:r>
          </w:p>
        </w:tc>
        <w:tc>
          <w:tcPr>
            <w:tcW w:w="6596" w:type="dxa"/>
            <w:gridSpan w:val="2"/>
          </w:tcPr>
          <w:p w14:paraId="083DE459" w14:textId="77777777" w:rsidR="008C7AF0" w:rsidRDefault="008C7AF0" w:rsidP="008C7AF0">
            <w:pPr>
              <w:rPr>
                <w:b/>
                <w:sz w:val="22"/>
                <w:szCs w:val="22"/>
              </w:rPr>
            </w:pPr>
            <w:r w:rsidRPr="005C2687">
              <w:rPr>
                <w:b/>
                <w:sz w:val="22"/>
                <w:szCs w:val="22"/>
              </w:rPr>
              <w:t>F.d. statsministerns uttalanden om kärnkraft - G25</w:t>
            </w:r>
          </w:p>
          <w:p w14:paraId="18B4CAEC" w14:textId="77777777" w:rsidR="008C7AF0" w:rsidRDefault="008C7AF0" w:rsidP="008C7AF0">
            <w:pPr>
              <w:rPr>
                <w:b/>
                <w:sz w:val="22"/>
                <w:szCs w:val="22"/>
              </w:rPr>
            </w:pPr>
          </w:p>
          <w:p w14:paraId="6AD989B0" w14:textId="77777777" w:rsidR="008C7AF0" w:rsidRPr="007B424D" w:rsidRDefault="008C7AF0" w:rsidP="008C7AF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7B424D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3684097E" w14:textId="77777777" w:rsidR="008C7AF0" w:rsidRPr="007B424D" w:rsidRDefault="008C7AF0" w:rsidP="008C7AF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26CF7A0" w14:textId="77777777" w:rsidR="008C7AF0" w:rsidRPr="007B424D" w:rsidRDefault="008C7AF0" w:rsidP="008C7AF0">
            <w:pPr>
              <w:rPr>
                <w:b/>
                <w:snapToGrid w:val="0"/>
                <w:sz w:val="22"/>
                <w:szCs w:val="22"/>
              </w:rPr>
            </w:pPr>
            <w:r w:rsidRPr="007B424D">
              <w:rPr>
                <w:snapToGrid w:val="0"/>
                <w:sz w:val="22"/>
                <w:szCs w:val="22"/>
              </w:rPr>
              <w:t>Ärendet bordlades.</w:t>
            </w:r>
          </w:p>
          <w:p w14:paraId="46F1BB4B" w14:textId="496DE9F2" w:rsidR="008C7AF0" w:rsidRPr="005C2687" w:rsidRDefault="008C7AF0" w:rsidP="008C7AF0">
            <w:pPr>
              <w:rPr>
                <w:b/>
                <w:sz w:val="22"/>
                <w:szCs w:val="22"/>
              </w:rPr>
            </w:pPr>
          </w:p>
        </w:tc>
      </w:tr>
      <w:tr w:rsidR="008C7AF0" w:rsidRPr="005C2687" w14:paraId="7F4AE717" w14:textId="77777777" w:rsidTr="00F86ACF">
        <w:tc>
          <w:tcPr>
            <w:tcW w:w="753" w:type="dxa"/>
          </w:tcPr>
          <w:p w14:paraId="52A1EE33" w14:textId="32543F07" w:rsidR="008C7AF0" w:rsidRPr="005C2687" w:rsidRDefault="008C7AF0" w:rsidP="008C7AF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5C2687">
              <w:rPr>
                <w:b/>
                <w:snapToGrid w:val="0"/>
                <w:sz w:val="22"/>
                <w:szCs w:val="22"/>
              </w:rPr>
              <w:t>§</w:t>
            </w:r>
            <w:r w:rsidR="00B51B10">
              <w:rPr>
                <w:b/>
                <w:snapToGrid w:val="0"/>
                <w:sz w:val="22"/>
                <w:szCs w:val="22"/>
              </w:rPr>
              <w:t xml:space="preserve"> 14</w:t>
            </w:r>
          </w:p>
        </w:tc>
        <w:tc>
          <w:tcPr>
            <w:tcW w:w="6596" w:type="dxa"/>
            <w:gridSpan w:val="2"/>
          </w:tcPr>
          <w:p w14:paraId="0BFF4E45" w14:textId="77777777" w:rsidR="008C7AF0" w:rsidRDefault="008C7AF0" w:rsidP="008C7AF0">
            <w:pPr>
              <w:rPr>
                <w:b/>
                <w:sz w:val="22"/>
                <w:szCs w:val="22"/>
              </w:rPr>
            </w:pPr>
            <w:r w:rsidRPr="005C2687">
              <w:rPr>
                <w:b/>
                <w:sz w:val="22"/>
                <w:szCs w:val="22"/>
              </w:rPr>
              <w:t>Dåvarande energi- och digitaliseringsministerns hänvisning till en rapport - G4</w:t>
            </w:r>
          </w:p>
          <w:p w14:paraId="78BE7DE3" w14:textId="77777777" w:rsidR="008C7AF0" w:rsidRDefault="008C7AF0" w:rsidP="008C7AF0">
            <w:pPr>
              <w:rPr>
                <w:b/>
                <w:sz w:val="22"/>
                <w:szCs w:val="22"/>
              </w:rPr>
            </w:pPr>
          </w:p>
          <w:p w14:paraId="3EF07203" w14:textId="77777777" w:rsidR="008C7AF0" w:rsidRPr="007B424D" w:rsidRDefault="008C7AF0" w:rsidP="008C7AF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7B424D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2952C35E" w14:textId="77777777" w:rsidR="008C7AF0" w:rsidRPr="007B424D" w:rsidRDefault="008C7AF0" w:rsidP="008C7AF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71DC4AA" w14:textId="77777777" w:rsidR="008C7AF0" w:rsidRPr="007B424D" w:rsidRDefault="008C7AF0" w:rsidP="008C7AF0">
            <w:pPr>
              <w:rPr>
                <w:b/>
                <w:snapToGrid w:val="0"/>
                <w:sz w:val="22"/>
                <w:szCs w:val="22"/>
              </w:rPr>
            </w:pPr>
            <w:r w:rsidRPr="007B424D">
              <w:rPr>
                <w:snapToGrid w:val="0"/>
                <w:sz w:val="22"/>
                <w:szCs w:val="22"/>
              </w:rPr>
              <w:t>Ärendet bordlades.</w:t>
            </w:r>
          </w:p>
          <w:p w14:paraId="293C09A6" w14:textId="5C6A6556" w:rsidR="008C7AF0" w:rsidRPr="005C2687" w:rsidRDefault="008C7AF0" w:rsidP="008C7AF0">
            <w:pPr>
              <w:rPr>
                <w:b/>
                <w:sz w:val="22"/>
                <w:szCs w:val="22"/>
              </w:rPr>
            </w:pPr>
          </w:p>
        </w:tc>
      </w:tr>
      <w:tr w:rsidR="008C7AF0" w:rsidRPr="005C2687" w14:paraId="0615C9F3" w14:textId="77777777" w:rsidTr="00F86ACF">
        <w:tc>
          <w:tcPr>
            <w:tcW w:w="753" w:type="dxa"/>
          </w:tcPr>
          <w:p w14:paraId="43BD750F" w14:textId="3137BB9A" w:rsidR="008C7AF0" w:rsidRPr="005C2687" w:rsidRDefault="008C7AF0" w:rsidP="008C7AF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5C2687">
              <w:rPr>
                <w:b/>
                <w:snapToGrid w:val="0"/>
                <w:sz w:val="22"/>
                <w:szCs w:val="22"/>
              </w:rPr>
              <w:t>§</w:t>
            </w:r>
            <w:r w:rsidR="00B51B10">
              <w:rPr>
                <w:b/>
                <w:snapToGrid w:val="0"/>
                <w:sz w:val="22"/>
                <w:szCs w:val="22"/>
              </w:rPr>
              <w:t xml:space="preserve"> 15</w:t>
            </w:r>
          </w:p>
        </w:tc>
        <w:tc>
          <w:tcPr>
            <w:tcW w:w="6596" w:type="dxa"/>
            <w:gridSpan w:val="2"/>
          </w:tcPr>
          <w:p w14:paraId="555ABFE8" w14:textId="77777777" w:rsidR="008C7AF0" w:rsidRDefault="008C7AF0" w:rsidP="008C7AF0">
            <w:pPr>
              <w:rPr>
                <w:b/>
                <w:sz w:val="22"/>
                <w:szCs w:val="22"/>
              </w:rPr>
            </w:pPr>
            <w:r w:rsidRPr="005C2687">
              <w:rPr>
                <w:b/>
                <w:sz w:val="22"/>
                <w:szCs w:val="22"/>
              </w:rPr>
              <w:t>Dåvarande energi- och digitaliseringsminsterns uttalande om utbyggnaden av havsbaserad vindkraft - G5</w:t>
            </w:r>
          </w:p>
          <w:p w14:paraId="135F398E" w14:textId="77777777" w:rsidR="008C7AF0" w:rsidRDefault="008C7AF0" w:rsidP="008C7AF0">
            <w:pPr>
              <w:rPr>
                <w:b/>
                <w:sz w:val="22"/>
                <w:szCs w:val="22"/>
              </w:rPr>
            </w:pPr>
          </w:p>
          <w:p w14:paraId="472FB2E9" w14:textId="77777777" w:rsidR="008C7AF0" w:rsidRPr="007B424D" w:rsidRDefault="008C7AF0" w:rsidP="008C7AF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7B424D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0BEF6293" w14:textId="77777777" w:rsidR="008C7AF0" w:rsidRPr="007B424D" w:rsidRDefault="008C7AF0" w:rsidP="008C7AF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9A55147" w14:textId="77777777" w:rsidR="008C7AF0" w:rsidRPr="007B424D" w:rsidRDefault="008C7AF0" w:rsidP="008C7AF0">
            <w:pPr>
              <w:rPr>
                <w:b/>
                <w:snapToGrid w:val="0"/>
                <w:sz w:val="22"/>
                <w:szCs w:val="22"/>
              </w:rPr>
            </w:pPr>
            <w:r w:rsidRPr="007B424D">
              <w:rPr>
                <w:snapToGrid w:val="0"/>
                <w:sz w:val="22"/>
                <w:szCs w:val="22"/>
              </w:rPr>
              <w:t>Ärendet bordlades.</w:t>
            </w:r>
          </w:p>
          <w:p w14:paraId="5640915F" w14:textId="15811069" w:rsidR="008C7AF0" w:rsidRPr="005C2687" w:rsidRDefault="008C7AF0" w:rsidP="008C7AF0">
            <w:pPr>
              <w:rPr>
                <w:b/>
                <w:sz w:val="22"/>
                <w:szCs w:val="22"/>
              </w:rPr>
            </w:pPr>
          </w:p>
        </w:tc>
      </w:tr>
      <w:tr w:rsidR="008C7AF0" w:rsidRPr="005C2687" w14:paraId="3C5F73B7" w14:textId="77777777" w:rsidTr="00F86ACF">
        <w:tc>
          <w:tcPr>
            <w:tcW w:w="753" w:type="dxa"/>
          </w:tcPr>
          <w:p w14:paraId="46E82FA6" w14:textId="3270E0A1" w:rsidR="008C7AF0" w:rsidRPr="005C2687" w:rsidRDefault="008C7AF0" w:rsidP="008C7AF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5C2687">
              <w:rPr>
                <w:b/>
                <w:snapToGrid w:val="0"/>
                <w:sz w:val="22"/>
                <w:szCs w:val="22"/>
              </w:rPr>
              <w:t>§</w:t>
            </w:r>
            <w:r w:rsidR="00B51B10">
              <w:rPr>
                <w:b/>
                <w:snapToGrid w:val="0"/>
                <w:sz w:val="22"/>
                <w:szCs w:val="22"/>
              </w:rPr>
              <w:t xml:space="preserve"> 16</w:t>
            </w:r>
          </w:p>
        </w:tc>
        <w:tc>
          <w:tcPr>
            <w:tcW w:w="6596" w:type="dxa"/>
            <w:gridSpan w:val="2"/>
          </w:tcPr>
          <w:p w14:paraId="73F973EE" w14:textId="77777777" w:rsidR="008C7AF0" w:rsidRDefault="008C7AF0" w:rsidP="008C7AF0">
            <w:pPr>
              <w:rPr>
                <w:b/>
                <w:sz w:val="22"/>
                <w:szCs w:val="22"/>
              </w:rPr>
            </w:pPr>
            <w:r w:rsidRPr="005C2687">
              <w:rPr>
                <w:b/>
                <w:sz w:val="22"/>
                <w:szCs w:val="22"/>
              </w:rPr>
              <w:t>Dåvarande energi- och digitaliseringsministerns uttalande om elpriser - G10</w:t>
            </w:r>
          </w:p>
          <w:p w14:paraId="3879939C" w14:textId="77777777" w:rsidR="008C7AF0" w:rsidRDefault="008C7AF0" w:rsidP="008C7AF0">
            <w:pPr>
              <w:rPr>
                <w:b/>
                <w:sz w:val="22"/>
                <w:szCs w:val="22"/>
              </w:rPr>
            </w:pPr>
          </w:p>
          <w:p w14:paraId="2B2099F2" w14:textId="77777777" w:rsidR="008C7AF0" w:rsidRPr="007B424D" w:rsidRDefault="008C7AF0" w:rsidP="008C7AF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7B424D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1CBE9D53" w14:textId="77777777" w:rsidR="008C7AF0" w:rsidRPr="007B424D" w:rsidRDefault="008C7AF0" w:rsidP="008C7AF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7A64CC5" w14:textId="77777777" w:rsidR="008C7AF0" w:rsidRPr="007B424D" w:rsidRDefault="008C7AF0" w:rsidP="008C7AF0">
            <w:pPr>
              <w:rPr>
                <w:b/>
                <w:snapToGrid w:val="0"/>
                <w:sz w:val="22"/>
                <w:szCs w:val="22"/>
              </w:rPr>
            </w:pPr>
            <w:r w:rsidRPr="007B424D">
              <w:rPr>
                <w:snapToGrid w:val="0"/>
                <w:sz w:val="22"/>
                <w:szCs w:val="22"/>
              </w:rPr>
              <w:t>Ärendet bordlades.</w:t>
            </w:r>
          </w:p>
          <w:p w14:paraId="5478E113" w14:textId="43E16201" w:rsidR="008C7AF0" w:rsidRPr="005C2687" w:rsidRDefault="008C7AF0" w:rsidP="008C7AF0">
            <w:pPr>
              <w:rPr>
                <w:b/>
                <w:sz w:val="22"/>
                <w:szCs w:val="22"/>
              </w:rPr>
            </w:pPr>
          </w:p>
        </w:tc>
      </w:tr>
      <w:tr w:rsidR="008C7AF0" w:rsidRPr="005C2687" w14:paraId="217586AC" w14:textId="77777777" w:rsidTr="00F86ACF">
        <w:trPr>
          <w:gridAfter w:val="1"/>
          <w:wAfter w:w="7" w:type="dxa"/>
        </w:trPr>
        <w:tc>
          <w:tcPr>
            <w:tcW w:w="7342" w:type="dxa"/>
            <w:gridSpan w:val="2"/>
          </w:tcPr>
          <w:p w14:paraId="1B6F13B7" w14:textId="77777777" w:rsidR="008C7AF0" w:rsidRPr="005C2687" w:rsidRDefault="008C7AF0" w:rsidP="008C7AF0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5C2687">
              <w:rPr>
                <w:sz w:val="22"/>
                <w:szCs w:val="22"/>
              </w:rPr>
              <w:lastRenderedPageBreak/>
              <w:t>Vid protokollet</w:t>
            </w:r>
          </w:p>
          <w:p w14:paraId="1DD8B3E4" w14:textId="131BC407" w:rsidR="008C7AF0" w:rsidRPr="005C2687" w:rsidRDefault="008C7AF0" w:rsidP="008C7AF0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5C2687">
              <w:rPr>
                <w:sz w:val="22"/>
                <w:szCs w:val="22"/>
              </w:rPr>
              <w:t>Justera</w:t>
            </w:r>
            <w:r w:rsidR="00D050A5">
              <w:rPr>
                <w:sz w:val="22"/>
                <w:szCs w:val="22"/>
              </w:rPr>
              <w:t>t 2023-03-09</w:t>
            </w:r>
          </w:p>
          <w:p w14:paraId="6A783AD2" w14:textId="2B3BFF56" w:rsidR="008C7AF0" w:rsidRPr="005C2687" w:rsidRDefault="008C7AF0" w:rsidP="00D050A5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Karkiainen</w:t>
            </w:r>
          </w:p>
        </w:tc>
      </w:tr>
    </w:tbl>
    <w:p w14:paraId="34BC3C0B" w14:textId="77777777" w:rsidR="005805B8" w:rsidRDefault="005805B8" w:rsidP="005805B8">
      <w:pPr>
        <w:widowControl/>
        <w:rPr>
          <w:sz w:val="22"/>
          <w:szCs w:val="22"/>
        </w:rPr>
      </w:pPr>
    </w:p>
    <w:p w14:paraId="34583761" w14:textId="77777777" w:rsidR="005805B8" w:rsidRDefault="005805B8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8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181"/>
        <w:gridCol w:w="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  <w:gridCol w:w="356"/>
        <w:gridCol w:w="356"/>
      </w:tblGrid>
      <w:tr w:rsidR="005805B8" w14:paraId="25E3F734" w14:textId="77777777" w:rsidTr="005805B8"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5165B9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48B829BF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5C265F6C" w14:textId="77777777" w:rsidR="005805B8" w:rsidRDefault="001E5C5F" w:rsidP="001E5C5F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</w:t>
            </w:r>
            <w:r w:rsidR="00366117">
              <w:rPr>
                <w:sz w:val="20"/>
              </w:rPr>
              <w:t>3</w:t>
            </w:r>
            <w:r>
              <w:rPr>
                <w:sz w:val="20"/>
              </w:rPr>
              <w:t>-</w:t>
            </w:r>
            <w:r w:rsidR="00366117">
              <w:rPr>
                <w:sz w:val="20"/>
              </w:rPr>
              <w:t>02</w:t>
            </w:r>
            <w:r>
              <w:rPr>
                <w:sz w:val="20"/>
              </w:rPr>
              <w:t>-</w:t>
            </w:r>
            <w:r w:rsidR="00366117">
              <w:rPr>
                <w:sz w:val="20"/>
              </w:rPr>
              <w:t>08</w:t>
            </w:r>
            <w:r>
              <w:rPr>
                <w:sz w:val="20"/>
              </w:rPr>
              <w:t>)</w:t>
            </w:r>
          </w:p>
        </w:tc>
        <w:tc>
          <w:tcPr>
            <w:tcW w:w="349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4727A6AC" w14:textId="77777777" w:rsidR="005805B8" w:rsidRDefault="005805B8" w:rsidP="00FC0B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19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5731F8AA" w14:textId="77777777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14:paraId="331D65FA" w14:textId="77777777" w:rsidR="005805B8" w:rsidRPr="00D82D29" w:rsidRDefault="005805B8" w:rsidP="00FC0BA2">
            <w:pPr>
              <w:tabs>
                <w:tab w:val="left" w:pos="1701"/>
              </w:tabs>
              <w:rPr>
                <w:sz w:val="20"/>
              </w:rPr>
            </w:pPr>
            <w:r w:rsidRPr="00D82D29">
              <w:rPr>
                <w:sz w:val="20"/>
              </w:rPr>
              <w:t xml:space="preserve">till särskilt protokoll </w:t>
            </w:r>
          </w:p>
          <w:p w14:paraId="09DE07F5" w14:textId="6448ADEE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82D29">
              <w:rPr>
                <w:sz w:val="20"/>
              </w:rPr>
              <w:t>202</w:t>
            </w:r>
            <w:r w:rsidR="007118C9">
              <w:rPr>
                <w:sz w:val="20"/>
              </w:rPr>
              <w:t>2</w:t>
            </w:r>
            <w:r w:rsidRPr="00D82D29">
              <w:rPr>
                <w:sz w:val="20"/>
              </w:rPr>
              <w:t>/2</w:t>
            </w:r>
            <w:r w:rsidR="007118C9">
              <w:rPr>
                <w:sz w:val="20"/>
              </w:rPr>
              <w:t>3</w:t>
            </w:r>
            <w:r w:rsidRPr="00D82D29">
              <w:rPr>
                <w:sz w:val="20"/>
              </w:rPr>
              <w:t>:</w:t>
            </w:r>
            <w:r w:rsidR="00D005A0">
              <w:rPr>
                <w:sz w:val="20"/>
              </w:rPr>
              <w:t>23</w:t>
            </w:r>
          </w:p>
        </w:tc>
      </w:tr>
      <w:tr w:rsidR="005805B8" w14:paraId="7CD17A2A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5E6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9CEF" w14:textId="349B6050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CF4ED5">
              <w:rPr>
                <w:sz w:val="20"/>
              </w:rPr>
              <w:t xml:space="preserve"> 1–</w:t>
            </w:r>
            <w:r w:rsidR="00712C8B">
              <w:rPr>
                <w:sz w:val="20"/>
              </w:rPr>
              <w:t>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53AB" w14:textId="4EC422FD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FD34D0">
              <w:rPr>
                <w:sz w:val="20"/>
              </w:rPr>
              <w:t xml:space="preserve"> </w:t>
            </w:r>
            <w:r w:rsidR="00712C8B">
              <w:rPr>
                <w:sz w:val="20"/>
              </w:rPr>
              <w:t>9</w:t>
            </w:r>
            <w:r w:rsidR="00330D5D">
              <w:rPr>
                <w:sz w:val="20"/>
              </w:rPr>
              <w:t>–</w:t>
            </w:r>
            <w:r w:rsidR="00FD34D0">
              <w:rPr>
                <w:sz w:val="20"/>
              </w:rPr>
              <w:t>12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8E9A" w14:textId="68853D35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  <w:r w:rsidR="00FD34D0">
              <w:rPr>
                <w:sz w:val="20"/>
              </w:rPr>
              <w:t>1</w:t>
            </w:r>
            <w:r w:rsidR="009C1BAF">
              <w:rPr>
                <w:sz w:val="20"/>
              </w:rPr>
              <w:t>4</w:t>
            </w:r>
            <w:r w:rsidR="00330D5D">
              <w:rPr>
                <w:sz w:val="20"/>
              </w:rPr>
              <w:t>–</w:t>
            </w:r>
            <w:r w:rsidR="00FD34D0">
              <w:rPr>
                <w:sz w:val="20"/>
              </w:rPr>
              <w:t>1</w:t>
            </w:r>
            <w:r w:rsidR="009C1BAF">
              <w:rPr>
                <w:sz w:val="20"/>
              </w:rPr>
              <w:t>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8EB9" w14:textId="3E242444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34D0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CEB9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9422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98D1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5805B8" w14:paraId="16A8B9D2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8A13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432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DAEE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92E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B6A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4BF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136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0864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EA8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FCD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5AC7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6C5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378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06AB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92A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FEC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921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FD34D0" w14:paraId="1BBD45CA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7BBD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Ida Karkiainen</w:t>
            </w:r>
            <w:r w:rsidRPr="00C7765A">
              <w:rPr>
                <w:bCs/>
                <w:iCs/>
                <w:sz w:val="22"/>
                <w:szCs w:val="22"/>
              </w:rPr>
              <w:t xml:space="preserve"> (S)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13F03">
              <w:rPr>
                <w:bCs/>
                <w:i/>
                <w:sz w:val="22"/>
                <w:szCs w:val="22"/>
              </w:rPr>
              <w:t>ordf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E251" w14:textId="13B925C8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2368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0880" w14:textId="6DE4F46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E76C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FAAB" w14:textId="09115591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4332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9D2B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69D1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3FAF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DE5C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5BB1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8132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4A96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13CB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082B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4704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D34D0" w14:paraId="47E9B460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07FC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de-DE"/>
              </w:rPr>
              <w:t>Erik Ottoson</w:t>
            </w:r>
            <w:r w:rsidRPr="00C7765A">
              <w:rPr>
                <w:bCs/>
                <w:iCs/>
                <w:sz w:val="22"/>
                <w:szCs w:val="22"/>
                <w:lang w:val="de-DE"/>
              </w:rPr>
              <w:t xml:space="preserve">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>v. ordf.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31D3" w14:textId="40EB3449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5F57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77D3" w14:textId="62072F74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D715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1D2A" w14:textId="5945D436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BA9D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D128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C73F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8773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3AEB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11AD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FE8D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45DB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CC36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EB71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0DE4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D34D0" w14:paraId="5809575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AAD4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6CB1" w14:textId="7BCC7D3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AEE0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826B" w14:textId="48B46934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21CE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BAFF" w14:textId="372CA231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9656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48F2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2E61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F722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CC06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DD4C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5B4A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05F1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C326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3F0D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C30B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D34D0" w14:paraId="46D99E9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4081" w14:textId="77777777" w:rsidR="00FD34D0" w:rsidRPr="00BA0AA9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06BCE">
              <w:rPr>
                <w:bCs/>
                <w:iCs/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9E22" w14:textId="1EDD51F6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4F34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30FE" w14:textId="4C34D79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5578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A439" w14:textId="6238943F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116C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3998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627F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79BA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BB60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0D72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9166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DEBC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7C41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BF07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3B4B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D34D0" w14:paraId="2902977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C187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1422" w14:textId="3E73CEAC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501E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5ABA" w14:textId="223FA4AF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6483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F8B7" w14:textId="2F9C27D4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5986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49BE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AC42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163B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8D07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0F33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E036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3270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BCB7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A401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86F1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D34D0" w14:paraId="2ED60B9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170E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4CBA" w14:textId="0EB3A681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50D7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16B5" w14:textId="7E9D8578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E5FB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D249" w14:textId="14B0BBEC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F6FD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11CA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4FF9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B1E9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2929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EAD9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88AF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732C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3167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3520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FE70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D34D0" w14:paraId="066F97E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9843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52BE">
              <w:rPr>
                <w:snapToGrid w:val="0"/>
                <w:sz w:val="22"/>
                <w:szCs w:val="22"/>
              </w:rPr>
              <w:t xml:space="preserve">Ulrik Nilsson </w:t>
            </w:r>
            <w:r w:rsidRPr="000B7379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3E92" w14:textId="1A41AB10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4706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7ECF" w14:textId="7C1639C3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8593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F89F" w14:textId="5B260049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C9A6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AFA2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BAE3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528E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055A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1999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DC80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CCC8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C38F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39EB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8E3D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D34D0" w14:paraId="5EC0714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0EF3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4331" w14:textId="4D844925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6A25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F8E4" w14:textId="7BB2E0B4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0871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80B7" w14:textId="5BE5C929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9FA9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CC31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5DAE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82A6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FB1E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5515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06C1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0B2E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C138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758F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BE3A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D34D0" w14:paraId="145834D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02E5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CAF5" w14:textId="1D075C7C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E296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5634" w14:textId="186344C4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EE31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BDD1" w14:textId="1962FF2A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E9F9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B06C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1D8F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00BE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545C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375F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0B5C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85B6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8749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D224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61A7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D34D0" w14:paraId="35363D1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CDD5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15AE" w14:textId="6753508E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A1FB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F7FE" w14:textId="3351D1EB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B4FE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7FCA" w14:textId="667C516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4A9C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47E5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F488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E52A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5B57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05B4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8FDA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6048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8BF0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519A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4B81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D34D0" w14:paraId="5DDAD0E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D7FE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</w:t>
            </w:r>
            <w:r w:rsidRPr="000B7379">
              <w:rPr>
                <w:snapToGrid w:val="0"/>
                <w:sz w:val="22"/>
                <w:szCs w:val="22"/>
                <w:lang w:val="en-GB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202A" w14:textId="644C56C8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AC85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4C2D" w14:textId="64EEFF7B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165D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DA94" w14:textId="0CD10C28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5613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0FE8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44E6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EAB8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7367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1919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B664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D9CB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14D1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681F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5111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D34D0" w14:paraId="18DB533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95BF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9A14" w14:textId="5FAA2BEB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B500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A2A1" w14:textId="3FCC0D1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EE53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DF4F" w14:textId="4ACC11E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CEF7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978C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AA15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A166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A19E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02E3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AC29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77BC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5524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2B02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B8E6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D34D0" w14:paraId="6C1BF4B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D147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4D09" w14:textId="33846D2C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2D9C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7D41" w14:textId="121F0B6B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20AB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3C34" w14:textId="11D7ADAD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68EF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950D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1A39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B1FA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C9A6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993B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418D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A53F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58B9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8E32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D799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D34D0" w14:paraId="3585D0C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7B5B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FD24" w14:textId="1E63BA7A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38EE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B6D5" w14:textId="4C05B61A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084F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8D26" w14:textId="1A2E88C3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CB76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53D8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678C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5D25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34E0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4674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71C9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F4DA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2EF5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25BA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174E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D34D0" w14:paraId="16EA762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E432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33F1" w14:textId="72F5A792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A653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AF12" w14:textId="1227E00F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1531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AF7F" w14:textId="06415C30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8BE8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04EB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89B4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B287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D3DC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9191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17B4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3ECA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A285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D208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77B6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D34D0" w14:paraId="4AB2F23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ABE2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Riise</w:t>
            </w:r>
            <w:r w:rsidRPr="000B7379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BE4A" w14:textId="552A704B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F7C5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2711" w14:textId="1ECB6669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A398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F80D" w14:textId="147A4B85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F20D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A2B6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C642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96EA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550B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88B2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FEB1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8099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658B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57EA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A4B8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D34D0" w14:paraId="24F0671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4435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Lars Johnsson</w:t>
            </w:r>
            <w:r w:rsidRPr="000B737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7460" w14:textId="5822C895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7FE2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E86D" w14:textId="7C247E24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8A05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B55C" w14:textId="32AFFBFE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7890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2CF6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D4ED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4FCE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6529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88C5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D438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3C7E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6094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C715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6F1D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D34D0" w14:paraId="7560F683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39CC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096C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448F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F0FF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58AD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D05F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992A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B322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CEC9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A7AC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5A3A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2B14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6718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F2D7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E3F8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6DF8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AADF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</w:tr>
      <w:tr w:rsidR="00FD34D0" w14:paraId="403E7B1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0710" w14:textId="77777777" w:rsidR="00FD34D0" w:rsidRDefault="00FD34D0" w:rsidP="00FD34D0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B3E0" w14:textId="1777F5B2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61A7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363D" w14:textId="1F082D88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6B4C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11BB" w14:textId="24630E7A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2BF1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A3E1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B4B9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E9B5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B00E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C0C3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AABE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13D0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F5C5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4CEC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E914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D34D0" w14:paraId="42E62D9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A8A7" w14:textId="77777777" w:rsidR="00FD34D0" w:rsidRDefault="00FD34D0" w:rsidP="00FD34D0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F372" w14:textId="21056729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4205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78FC" w14:textId="17C7770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13BD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42B5" w14:textId="072F1193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D5C6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D35C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66BB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0CDF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8114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D3B3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688C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99A0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7601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C6FA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2AA8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D34D0" w14:paraId="12C8899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13C3" w14:textId="77777777" w:rsidR="00FD34D0" w:rsidRDefault="00FD34D0" w:rsidP="00FD34D0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D6C3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D626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4B71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0D83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1DF3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D86E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D60A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34EC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FBCD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DEE8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58A6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C77F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4241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9FC4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E81D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6612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D34D0" w14:paraId="06F91EEA" w14:textId="77777777" w:rsidTr="008253AA">
        <w:trPr>
          <w:trHeight w:val="2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69E1" w14:textId="77777777" w:rsidR="00FD34D0" w:rsidRDefault="00FD34D0" w:rsidP="00FD34D0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B887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DA13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EC3B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91C3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C945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3754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747E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03F4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7CFC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A51D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3403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0ED7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06FA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797D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3FD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3A1B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D34D0" w14:paraId="2743E23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A949" w14:textId="77777777" w:rsidR="00FD34D0" w:rsidRDefault="00FD34D0" w:rsidP="00FD34D0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2AC9" w14:textId="7019670E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55FC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6CC7" w14:textId="5A2DF8FF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EC07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AB4C" w14:textId="108990BE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6BE2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9ECF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3FA5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6B9E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5B98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D632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1F4B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65FF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DB1A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4AD7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DE23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D34D0" w14:paraId="531B3BD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61C5" w14:textId="77777777" w:rsidR="00FD34D0" w:rsidRDefault="00FD34D0" w:rsidP="00FD34D0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C432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6EEE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8637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B916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30F2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9759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E63B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486B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E254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5F80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60B5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C3DE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D366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A8EE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60C5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22C9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D34D0" w14:paraId="7F3FE19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1B4C" w14:textId="77777777" w:rsidR="00FD34D0" w:rsidRDefault="00FD34D0" w:rsidP="00FD34D0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0B2D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8BA5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3206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FE66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7063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5DEE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6BD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845A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358E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5FA8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660E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FF81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B83A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6409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8B62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E779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D34D0" w14:paraId="180BF29E" w14:textId="77777777" w:rsidTr="008253AA">
        <w:trPr>
          <w:trHeight w:val="2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9AB4" w14:textId="77777777" w:rsidR="00FD34D0" w:rsidRDefault="00FD34D0" w:rsidP="00FD34D0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D4AA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5F77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2CAD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B786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5EE1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B75B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DAD3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B667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80E3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346C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D04C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F53C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ED51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1332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25AE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46C0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D34D0" w14:paraId="34D5F2D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5A16" w14:textId="77777777" w:rsidR="00FD34D0" w:rsidRDefault="00FD34D0" w:rsidP="00FD34D0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CACC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AE8D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4B22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577B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D48A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7737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64F3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B4BE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972C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24AA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51A4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F026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A709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FE2E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F292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85EE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D34D0" w14:paraId="0D2561D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49C5" w14:textId="77777777" w:rsidR="00FD34D0" w:rsidRDefault="00FD34D0" w:rsidP="00FD34D0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B820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67E2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3527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C9CC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6C86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5395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3B31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AC42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1135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DEB2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253D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4F14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9BC3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7E73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F039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8A81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D34D0" w14:paraId="7CB78D6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1D72" w14:textId="77777777" w:rsidR="00FD34D0" w:rsidRDefault="00FD34D0" w:rsidP="00FD34D0">
            <w:pPr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fi-FI"/>
              </w:rPr>
              <w:t>Carl Nordblom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872B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2DB3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04E5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8901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AD9A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B64D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7B24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05BE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38EA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629D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19AC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A00B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A78E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B917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A4A3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CFAB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D34D0" w14:paraId="01E0CE4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017D" w14:textId="77777777" w:rsidR="00FD34D0" w:rsidRDefault="00FD34D0" w:rsidP="00FD34D0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D420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C6E9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B915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056A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827C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93C1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429C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18EF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86DA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46F7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4F8A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4ADC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98B5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6033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6C73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7581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D34D0" w14:paraId="0B92FF1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294D" w14:textId="77777777" w:rsidR="00FD34D0" w:rsidRDefault="00FD34D0" w:rsidP="00FD34D0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2899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33D8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E37F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6D0E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9DD5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D5DC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3ED3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FFB1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F760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020D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A762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1B69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8FEC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FF1D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E616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A42B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D34D0" w14:paraId="3447C36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8CF7" w14:textId="77777777" w:rsidR="00FD34D0" w:rsidRDefault="00FD34D0" w:rsidP="00FD34D0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AC62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FE78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3DC0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C7D8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5BD3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6386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FC86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6970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AF79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A13B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1A0B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E805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E15C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3C39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1A39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A313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D34D0" w14:paraId="4339BD0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31E9" w14:textId="77777777" w:rsidR="00FD34D0" w:rsidRDefault="00FD34D0" w:rsidP="00FD34D0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9C8A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10AF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C60C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5DE0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4EF6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F779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E16E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1832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0AD5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70F6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5034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B5A1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BA0E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7963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9DB0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30CB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D34D0" w14:paraId="2911AE4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A05D" w14:textId="77777777" w:rsidR="00FD34D0" w:rsidRDefault="00FD34D0" w:rsidP="00FD34D0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D0D3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FB9B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31B0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189B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F330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3C1A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65BF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21FD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92F7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0670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E86D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9375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E511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96DD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8663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3F3B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D34D0" w14:paraId="6174C4D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863A" w14:textId="77777777" w:rsidR="00FD34D0" w:rsidRDefault="00FD34D0" w:rsidP="00FD34D0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2DE6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8754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72E3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5257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D8C1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3569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DA0F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2DEA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5A41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26D6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B48F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C378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8D44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25CC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D083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FD6A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D34D0" w14:paraId="4F1FFED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62C3" w14:textId="77777777" w:rsidR="00FD34D0" w:rsidRDefault="00FD34D0" w:rsidP="00FD34D0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AEB3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FD65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C29D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E059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6B9B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F8C4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60EE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4941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FE55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D3CD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3FE9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785A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0311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6C15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315B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2DB9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D34D0" w14:paraId="6B0EAC8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D9B9" w14:textId="77777777" w:rsidR="00FD34D0" w:rsidRDefault="00FD34D0" w:rsidP="00FD34D0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Ali Esbati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5097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AE84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A298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743E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2BE4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9A9A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D872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405E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1D69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EEA7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6EA3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142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A3BE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5D6D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21A5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AB4E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D34D0" w14:paraId="5411B21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4F34" w14:textId="77777777" w:rsidR="00FD34D0" w:rsidRDefault="00FD34D0" w:rsidP="00FD34D0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375D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AA7A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CCEE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B2A8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D309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F1B5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AD41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843B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C1AC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AF16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C365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E2D1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3FC6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4C38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F083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A848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D34D0" w14:paraId="6FE6EEA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FCD5" w14:textId="77777777" w:rsidR="00FD34D0" w:rsidRDefault="00FD34D0" w:rsidP="00FD34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Brodin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5C3C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3002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77C5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9F80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D0A9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B118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CD6C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6AB2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0CEC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A6E7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DEC9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8A06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138C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B601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1D88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A3BA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D34D0" w14:paraId="147773C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A0CB" w14:textId="77777777" w:rsidR="00FD34D0" w:rsidRDefault="00FD34D0" w:rsidP="00FD34D0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50E8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A0DC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E3D3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EF92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6651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06B1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A944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5DF0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778F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8BB5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61AB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9877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E1AC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7885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7C07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0019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D34D0" w14:paraId="0B74230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A78D" w14:textId="77777777" w:rsidR="00FD34D0" w:rsidRDefault="00FD34D0" w:rsidP="00FD34D0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B067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33A3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D459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35E5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6AAE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82E8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D520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F41C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9496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2418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923E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5972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4D3F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33C5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C3C9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F133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D34D0" w14:paraId="7ABF7BB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3E08" w14:textId="77777777" w:rsidR="00FD34D0" w:rsidRDefault="00FD34D0" w:rsidP="00FD34D0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74FF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4E66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9CDC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7CDD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F510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4B4A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45FA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5778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73A7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BE70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9066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7E5B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5914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1CF3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5118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F61D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D34D0" w14:paraId="2D7DAA8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283E" w14:textId="77777777" w:rsidR="00FD34D0" w:rsidRDefault="00FD34D0" w:rsidP="00FD34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B Hamilton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9E93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5541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6F03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9C1C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A5BB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BC51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50E8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BA30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781D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BE9C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4ADB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616A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FFA4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1238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A770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5D44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D34D0" w14:paraId="0A6260F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F3E9" w14:textId="77777777" w:rsidR="00FD34D0" w:rsidRDefault="00FD34D0" w:rsidP="00FD34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Bassem Nasr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0D51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D283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CF9F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CD0B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075F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A252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29B0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0F31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A4DD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98DD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2350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836A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3AB3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998E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9CBA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51A1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D34D0" w14:paraId="306D2A4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7E2D" w14:textId="77777777" w:rsidR="00FD34D0" w:rsidRDefault="00FD34D0" w:rsidP="00FD34D0">
            <w:pPr>
              <w:rPr>
                <w:sz w:val="22"/>
                <w:szCs w:val="22"/>
              </w:rPr>
            </w:pPr>
            <w:r w:rsidRPr="00366117">
              <w:rPr>
                <w:sz w:val="22"/>
                <w:szCs w:val="22"/>
              </w:rPr>
              <w:t>Patrik Björck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891F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3F01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F3E9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16DF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5222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DC7D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5DBB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C338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37F4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41D0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AEEC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33E0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15A8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B37B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73A4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1B16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D34D0" w14:paraId="00BF6FA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E4D7" w14:textId="77777777" w:rsidR="00FD34D0" w:rsidRDefault="00FD34D0" w:rsidP="00FD34D0">
            <w:pPr>
              <w:rPr>
                <w:sz w:val="22"/>
                <w:szCs w:val="22"/>
              </w:rPr>
            </w:pPr>
            <w:r w:rsidRPr="00366117">
              <w:rPr>
                <w:sz w:val="22"/>
                <w:szCs w:val="22"/>
              </w:rPr>
              <w:t>Linda W Snecker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F528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CC55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B9AF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627D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2F40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7BED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E621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27D9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A1F2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CA42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1DDE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A9F7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13D1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FD69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7FBB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19ED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D34D0" w14:paraId="6958B957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B88D" w14:textId="77777777" w:rsidR="00FD34D0" w:rsidRDefault="00FD34D0" w:rsidP="00FD34D0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C820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3CD4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7C9C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6695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29FD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89CD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74D5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F6DB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038D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29D1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F87E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AAC7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6630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2DBC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4729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BCC6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D34D0" w14:paraId="054FA0E3" w14:textId="77777777" w:rsidTr="005805B8">
        <w:trPr>
          <w:trHeight w:val="263"/>
        </w:trPr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CB2E67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BFD932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= ledamöter som deltagit i handläggningen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C1A59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8B913E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FD34D0" w14:paraId="4A474ED6" w14:textId="77777777" w:rsidTr="005805B8">
        <w:trPr>
          <w:trHeight w:val="26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DBE221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407F0422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= ledamöter som härutöver har varit närvarande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63CE5568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7DAF5470" w14:textId="77777777" w:rsidR="00FD34D0" w:rsidRDefault="00FD34D0" w:rsidP="00FD34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2CA85537" w14:textId="77777777" w:rsidR="004F680C" w:rsidRPr="00477C9F" w:rsidRDefault="004F680C" w:rsidP="005805B8">
      <w:pPr>
        <w:widowControl/>
        <w:rPr>
          <w:sz w:val="22"/>
          <w:szCs w:val="22"/>
        </w:rPr>
      </w:pPr>
    </w:p>
    <w:sectPr w:rsidR="004F680C" w:rsidRPr="00477C9F" w:rsidSect="00841A3E">
      <w:pgSz w:w="11906" w:h="16838" w:code="9"/>
      <w:pgMar w:top="1134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B4B"/>
    <w:rsid w:val="00000C1F"/>
    <w:rsid w:val="00001E5A"/>
    <w:rsid w:val="00006AAF"/>
    <w:rsid w:val="0000744F"/>
    <w:rsid w:val="000075A7"/>
    <w:rsid w:val="00011B7A"/>
    <w:rsid w:val="00011CCB"/>
    <w:rsid w:val="00012D39"/>
    <w:rsid w:val="00013261"/>
    <w:rsid w:val="00020592"/>
    <w:rsid w:val="00024634"/>
    <w:rsid w:val="00032860"/>
    <w:rsid w:val="00033D33"/>
    <w:rsid w:val="000345BF"/>
    <w:rsid w:val="0003470E"/>
    <w:rsid w:val="00037181"/>
    <w:rsid w:val="00037EDF"/>
    <w:rsid w:val="000410F7"/>
    <w:rsid w:val="000416B9"/>
    <w:rsid w:val="0005450C"/>
    <w:rsid w:val="00057A6F"/>
    <w:rsid w:val="00064D2D"/>
    <w:rsid w:val="000700C4"/>
    <w:rsid w:val="0007401F"/>
    <w:rsid w:val="00084FFF"/>
    <w:rsid w:val="000A10F5"/>
    <w:rsid w:val="000A1D83"/>
    <w:rsid w:val="000A4BCF"/>
    <w:rsid w:val="000A7521"/>
    <w:rsid w:val="000A7D87"/>
    <w:rsid w:val="000B29C6"/>
    <w:rsid w:val="000B49BA"/>
    <w:rsid w:val="000B4B17"/>
    <w:rsid w:val="000B7C05"/>
    <w:rsid w:val="000D3021"/>
    <w:rsid w:val="000D4D83"/>
    <w:rsid w:val="000E10DC"/>
    <w:rsid w:val="000E2B7E"/>
    <w:rsid w:val="000E6D49"/>
    <w:rsid w:val="000F15B0"/>
    <w:rsid w:val="000F448B"/>
    <w:rsid w:val="00100B80"/>
    <w:rsid w:val="0011197E"/>
    <w:rsid w:val="00112504"/>
    <w:rsid w:val="001134C1"/>
    <w:rsid w:val="00120821"/>
    <w:rsid w:val="0012108D"/>
    <w:rsid w:val="00126123"/>
    <w:rsid w:val="00130F82"/>
    <w:rsid w:val="00133B7E"/>
    <w:rsid w:val="0013426B"/>
    <w:rsid w:val="00161AA6"/>
    <w:rsid w:val="00164E3D"/>
    <w:rsid w:val="00165461"/>
    <w:rsid w:val="00166858"/>
    <w:rsid w:val="001828F2"/>
    <w:rsid w:val="001A1578"/>
    <w:rsid w:val="001A5B6F"/>
    <w:rsid w:val="001D766E"/>
    <w:rsid w:val="001E077A"/>
    <w:rsid w:val="001E10F3"/>
    <w:rsid w:val="001E1FAC"/>
    <w:rsid w:val="001E5C5F"/>
    <w:rsid w:val="001F0C53"/>
    <w:rsid w:val="001F70B3"/>
    <w:rsid w:val="00201D98"/>
    <w:rsid w:val="00203E67"/>
    <w:rsid w:val="00214135"/>
    <w:rsid w:val="002174A8"/>
    <w:rsid w:val="00227437"/>
    <w:rsid w:val="0023546F"/>
    <w:rsid w:val="00236A17"/>
    <w:rsid w:val="002373C0"/>
    <w:rsid w:val="00240D9B"/>
    <w:rsid w:val="00242FFD"/>
    <w:rsid w:val="0025070D"/>
    <w:rsid w:val="00252565"/>
    <w:rsid w:val="002544E0"/>
    <w:rsid w:val="00261EBD"/>
    <w:rsid w:val="002624FF"/>
    <w:rsid w:val="00263A2E"/>
    <w:rsid w:val="00264F16"/>
    <w:rsid w:val="00267572"/>
    <w:rsid w:val="00271679"/>
    <w:rsid w:val="0027450B"/>
    <w:rsid w:val="00275CD2"/>
    <w:rsid w:val="00277F25"/>
    <w:rsid w:val="0028513C"/>
    <w:rsid w:val="002862E1"/>
    <w:rsid w:val="00294DCB"/>
    <w:rsid w:val="00296D10"/>
    <w:rsid w:val="002A04AD"/>
    <w:rsid w:val="002A58B5"/>
    <w:rsid w:val="002A6ADE"/>
    <w:rsid w:val="002B40DE"/>
    <w:rsid w:val="002B4EDC"/>
    <w:rsid w:val="002B51DB"/>
    <w:rsid w:val="002C7177"/>
    <w:rsid w:val="002D0E4D"/>
    <w:rsid w:val="002D2AB5"/>
    <w:rsid w:val="002D6725"/>
    <w:rsid w:val="002E3221"/>
    <w:rsid w:val="002F284C"/>
    <w:rsid w:val="002F2F4E"/>
    <w:rsid w:val="002F53C2"/>
    <w:rsid w:val="003075B8"/>
    <w:rsid w:val="00330D5D"/>
    <w:rsid w:val="00331327"/>
    <w:rsid w:val="0033415B"/>
    <w:rsid w:val="00336917"/>
    <w:rsid w:val="00342116"/>
    <w:rsid w:val="00360479"/>
    <w:rsid w:val="00366117"/>
    <w:rsid w:val="00371618"/>
    <w:rsid w:val="00376C7D"/>
    <w:rsid w:val="0039258B"/>
    <w:rsid w:val="00393CDC"/>
    <w:rsid w:val="00394192"/>
    <w:rsid w:val="003952A4"/>
    <w:rsid w:val="003955E1"/>
    <w:rsid w:val="0039591D"/>
    <w:rsid w:val="003A48EB"/>
    <w:rsid w:val="003A729A"/>
    <w:rsid w:val="003C73F9"/>
    <w:rsid w:val="003D31E8"/>
    <w:rsid w:val="003E0092"/>
    <w:rsid w:val="003E1AE3"/>
    <w:rsid w:val="003E3027"/>
    <w:rsid w:val="003F2270"/>
    <w:rsid w:val="00401656"/>
    <w:rsid w:val="0041089F"/>
    <w:rsid w:val="00412359"/>
    <w:rsid w:val="004147F0"/>
    <w:rsid w:val="0041580F"/>
    <w:rsid w:val="004206DB"/>
    <w:rsid w:val="00432C24"/>
    <w:rsid w:val="004401E9"/>
    <w:rsid w:val="00441381"/>
    <w:rsid w:val="00446353"/>
    <w:rsid w:val="00447115"/>
    <w:rsid w:val="00451D02"/>
    <w:rsid w:val="00453F5E"/>
    <w:rsid w:val="00454E3F"/>
    <w:rsid w:val="00477C9F"/>
    <w:rsid w:val="00490212"/>
    <w:rsid w:val="0049372F"/>
    <w:rsid w:val="00494678"/>
    <w:rsid w:val="00494D58"/>
    <w:rsid w:val="004A3CE1"/>
    <w:rsid w:val="004B2106"/>
    <w:rsid w:val="004B6B3E"/>
    <w:rsid w:val="004B6D8F"/>
    <w:rsid w:val="004C5D4F"/>
    <w:rsid w:val="004C7964"/>
    <w:rsid w:val="004D2D42"/>
    <w:rsid w:val="004D40DC"/>
    <w:rsid w:val="004E36E4"/>
    <w:rsid w:val="004E5E48"/>
    <w:rsid w:val="004F10C0"/>
    <w:rsid w:val="004F1B55"/>
    <w:rsid w:val="004F3CB5"/>
    <w:rsid w:val="004F680C"/>
    <w:rsid w:val="004F6F84"/>
    <w:rsid w:val="0050040F"/>
    <w:rsid w:val="005012C3"/>
    <w:rsid w:val="00502075"/>
    <w:rsid w:val="00506ACC"/>
    <w:rsid w:val="00506EBC"/>
    <w:rsid w:val="005108E6"/>
    <w:rsid w:val="005358B4"/>
    <w:rsid w:val="00545403"/>
    <w:rsid w:val="005502C5"/>
    <w:rsid w:val="005522EE"/>
    <w:rsid w:val="0055348E"/>
    <w:rsid w:val="00554348"/>
    <w:rsid w:val="005622CA"/>
    <w:rsid w:val="005650F7"/>
    <w:rsid w:val="00577B92"/>
    <w:rsid w:val="005805B8"/>
    <w:rsid w:val="00581568"/>
    <w:rsid w:val="00583587"/>
    <w:rsid w:val="00584ACB"/>
    <w:rsid w:val="00586400"/>
    <w:rsid w:val="005A5300"/>
    <w:rsid w:val="005B5E8D"/>
    <w:rsid w:val="005C1541"/>
    <w:rsid w:val="005C2687"/>
    <w:rsid w:val="005C2F5F"/>
    <w:rsid w:val="005C75F9"/>
    <w:rsid w:val="005E2252"/>
    <w:rsid w:val="005E28B9"/>
    <w:rsid w:val="005E439C"/>
    <w:rsid w:val="005E614D"/>
    <w:rsid w:val="005F03FF"/>
    <w:rsid w:val="005F085D"/>
    <w:rsid w:val="00612FF5"/>
    <w:rsid w:val="00614737"/>
    <w:rsid w:val="00626335"/>
    <w:rsid w:val="0063744B"/>
    <w:rsid w:val="006402A0"/>
    <w:rsid w:val="00640520"/>
    <w:rsid w:val="006503A2"/>
    <w:rsid w:val="00655976"/>
    <w:rsid w:val="006609C2"/>
    <w:rsid w:val="00670574"/>
    <w:rsid w:val="00690BE7"/>
    <w:rsid w:val="0069143B"/>
    <w:rsid w:val="006A151D"/>
    <w:rsid w:val="006A511D"/>
    <w:rsid w:val="006B0412"/>
    <w:rsid w:val="006B151B"/>
    <w:rsid w:val="006B693F"/>
    <w:rsid w:val="006B7B0C"/>
    <w:rsid w:val="006C1E27"/>
    <w:rsid w:val="006C21FA"/>
    <w:rsid w:val="006D3126"/>
    <w:rsid w:val="007118C9"/>
    <w:rsid w:val="00712C8B"/>
    <w:rsid w:val="0071773D"/>
    <w:rsid w:val="00723D66"/>
    <w:rsid w:val="00726EE5"/>
    <w:rsid w:val="007273BF"/>
    <w:rsid w:val="007421F4"/>
    <w:rsid w:val="00750FF0"/>
    <w:rsid w:val="00754212"/>
    <w:rsid w:val="007615A5"/>
    <w:rsid w:val="00767BDA"/>
    <w:rsid w:val="0077463D"/>
    <w:rsid w:val="00777B91"/>
    <w:rsid w:val="00782EA9"/>
    <w:rsid w:val="00783D2C"/>
    <w:rsid w:val="00783D32"/>
    <w:rsid w:val="00785D8B"/>
    <w:rsid w:val="007864F6"/>
    <w:rsid w:val="00787586"/>
    <w:rsid w:val="007A38F9"/>
    <w:rsid w:val="007B0C0A"/>
    <w:rsid w:val="007C1523"/>
    <w:rsid w:val="007F2B92"/>
    <w:rsid w:val="007F39BF"/>
    <w:rsid w:val="007F6B0D"/>
    <w:rsid w:val="00800B4D"/>
    <w:rsid w:val="00803002"/>
    <w:rsid w:val="008038CC"/>
    <w:rsid w:val="008055B7"/>
    <w:rsid w:val="008063DA"/>
    <w:rsid w:val="00821AE7"/>
    <w:rsid w:val="008253AA"/>
    <w:rsid w:val="008273F4"/>
    <w:rsid w:val="00830B72"/>
    <w:rsid w:val="00831AF6"/>
    <w:rsid w:val="0083479E"/>
    <w:rsid w:val="00834B38"/>
    <w:rsid w:val="00841A3E"/>
    <w:rsid w:val="008422E5"/>
    <w:rsid w:val="0084620D"/>
    <w:rsid w:val="008557FA"/>
    <w:rsid w:val="008572AE"/>
    <w:rsid w:val="008751C0"/>
    <w:rsid w:val="00875A5E"/>
    <w:rsid w:val="00875CAD"/>
    <w:rsid w:val="008808A5"/>
    <w:rsid w:val="008858E4"/>
    <w:rsid w:val="008B7FDD"/>
    <w:rsid w:val="008C1B2C"/>
    <w:rsid w:val="008C2E2A"/>
    <w:rsid w:val="008C7AF0"/>
    <w:rsid w:val="008D0E72"/>
    <w:rsid w:val="008E3B73"/>
    <w:rsid w:val="008E4795"/>
    <w:rsid w:val="008E4E18"/>
    <w:rsid w:val="008F050F"/>
    <w:rsid w:val="008F4D68"/>
    <w:rsid w:val="00902D63"/>
    <w:rsid w:val="00902D69"/>
    <w:rsid w:val="0090428F"/>
    <w:rsid w:val="00906C2D"/>
    <w:rsid w:val="00930B63"/>
    <w:rsid w:val="00931220"/>
    <w:rsid w:val="00937BF3"/>
    <w:rsid w:val="00937E3A"/>
    <w:rsid w:val="00944199"/>
    <w:rsid w:val="00944917"/>
    <w:rsid w:val="00946978"/>
    <w:rsid w:val="0094714D"/>
    <w:rsid w:val="009474C4"/>
    <w:rsid w:val="00950147"/>
    <w:rsid w:val="00953189"/>
    <w:rsid w:val="00953843"/>
    <w:rsid w:val="00955E76"/>
    <w:rsid w:val="0096348C"/>
    <w:rsid w:val="00973D8B"/>
    <w:rsid w:val="00976307"/>
    <w:rsid w:val="009815DB"/>
    <w:rsid w:val="0098705B"/>
    <w:rsid w:val="00987DE8"/>
    <w:rsid w:val="009900A1"/>
    <w:rsid w:val="009A3E81"/>
    <w:rsid w:val="009A41A6"/>
    <w:rsid w:val="009A68FE"/>
    <w:rsid w:val="009B0A01"/>
    <w:rsid w:val="009B3631"/>
    <w:rsid w:val="009B36FB"/>
    <w:rsid w:val="009B3B4B"/>
    <w:rsid w:val="009B6D88"/>
    <w:rsid w:val="009B7313"/>
    <w:rsid w:val="009B79AB"/>
    <w:rsid w:val="009C1BAF"/>
    <w:rsid w:val="009C211F"/>
    <w:rsid w:val="009C3BE7"/>
    <w:rsid w:val="009C51B0"/>
    <w:rsid w:val="009D0FD5"/>
    <w:rsid w:val="009D1BB5"/>
    <w:rsid w:val="009E23C6"/>
    <w:rsid w:val="009F58C9"/>
    <w:rsid w:val="009F61A0"/>
    <w:rsid w:val="009F6E99"/>
    <w:rsid w:val="00A01B54"/>
    <w:rsid w:val="00A129A0"/>
    <w:rsid w:val="00A12FFD"/>
    <w:rsid w:val="00A151D3"/>
    <w:rsid w:val="00A1592F"/>
    <w:rsid w:val="00A258F2"/>
    <w:rsid w:val="00A30C23"/>
    <w:rsid w:val="00A324B3"/>
    <w:rsid w:val="00A37318"/>
    <w:rsid w:val="00A376CF"/>
    <w:rsid w:val="00A401A5"/>
    <w:rsid w:val="00A45577"/>
    <w:rsid w:val="00A54DE5"/>
    <w:rsid w:val="00A5668F"/>
    <w:rsid w:val="00A571A1"/>
    <w:rsid w:val="00A63233"/>
    <w:rsid w:val="00A744C3"/>
    <w:rsid w:val="00A774A8"/>
    <w:rsid w:val="00A84016"/>
    <w:rsid w:val="00A84DE6"/>
    <w:rsid w:val="00A8695B"/>
    <w:rsid w:val="00A9262A"/>
    <w:rsid w:val="00A92A85"/>
    <w:rsid w:val="00A9464E"/>
    <w:rsid w:val="00AA1A69"/>
    <w:rsid w:val="00AA532B"/>
    <w:rsid w:val="00AA5A87"/>
    <w:rsid w:val="00AA5BE7"/>
    <w:rsid w:val="00AB3CC5"/>
    <w:rsid w:val="00AB5819"/>
    <w:rsid w:val="00AC1FEE"/>
    <w:rsid w:val="00AC2BE8"/>
    <w:rsid w:val="00AC3349"/>
    <w:rsid w:val="00AD797B"/>
    <w:rsid w:val="00AF32C5"/>
    <w:rsid w:val="00AF4EF8"/>
    <w:rsid w:val="00AF6DAF"/>
    <w:rsid w:val="00AF7C8D"/>
    <w:rsid w:val="00B11C9C"/>
    <w:rsid w:val="00B128B7"/>
    <w:rsid w:val="00B15788"/>
    <w:rsid w:val="00B17845"/>
    <w:rsid w:val="00B4131E"/>
    <w:rsid w:val="00B51B10"/>
    <w:rsid w:val="00B54D41"/>
    <w:rsid w:val="00B56452"/>
    <w:rsid w:val="00B6245C"/>
    <w:rsid w:val="00B639E1"/>
    <w:rsid w:val="00B64A91"/>
    <w:rsid w:val="00B74AFA"/>
    <w:rsid w:val="00B820F6"/>
    <w:rsid w:val="00B84121"/>
    <w:rsid w:val="00B85B4A"/>
    <w:rsid w:val="00B9203B"/>
    <w:rsid w:val="00B92DC8"/>
    <w:rsid w:val="00B93FFB"/>
    <w:rsid w:val="00BA46E1"/>
    <w:rsid w:val="00BA4A28"/>
    <w:rsid w:val="00BA5688"/>
    <w:rsid w:val="00BD41E4"/>
    <w:rsid w:val="00BD53C1"/>
    <w:rsid w:val="00BE0742"/>
    <w:rsid w:val="00BE329D"/>
    <w:rsid w:val="00BE3BF7"/>
    <w:rsid w:val="00BF6D6B"/>
    <w:rsid w:val="00C10454"/>
    <w:rsid w:val="00C11EF9"/>
    <w:rsid w:val="00C14463"/>
    <w:rsid w:val="00C257B3"/>
    <w:rsid w:val="00C26EFF"/>
    <w:rsid w:val="00C276D3"/>
    <w:rsid w:val="00C30867"/>
    <w:rsid w:val="00C35889"/>
    <w:rsid w:val="00C3798A"/>
    <w:rsid w:val="00C468A5"/>
    <w:rsid w:val="00C53145"/>
    <w:rsid w:val="00C5504B"/>
    <w:rsid w:val="00C77934"/>
    <w:rsid w:val="00C84F0D"/>
    <w:rsid w:val="00C919F3"/>
    <w:rsid w:val="00C92589"/>
    <w:rsid w:val="00C93236"/>
    <w:rsid w:val="00CA39FE"/>
    <w:rsid w:val="00CA6878"/>
    <w:rsid w:val="00CA6EF0"/>
    <w:rsid w:val="00CB0989"/>
    <w:rsid w:val="00CB5394"/>
    <w:rsid w:val="00CB6A34"/>
    <w:rsid w:val="00CB6B8A"/>
    <w:rsid w:val="00CB7431"/>
    <w:rsid w:val="00CC764E"/>
    <w:rsid w:val="00CD4CA0"/>
    <w:rsid w:val="00CD511F"/>
    <w:rsid w:val="00CF4ED5"/>
    <w:rsid w:val="00CF6E9E"/>
    <w:rsid w:val="00D005A0"/>
    <w:rsid w:val="00D050A5"/>
    <w:rsid w:val="00D15194"/>
    <w:rsid w:val="00D23951"/>
    <w:rsid w:val="00D27984"/>
    <w:rsid w:val="00D329CD"/>
    <w:rsid w:val="00D40740"/>
    <w:rsid w:val="00D41B19"/>
    <w:rsid w:val="00D44270"/>
    <w:rsid w:val="00D47BAF"/>
    <w:rsid w:val="00D52626"/>
    <w:rsid w:val="00D650C7"/>
    <w:rsid w:val="00D67826"/>
    <w:rsid w:val="00D67B7E"/>
    <w:rsid w:val="00D67FEC"/>
    <w:rsid w:val="00D75A71"/>
    <w:rsid w:val="00D84771"/>
    <w:rsid w:val="00D91734"/>
    <w:rsid w:val="00D93637"/>
    <w:rsid w:val="00D93C2E"/>
    <w:rsid w:val="00D96F98"/>
    <w:rsid w:val="00DA12E0"/>
    <w:rsid w:val="00DC0E6D"/>
    <w:rsid w:val="00DC1007"/>
    <w:rsid w:val="00DC58D9"/>
    <w:rsid w:val="00DD02EC"/>
    <w:rsid w:val="00DD2D91"/>
    <w:rsid w:val="00DD2E3A"/>
    <w:rsid w:val="00DD7108"/>
    <w:rsid w:val="00DD7DC3"/>
    <w:rsid w:val="00DD7DC5"/>
    <w:rsid w:val="00DE0553"/>
    <w:rsid w:val="00DE2A0A"/>
    <w:rsid w:val="00DF23EB"/>
    <w:rsid w:val="00E01933"/>
    <w:rsid w:val="00E03327"/>
    <w:rsid w:val="00E1233E"/>
    <w:rsid w:val="00E14E39"/>
    <w:rsid w:val="00E33857"/>
    <w:rsid w:val="00E418E5"/>
    <w:rsid w:val="00E45D77"/>
    <w:rsid w:val="00E52182"/>
    <w:rsid w:val="00E572B1"/>
    <w:rsid w:val="00E63EE4"/>
    <w:rsid w:val="00E66D19"/>
    <w:rsid w:val="00E67A3F"/>
    <w:rsid w:val="00E67EBA"/>
    <w:rsid w:val="00E67EDD"/>
    <w:rsid w:val="00E7194A"/>
    <w:rsid w:val="00E720E8"/>
    <w:rsid w:val="00E73D1D"/>
    <w:rsid w:val="00E75153"/>
    <w:rsid w:val="00E916EA"/>
    <w:rsid w:val="00E92A77"/>
    <w:rsid w:val="00EA704C"/>
    <w:rsid w:val="00EA7B53"/>
    <w:rsid w:val="00EC2B58"/>
    <w:rsid w:val="00EC735D"/>
    <w:rsid w:val="00EC7B83"/>
    <w:rsid w:val="00ED3B6E"/>
    <w:rsid w:val="00ED5D82"/>
    <w:rsid w:val="00EE68A3"/>
    <w:rsid w:val="00EE7911"/>
    <w:rsid w:val="00F03690"/>
    <w:rsid w:val="00F064EF"/>
    <w:rsid w:val="00F07228"/>
    <w:rsid w:val="00F101D7"/>
    <w:rsid w:val="00F227F9"/>
    <w:rsid w:val="00F33C48"/>
    <w:rsid w:val="00F454FD"/>
    <w:rsid w:val="00F54002"/>
    <w:rsid w:val="00F70370"/>
    <w:rsid w:val="00F71B2F"/>
    <w:rsid w:val="00F76406"/>
    <w:rsid w:val="00F814F6"/>
    <w:rsid w:val="00F84080"/>
    <w:rsid w:val="00F85B64"/>
    <w:rsid w:val="00F86ACF"/>
    <w:rsid w:val="00F97E87"/>
    <w:rsid w:val="00FA06F9"/>
    <w:rsid w:val="00FA2D97"/>
    <w:rsid w:val="00FA2E8C"/>
    <w:rsid w:val="00FA384F"/>
    <w:rsid w:val="00FB200F"/>
    <w:rsid w:val="00FB3A7E"/>
    <w:rsid w:val="00FD0038"/>
    <w:rsid w:val="00FD0820"/>
    <w:rsid w:val="00FD13A3"/>
    <w:rsid w:val="00FD34D0"/>
    <w:rsid w:val="00FE22DE"/>
    <w:rsid w:val="00FE2AC1"/>
    <w:rsid w:val="00FE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966B37"/>
  <w15:chartTrackingRefBased/>
  <w15:docId w15:val="{E2600AF7-9D0B-4BF5-BF9E-09E20AD0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3%20Granskning\5.%20Protokoll\Protokoll%20MALL%20s&#228;rskilt%202022-2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60e4b847-d454-401e-b238-4117b4f1204c"/>
  </ds:schemaRefs>
</ds:datastoreItem>
</file>

<file path=customXml/itemProps3.xml><?xml version="1.0" encoding="utf-8"?>
<ds:datastoreItem xmlns:ds="http://schemas.openxmlformats.org/officeDocument/2006/customXml" ds:itemID="{09378045-68BD-47B2-B6FF-5C0ECA6AE7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MALL särskilt 2022-23</Template>
  <TotalTime>80</TotalTime>
  <Pages>4</Pages>
  <Words>558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Särskilt protokoll</vt:lpstr>
    </vt:vector>
  </TitlesOfParts>
  <Company>Riksdagen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Särskilt protokoll</dc:title>
  <dc:subject/>
  <dc:creator>Marilena Cottone</dc:creator>
  <cp:keywords/>
  <dc:description/>
  <cp:lastModifiedBy>Marilena Cottone</cp:lastModifiedBy>
  <cp:revision>29</cp:revision>
  <cp:lastPrinted>2021-05-04T07:05:00Z</cp:lastPrinted>
  <dcterms:created xsi:type="dcterms:W3CDTF">2023-03-02T12:50:00Z</dcterms:created>
  <dcterms:modified xsi:type="dcterms:W3CDTF">2023-04-05T12:14:00Z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