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4A1179" w:rsidR="00C57C2E" w:rsidP="00C57C2E" w:rsidRDefault="00C57C2E" w14:paraId="541A562D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A4F889727C1E4EEC80DD8D2151B1579D"/>
        </w:placeholder>
        <w15:appearance w15:val="hidden"/>
        <w:text/>
      </w:sdtPr>
      <w:sdtEndPr/>
      <w:sdtContent>
        <w:p w:rsidRPr="004A1179" w:rsidR="00AF30DD" w:rsidP="00CC4C93" w:rsidRDefault="00AF30DD" w14:paraId="541A562E" w14:textId="77777777">
          <w:pPr>
            <w:pStyle w:val="Rubrik1"/>
          </w:pPr>
          <w:r w:rsidRPr="004A1179">
            <w:t>Förslag till riksdagsbeslut</w:t>
          </w:r>
        </w:p>
      </w:sdtContent>
    </w:sdt>
    <w:sdt>
      <w:sdtPr>
        <w:alias w:val="Förslag 1"/>
        <w:tag w:val="1cb5ceea-6212-46c8-93ed-6729f9eeef1f"/>
        <w:id w:val="66546492"/>
        <w:lock w:val="sdtLocked"/>
      </w:sdtPr>
      <w:sdtEndPr/>
      <w:sdtContent>
        <w:p w:rsidR="00F67E0D" w:rsidRDefault="00EA69AE" w14:paraId="541A562F" w14:textId="6227DAF2">
          <w:pPr>
            <w:pStyle w:val="Frslagstext"/>
          </w:pPr>
          <w:r>
            <w:t>Riksdagen tillkännager för regeringen som sin mening vad som anförs i motionen om att regeringen bör analysera behovet av lagändringar för att ursprungsmärka varor och produkter från bosättningar på ockuperad mark.</w:t>
          </w:r>
        </w:p>
      </w:sdtContent>
    </w:sdt>
    <w:p w:rsidRPr="004A1179" w:rsidR="00AF30DD" w:rsidP="00AF30DD" w:rsidRDefault="000156D9" w14:paraId="541A5630" w14:textId="77777777">
      <w:pPr>
        <w:pStyle w:val="Rubrik1"/>
      </w:pPr>
      <w:bookmarkStart w:name="MotionsStart" w:id="0"/>
      <w:bookmarkEnd w:id="0"/>
      <w:r w:rsidRPr="004A1179">
        <w:t>Motivering</w:t>
      </w:r>
    </w:p>
    <w:p w:rsidRPr="004A1179" w:rsidR="00C90DF1" w:rsidP="00AF30DD" w:rsidRDefault="00E40FDF" w14:paraId="541A5631" w14:textId="13A721EA">
      <w:pPr>
        <w:pStyle w:val="Normalutanindragellerluft"/>
        <w:rPr>
          <w:rFonts w:asciiTheme="majorHAnsi" w:hAnsiTheme="majorHAnsi" w:cstheme="majorHAnsi"/>
        </w:rPr>
      </w:pPr>
      <w:r w:rsidRPr="004A1179">
        <w:t>De illegala och folkrättsbrottsliga bosättningarna på palestinsk mark</w:t>
      </w:r>
      <w:r w:rsidRPr="004A1179" w:rsidR="00C90DF1">
        <w:t xml:space="preserve"> överskrider idag</w:t>
      </w:r>
      <w:r w:rsidRPr="004A1179">
        <w:t xml:space="preserve"> en halv miljon. </w:t>
      </w:r>
      <w:r w:rsidRPr="004A1179" w:rsidR="0010159E">
        <w:t>Detta</w:t>
      </w:r>
      <w:r w:rsidRPr="004A1179">
        <w:t xml:space="preserve"> utgör en fördubbling sedan fredsprocessen inleddes. De skyddas av militär</w:t>
      </w:r>
      <w:r w:rsidRPr="004A1179" w:rsidR="00C90DF1">
        <w:t xml:space="preserve"> </w:t>
      </w:r>
      <w:r w:rsidRPr="004A1179">
        <w:t xml:space="preserve">och vägspärrar, medan tusentals palestinska familjer splittras av den fortsatta </w:t>
      </w:r>
      <w:r w:rsidRPr="004A1179">
        <w:rPr>
          <w:rFonts w:asciiTheme="majorHAnsi" w:hAnsiTheme="majorHAnsi" w:cstheme="majorHAnsi"/>
        </w:rPr>
        <w:t xml:space="preserve">utbyggnaden av den </w:t>
      </w:r>
      <w:r w:rsidRPr="004A1179" w:rsidR="0017105B">
        <w:rPr>
          <w:rFonts w:asciiTheme="majorHAnsi" w:hAnsiTheme="majorHAnsi" w:cstheme="majorHAnsi"/>
        </w:rPr>
        <w:t>cirka 700</w:t>
      </w:r>
      <w:r w:rsidRPr="004A1179" w:rsidR="00C90DF1">
        <w:rPr>
          <w:rFonts w:asciiTheme="majorHAnsi" w:hAnsiTheme="majorHAnsi" w:cstheme="majorHAnsi"/>
        </w:rPr>
        <w:t xml:space="preserve"> </w:t>
      </w:r>
      <w:r w:rsidRPr="004A1179">
        <w:rPr>
          <w:rFonts w:asciiTheme="majorHAnsi" w:hAnsiTheme="majorHAnsi" w:cstheme="majorHAnsi"/>
        </w:rPr>
        <w:t>kilometer långa muren</w:t>
      </w:r>
      <w:r w:rsidR="002914EB">
        <w:rPr>
          <w:rFonts w:asciiTheme="majorHAnsi" w:hAnsiTheme="majorHAnsi" w:cstheme="majorHAnsi"/>
        </w:rPr>
        <w:t xml:space="preserve"> som fördömts av</w:t>
      </w:r>
      <w:r w:rsidRPr="004A1179" w:rsidR="0010159E">
        <w:rPr>
          <w:rFonts w:asciiTheme="majorHAnsi" w:hAnsiTheme="majorHAnsi" w:cstheme="majorHAnsi"/>
        </w:rPr>
        <w:t xml:space="preserve"> Internationella domstolen i Haag. </w:t>
      </w:r>
      <w:r w:rsidRPr="004A1179" w:rsidR="00C90DF1">
        <w:rPr>
          <w:rFonts w:asciiTheme="majorHAnsi" w:hAnsiTheme="majorHAnsi" w:cstheme="majorHAnsi"/>
        </w:rPr>
        <w:t>Begränsandet av palestiniernas rörelsefrihet innebär att befolkningen på många år inte kunnat åka mellan Gaza och Västbanken</w:t>
      </w:r>
      <w:r w:rsidRPr="004A1179" w:rsidR="00ED519C">
        <w:rPr>
          <w:rFonts w:asciiTheme="majorHAnsi" w:hAnsiTheme="majorHAnsi" w:cstheme="majorHAnsi"/>
        </w:rPr>
        <w:t xml:space="preserve"> men i längden att b</w:t>
      </w:r>
      <w:r w:rsidRPr="004A1179" w:rsidR="00C90DF1">
        <w:rPr>
          <w:rFonts w:asciiTheme="majorHAnsi" w:hAnsiTheme="majorHAnsi" w:cstheme="majorHAnsi"/>
        </w:rPr>
        <w:t>efolkningen</w:t>
      </w:r>
      <w:r w:rsidRPr="004A1179" w:rsidR="00ED519C">
        <w:rPr>
          <w:rFonts w:asciiTheme="majorHAnsi" w:hAnsiTheme="majorHAnsi" w:cstheme="majorHAnsi"/>
        </w:rPr>
        <w:t xml:space="preserve"> </w:t>
      </w:r>
      <w:r w:rsidRPr="004A1179" w:rsidR="00C90DF1">
        <w:rPr>
          <w:rFonts w:asciiTheme="majorHAnsi" w:hAnsiTheme="majorHAnsi" w:cstheme="majorHAnsi"/>
        </w:rPr>
        <w:t>inte</w:t>
      </w:r>
      <w:r w:rsidRPr="004A1179" w:rsidR="00ED519C">
        <w:rPr>
          <w:rFonts w:asciiTheme="majorHAnsi" w:hAnsiTheme="majorHAnsi" w:cstheme="majorHAnsi"/>
        </w:rPr>
        <w:t xml:space="preserve"> kan</w:t>
      </w:r>
      <w:r w:rsidRPr="004A1179" w:rsidR="00C90DF1">
        <w:rPr>
          <w:rFonts w:asciiTheme="majorHAnsi" w:hAnsiTheme="majorHAnsi" w:cstheme="majorHAnsi"/>
        </w:rPr>
        <w:t xml:space="preserve"> röra sig fritt i sitt eget land. </w:t>
      </w:r>
    </w:p>
    <w:p w:rsidRPr="004A1179" w:rsidR="0017105B" w:rsidP="0017105B" w:rsidRDefault="00ED519C" w14:paraId="541A5632" w14:textId="066EDDF6">
      <w:pPr>
        <w:ind w:firstLine="0"/>
        <w:rPr>
          <w:rFonts w:asciiTheme="majorHAnsi" w:hAnsiTheme="majorHAnsi" w:cstheme="majorHAnsi"/>
        </w:rPr>
      </w:pPr>
      <w:r w:rsidRPr="004A1179">
        <w:rPr>
          <w:rFonts w:asciiTheme="majorHAnsi" w:hAnsiTheme="majorHAnsi" w:cstheme="majorHAnsi"/>
        </w:rPr>
        <w:t xml:space="preserve">Sedan år 2011 är all export förbjuden från Gaza till Israel, Västbanken och Jordanien. Israel kontrollerar Gazas </w:t>
      </w:r>
      <w:proofErr w:type="spellStart"/>
      <w:r w:rsidRPr="004A1179">
        <w:rPr>
          <w:rFonts w:asciiTheme="majorHAnsi" w:hAnsiTheme="majorHAnsi" w:cstheme="majorHAnsi"/>
        </w:rPr>
        <w:t>havsgräns</w:t>
      </w:r>
      <w:proofErr w:type="spellEnd"/>
      <w:r w:rsidRPr="004A1179">
        <w:rPr>
          <w:rFonts w:asciiTheme="majorHAnsi" w:hAnsiTheme="majorHAnsi" w:cstheme="majorHAnsi"/>
        </w:rPr>
        <w:t xml:space="preserve"> och luftrum. Ga</w:t>
      </w:r>
      <w:r w:rsidR="002914EB">
        <w:rPr>
          <w:rFonts w:asciiTheme="majorHAnsi" w:hAnsiTheme="majorHAnsi" w:cstheme="majorHAnsi"/>
        </w:rPr>
        <w:t>za</w:t>
      </w:r>
      <w:r w:rsidRPr="004A1179" w:rsidR="0017105B">
        <w:rPr>
          <w:rFonts w:asciiTheme="majorHAnsi" w:hAnsiTheme="majorHAnsi" w:cstheme="majorHAnsi"/>
        </w:rPr>
        <w:t>remsan, som är cirka 5 mil lång och 1</w:t>
      </w:r>
      <w:r w:rsidRPr="004A1179" w:rsidR="004943C0">
        <w:rPr>
          <w:rFonts w:asciiTheme="majorHAnsi" w:hAnsiTheme="majorHAnsi" w:cstheme="majorHAnsi"/>
        </w:rPr>
        <w:t xml:space="preserve"> mil bred, </w:t>
      </w:r>
      <w:r w:rsidRPr="004A1179">
        <w:rPr>
          <w:rFonts w:asciiTheme="majorHAnsi" w:hAnsiTheme="majorHAnsi" w:cstheme="majorHAnsi"/>
        </w:rPr>
        <w:t>är ett av världens mest befolk</w:t>
      </w:r>
      <w:r w:rsidRPr="004A1179" w:rsidR="0017105B">
        <w:rPr>
          <w:rFonts w:asciiTheme="majorHAnsi" w:hAnsiTheme="majorHAnsi" w:cstheme="majorHAnsi"/>
        </w:rPr>
        <w:t xml:space="preserve">ningstäta </w:t>
      </w:r>
      <w:r w:rsidRPr="004A1179">
        <w:rPr>
          <w:rFonts w:asciiTheme="majorHAnsi" w:hAnsiTheme="majorHAnsi" w:cstheme="majorHAnsi"/>
        </w:rPr>
        <w:t xml:space="preserve">områden. Invånarantalet </w:t>
      </w:r>
      <w:r w:rsidRPr="004A1179" w:rsidR="0017105B">
        <w:rPr>
          <w:rFonts w:asciiTheme="majorHAnsi" w:hAnsiTheme="majorHAnsi" w:cstheme="majorHAnsi"/>
        </w:rPr>
        <w:t xml:space="preserve">anges öka med 5,5 % </w:t>
      </w:r>
      <w:r w:rsidRPr="004A1179">
        <w:rPr>
          <w:rFonts w:asciiTheme="majorHAnsi" w:hAnsiTheme="majorHAnsi" w:cstheme="majorHAnsi"/>
        </w:rPr>
        <w:t>år</w:t>
      </w:r>
      <w:r w:rsidRPr="004A1179" w:rsidR="0017105B">
        <w:rPr>
          <w:rFonts w:asciiTheme="majorHAnsi" w:hAnsiTheme="majorHAnsi" w:cstheme="majorHAnsi"/>
        </w:rPr>
        <w:t>ligen</w:t>
      </w:r>
      <w:r w:rsidRPr="004A1179">
        <w:rPr>
          <w:rFonts w:asciiTheme="majorHAnsi" w:hAnsiTheme="majorHAnsi" w:cstheme="majorHAnsi"/>
        </w:rPr>
        <w:t xml:space="preserve"> och uppg</w:t>
      </w:r>
      <w:r w:rsidRPr="004A1179" w:rsidR="0017105B">
        <w:rPr>
          <w:rFonts w:asciiTheme="majorHAnsi" w:hAnsiTheme="majorHAnsi" w:cstheme="majorHAnsi"/>
        </w:rPr>
        <w:t xml:space="preserve">år </w:t>
      </w:r>
      <w:r w:rsidRPr="004A1179">
        <w:rPr>
          <w:rFonts w:asciiTheme="majorHAnsi" w:hAnsiTheme="majorHAnsi" w:cstheme="majorHAnsi"/>
        </w:rPr>
        <w:t xml:space="preserve">till närmare </w:t>
      </w:r>
      <w:r w:rsidRPr="004A1179" w:rsidR="0017105B">
        <w:rPr>
          <w:rFonts w:asciiTheme="majorHAnsi" w:hAnsiTheme="majorHAnsi" w:cstheme="majorHAnsi"/>
        </w:rPr>
        <w:t>två miljoner människor. Fattigdomen är</w:t>
      </w:r>
      <w:r w:rsidRPr="004A1179">
        <w:rPr>
          <w:rFonts w:asciiTheme="majorHAnsi" w:hAnsiTheme="majorHAnsi" w:cstheme="majorHAnsi"/>
        </w:rPr>
        <w:t xml:space="preserve"> synnerligen hög </w:t>
      </w:r>
      <w:r w:rsidRPr="004A1179" w:rsidR="0017105B">
        <w:rPr>
          <w:rFonts w:asciiTheme="majorHAnsi" w:hAnsiTheme="majorHAnsi" w:cstheme="majorHAnsi"/>
        </w:rPr>
        <w:t>och i G</w:t>
      </w:r>
      <w:r w:rsidRPr="004A1179">
        <w:rPr>
          <w:rFonts w:asciiTheme="majorHAnsi" w:hAnsiTheme="majorHAnsi" w:cstheme="majorHAnsi"/>
        </w:rPr>
        <w:t>aza beräknas</w:t>
      </w:r>
      <w:r w:rsidRPr="004A1179" w:rsidR="0017105B">
        <w:rPr>
          <w:rFonts w:asciiTheme="majorHAnsi" w:hAnsiTheme="majorHAnsi" w:cstheme="majorHAnsi"/>
        </w:rPr>
        <w:t xml:space="preserve"> över 13 procent av barnen vara kroniskt undernärda. Sedan mars 2004 har sjuka palestinier i Gaza förhindrats att få sjukvård i Israel och möjligheterna att distribuera humanitär hjälp har alltid varit mycket begränsade. </w:t>
      </w:r>
    </w:p>
    <w:p w:rsidRPr="004A1179" w:rsidR="004943C0" w:rsidP="0017105B" w:rsidRDefault="0017105B" w14:paraId="541A5633" w14:textId="77777777">
      <w:pPr>
        <w:ind w:firstLine="0"/>
        <w:rPr>
          <w:rFonts w:asciiTheme="majorHAnsi" w:hAnsiTheme="majorHAnsi" w:cstheme="majorHAnsi"/>
        </w:rPr>
      </w:pPr>
      <w:r w:rsidRPr="004A1179">
        <w:rPr>
          <w:rFonts w:asciiTheme="majorHAnsi" w:hAnsiTheme="majorHAnsi" w:cstheme="majorHAnsi"/>
        </w:rPr>
        <w:t xml:space="preserve">Ockupationen utgör grundstenen i konflikten mellan Israel och Palestina. Ett slut på den är en förutsättning för att både Israel och Palestina ska kunna existera sida vid sida i fred </w:t>
      </w:r>
      <w:r w:rsidRPr="004A1179">
        <w:rPr>
          <w:rFonts w:asciiTheme="majorHAnsi" w:hAnsiTheme="majorHAnsi" w:cstheme="majorHAnsi"/>
        </w:rPr>
        <w:lastRenderedPageBreak/>
        <w:t>och frihet. Därför bör Sveriges agerande för fred vara ett tydligt agerande mot ockupations- och bosättningspolitiken.</w:t>
      </w:r>
    </w:p>
    <w:p w:rsidRPr="004A1179" w:rsidR="00920BC9" w:rsidP="0017105B" w:rsidRDefault="00920BC9" w14:paraId="541A5634" w14:textId="77777777">
      <w:pPr>
        <w:ind w:firstLine="0"/>
        <w:rPr>
          <w:rFonts w:asciiTheme="majorHAnsi" w:hAnsiTheme="majorHAnsi" w:cstheme="majorHAnsi"/>
        </w:rPr>
      </w:pPr>
      <w:r w:rsidRPr="004A1179">
        <w:rPr>
          <w:rFonts w:asciiTheme="majorHAnsi" w:hAnsiTheme="majorHAnsi" w:cstheme="majorHAnsi"/>
        </w:rPr>
        <w:t>En grundläggande princip i folkrätten är att stater i det internationella samfundet ska</w:t>
      </w:r>
      <w:r w:rsidRPr="004A1179" w:rsidR="004943C0">
        <w:rPr>
          <w:rFonts w:asciiTheme="majorHAnsi" w:hAnsiTheme="majorHAnsi" w:cstheme="majorHAnsi"/>
        </w:rPr>
        <w:t xml:space="preserve"> </w:t>
      </w:r>
      <w:r w:rsidRPr="004A1179">
        <w:rPr>
          <w:rFonts w:asciiTheme="majorHAnsi" w:hAnsiTheme="majorHAnsi" w:cstheme="majorHAnsi"/>
        </w:rPr>
        <w:t xml:space="preserve">agera mot överträdelser. De israeliska bosättningarna på ockuperad mark är illegala enligt internationell rätt, vilket bland annat FN:s säkerhetsråd och EU har fastslagit. Trots att EU betraktar bosättningarna som illegala, importerar medlemsstaterna varje år produkter från bosättningarna. På så sätt bidrar man till att finansiera bosättningspolitiken. </w:t>
      </w:r>
    </w:p>
    <w:p w:rsidRPr="00EA01BA" w:rsidR="00E40FDF" w:rsidP="00EA01BA" w:rsidRDefault="00920BC9" w14:paraId="541A5635" w14:textId="6645CB4E">
      <w:pPr>
        <w:ind w:firstLine="0"/>
        <w:rPr>
          <w:rFonts w:asciiTheme="majorHAnsi" w:hAnsiTheme="majorHAnsi" w:cstheme="majorHAnsi"/>
        </w:rPr>
      </w:pPr>
      <w:r w:rsidRPr="004A1179">
        <w:rPr>
          <w:rFonts w:asciiTheme="majorHAnsi" w:hAnsiTheme="majorHAnsi" w:cstheme="majorHAnsi"/>
        </w:rPr>
        <w:t xml:space="preserve">Israel har samma ursprungsmärkning för produkter från bosättningarna på ockuperad mark som för produkter från Israel. Detta trots att EU:s frihandelsavtal inte omfattar de israeliska bosättningarna. </w:t>
      </w:r>
      <w:r w:rsidRPr="004A1179" w:rsidR="001C55CE">
        <w:rPr>
          <w:rFonts w:asciiTheme="majorHAnsi" w:hAnsiTheme="majorHAnsi" w:cstheme="majorHAnsi"/>
        </w:rPr>
        <w:t xml:space="preserve">Sverige har en skyldighet att avråda medborgare, företag och organisationer från allt samröre med bosättningarna vilket kan göras genom ursprungsmärka varor från ockuperad mark. </w:t>
      </w:r>
      <w:r w:rsidRPr="004A1179" w:rsidR="004943C0">
        <w:rPr>
          <w:rFonts w:asciiTheme="majorHAnsi" w:hAnsiTheme="majorHAnsi" w:cstheme="majorHAnsi"/>
        </w:rPr>
        <w:t>På så sätt kan Sverige stå upp för folkrätten samt verka för en tvåstatslösning byggd på 1967 år</w:t>
      </w:r>
      <w:r w:rsidR="002914EB">
        <w:rPr>
          <w:rFonts w:asciiTheme="majorHAnsi" w:hAnsiTheme="majorHAnsi" w:cstheme="majorHAnsi"/>
        </w:rPr>
        <w:t>s</w:t>
      </w:r>
      <w:bookmarkStart w:name="_GoBack" w:id="1"/>
      <w:bookmarkEnd w:id="1"/>
      <w:r w:rsidRPr="004A1179" w:rsidR="004943C0">
        <w:rPr>
          <w:rFonts w:asciiTheme="majorHAnsi" w:hAnsiTheme="majorHAnsi" w:cstheme="majorHAnsi"/>
        </w:rPr>
        <w:t xml:space="preserve"> gränser med Jerusalem som gemensam huvudstad.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A826C6C2B294DEBA770911AD5FBA9E1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4A4EFF" w:rsidRDefault="004A4EFF" w14:paraId="541A5636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Lawen Redar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D0815" w:rsidRDefault="005D0815" w14:paraId="541A563A" w14:textId="77777777"/>
    <w:sectPr w:rsidR="005D0815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A563C" w14:textId="77777777" w:rsidR="00C777E5" w:rsidRDefault="00C777E5" w:rsidP="000C1CAD">
      <w:pPr>
        <w:spacing w:line="240" w:lineRule="auto"/>
      </w:pPr>
      <w:r>
        <w:separator/>
      </w:r>
    </w:p>
  </w:endnote>
  <w:endnote w:type="continuationSeparator" w:id="0">
    <w:p w14:paraId="541A563D" w14:textId="77777777" w:rsidR="00C777E5" w:rsidRDefault="00C777E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A5641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914E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A5648" w14:textId="77777777" w:rsidR="00FA4DCA" w:rsidRDefault="00FA4DCA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10:53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A563A" w14:textId="77777777" w:rsidR="00C777E5" w:rsidRDefault="00C777E5" w:rsidP="000C1CAD">
      <w:pPr>
        <w:spacing w:line="240" w:lineRule="auto"/>
      </w:pPr>
      <w:r>
        <w:separator/>
      </w:r>
    </w:p>
  </w:footnote>
  <w:footnote w:type="continuationSeparator" w:id="0">
    <w:p w14:paraId="541A563B" w14:textId="77777777" w:rsidR="00C777E5" w:rsidRDefault="00C777E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541A5642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2914EB" w14:paraId="541A5644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2195</w:t>
        </w:r>
      </w:sdtContent>
    </w:sdt>
  </w:p>
  <w:p w:rsidR="00467151" w:rsidP="00283E0F" w:rsidRDefault="002914EB" w14:paraId="541A5645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Lawen Redar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17105B" w14:paraId="541A5646" w14:textId="77777777">
        <w:pPr>
          <w:pStyle w:val="FSHRub2"/>
        </w:pPr>
        <w:r>
          <w:t>Märk ockupationen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541A564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D7E06-3639-4731-8787-9DCAB7FB0927}"/>
  </w:docVars>
  <w:rsids>
    <w:rsidRoot w:val="00E40FDF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159E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05B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55CE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14EB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5758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943C0"/>
    <w:rsid w:val="004A1179"/>
    <w:rsid w:val="004A1326"/>
    <w:rsid w:val="004A4EFF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0815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0F4E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0BC9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551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44C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6C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5AAE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C46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777E5"/>
    <w:rsid w:val="00C838EE"/>
    <w:rsid w:val="00C850B3"/>
    <w:rsid w:val="00C87F19"/>
    <w:rsid w:val="00C90DF1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0926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0FDF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47D7"/>
    <w:rsid w:val="00E75807"/>
    <w:rsid w:val="00E7597A"/>
    <w:rsid w:val="00E75CE2"/>
    <w:rsid w:val="00E83DD2"/>
    <w:rsid w:val="00E94538"/>
    <w:rsid w:val="00E95883"/>
    <w:rsid w:val="00EA01BA"/>
    <w:rsid w:val="00EA1CEE"/>
    <w:rsid w:val="00EA22C2"/>
    <w:rsid w:val="00EA340A"/>
    <w:rsid w:val="00EA69AE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519C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2917"/>
    <w:rsid w:val="00F63804"/>
    <w:rsid w:val="00F6426C"/>
    <w:rsid w:val="00F6570C"/>
    <w:rsid w:val="00F66E5F"/>
    <w:rsid w:val="00F67E0D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A4DCA"/>
    <w:rsid w:val="00FC7776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1A562D"/>
  <w15:chartTrackingRefBased/>
  <w15:docId w15:val="{3A07B1A3-DB3F-4FF7-86BC-3506C775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59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6108">
                  <w:marLeft w:val="0"/>
                  <w:marRight w:val="0"/>
                  <w:marTop w:val="10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0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8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45636">
                              <w:marLeft w:val="-210"/>
                              <w:marRight w:val="-9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dotted" w:sz="6" w:space="6" w:color="A7A7A7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8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33819">
                                      <w:marLeft w:val="-75"/>
                                      <w:marRight w:val="-75"/>
                                      <w:marTop w:val="0"/>
                                      <w:marBottom w:val="75"/>
                                      <w:divBdr>
                                        <w:top w:val="single" w:sz="24" w:space="0" w:color="66666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673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9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372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03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78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9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11" w:color="B2B2B2"/>
                              </w:divBdr>
                              <w:divsChild>
                                <w:div w:id="73034612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7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963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22603862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9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923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33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8321">
                  <w:marLeft w:val="0"/>
                  <w:marRight w:val="0"/>
                  <w:marTop w:val="10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3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11" w:color="B2B2B2"/>
                              </w:divBdr>
                              <w:divsChild>
                                <w:div w:id="106321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9022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03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F889727C1E4EEC80DD8D2151B157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4A4121-B327-4BED-A3A8-469383BFC9BE}"/>
      </w:docPartPr>
      <w:docPartBody>
        <w:p w:rsidR="001F6E07" w:rsidRDefault="00DF09C4">
          <w:pPr>
            <w:pStyle w:val="A4F889727C1E4EEC80DD8D2151B1579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A826C6C2B294DEBA770911AD5FBA9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16E5C8-708B-4108-A2A2-2A73211E8842}"/>
      </w:docPartPr>
      <w:docPartBody>
        <w:p w:rsidR="001F6E07" w:rsidRDefault="00DF09C4">
          <w:pPr>
            <w:pStyle w:val="3A826C6C2B294DEBA770911AD5FBA9E1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C4"/>
    <w:rsid w:val="001F6E07"/>
    <w:rsid w:val="00B503BC"/>
    <w:rsid w:val="00B83E69"/>
    <w:rsid w:val="00DF09C4"/>
    <w:rsid w:val="00F06200"/>
    <w:rsid w:val="00F9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979EE"/>
    <w:rPr>
      <w:color w:val="808080"/>
    </w:rPr>
  </w:style>
  <w:style w:type="paragraph" w:customStyle="1" w:styleId="A4F889727C1E4EEC80DD8D2151B1579D">
    <w:name w:val="A4F889727C1E4EEC80DD8D2151B1579D"/>
  </w:style>
  <w:style w:type="paragraph" w:customStyle="1" w:styleId="2ABE75E55FA04E2F86ABB3E9FC38131A">
    <w:name w:val="2ABE75E55FA04E2F86ABB3E9FC38131A"/>
  </w:style>
  <w:style w:type="paragraph" w:customStyle="1" w:styleId="3A826C6C2B294DEBA770911AD5FBA9E1">
    <w:name w:val="3A826C6C2B294DEBA770911AD5FBA9E1"/>
  </w:style>
  <w:style w:type="paragraph" w:customStyle="1" w:styleId="2B78978349F346ED98718504B891EC11">
    <w:name w:val="2B78978349F346ED98718504B891EC11"/>
    <w:rsid w:val="00F979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2220</RubrikLookup>
    <MotionGuid xmlns="00d11361-0b92-4bae-a181-288d6a55b763">501a8fbd-8213-435d-964a-51affd7f4d3f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D1CB3-20BD-4051-8769-D738A099E815}"/>
</file>

<file path=customXml/itemProps2.xml><?xml version="1.0" encoding="utf-8"?>
<ds:datastoreItem xmlns:ds="http://schemas.openxmlformats.org/officeDocument/2006/customXml" ds:itemID="{9FC4538E-C732-4555-ABB0-3075E40D9D94}"/>
</file>

<file path=customXml/itemProps3.xml><?xml version="1.0" encoding="utf-8"?>
<ds:datastoreItem xmlns:ds="http://schemas.openxmlformats.org/officeDocument/2006/customXml" ds:itemID="{3ACC4E01-059F-41EB-BC99-92E8396B8884}"/>
</file>

<file path=customXml/itemProps4.xml><?xml version="1.0" encoding="utf-8"?>
<ds:datastoreItem xmlns:ds="http://schemas.openxmlformats.org/officeDocument/2006/customXml" ds:itemID="{6EAF37EE-A333-487B-BC8E-EEF6BC12890A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2</Pages>
  <Words>394</Words>
  <Characters>2318</Characters>
  <Application>Microsoft Office Word</Application>
  <DocSecurity>0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201415S6133 Märk ockupationen</vt:lpstr>
      <vt:lpstr/>
    </vt:vector>
  </TitlesOfParts>
  <Company>Riksdagen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201415S6133 Märk ockupationen</dc:title>
  <dc:subject/>
  <dc:creator>It-avdelningen</dc:creator>
  <cp:keywords/>
  <dc:description/>
  <cp:lastModifiedBy>Kerstin Carlqvist</cp:lastModifiedBy>
  <cp:revision>9</cp:revision>
  <cp:lastPrinted>2014-11-07T09:53:00Z</cp:lastPrinted>
  <dcterms:created xsi:type="dcterms:W3CDTF">2014-10-30T13:52:00Z</dcterms:created>
  <dcterms:modified xsi:type="dcterms:W3CDTF">2015-07-16T13:21:00Z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*T24079C3ED9F9*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http://filur.riksdagen.se/drop/DropOffLibrary/T24079C3ED9F9.docx</vt:lpwstr>
  </property>
</Properties>
</file>