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5C3200FC54541E7BA5C4022BC7B32A0"/>
        </w:placeholder>
        <w:text/>
      </w:sdtPr>
      <w:sdtEndPr/>
      <w:sdtContent>
        <w:p w:rsidRPr="009B062B" w:rsidR="00AF30DD" w:rsidP="00DA28CE" w:rsidRDefault="00AF30DD" w14:paraId="4E5A9B0F" w14:textId="77777777">
          <w:pPr>
            <w:pStyle w:val="Rubrik1"/>
            <w:spacing w:after="300"/>
          </w:pPr>
          <w:r w:rsidRPr="009B062B">
            <w:t>Förslag till riksdagsbeslut</w:t>
          </w:r>
        </w:p>
      </w:sdtContent>
    </w:sdt>
    <w:sdt>
      <w:sdtPr>
        <w:alias w:val="Yrkande 1"/>
        <w:tag w:val="a541c554-f9df-4453-a8a5-a7c149b7db91"/>
        <w:id w:val="-1882848975"/>
        <w:lock w:val="sdtLocked"/>
      </w:sdtPr>
      <w:sdtEndPr/>
      <w:sdtContent>
        <w:p w:rsidR="002F3F8A" w:rsidRDefault="002E32FB" w14:paraId="4E5A9B10" w14:textId="77777777">
          <w:pPr>
            <w:pStyle w:val="Frslagstext"/>
          </w:pPr>
          <w:r>
            <w:t>Riksdagen ställer sig bakom det som anförs i motionen om att utreda hur svensk filmpolitik kan regleras och finansieras genom ett nytt och moderniserat filmavtal och tillkännager detta för regeringen.</w:t>
          </w:r>
        </w:p>
      </w:sdtContent>
    </w:sdt>
    <w:sdt>
      <w:sdtPr>
        <w:alias w:val="Yrkande 2"/>
        <w:tag w:val="74259ad4-d8b8-4953-ac49-5643cc9cf6e5"/>
        <w:id w:val="205226116"/>
        <w:lock w:val="sdtLocked"/>
      </w:sdtPr>
      <w:sdtEndPr/>
      <w:sdtContent>
        <w:p w:rsidR="002F3F8A" w:rsidRDefault="002E32FB" w14:paraId="4E5A9B11" w14:textId="77777777">
          <w:pPr>
            <w:pStyle w:val="Frslagstext"/>
          </w:pPr>
          <w:r>
            <w:t>Riksdagen ställer sig bakom det som anförs i motionen om att förbättra filmbranschens insyn och påverkan via branschråden och tillkännager detta för regeringen.</w:t>
          </w:r>
        </w:p>
      </w:sdtContent>
    </w:sdt>
    <w:sdt>
      <w:sdtPr>
        <w:alias w:val="Yrkande 3"/>
        <w:tag w:val="05b9c3fa-bd21-4bc4-a674-4a9f2e793184"/>
        <w:id w:val="-1215031713"/>
        <w:lock w:val="sdtLocked"/>
      </w:sdtPr>
      <w:sdtEndPr/>
      <w:sdtContent>
        <w:p w:rsidR="002F3F8A" w:rsidRDefault="002E32FB" w14:paraId="4E5A9B12" w14:textId="77777777">
          <w:pPr>
            <w:pStyle w:val="Frslagstext"/>
          </w:pPr>
          <w:r>
            <w:t>Riksdagen ställer sig bakom det som anförs i motionen om att utreda möjligheterna till gemensamma nordiska produktionsincitament för film och tillkännager detta för regeringen.</w:t>
          </w:r>
        </w:p>
      </w:sdtContent>
    </w:sdt>
    <w:sdt>
      <w:sdtPr>
        <w:alias w:val="Yrkande 4"/>
        <w:tag w:val="0454a178-b443-41c0-8f7d-81b750b3aabe"/>
        <w:id w:val="-1770233771"/>
        <w:lock w:val="sdtLocked"/>
      </w:sdtPr>
      <w:sdtEndPr/>
      <w:sdtContent>
        <w:p w:rsidR="002F3F8A" w:rsidRDefault="002E32FB" w14:paraId="4E5A9B13" w14:textId="77777777">
          <w:pPr>
            <w:pStyle w:val="Frslagstext"/>
          </w:pPr>
          <w:r>
            <w:t>Riksdagen ställer sig bakom det som anförs i motionen om insatser mot illegal hantering av film och tillkännager detta för regeringen.</w:t>
          </w:r>
        </w:p>
      </w:sdtContent>
    </w:sdt>
    <w:sdt>
      <w:sdtPr>
        <w:alias w:val="Yrkande 5"/>
        <w:tag w:val="58ae408b-d9b1-42df-8721-470a3485e7d6"/>
        <w:id w:val="-331836876"/>
        <w:lock w:val="sdtLocked"/>
      </w:sdtPr>
      <w:sdtEndPr/>
      <w:sdtContent>
        <w:p w:rsidR="002F3F8A" w:rsidRDefault="002E32FB" w14:paraId="4E5A9B14" w14:textId="130909D2">
          <w:pPr>
            <w:pStyle w:val="Frslagstext"/>
          </w:pPr>
          <w:r>
            <w:t>Riksdagen ställer sig bakom det som anförs i motionen om att tillsätta en förutsättningslös utredning om möjligheterna till en differentierad biografavgift för inhemsk film i förhållande till utomeuropeisk film och tillkännager detta för regeringen.</w:t>
          </w:r>
        </w:p>
      </w:sdtContent>
    </w:sdt>
    <w:sdt>
      <w:sdtPr>
        <w:alias w:val="Yrkande 6"/>
        <w:tag w:val="4f4bcb6a-78a9-4ce9-82eb-ea2f267d50bc"/>
        <w:id w:val="1073463905"/>
        <w:lock w:val="sdtLocked"/>
      </w:sdtPr>
      <w:sdtEndPr/>
      <w:sdtContent>
        <w:p w:rsidR="002F3F8A" w:rsidRDefault="002E32FB" w14:paraId="4E5A9B15" w14:textId="77777777">
          <w:pPr>
            <w:pStyle w:val="Frslagstext"/>
          </w:pPr>
          <w:r>
            <w:t>Riksdagen ställer sig bakom det som anförs i motionen om småortsbiografernas framtid och deras vikt för landsbygden och tillkännager detta för regeringen.</w:t>
          </w:r>
        </w:p>
      </w:sdtContent>
    </w:sdt>
    <w:sdt>
      <w:sdtPr>
        <w:alias w:val="Yrkande 7"/>
        <w:tag w:val="1182b797-3679-482c-bb0d-1ecb3add52ea"/>
        <w:id w:val="1962765980"/>
        <w:lock w:val="sdtLocked"/>
      </w:sdtPr>
      <w:sdtEndPr/>
      <w:sdtContent>
        <w:p w:rsidR="002F3F8A" w:rsidRDefault="002E32FB" w14:paraId="4E5A9B16" w14:textId="4305B8C4">
          <w:pPr>
            <w:pStyle w:val="Frslagstext"/>
          </w:pPr>
          <w:r>
            <w:t>Riksdagen ställer sig bakom det som anförs i motionen om att utreda hur den svenska film- och biografkulturen kan bli mer motståndskraftig i framtiden med hjälp av lärdomar dragna från coronakrisens effekter, och tillkännager detta för regeringen.</w:t>
          </w:r>
        </w:p>
      </w:sdtContent>
    </w:sdt>
    <w:sdt>
      <w:sdtPr>
        <w:alias w:val="Yrkande 8"/>
        <w:tag w:val="dcd3802a-5967-4d64-8e11-51882d260e2b"/>
        <w:id w:val="-1379309543"/>
        <w:lock w:val="sdtLocked"/>
      </w:sdtPr>
      <w:sdtEndPr/>
      <w:sdtContent>
        <w:p w:rsidR="002F3F8A" w:rsidRDefault="002E32FB" w14:paraId="4E5A9B17" w14:textId="77777777">
          <w:pPr>
            <w:pStyle w:val="Frslagstext"/>
          </w:pPr>
          <w:r>
            <w:t>Riksdagen ställer sig bakom det som anförs i motionen om att kulturarvsfilmproduktioner bör vara ett mål för filmpolitiken och tillkännager detta för regeringen.</w:t>
          </w:r>
        </w:p>
      </w:sdtContent>
    </w:sdt>
    <w:sdt>
      <w:sdtPr>
        <w:alias w:val="Yrkande 9"/>
        <w:tag w:val="9d8d2b7c-26db-4542-aa74-099e01c641f0"/>
        <w:id w:val="-328908773"/>
        <w:lock w:val="sdtLocked"/>
      </w:sdtPr>
      <w:sdtEndPr/>
      <w:sdtContent>
        <w:p w:rsidR="002F3F8A" w:rsidRDefault="002E32FB" w14:paraId="4E5A9B18" w14:textId="3C3CE0EC">
          <w:pPr>
            <w:pStyle w:val="Frslagstext"/>
          </w:pPr>
          <w:r>
            <w:t>Riksdagen ställer sig bakom det som anförs i motionen om att det nordiska filmpolitiska samarbetet bör utökas och tillkännager detta för regeringen.</w:t>
          </w:r>
        </w:p>
      </w:sdtContent>
    </w:sdt>
    <w:sdt>
      <w:sdtPr>
        <w:alias w:val="Yrkande 10"/>
        <w:tag w:val="574180ea-ffa1-4c38-aa6f-90b07cb49868"/>
        <w:id w:val="-1859567680"/>
        <w:lock w:val="sdtLocked"/>
      </w:sdtPr>
      <w:sdtEndPr/>
      <w:sdtContent>
        <w:p w:rsidR="002F3F8A" w:rsidRDefault="002E32FB" w14:paraId="4E5A9B19" w14:textId="67583C39">
          <w:pPr>
            <w:pStyle w:val="Frslagstext"/>
          </w:pPr>
          <w:r>
            <w:t>Riksdagen ställer sig bakom det som anförs i motionen om Internationella Samiska Filminstitutet och tillkännager detta för regeringen.</w:t>
          </w:r>
        </w:p>
      </w:sdtContent>
    </w:sdt>
    <w:sdt>
      <w:sdtPr>
        <w:alias w:val="Yrkande 11"/>
        <w:tag w:val="dfaa68ec-ff63-44d8-80a0-9014109ba9f9"/>
        <w:id w:val="-278415901"/>
        <w:lock w:val="sdtLocked"/>
      </w:sdtPr>
      <w:sdtEndPr/>
      <w:sdtContent>
        <w:p w:rsidR="002F3F8A" w:rsidRDefault="002E32FB" w14:paraId="4E5A9B1A" w14:textId="16D4D893">
          <w:pPr>
            <w:pStyle w:val="Frslagstext"/>
          </w:pPr>
          <w:r>
            <w:t>Riksdagen ställer sig bakom det som anförs i motionen om att regeringen ska återkomma till riksdagen med förslag som i svensk filmpolitik bidrar till att minska den politiserade detaljstyrningen vid stödgivning och som motverkar rådande identitetspolitiska tankesystem,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C8106E32BD845C396BEA7D28A5FE9F9"/>
        </w:placeholder>
        <w:text/>
      </w:sdtPr>
      <w:sdtEndPr/>
      <w:sdtContent>
        <w:p w:rsidRPr="00DF0B76" w:rsidR="006D79C9" w:rsidP="00333E95" w:rsidRDefault="00685C8E" w14:paraId="4E5A9B1B" w14:textId="2CD1F468">
          <w:pPr>
            <w:pStyle w:val="Rubrik1"/>
          </w:pPr>
          <w:r w:rsidRPr="00685C8E">
            <w:t>Ett nytt och moderniserat filmavtal</w:t>
          </w:r>
        </w:p>
      </w:sdtContent>
    </w:sdt>
    <w:p w:rsidR="00844FE9" w:rsidP="00685C8E" w:rsidRDefault="00DF0B76" w14:paraId="4E5A9B1D" w14:textId="2FB5D903">
      <w:pPr>
        <w:pStyle w:val="Normalutanindragellerluft"/>
      </w:pPr>
      <w:r w:rsidRPr="00C70589">
        <w:t xml:space="preserve">Svensk filmpolitik </w:t>
      </w:r>
      <w:r w:rsidRPr="00C70589" w:rsidR="00385F1E">
        <w:t xml:space="preserve">är </w:t>
      </w:r>
      <w:r w:rsidRPr="00C70589" w:rsidR="003103F9">
        <w:t>i</w:t>
      </w:r>
      <w:r w:rsidRPr="00C70589" w:rsidR="00201F7F">
        <w:t xml:space="preserve"> behov av r</w:t>
      </w:r>
      <w:r w:rsidRPr="00C70589">
        <w:t>eform</w:t>
      </w:r>
      <w:r w:rsidRPr="00C70589" w:rsidR="006733D1">
        <w:t>er</w:t>
      </w:r>
      <w:r w:rsidRPr="00C70589" w:rsidR="00DE3C24">
        <w:t>. Förut</w:t>
      </w:r>
      <w:r w:rsidRPr="00C70589" w:rsidR="00385F1E">
        <w:t xml:space="preserve">sättningarna för att producera svensk film </w:t>
      </w:r>
      <w:r w:rsidRPr="00C70589" w:rsidR="00DE3C24">
        <w:t>har med tiden blivit sämre</w:t>
      </w:r>
      <w:r w:rsidRPr="00C70589" w:rsidR="006733D1">
        <w:t xml:space="preserve">. Det </w:t>
      </w:r>
      <w:r w:rsidRPr="00C70589" w:rsidR="00CA7426">
        <w:t xml:space="preserve">finns en risk att filmer som </w:t>
      </w:r>
      <w:r w:rsidRPr="00C70589" w:rsidR="006733D1">
        <w:t>återger</w:t>
      </w:r>
      <w:r w:rsidRPr="00C70589" w:rsidR="00C06714">
        <w:t xml:space="preserve"> berättelser i </w:t>
      </w:r>
      <w:r w:rsidRPr="00C70589" w:rsidR="00CA7426">
        <w:t>svensk</w:t>
      </w:r>
      <w:r w:rsidRPr="00C70589" w:rsidR="00C06714">
        <w:t>a</w:t>
      </w:r>
      <w:r w:rsidRPr="00C70589" w:rsidR="00CA7426">
        <w:t xml:space="preserve"> miljö</w:t>
      </w:r>
      <w:r w:rsidRPr="00C70589" w:rsidR="00C06714">
        <w:t>er</w:t>
      </w:r>
      <w:r w:rsidRPr="00C70589" w:rsidR="00CA7426">
        <w:t xml:space="preserve"> på </w:t>
      </w:r>
      <w:r w:rsidRPr="00C70589" w:rsidR="00C06714">
        <w:t>det svenska språket i en svensk</w:t>
      </w:r>
      <w:r w:rsidRPr="00C70589" w:rsidR="00CA7426">
        <w:t xml:space="preserve"> kulturell kontext blir färre i fram</w:t>
      </w:r>
      <w:r w:rsidR="00685C8E">
        <w:softHyphen/>
      </w:r>
      <w:r w:rsidRPr="00C70589" w:rsidR="00CA7426">
        <w:t xml:space="preserve">tiden. </w:t>
      </w:r>
      <w:r w:rsidRPr="00C70589" w:rsidR="008A2394">
        <w:t>Sverigedemokraterna ser ett stort värde i att det finns ett välutvecklat svenskt filmutbud för Sverige som nation.</w:t>
      </w:r>
      <w:r w:rsidR="008A2394">
        <w:t xml:space="preserve"> </w:t>
      </w:r>
    </w:p>
    <w:p w:rsidR="00844FE9" w:rsidP="00685C8E" w:rsidRDefault="0068438F" w14:paraId="4E5A9B1E" w14:textId="6E531BA2">
      <w:r>
        <w:t>Filmpolitiken</w:t>
      </w:r>
      <w:r w:rsidRPr="00DF0B76" w:rsidR="00DF0B76">
        <w:t xml:space="preserve"> </w:t>
      </w:r>
      <w:r w:rsidR="00DE3C24">
        <w:t>måste hantera</w:t>
      </w:r>
      <w:r w:rsidRPr="00DF0B76" w:rsidR="00DF0B76">
        <w:t xml:space="preserve"> de svårighet</w:t>
      </w:r>
      <w:r w:rsidR="006733D1">
        <w:t xml:space="preserve">er som </w:t>
      </w:r>
      <w:r w:rsidR="003E1110">
        <w:t xml:space="preserve">filmbranschen står inför, av vilka </w:t>
      </w:r>
      <w:r w:rsidR="006733D1">
        <w:t xml:space="preserve">det </w:t>
      </w:r>
      <w:r w:rsidRPr="00DF0B76" w:rsidR="00DF0B76">
        <w:t>huvudsakliga problem</w:t>
      </w:r>
      <w:r w:rsidR="006733D1">
        <w:t>et</w:t>
      </w:r>
      <w:r w:rsidRPr="00DF0B76" w:rsidR="00DF0B76">
        <w:t xml:space="preserve"> är att det är svårt att få filmproduktioner </w:t>
      </w:r>
      <w:r>
        <w:t>bli lönsamma</w:t>
      </w:r>
      <w:r w:rsidRPr="00DF0B76" w:rsidR="00DF0B76">
        <w:t xml:space="preserve">. Eftermarknaden har </w:t>
      </w:r>
      <w:r w:rsidR="00EF7017">
        <w:t>förändrats genom den</w:t>
      </w:r>
      <w:r w:rsidRPr="00DF0B76" w:rsidR="00DF0B76">
        <w:t xml:space="preserve"> tekniska utvecklingen, som möjliggjort såväl illegal som legal spridning av film genom internet. Dessvärre inbringar inte de </w:t>
      </w:r>
      <w:r w:rsidR="0092595D">
        <w:t>lagliga</w:t>
      </w:r>
      <w:r w:rsidRPr="00DF0B76" w:rsidR="00DF0B76">
        <w:t xml:space="preserve"> tjänster som finns för spridning av film </w:t>
      </w:r>
      <w:r w:rsidR="00EF7017">
        <w:t>intäkter nog för att</w:t>
      </w:r>
      <w:r w:rsidRPr="00DF0B76" w:rsidR="00DF0B76">
        <w:t xml:space="preserve"> kompensera för inkomst</w:t>
      </w:r>
      <w:r w:rsidR="00685C8E">
        <w:softHyphen/>
      </w:r>
      <w:r w:rsidRPr="00DF0B76" w:rsidR="00DF0B76">
        <w:t>tappet av den</w:t>
      </w:r>
      <w:r w:rsidR="006733D1">
        <w:t xml:space="preserve"> försvunna VHS-, DVD- och blu-ray-</w:t>
      </w:r>
      <w:r w:rsidRPr="00DF0B76" w:rsidR="00DF0B76">
        <w:t>försäljningen. Samtidigt kan de illegala tjänsterna distribuera upphovsrätts</w:t>
      </w:r>
      <w:r w:rsidR="00647D53">
        <w:t>s</w:t>
      </w:r>
      <w:r w:rsidRPr="00DF0B76" w:rsidR="00DF0B76">
        <w:t>kyddade filmer till ett obegränsat antal mottagare oc</w:t>
      </w:r>
      <w:r w:rsidR="003E1110">
        <w:t xml:space="preserve">h då ofta med högre kvalitet </w:t>
      </w:r>
      <w:r w:rsidRPr="00DF0B76" w:rsidR="00DF0B76">
        <w:t xml:space="preserve">än de </w:t>
      </w:r>
      <w:r w:rsidR="0092595D">
        <w:t>lagliga</w:t>
      </w:r>
      <w:r w:rsidRPr="00DF0B76" w:rsidR="00DF0B76">
        <w:t xml:space="preserve"> alternativen. </w:t>
      </w:r>
    </w:p>
    <w:p w:rsidR="00844FE9" w:rsidP="00685C8E" w:rsidRDefault="006059A1" w14:paraId="4E5A9B1F" w14:textId="56AF3F2C">
      <w:r>
        <w:t>Regeringen</w:t>
      </w:r>
      <w:r w:rsidR="000A67ED">
        <w:t xml:space="preserve"> Löf</w:t>
      </w:r>
      <w:r w:rsidR="004B424B">
        <w:t>v</w:t>
      </w:r>
      <w:r w:rsidR="0068438F">
        <w:t>e</w:t>
      </w:r>
      <w:r w:rsidR="000A67ED">
        <w:t>n</w:t>
      </w:r>
      <w:r>
        <w:t xml:space="preserve"> </w:t>
      </w:r>
      <w:r w:rsidR="003E1110">
        <w:t>försökte g</w:t>
      </w:r>
      <w:r w:rsidR="003103F9">
        <w:t>eno</w:t>
      </w:r>
      <w:r w:rsidR="00B026BC">
        <w:t>m de förslag de</w:t>
      </w:r>
      <w:r w:rsidR="003E1110">
        <w:t>n</w:t>
      </w:r>
      <w:r w:rsidR="00B026BC">
        <w:t xml:space="preserve"> presenterade i f</w:t>
      </w:r>
      <w:r w:rsidR="003103F9">
        <w:t>ilmpropositionen 2016 förbättra förutsättningarna för sve</w:t>
      </w:r>
      <w:r w:rsidR="00C35BDD">
        <w:t>nsk film. Riksdagen underkände</w:t>
      </w:r>
      <w:r w:rsidR="000A67ED">
        <w:t xml:space="preserve"> dock</w:t>
      </w:r>
      <w:r w:rsidR="0092595D">
        <w:t xml:space="preserve"> </w:t>
      </w:r>
      <w:r w:rsidR="003103F9">
        <w:t>förslag</w:t>
      </w:r>
      <w:r w:rsidR="0092595D">
        <w:t>en</w:t>
      </w:r>
      <w:r>
        <w:t xml:space="preserve"> och </w:t>
      </w:r>
      <w:r w:rsidR="0063482E">
        <w:t>ifrågasatte</w:t>
      </w:r>
      <w:r>
        <w:t xml:space="preserve"> huruvida regering</w:t>
      </w:r>
      <w:r w:rsidR="000A67ED">
        <w:t xml:space="preserve">ens konsekvensanalys verkligen var trovärdig. Trots </w:t>
      </w:r>
      <w:r w:rsidR="00C35BDD">
        <w:t xml:space="preserve">detta valde </w:t>
      </w:r>
      <w:r w:rsidR="000A67ED">
        <w:t xml:space="preserve">regeringen </w:t>
      </w:r>
      <w:r w:rsidR="006733D1">
        <w:t xml:space="preserve">att genomföra </w:t>
      </w:r>
      <w:r w:rsidR="002E0A45">
        <w:t>förslagen</w:t>
      </w:r>
      <w:r w:rsidR="000A67ED">
        <w:t xml:space="preserve">, </w:t>
      </w:r>
      <w:r w:rsidR="0092595D">
        <w:t>vilket</w:t>
      </w:r>
      <w:r w:rsidR="000A67ED">
        <w:t xml:space="preserve"> </w:t>
      </w:r>
      <w:r w:rsidR="0092595D">
        <w:t>innebar</w:t>
      </w:r>
      <w:r w:rsidR="00CA7426">
        <w:t xml:space="preserve"> </w:t>
      </w:r>
      <w:r w:rsidR="003103F9">
        <w:t>ett helförstatligande av filmpolitiken</w:t>
      </w:r>
      <w:r w:rsidR="007E4C7F">
        <w:t xml:space="preserve">, </w:t>
      </w:r>
      <w:r w:rsidR="00CB3DB0">
        <w:t>och även</w:t>
      </w:r>
      <w:r w:rsidR="007E4C7F">
        <w:t xml:space="preserve"> innebar slutet för det tidigare filmavtalet</w:t>
      </w:r>
      <w:r w:rsidR="003103F9">
        <w:t xml:space="preserve">. </w:t>
      </w:r>
      <w:r w:rsidR="00A45A20">
        <w:t xml:space="preserve">Helförstatligandet av filmpolitiken har gett upphov till en rad negativa konsekvenser, såsom försämrad förankring och samverkan med filmbranschen, men också en ökad vänsterpolitisk detaljstyrning via Svenska </w:t>
      </w:r>
      <w:r w:rsidR="00647D53">
        <w:t>f</w:t>
      </w:r>
      <w:r w:rsidR="00A45A20">
        <w:t>ilminstitutet</w:t>
      </w:r>
      <w:r w:rsidR="002E0A45">
        <w:t>.</w:t>
      </w:r>
    </w:p>
    <w:p w:rsidR="00844FE9" w:rsidP="00685C8E" w:rsidRDefault="005E13BD" w14:paraId="4E5A9B20" w14:textId="257EBB8F">
      <w:r>
        <w:t xml:space="preserve">Sverigedemokraterna anser att rådande filmpolitik inte ger förutsättningar för en </w:t>
      </w:r>
      <w:r w:rsidR="007A7517">
        <w:t>livskraftig</w:t>
      </w:r>
      <w:r>
        <w:t xml:space="preserve"> filmbransch i Sverige, </w:t>
      </w:r>
      <w:r w:rsidR="006059A1">
        <w:t xml:space="preserve">och </w:t>
      </w:r>
      <w:r w:rsidR="007A7517">
        <w:t>att de filmpolitiska förändringar som regeringen Löfven</w:t>
      </w:r>
      <w:r w:rsidR="006059A1">
        <w:t xml:space="preserve"> genomförde </w:t>
      </w:r>
      <w:r w:rsidR="007A7517">
        <w:t xml:space="preserve">inte </w:t>
      </w:r>
      <w:r w:rsidR="006059A1">
        <w:t xml:space="preserve">förbättrade förutsättningarna för filmbranschen i stort. </w:t>
      </w:r>
      <w:r w:rsidR="001B4241">
        <w:t>Film</w:t>
      </w:r>
      <w:r w:rsidR="00685C8E">
        <w:softHyphen/>
      </w:r>
      <w:r w:rsidR="001B4241">
        <w:t xml:space="preserve">branschens svåra ekonomiska förutsättningar att få en filmproduktion att gå runt kvarstår. </w:t>
      </w:r>
    </w:p>
    <w:p w:rsidR="00844FE9" w:rsidP="00685C8E" w:rsidRDefault="000952A4" w14:paraId="4E5A9B21" w14:textId="191046F8">
      <w:r>
        <w:t>Filmavtalet fanns i över 50 år och var länge</w:t>
      </w:r>
      <w:r w:rsidRPr="00DF0B76">
        <w:t xml:space="preserve"> en väl fungerande modell</w:t>
      </w:r>
      <w:r>
        <w:t xml:space="preserve"> för stöd till svensk film</w:t>
      </w:r>
      <w:r w:rsidRPr="00DF0B76">
        <w:t xml:space="preserve">. </w:t>
      </w:r>
      <w:r w:rsidR="007E4C7F">
        <w:t>Den tekniska utvecklingen ledde över tiden fram</w:t>
      </w:r>
      <w:r>
        <w:t xml:space="preserve"> </w:t>
      </w:r>
      <w:r w:rsidR="007E4C7F">
        <w:t xml:space="preserve">till </w:t>
      </w:r>
      <w:r>
        <w:t>att avtalet i olika av</w:t>
      </w:r>
      <w:r w:rsidR="00685C8E">
        <w:softHyphen/>
      </w:r>
      <w:r>
        <w:t>seenden bl</w:t>
      </w:r>
      <w:r w:rsidR="007E4C7F">
        <w:t>ev</w:t>
      </w:r>
      <w:r>
        <w:t xml:space="preserve"> förlegat</w:t>
      </w:r>
      <w:r w:rsidRPr="00DF0B76">
        <w:t xml:space="preserve">. Den största anledningen, och även </w:t>
      </w:r>
      <w:r>
        <w:t>början till slutet på</w:t>
      </w:r>
      <w:r w:rsidRPr="00DF0B76">
        <w:t xml:space="preserve"> filmavtalet, var finansieringsunderskottet som årligen växte. Eftermarknaden</w:t>
      </w:r>
      <w:r>
        <w:t>s</w:t>
      </w:r>
      <w:r w:rsidRPr="00DF0B76">
        <w:t xml:space="preserve"> borttynande har gjort det avsevärt svårare att skapa ekonomiskt hållbara filmprojekt. </w:t>
      </w:r>
      <w:r w:rsidR="006F7189">
        <w:t>Den förstatligade</w:t>
      </w:r>
      <w:r w:rsidRPr="00EF6682">
        <w:t xml:space="preserve"> film</w:t>
      </w:r>
      <w:r w:rsidR="00685C8E">
        <w:softHyphen/>
      </w:r>
      <w:r w:rsidRPr="00EF6682">
        <w:t>politiken</w:t>
      </w:r>
      <w:r w:rsidR="00AD331F">
        <w:t xml:space="preserve"> </w:t>
      </w:r>
      <w:r w:rsidR="00D9171C">
        <w:t>som nu råder</w:t>
      </w:r>
      <w:r w:rsidRPr="00EF6682">
        <w:t xml:space="preserve"> återuppväcker</w:t>
      </w:r>
      <w:r>
        <w:t xml:space="preserve"> dock</w:t>
      </w:r>
      <w:r w:rsidRPr="00EF6682">
        <w:t xml:space="preserve"> inte eftermarknaden</w:t>
      </w:r>
      <w:r>
        <w:t>,</w:t>
      </w:r>
      <w:r w:rsidRPr="00EF6682">
        <w:t xml:space="preserve"> och regeringens förslag </w:t>
      </w:r>
      <w:r w:rsidR="00AD331F">
        <w:t>har inte</w:t>
      </w:r>
      <w:r w:rsidRPr="00EF6682">
        <w:t xml:space="preserve"> kompensera</w:t>
      </w:r>
      <w:r w:rsidR="00AD331F">
        <w:t>t</w:t>
      </w:r>
      <w:r w:rsidRPr="00EF6682">
        <w:t xml:space="preserve"> filmbranschen ekonomiskt</w:t>
      </w:r>
      <w:r w:rsidR="00AD331F">
        <w:t xml:space="preserve"> på</w:t>
      </w:r>
      <w:r w:rsidRPr="00EF6682">
        <w:t xml:space="preserve"> en nivå som täcker filmbranschens ekonomiska bortfall från eftermarknadens sjunkande försäljning. </w:t>
      </w:r>
    </w:p>
    <w:p w:rsidR="00844FE9" w:rsidP="00685C8E" w:rsidRDefault="000952A4" w14:paraId="4E5A9B22" w14:textId="77777777">
      <w:r w:rsidRPr="00DF0B76">
        <w:t>Att riva upp filmavtalet</w:t>
      </w:r>
      <w:r>
        <w:t xml:space="preserve"> som gjordes</w:t>
      </w:r>
      <w:r w:rsidRPr="00DF0B76">
        <w:t xml:space="preserve"> var inte förankrat vare sig från politikens</w:t>
      </w:r>
      <w:r>
        <w:t>,</w:t>
      </w:r>
      <w:r w:rsidRPr="00DF0B76">
        <w:t xml:space="preserve"> eller </w:t>
      </w:r>
      <w:r>
        <w:t>film</w:t>
      </w:r>
      <w:r w:rsidRPr="00DF0B76">
        <w:t>branschens sida</w:t>
      </w:r>
      <w:r>
        <w:t>, och det löste inte heller b</w:t>
      </w:r>
      <w:r w:rsidRPr="00DF0B76">
        <w:t xml:space="preserve">ranschens problem. Även om filmavtalet hade många brister </w:t>
      </w:r>
      <w:r>
        <w:t>under sitt slutskede så</w:t>
      </w:r>
      <w:r w:rsidRPr="00DF0B76">
        <w:t xml:space="preserve"> var det ogenomtänkt att riva upp filmavtalet utan att ha presenterat ett genomtänkt ersättningsförslag. </w:t>
      </w:r>
    </w:p>
    <w:p w:rsidR="000952A4" w:rsidP="00685C8E" w:rsidRDefault="00E35162" w14:paraId="4E5A9B23" w14:textId="25E7EDA4">
      <w:r>
        <w:lastRenderedPageBreak/>
        <w:t>Sverigedemokraterna</w:t>
      </w:r>
      <w:r w:rsidRPr="00DF0B76" w:rsidR="000952A4">
        <w:t xml:space="preserve"> vill</w:t>
      </w:r>
      <w:r w:rsidR="000952A4">
        <w:t xml:space="preserve"> se</w:t>
      </w:r>
      <w:r w:rsidRPr="00DF0B76" w:rsidR="000952A4">
        <w:t xml:space="preserve"> ett </w:t>
      </w:r>
      <w:r w:rsidR="000952A4">
        <w:t xml:space="preserve">nytt och </w:t>
      </w:r>
      <w:r w:rsidRPr="00DF0B76" w:rsidR="000952A4">
        <w:t>moderniserat filmavtal</w:t>
      </w:r>
      <w:r w:rsidR="000952A4">
        <w:t xml:space="preserve">, men vi vet givetvis att det är något som skulle ta tid att </w:t>
      </w:r>
      <w:r w:rsidR="00D9171C">
        <w:t>införa</w:t>
      </w:r>
      <w:r w:rsidRPr="00DF0B76" w:rsidR="000952A4">
        <w:t xml:space="preserve">. </w:t>
      </w:r>
      <w:r w:rsidR="000952A4">
        <w:t xml:space="preserve">Ett sådant nytt och moderniserat avtal måste hantera de brister som </w:t>
      </w:r>
      <w:r w:rsidRPr="00DF0B76" w:rsidR="000952A4">
        <w:t>identifi</w:t>
      </w:r>
      <w:r w:rsidR="000952A4">
        <w:t xml:space="preserve">erades i det gamla filmavtalet, </w:t>
      </w:r>
      <w:r w:rsidR="00D9171C">
        <w:t>och</w:t>
      </w:r>
      <w:r w:rsidR="000952A4">
        <w:t xml:space="preserve"> åtgärda</w:t>
      </w:r>
      <w:r w:rsidR="00D9171C">
        <w:t xml:space="preserve"> dem</w:t>
      </w:r>
      <w:r w:rsidR="000952A4">
        <w:t xml:space="preserve"> på ett hållbart och tydligt sätt</w:t>
      </w:r>
      <w:r w:rsidRPr="00DF0B76" w:rsidR="000952A4">
        <w:t xml:space="preserve">. Grundtanken med att både staten och branschen </w:t>
      </w:r>
      <w:r w:rsidR="004058A7">
        <w:t xml:space="preserve">reglerar och </w:t>
      </w:r>
      <w:r w:rsidRPr="00DF0B76" w:rsidR="000952A4">
        <w:t xml:space="preserve">finansierar filmpolitiken är något vi stödjer. Vi anser att </w:t>
      </w:r>
      <w:r w:rsidR="000952A4">
        <w:t xml:space="preserve">en framtida utformning av ett nytt filmavtal </w:t>
      </w:r>
      <w:r w:rsidRPr="00DF0B76" w:rsidR="000952A4">
        <w:t>bö</w:t>
      </w:r>
      <w:r w:rsidR="000952A4">
        <w:t>r utredas med utgångspunkt i att ett ömsesidigt engagemang bör finnas</w:t>
      </w:r>
      <w:r w:rsidRPr="00DF0B76" w:rsidR="000952A4">
        <w:t xml:space="preserve"> från såväl branschens som statens sida. Om det </w:t>
      </w:r>
      <w:r w:rsidR="000952A4">
        <w:t>av ett sådant nytt avtal skulle följa ett</w:t>
      </w:r>
      <w:r w:rsidRPr="00DF0B76" w:rsidR="000952A4">
        <w:t xml:space="preserve"> </w:t>
      </w:r>
      <w:r w:rsidR="000952A4">
        <w:t xml:space="preserve">nytt slags </w:t>
      </w:r>
      <w:r w:rsidRPr="00DF0B76" w:rsidR="000952A4">
        <w:t xml:space="preserve">filmpolitiskt samarbete med branschen är vi öppna för att titta på sådana lösningar efter att förslag för framtidens filmavtal presenterats. </w:t>
      </w:r>
      <w:r w:rsidR="000952A4">
        <w:t>Att det nu finns en hel</w:t>
      </w:r>
      <w:r w:rsidR="00685C8E">
        <w:softHyphen/>
      </w:r>
      <w:r w:rsidR="000952A4">
        <w:t>förstatligad filmpolitik är dock något som Sverigedemokraterna förhåller sig till här och nu</w:t>
      </w:r>
      <w:r w:rsidR="00D9171C">
        <w:t>,</w:t>
      </w:r>
      <w:r w:rsidR="000952A4">
        <w:t xml:space="preserve"> då detta kommer att gälla under överskådlig tid, även om vår målsättning om ett nytt och moderniserat filmavtal skiljer sig tydligt från regeringens politik.</w:t>
      </w:r>
    </w:p>
    <w:p w:rsidRPr="00685C8E" w:rsidR="00556885" w:rsidP="00685C8E" w:rsidRDefault="0007206B" w14:paraId="4E5A9B24" w14:textId="77777777">
      <w:pPr>
        <w:pStyle w:val="Rubrik1"/>
      </w:pPr>
      <w:r w:rsidRPr="00685C8E">
        <w:t>Branschråden</w:t>
      </w:r>
    </w:p>
    <w:p w:rsidRPr="005834C6" w:rsidR="0047459D" w:rsidP="0092595D" w:rsidRDefault="0007206B" w14:paraId="4E5A9B25" w14:textId="7D3B6E36">
      <w:pPr>
        <w:pStyle w:val="Normalutanindragellerluft"/>
      </w:pPr>
      <w:r w:rsidRPr="0047459D">
        <w:t xml:space="preserve">Svenska </w:t>
      </w:r>
      <w:r w:rsidR="00647D53">
        <w:t>f</w:t>
      </w:r>
      <w:r w:rsidRPr="0047459D">
        <w:t xml:space="preserve">ilminstitutets samarbete med filmbranschen via de branschråd som finns </w:t>
      </w:r>
      <w:r w:rsidR="00D9171C">
        <w:t xml:space="preserve">genom den </w:t>
      </w:r>
      <w:r>
        <w:t>helförstatligade filmpolitiken</w:t>
      </w:r>
      <w:r w:rsidRPr="0047459D">
        <w:t xml:space="preserve"> fungerar inte tillfredss</w:t>
      </w:r>
      <w:r>
        <w:t>tällande. Även om Sverigedemokraterna helst vill se ett nytt och moderniserat filmavtal i stället för dagens filmpolitik, så har vi ändå tills vidare att förhålla oss till branschråden som existerar i dag. Vi vill se att branschen via dessa får ett större inflytande än vad som är fallet i dag. Kritiken mot branschråden har varit tung</w:t>
      </w:r>
      <w:r w:rsidR="000235AE">
        <w:t>,</w:t>
      </w:r>
      <w:r>
        <w:t xml:space="preserve"> inte minst från branschen själv</w:t>
      </w:r>
      <w:r w:rsidR="000235AE">
        <w:t>,</w:t>
      </w:r>
      <w:r>
        <w:t xml:space="preserve"> och frågan har återkommande hamnat i medialt fokus. Även Statskontoret har </w:t>
      </w:r>
      <w:r w:rsidR="000235AE">
        <w:t xml:space="preserve">under 2019 </w:t>
      </w:r>
      <w:r>
        <w:t xml:space="preserve">kritiserat att övergången till den nya helförstatligade filmpolitiken inte har fungerat tillfredsställande vad gäller branschens inflytande via de aktuella råden. Stora delar av den kritik som har framkommit har haft poänger och delas av </w:t>
      </w:r>
      <w:r w:rsidR="007307A2">
        <w:t>oss sverigedemokrater</w:t>
      </w:r>
      <w:r>
        <w:t xml:space="preserve">, exempelvis är ett </w:t>
      </w:r>
      <w:r w:rsidR="00022365">
        <w:t>problem som framhållits</w:t>
      </w:r>
      <w:r w:rsidR="00AA3AF2">
        <w:t xml:space="preserve"> tidigare</w:t>
      </w:r>
      <w:r>
        <w:t xml:space="preserve"> att branschråden bara h</w:t>
      </w:r>
      <w:r w:rsidR="007307A2">
        <w:t>ar hållit</w:t>
      </w:r>
      <w:r>
        <w:t xml:space="preserve"> möten två gånger om året. Sverigedemokraterna vill </w:t>
      </w:r>
      <w:r w:rsidR="00AA3AF2">
        <w:t xml:space="preserve">vidta åtgärder </w:t>
      </w:r>
      <w:r>
        <w:t>i en riktning som ger branschen större möjlighet till insyn och påverkan.</w:t>
      </w:r>
    </w:p>
    <w:p w:rsidR="00485AE3" w:rsidP="00685C8E" w:rsidRDefault="00722A75" w14:paraId="4E5A9B26" w14:textId="77777777">
      <w:pPr>
        <w:pStyle w:val="Rubrik1"/>
      </w:pPr>
      <w:r w:rsidRPr="00D9171C">
        <w:t>Produktionsincitament</w:t>
      </w:r>
    </w:p>
    <w:p w:rsidRPr="00185200" w:rsidR="00D9171C" w:rsidP="00D9171C" w:rsidRDefault="00722A75" w14:paraId="4E5A9B27" w14:textId="290B6B3A">
      <w:pPr>
        <w:pStyle w:val="Normalutanindragellerluft"/>
      </w:pPr>
      <w:r w:rsidRPr="00185200">
        <w:t xml:space="preserve">I </w:t>
      </w:r>
      <w:r w:rsidRPr="00185200" w:rsidR="000C48A9">
        <w:t xml:space="preserve">de flesta </w:t>
      </w:r>
      <w:r w:rsidRPr="00185200">
        <w:t>europeiska länder har man med framgång infört produktionsincitament för film. Produktionsincitamentens form varierar länder eme</w:t>
      </w:r>
      <w:r w:rsidRPr="00185200" w:rsidR="00E46D7D">
        <w:t>llan, men en populär modell är ett rabattsystem</w:t>
      </w:r>
      <w:r w:rsidRPr="00185200">
        <w:t xml:space="preserve"> som ger en procentuell rabatt på alla produktionskostnader. Sverige </w:t>
      </w:r>
      <w:r w:rsidRPr="00185200" w:rsidR="000C48A9">
        <w:t xml:space="preserve">har på grund av avsaknaden av produktionsincitament </w:t>
      </w:r>
      <w:r w:rsidRPr="00185200">
        <w:t xml:space="preserve">gått miste om ett betydande antal internationella och inhemska filmprojekt på grund av konkurrensen från andra länder. </w:t>
      </w:r>
      <w:r w:rsidRPr="00185200" w:rsidR="004828C0">
        <w:t>HBO</w:t>
      </w:r>
      <w:r w:rsidRPr="00185200" w:rsidR="002E0A45">
        <w:t>:s storserie Game of Thrones</w:t>
      </w:r>
      <w:r w:rsidRPr="00185200" w:rsidR="004828C0">
        <w:t xml:space="preserve"> hade</w:t>
      </w:r>
      <w:r w:rsidRPr="00185200" w:rsidR="006C0A5E">
        <w:t xml:space="preserve"> </w:t>
      </w:r>
      <w:r w:rsidRPr="00185200" w:rsidR="002E0A45">
        <w:t xml:space="preserve">Gotland </w:t>
      </w:r>
      <w:r w:rsidRPr="00185200" w:rsidR="004828C0">
        <w:t>som</w:t>
      </w:r>
      <w:r w:rsidRPr="00185200" w:rsidR="002E0A45">
        <w:t xml:space="preserve"> en tilltänkt inspelningsplats</w:t>
      </w:r>
      <w:r w:rsidRPr="00185200" w:rsidR="00D9171C">
        <w:t xml:space="preserve">, </w:t>
      </w:r>
      <w:r w:rsidRPr="00185200" w:rsidR="002E0A45">
        <w:t xml:space="preserve">men man valde till slut bort Sverige i konkurrensen med andra länder, bland annat på grund av avsaknad av produktionsincitament. Sverige går miste om </w:t>
      </w:r>
      <w:r w:rsidRPr="00185200" w:rsidR="004828C0">
        <w:t>sådana</w:t>
      </w:r>
      <w:r w:rsidRPr="00185200" w:rsidR="002E0A45">
        <w:t xml:space="preserve"> produktioner trots att vi i landet</w:t>
      </w:r>
      <w:r w:rsidRPr="00185200">
        <w:t xml:space="preserve"> har intressanta miljöer, en god infrastruktur och den kompetens som krävs för filmproduktion i världsklass. Produktionsincitament har i flera länder visat sig kunna vara självfinansierande. Det är också en åtgärd som efterfrågas av svenska filmprodu</w:t>
      </w:r>
      <w:r w:rsidR="00185200">
        <w:softHyphen/>
      </w:r>
      <w:r w:rsidRPr="00185200">
        <w:t xml:space="preserve">center. </w:t>
      </w:r>
    </w:p>
    <w:p w:rsidR="00485AE3" w:rsidP="00D9171C" w:rsidRDefault="004828C0" w14:paraId="4E5A9B28" w14:textId="361D5A7A">
      <w:r>
        <w:t>Ett införande av produktionsincitament</w:t>
      </w:r>
      <w:r w:rsidR="00722A75">
        <w:t xml:space="preserve"> kan stärka den s</w:t>
      </w:r>
      <w:r w:rsidRPr="00DF0B76" w:rsidR="00722A75">
        <w:t>vensk</w:t>
      </w:r>
      <w:r w:rsidR="00722A75">
        <w:t>a filmbranschen</w:t>
      </w:r>
      <w:r w:rsidRPr="00DF0B76" w:rsidR="00722A75">
        <w:t xml:space="preserve"> i den internation</w:t>
      </w:r>
      <w:r w:rsidR="00E46D7D">
        <w:t xml:space="preserve">ella konkurrensen och ta bort </w:t>
      </w:r>
      <w:r w:rsidRPr="00DF0B76" w:rsidR="00722A75">
        <w:t>barriärer som fi</w:t>
      </w:r>
      <w:r w:rsidR="00722A75">
        <w:t xml:space="preserve">nns för filmproduktion i vårt </w:t>
      </w:r>
      <w:r w:rsidR="00722A75">
        <w:lastRenderedPageBreak/>
        <w:t xml:space="preserve">land. </w:t>
      </w:r>
      <w:r w:rsidR="00CD580B">
        <w:t xml:space="preserve">Särskilt viktigt </w:t>
      </w:r>
      <w:r w:rsidR="00205285">
        <w:t>blir det med</w:t>
      </w:r>
      <w:r w:rsidR="00CD580B">
        <w:t xml:space="preserve"> produktionsincitament med anledning av</w:t>
      </w:r>
      <w:r w:rsidR="007307A2">
        <w:t xml:space="preserve"> de svårig</w:t>
      </w:r>
      <w:r w:rsidR="00185200">
        <w:softHyphen/>
      </w:r>
      <w:r w:rsidR="007307A2">
        <w:t>heter och prövningar som har uppstått</w:t>
      </w:r>
      <w:r w:rsidR="00205285">
        <w:t xml:space="preserve"> för den svenska filmbranschen</w:t>
      </w:r>
      <w:r w:rsidR="007307A2">
        <w:t xml:space="preserve"> på grund av coronakrisen</w:t>
      </w:r>
      <w:r w:rsidR="00067485">
        <w:t xml:space="preserve"> – ett </w:t>
      </w:r>
      <w:r w:rsidR="00205285">
        <w:t xml:space="preserve">införande skulle kunna förbättra möjligheterna </w:t>
      </w:r>
      <w:r w:rsidR="00067485">
        <w:t>till återhämtning.</w:t>
      </w:r>
    </w:p>
    <w:p w:rsidRPr="00DA3D9F" w:rsidR="00E2319C" w:rsidP="0092595D" w:rsidRDefault="00722A75" w14:paraId="4E5A9B29" w14:textId="7558CCD4">
      <w:r>
        <w:t xml:space="preserve">Frågan om produktionsincitament har utretts </w:t>
      </w:r>
      <w:r w:rsidR="00E46D7D">
        <w:t xml:space="preserve">av </w:t>
      </w:r>
      <w:r w:rsidRPr="00E46D7D" w:rsidR="00E46D7D">
        <w:t xml:space="preserve">Tillväxtverket och Svenska </w:t>
      </w:r>
      <w:r w:rsidR="00647D53">
        <w:t>f</w:t>
      </w:r>
      <w:r w:rsidRPr="00E46D7D" w:rsidR="00E46D7D">
        <w:t>ilm</w:t>
      </w:r>
      <w:r w:rsidR="00185200">
        <w:softHyphen/>
      </w:r>
      <w:r w:rsidRPr="00E46D7D" w:rsidR="00E46D7D">
        <w:t xml:space="preserve">institutet </w:t>
      </w:r>
      <w:r w:rsidR="00601C5B">
        <w:t xml:space="preserve">i </w:t>
      </w:r>
      <w:r w:rsidRPr="00E46D7D" w:rsidR="00E46D7D">
        <w:t xml:space="preserve">en rapport </w:t>
      </w:r>
      <w:r w:rsidR="00E46D7D">
        <w:t xml:space="preserve">där man kommer </w:t>
      </w:r>
      <w:r w:rsidRPr="00E46D7D" w:rsidR="00E46D7D">
        <w:t>fram till att Sverige missgynnas i den internatio</w:t>
      </w:r>
      <w:r w:rsidR="00185200">
        <w:softHyphen/>
      </w:r>
      <w:r w:rsidRPr="00E46D7D" w:rsidR="00E46D7D">
        <w:t>nella konkurrensen och att detta urholkar kapaciteten och kompetensen inom svensk filmproduktion.</w:t>
      </w:r>
      <w:r w:rsidR="00966F91">
        <w:t xml:space="preserve"> I rapporten föreslås att </w:t>
      </w:r>
      <w:r w:rsidR="00812570">
        <w:t>Sverige bör införa</w:t>
      </w:r>
      <w:r w:rsidR="00966F91">
        <w:t xml:space="preserve"> ett statligt produktions</w:t>
      </w:r>
      <w:r w:rsidR="00185200">
        <w:softHyphen/>
      </w:r>
      <w:r w:rsidR="00966F91">
        <w:t>incitament i form av en produktionsrabatt till företag, där rabatten ska vara minst 25 procent.</w:t>
      </w:r>
      <w:r w:rsidRPr="00E46D7D" w:rsidR="00E46D7D">
        <w:t xml:space="preserve"> </w:t>
      </w:r>
      <w:r w:rsidR="00E46D7D">
        <w:t xml:space="preserve">Rapporten togs fram som </w:t>
      </w:r>
      <w:r w:rsidRPr="00E46D7D" w:rsidR="00E46D7D">
        <w:t>en följd av att riksdagen 2016 röstade för att regering</w:t>
      </w:r>
      <w:r w:rsidR="00185200">
        <w:softHyphen/>
      </w:r>
      <w:r w:rsidRPr="00E46D7D" w:rsidR="00E46D7D">
        <w:t>en skyndsamt borde utreda möjligheten till produktionsincitament och finansierings</w:t>
      </w:r>
      <w:r w:rsidR="00185200">
        <w:softHyphen/>
      </w:r>
      <w:r w:rsidRPr="00E46D7D" w:rsidR="00E46D7D">
        <w:t>stimulanser för filminspelning i Sverige.</w:t>
      </w:r>
      <w:r w:rsidR="00E46D7D">
        <w:t xml:space="preserve"> </w:t>
      </w:r>
    </w:p>
    <w:p w:rsidRPr="00DA3D9F" w:rsidR="00485AE3" w:rsidP="00685C8E" w:rsidRDefault="00E2319C" w14:paraId="4E5A9B2A" w14:textId="6AB6D78D">
      <w:r w:rsidRPr="00DA3D9F">
        <w:t xml:space="preserve">Regeringen </w:t>
      </w:r>
      <w:r w:rsidR="006B4F47">
        <w:t xml:space="preserve">Löfven </w:t>
      </w:r>
      <w:r w:rsidR="00A30A4F">
        <w:t>har länge varit passiv i frågan om att införa produktions</w:t>
      </w:r>
      <w:r w:rsidR="00185200">
        <w:softHyphen/>
      </w:r>
      <w:r w:rsidR="00A30A4F">
        <w:t>incitament i Sverige, vilket har varit skadligt för filmbranschen. Under</w:t>
      </w:r>
      <w:r w:rsidR="006B4F47">
        <w:t xml:space="preserve"> hösten 2021</w:t>
      </w:r>
      <w:r w:rsidR="00A30A4F">
        <w:t xml:space="preserve"> aviserade man dock</w:t>
      </w:r>
      <w:r w:rsidRPr="00DA3D9F">
        <w:t xml:space="preserve"> att man avser införa produktionsincitament, men </w:t>
      </w:r>
      <w:r w:rsidR="00601C5B">
        <w:t>till synes på ett otillräckligt sätt</w:t>
      </w:r>
      <w:r w:rsidR="006B4F47">
        <w:t xml:space="preserve"> sett till </w:t>
      </w:r>
      <w:r w:rsidR="00601C5B">
        <w:t xml:space="preserve">vad som </w:t>
      </w:r>
      <w:r w:rsidR="00A43B1B">
        <w:t xml:space="preserve">förordas i </w:t>
      </w:r>
      <w:r w:rsidRPr="00DA3D9F">
        <w:t>Tillväxtverket</w:t>
      </w:r>
      <w:r w:rsidR="006B4F47">
        <w:t>s</w:t>
      </w:r>
      <w:r w:rsidRPr="00DA3D9F">
        <w:t xml:space="preserve"> och </w:t>
      </w:r>
      <w:r w:rsidR="006B4F47">
        <w:t xml:space="preserve">Svenska </w:t>
      </w:r>
      <w:r w:rsidR="00647D53">
        <w:t>f</w:t>
      </w:r>
      <w:r w:rsidRPr="00DA3D9F">
        <w:t>ilminstitutet</w:t>
      </w:r>
      <w:r w:rsidR="006B4F47">
        <w:t>s rapport</w:t>
      </w:r>
      <w:r w:rsidR="00601C5B">
        <w:t xml:space="preserve">. </w:t>
      </w:r>
      <w:r w:rsidRPr="00DA3D9F">
        <w:t>Sverigedemokraterna</w:t>
      </w:r>
      <w:r w:rsidR="00601C5B">
        <w:t xml:space="preserve"> har däremot länge varit pådrivande när det gäller att införa produktionsincitament</w:t>
      </w:r>
      <w:r w:rsidRPr="00DA3D9F">
        <w:t xml:space="preserve"> </w:t>
      </w:r>
      <w:r w:rsidR="00601C5B">
        <w:t xml:space="preserve">och förordar ett </w:t>
      </w:r>
      <w:r w:rsidRPr="00DA3D9F" w:rsidR="00E53527">
        <w:t>införande av</w:t>
      </w:r>
      <w:r w:rsidR="00601C5B">
        <w:t xml:space="preserve"> reformen</w:t>
      </w:r>
      <w:r w:rsidRPr="00DA3D9F" w:rsidR="00E53527">
        <w:t xml:space="preserve"> m</w:t>
      </w:r>
      <w:r w:rsidR="00601C5B">
        <w:t>ed adekvat finansiering, vilket vi även har budgeterat för sedan tidigare.</w:t>
      </w:r>
    </w:p>
    <w:p w:rsidRPr="007A213B" w:rsidR="007A213B" w:rsidP="007A213B" w:rsidRDefault="00722A75" w14:paraId="4E5A9B2B" w14:textId="037823DA">
      <w:r w:rsidRPr="00DF0B76">
        <w:t xml:space="preserve">Vidare vill </w:t>
      </w:r>
      <w:r>
        <w:t>Sverigedemokraterna utreda hur</w:t>
      </w:r>
      <w:r w:rsidRPr="00DF0B76">
        <w:t xml:space="preserve"> Sverige kan samarbeta med övriga nordiska länder rörande produktionsincitament. Det skulle gynna samtliga </w:t>
      </w:r>
      <w:r>
        <w:t xml:space="preserve">berörda </w:t>
      </w:r>
      <w:r w:rsidRPr="00DF0B76">
        <w:t>länder om vi har ett gemensa</w:t>
      </w:r>
      <w:r w:rsidR="000E27C5">
        <w:t xml:space="preserve">mt system och ser Norden mer som en helhet </w:t>
      </w:r>
      <w:r w:rsidR="00646D65">
        <w:t xml:space="preserve">och </w:t>
      </w:r>
      <w:r w:rsidR="000E27C5">
        <w:t>som en</w:t>
      </w:r>
      <w:r w:rsidRPr="00DF0B76">
        <w:t xml:space="preserve"> inspelningsplats. På så vis kan f</w:t>
      </w:r>
      <w:r w:rsidR="000E27C5">
        <w:t>ilmskapare röra sig inom hela Norden under sina film</w:t>
      </w:r>
      <w:r w:rsidR="00185200">
        <w:softHyphen/>
      </w:r>
      <w:r w:rsidR="000E27C5">
        <w:t>inspelningar</w:t>
      </w:r>
      <w:r w:rsidRPr="00DF0B76">
        <w:t xml:space="preserve">, utan att behöva sätta sig in i flera olika system. </w:t>
      </w:r>
    </w:p>
    <w:p w:rsidR="00485AE3" w:rsidP="00685C8E" w:rsidRDefault="007A213B" w14:paraId="4E5A9B2C" w14:textId="77777777">
      <w:pPr>
        <w:pStyle w:val="Rubrik1"/>
      </w:pPr>
      <w:r w:rsidRPr="00DF0B76">
        <w:t xml:space="preserve">Insatser mot </w:t>
      </w:r>
      <w:r w:rsidR="000E27C5">
        <w:t>illegal</w:t>
      </w:r>
      <w:r w:rsidRPr="00DF0B76">
        <w:t xml:space="preserve"> hantering av film</w:t>
      </w:r>
    </w:p>
    <w:p w:rsidR="00485AE3" w:rsidP="00685C8E" w:rsidRDefault="007A213B" w14:paraId="4E5A9B2D" w14:textId="33041DB1">
      <w:pPr>
        <w:pStyle w:val="Normalutanindragellerluft"/>
      </w:pPr>
      <w:r w:rsidRPr="00DF0B76">
        <w:t xml:space="preserve">Det </w:t>
      </w:r>
      <w:r w:rsidR="00CB3B9D">
        <w:t>är viktigt för politiken</w:t>
      </w:r>
      <w:r w:rsidRPr="00DF0B76">
        <w:t xml:space="preserve"> att försöka finna sätt att strama åt och sk</w:t>
      </w:r>
      <w:r w:rsidR="000E27C5">
        <w:t>ärpa lagstiftningen kring illegal</w:t>
      </w:r>
      <w:r w:rsidRPr="00DF0B76">
        <w:t xml:space="preserve"> visning och hanteri</w:t>
      </w:r>
      <w:r w:rsidR="000E27C5">
        <w:t>ng av film. Eftersom den illegal</w:t>
      </w:r>
      <w:r w:rsidRPr="00DF0B76">
        <w:t>a hanteringen av film är en del av</w:t>
      </w:r>
      <w:r>
        <w:t xml:space="preserve"> kärnproblemet för filmbranschen</w:t>
      </w:r>
      <w:r w:rsidRPr="00DF0B76">
        <w:t xml:space="preserve"> hade det varit lämpligt om förslag till ny lagstiftning på området presenterats inna</w:t>
      </w:r>
      <w:r w:rsidR="001C40DF">
        <w:t xml:space="preserve">n man införde nuvarande </w:t>
      </w:r>
      <w:r w:rsidR="006C0A5E">
        <w:t>helför</w:t>
      </w:r>
      <w:r w:rsidR="001C40DF">
        <w:t>statliga</w:t>
      </w:r>
      <w:r w:rsidR="006C0A5E">
        <w:t>de</w:t>
      </w:r>
      <w:r w:rsidRPr="00DF0B76">
        <w:t xml:space="preserve"> film</w:t>
      </w:r>
      <w:r w:rsidR="00185200">
        <w:softHyphen/>
      </w:r>
      <w:r w:rsidRPr="00DF0B76">
        <w:t xml:space="preserve">politik. </w:t>
      </w:r>
      <w:r>
        <w:t>Vidare bör Sverige se närmare på hur andra närliggande länder har utformat sina respektive lagstif</w:t>
      </w:r>
      <w:r w:rsidR="000E27C5">
        <w:t>tningar för att motverka illegal</w:t>
      </w:r>
      <w:r>
        <w:t xml:space="preserve"> visning och hantering av film, i stället för att uppfinna hjulet på nytt. </w:t>
      </w:r>
      <w:r w:rsidR="00C7650C">
        <w:t>Ytterligare ett</w:t>
      </w:r>
      <w:r>
        <w:t xml:space="preserve"> problem </w:t>
      </w:r>
      <w:r w:rsidR="00C7650C">
        <w:t>är internationella webbsidor som visar och hanterar film illegalt, och de annonsintäkter de tjänar.</w:t>
      </w:r>
    </w:p>
    <w:p w:rsidR="007A213B" w:rsidP="0092595D" w:rsidRDefault="00C7650C" w14:paraId="4E5A9B2E" w14:textId="3FF3CB52">
      <w:r>
        <w:t xml:space="preserve">Sverigedemokraterna </w:t>
      </w:r>
      <w:r w:rsidR="00CB3B9D">
        <w:t>hoppas att filmbranschen ska lyckas</w:t>
      </w:r>
      <w:r w:rsidRPr="00DF0B76" w:rsidR="007A213B">
        <w:t xml:space="preserve"> förse marknaden med </w:t>
      </w:r>
      <w:r>
        <w:t>lagliga</w:t>
      </w:r>
      <w:r w:rsidRPr="00DF0B76" w:rsidR="007A213B">
        <w:t xml:space="preserve"> digitala visningslösningar som kan konkurrera och leverera en bättre film- och konsumentupplevelse än de illegala lösningarna. De så kallade svarta fönstren bör elimineras som en förebyggande åtgärd mot piratkopiering och illegal spridning. Under</w:t>
      </w:r>
      <w:r w:rsidR="00185200">
        <w:softHyphen/>
      </w:r>
      <w:r w:rsidRPr="00DF0B76" w:rsidR="007A213B">
        <w:t xml:space="preserve">sökningar har visat att konkurrenskraftiga legala alternativ kan konkurrera ut </w:t>
      </w:r>
      <w:r w:rsidR="00CB3B9D">
        <w:t>illegal fildelning,</w:t>
      </w:r>
      <w:r w:rsidRPr="00DF0B76" w:rsidR="007A213B">
        <w:t xml:space="preserve"> detta har </w:t>
      </w:r>
      <w:r w:rsidR="00CB3B9D">
        <w:t xml:space="preserve">exempelvis </w:t>
      </w:r>
      <w:r w:rsidRPr="00DF0B76" w:rsidR="007A213B">
        <w:t>skett i No</w:t>
      </w:r>
      <w:r w:rsidR="007A213B">
        <w:t>rge på musikområdet. Även om den</w:t>
      </w:r>
      <w:r w:rsidRPr="00DF0B76" w:rsidR="007A213B">
        <w:t xml:space="preserve"> politiska makten kan skärpa lagstiftningen på fildelningsområdet</w:t>
      </w:r>
      <w:r>
        <w:t xml:space="preserve"> </w:t>
      </w:r>
      <w:r w:rsidRPr="00DF0B76" w:rsidR="007A213B">
        <w:t xml:space="preserve">är troligtvis den mest effektiva lösningen mot illegal kopiering att filmbranschen </w:t>
      </w:r>
      <w:r w:rsidR="00CB3B9D">
        <w:t>gör det som</w:t>
      </w:r>
      <w:r w:rsidRPr="00DF0B76" w:rsidR="007A213B">
        <w:t xml:space="preserve"> musikbranschen</w:t>
      </w:r>
      <w:r w:rsidR="007A213B">
        <w:t xml:space="preserve"> har</w:t>
      </w:r>
      <w:r w:rsidRPr="00DF0B76" w:rsidR="007A213B">
        <w:t xml:space="preserve"> klarat av, det vill säga skapa ett konkurrenskraftigt legalt visningsfönster med stort oc</w:t>
      </w:r>
      <w:r w:rsidR="007A213B">
        <w:t>h brett utbud som levererar en bättre helhetsupplevelse än illegala alternativ.</w:t>
      </w:r>
    </w:p>
    <w:p w:rsidR="00D9171C" w:rsidP="00685C8E" w:rsidRDefault="007A213B" w14:paraId="4E5A9B2F" w14:textId="77777777">
      <w:pPr>
        <w:pStyle w:val="Rubrik1"/>
      </w:pPr>
      <w:r w:rsidRPr="005834C6">
        <w:lastRenderedPageBreak/>
        <w:t>Differentierad biografavgift</w:t>
      </w:r>
    </w:p>
    <w:p w:rsidRPr="00DF0B76" w:rsidR="007A213B" w:rsidP="00685C8E" w:rsidRDefault="007A213B" w14:paraId="4E5A9B30" w14:textId="4A9C44E5">
      <w:pPr>
        <w:pStyle w:val="Normalutanindragellerluft"/>
      </w:pPr>
      <w:r w:rsidRPr="00DF0B76">
        <w:t xml:space="preserve">För att täppa igen de </w:t>
      </w:r>
      <w:r>
        <w:t xml:space="preserve">ekonomiska </w:t>
      </w:r>
      <w:r w:rsidRPr="00DF0B76">
        <w:t xml:space="preserve">hål som </w:t>
      </w:r>
      <w:r>
        <w:t>blev tydliga inom ramen för det gamla film</w:t>
      </w:r>
      <w:r w:rsidR="00185200">
        <w:softHyphen/>
      </w:r>
      <w:r>
        <w:t>avtalet, så bör politiskt fokus läggas på det som i stället fungerar. Det tidigare fi</w:t>
      </w:r>
      <w:r w:rsidRPr="00DF0B76">
        <w:t>lm</w:t>
      </w:r>
      <w:r w:rsidR="00185200">
        <w:softHyphen/>
      </w:r>
      <w:r w:rsidRPr="00DF0B76">
        <w:t>avtalet tecknades med såväl biograferna som leverantöre</w:t>
      </w:r>
      <w:r>
        <w:t xml:space="preserve">rna till eftermarknaden. Som </w:t>
      </w:r>
      <w:r w:rsidR="00C7650C">
        <w:t>tidigare beskrivits</w:t>
      </w:r>
      <w:r w:rsidRPr="00DF0B76">
        <w:t xml:space="preserve"> har eftermarknaden försvunnit</w:t>
      </w:r>
      <w:r w:rsidR="00C7650C">
        <w:t>,</w:t>
      </w:r>
      <w:r w:rsidRPr="00DF0B76">
        <w:t xml:space="preserve"> vilket inneburit att den enda kommer</w:t>
      </w:r>
      <w:r w:rsidR="00185200">
        <w:softHyphen/>
      </w:r>
      <w:r w:rsidRPr="00DF0B76">
        <w:t xml:space="preserve">siella avtalsparten inom filmavtalet </w:t>
      </w:r>
      <w:r>
        <w:t xml:space="preserve">som </w:t>
      </w:r>
      <w:r w:rsidRPr="00DF0B76">
        <w:t>faktiskt levererade betydande summor ti</w:t>
      </w:r>
      <w:r>
        <w:t>ll film</w:t>
      </w:r>
      <w:r w:rsidR="00185200">
        <w:softHyphen/>
      </w:r>
      <w:r>
        <w:t>potten var biograferna. Med anledning av det föreslår Sverigedemokraterna</w:t>
      </w:r>
      <w:r w:rsidRPr="00DF0B76">
        <w:t xml:space="preserve"> en förutsätt</w:t>
      </w:r>
      <w:r w:rsidR="00185200">
        <w:softHyphen/>
      </w:r>
      <w:r w:rsidRPr="00DF0B76">
        <w:t>ningslös utredning av en differentierad biografavgi</w:t>
      </w:r>
      <w:r>
        <w:t>ft för inhemsk film i förhållande till</w:t>
      </w:r>
      <w:r w:rsidRPr="00DF0B76">
        <w:t xml:space="preserve"> </w:t>
      </w:r>
      <w:r w:rsidRPr="00185200">
        <w:rPr>
          <w:spacing w:val="-1"/>
        </w:rPr>
        <w:t>utomeuropeisk film. Det skulle kunna ge den svenska filmen ett välbehövligt ekonomiskt</w:t>
      </w:r>
      <w:r>
        <w:t xml:space="preserve"> </w:t>
      </w:r>
      <w:r w:rsidRPr="00DF0B76">
        <w:t xml:space="preserve">tillskott samtidigt som det ökar svensk films inhemska konkurrenskraft. </w:t>
      </w:r>
      <w:r w:rsidR="00C7650C">
        <w:t>S</w:t>
      </w:r>
      <w:r>
        <w:t>verigedemo</w:t>
      </w:r>
      <w:r w:rsidR="00185200">
        <w:softHyphen/>
      </w:r>
      <w:r>
        <w:t>krater</w:t>
      </w:r>
      <w:r w:rsidR="00C7650C">
        <w:t>na</w:t>
      </w:r>
      <w:r w:rsidRPr="00DF0B76">
        <w:t xml:space="preserve"> ä</w:t>
      </w:r>
      <w:r w:rsidR="0005724C">
        <w:t>r beredda att diskutera</w:t>
      </w:r>
      <w:r w:rsidRPr="00DF0B76">
        <w:t xml:space="preserve"> statens möjlighet att anslå </w:t>
      </w:r>
      <w:r w:rsidR="00C7650C">
        <w:t xml:space="preserve">medel </w:t>
      </w:r>
      <w:r w:rsidR="0005724C">
        <w:t>till svensk film</w:t>
      </w:r>
      <w:r w:rsidRPr="00DF0B76">
        <w:t xml:space="preserve"> i paritet med den ökning som branschen lyckas inbringa genom ovanstående förslag. </w:t>
      </w:r>
    </w:p>
    <w:p w:rsidR="00143392" w:rsidP="00685C8E" w:rsidRDefault="00256F5C" w14:paraId="4E5A9B31" w14:textId="77777777">
      <w:pPr>
        <w:pStyle w:val="Rubrik1"/>
      </w:pPr>
      <w:r>
        <w:t>Småortsbiografernas framtid</w:t>
      </w:r>
    </w:p>
    <w:p w:rsidR="00C7650C" w:rsidP="00C7650C" w:rsidRDefault="007A213B" w14:paraId="4E5A9B32" w14:textId="2994F1CC">
      <w:pPr>
        <w:pStyle w:val="Normalutanindragellerluft"/>
      </w:pPr>
      <w:r w:rsidRPr="00DF0B76">
        <w:t>Sverigedemokraterna är mycket kritiska till den momshöjning på biobi</w:t>
      </w:r>
      <w:r>
        <w:t>ljetter som regeringen Löfven genomförd</w:t>
      </w:r>
      <w:r w:rsidR="00891683">
        <w:t>e under mandatperioden 2014</w:t>
      </w:r>
      <w:r w:rsidRPr="00891683" w:rsidR="00891683">
        <w:t>–2018</w:t>
      </w:r>
      <w:r w:rsidRPr="00DF0B76">
        <w:t>. Eftersom</w:t>
      </w:r>
      <w:r>
        <w:t xml:space="preserve"> att</w:t>
      </w:r>
      <w:r w:rsidRPr="00DF0B76">
        <w:t xml:space="preserve"> r</w:t>
      </w:r>
      <w:r>
        <w:t>iks</w:t>
      </w:r>
      <w:r w:rsidR="00185200">
        <w:softHyphen/>
      </w:r>
      <w:r>
        <w:t xml:space="preserve">dagen motsatte sig den dåvarande regeringens </w:t>
      </w:r>
      <w:r w:rsidRPr="00DF0B76">
        <w:t xml:space="preserve">höjning av biografmomsen förväntar vi oss </w:t>
      </w:r>
      <w:r>
        <w:t>en återgång</w:t>
      </w:r>
      <w:r w:rsidRPr="00DF0B76">
        <w:t xml:space="preserve"> till den gamla momssatsen på sex procent</w:t>
      </w:r>
      <w:r>
        <w:t xml:space="preserve"> framöver</w:t>
      </w:r>
      <w:r w:rsidRPr="00DF0B76">
        <w:t>.</w:t>
      </w:r>
      <w:r>
        <w:t xml:space="preserve"> Bland annat </w:t>
      </w:r>
      <w:r w:rsidR="00CC0F19">
        <w:t xml:space="preserve">ser vi med oro på hur </w:t>
      </w:r>
      <w:r w:rsidRPr="00C7650C" w:rsidR="00CC0F19">
        <w:t>momshöjningen</w:t>
      </w:r>
      <w:r w:rsidR="00CC0F19">
        <w:t xml:space="preserve"> har slagit mot biograferna ute i småorter</w:t>
      </w:r>
      <w:r w:rsidR="00A514CE">
        <w:t>na</w:t>
      </w:r>
      <w:r>
        <w:t xml:space="preserve">. </w:t>
      </w:r>
      <w:r w:rsidR="00244479">
        <w:t>Vissa</w:t>
      </w:r>
      <w:r w:rsidRPr="00017773">
        <w:t xml:space="preserve"> små</w:t>
      </w:r>
      <w:r w:rsidR="00185200">
        <w:softHyphen/>
      </w:r>
      <w:r w:rsidRPr="00017773">
        <w:t xml:space="preserve">ortsbiografer </w:t>
      </w:r>
      <w:r w:rsidR="00244479">
        <w:t xml:space="preserve">har </w:t>
      </w:r>
      <w:r w:rsidR="00891683">
        <w:t xml:space="preserve">redan </w:t>
      </w:r>
      <w:r w:rsidR="00244479">
        <w:t xml:space="preserve">fått lägga ner </w:t>
      </w:r>
      <w:r w:rsidR="00891683">
        <w:t>som en följd av höjningen</w:t>
      </w:r>
      <w:r w:rsidR="00244479">
        <w:t xml:space="preserve">, och andra </w:t>
      </w:r>
      <w:r w:rsidRPr="00017773">
        <w:t>har larmat om att de inte kommer kunna upprätthålla sin ve</w:t>
      </w:r>
      <w:r w:rsidR="00891683">
        <w:t>rksamhet</w:t>
      </w:r>
      <w:r>
        <w:t>.</w:t>
      </w:r>
      <w:r w:rsidR="00891683">
        <w:t xml:space="preserve"> </w:t>
      </w:r>
    </w:p>
    <w:p w:rsidR="00B97A0E" w:rsidP="00C7650C" w:rsidRDefault="00891683" w14:paraId="4E5A9B33" w14:textId="721F2613">
      <w:r>
        <w:t xml:space="preserve">Regeringen har valt att satsa på ett tillfälligt och särskilt ekonomiskt stöd till </w:t>
      </w:r>
      <w:r w:rsidR="00EF3964">
        <w:t>småortsbiografer</w:t>
      </w:r>
      <w:r>
        <w:t xml:space="preserve"> efter momshöjningen, men detta hjälper inte </w:t>
      </w:r>
      <w:r w:rsidR="00EF3964">
        <w:t>dessa biografer</w:t>
      </w:r>
      <w:r w:rsidR="002C64E7">
        <w:t xml:space="preserve"> </w:t>
      </w:r>
      <w:r>
        <w:t xml:space="preserve">då </w:t>
      </w:r>
      <w:r w:rsidR="002C64E7">
        <w:t>det tillfälliga stödet</w:t>
      </w:r>
      <w:r>
        <w:t xml:space="preserve"> inte </w:t>
      </w:r>
      <w:r w:rsidR="00C7650C">
        <w:t>f</w:t>
      </w:r>
      <w:r w:rsidR="00A514CE">
        <w:t>ick</w:t>
      </w:r>
      <w:r>
        <w:t xml:space="preserve"> gå till att</w:t>
      </w:r>
      <w:r w:rsidRPr="00891683">
        <w:t xml:space="preserve"> betala den ökade momsen</w:t>
      </w:r>
      <w:r>
        <w:t>, utan sk</w:t>
      </w:r>
      <w:r w:rsidR="00A514CE">
        <w:t>ulle</w:t>
      </w:r>
      <w:r>
        <w:t xml:space="preserve"> in</w:t>
      </w:r>
      <w:r w:rsidRPr="00891683">
        <w:t xml:space="preserve">vesteras i biografverksamheten. </w:t>
      </w:r>
      <w:r w:rsidR="002C64E7">
        <w:t>De omnämnda</w:t>
      </w:r>
      <w:r w:rsidR="007A213B">
        <w:t xml:space="preserve"> b</w:t>
      </w:r>
      <w:r w:rsidRPr="00017773" w:rsidR="007A213B">
        <w:t>iografer</w:t>
      </w:r>
      <w:r w:rsidR="002C64E7">
        <w:t>na</w:t>
      </w:r>
      <w:r w:rsidRPr="00017773" w:rsidR="007A213B">
        <w:t xml:space="preserve"> är i många fall</w:t>
      </w:r>
      <w:r w:rsidR="007A213B">
        <w:t xml:space="preserve"> den centrala kultur</w:t>
      </w:r>
      <w:r w:rsidR="00185200">
        <w:softHyphen/>
      </w:r>
      <w:r w:rsidR="007A213B">
        <w:t>förmedlaren på mindre orter</w:t>
      </w:r>
      <w:r w:rsidRPr="00017773" w:rsidR="007A213B">
        <w:t>. Sverigedemokraterna anser att kulturlivet på landsbygden ska leva och s</w:t>
      </w:r>
      <w:r w:rsidR="007A213B">
        <w:t>måorts</w:t>
      </w:r>
      <w:r w:rsidRPr="00017773" w:rsidR="007A213B">
        <w:t>biografernas vara spelar en viktig roll i d</w:t>
      </w:r>
      <w:r w:rsidR="007A213B">
        <w:t>etta.</w:t>
      </w:r>
    </w:p>
    <w:p w:rsidR="00143392" w:rsidP="00685C8E" w:rsidRDefault="000C48A9" w14:paraId="4E5A9B34" w14:textId="77777777">
      <w:pPr>
        <w:pStyle w:val="Rubrik1"/>
      </w:pPr>
      <w:r>
        <w:t>Svensk film</w:t>
      </w:r>
      <w:r w:rsidR="009402FD">
        <w:t>-</w:t>
      </w:r>
      <w:r>
        <w:t xml:space="preserve"> och</w:t>
      </w:r>
      <w:r w:rsidR="00256F5C">
        <w:t xml:space="preserve"> biografkulturs framtid</w:t>
      </w:r>
      <w:r>
        <w:t xml:space="preserve"> efter coronakrisen</w:t>
      </w:r>
    </w:p>
    <w:p w:rsidR="00143392" w:rsidP="0092595D" w:rsidRDefault="00F244AC" w14:paraId="4E5A9B35" w14:textId="3DF303E6">
      <w:pPr>
        <w:pStyle w:val="Normalutanindragellerluft"/>
      </w:pPr>
      <w:r>
        <w:t>Coronakrisen</w:t>
      </w:r>
      <w:r w:rsidR="00256F5C">
        <w:t xml:space="preserve"> slog till med full kraft under våren 2020 </w:t>
      </w:r>
      <w:r w:rsidR="001976B0">
        <w:t xml:space="preserve">och </w:t>
      </w:r>
      <w:r w:rsidR="00256F5C">
        <w:t xml:space="preserve">har haft en mycket negativ inverkan på </w:t>
      </w:r>
      <w:r w:rsidR="007307A2">
        <w:t>den svenska filmbranschen</w:t>
      </w:r>
      <w:r w:rsidR="007428AB">
        <w:t>,</w:t>
      </w:r>
      <w:r w:rsidR="00256F5C">
        <w:t xml:space="preserve"> </w:t>
      </w:r>
      <w:r w:rsidR="007F2D66">
        <w:t xml:space="preserve">precis som på kulturområdet generellt. </w:t>
      </w:r>
      <w:r w:rsidR="00C7650C">
        <w:t>Flera b</w:t>
      </w:r>
      <w:r w:rsidR="007F2D66">
        <w:t>eslut som regeringen har fattat om motåtgärder mot virusspridningen, förvisso nöd</w:t>
      </w:r>
      <w:r w:rsidR="00185200">
        <w:softHyphen/>
      </w:r>
      <w:r w:rsidR="007F2D66">
        <w:t>vändiga och rimliga</w:t>
      </w:r>
      <w:r w:rsidR="00C7650C">
        <w:t xml:space="preserve"> </w:t>
      </w:r>
      <w:r w:rsidR="007F2D66">
        <w:t xml:space="preserve">i </w:t>
      </w:r>
      <w:r w:rsidR="00B13211">
        <w:t>vissa fall</w:t>
      </w:r>
      <w:r w:rsidR="007F2D66">
        <w:t xml:space="preserve">, har </w:t>
      </w:r>
      <w:r w:rsidR="00256F5C">
        <w:t xml:space="preserve">ytterligare </w:t>
      </w:r>
      <w:r w:rsidR="007F2D66">
        <w:t>bidragi</w:t>
      </w:r>
      <w:r w:rsidR="005016CB">
        <w:t>t till den svåra situationen</w:t>
      </w:r>
      <w:r w:rsidR="007F2D66">
        <w:t xml:space="preserve">. </w:t>
      </w:r>
      <w:r w:rsidR="00AC63B8">
        <w:t>Exem</w:t>
      </w:r>
      <w:r w:rsidR="00185200">
        <w:softHyphen/>
      </w:r>
      <w:r w:rsidR="00AC63B8">
        <w:t xml:space="preserve">pelvis har hela </w:t>
      </w:r>
      <w:r w:rsidR="00727D7A">
        <w:t>den svenska biografkulturen</w:t>
      </w:r>
      <w:r w:rsidR="00D92795">
        <w:t xml:space="preserve"> </w:t>
      </w:r>
      <w:r w:rsidR="007F2D66">
        <w:t>hotats</w:t>
      </w:r>
      <w:r w:rsidR="001976B0">
        <w:t xml:space="preserve"> som sådan</w:t>
      </w:r>
      <w:r w:rsidR="007F2D66">
        <w:t xml:space="preserve"> på grund av </w:t>
      </w:r>
      <w:r w:rsidR="00D31133">
        <w:t>krisen</w:t>
      </w:r>
      <w:r w:rsidR="00AE4067">
        <w:t xml:space="preserve"> som har slagit hårt mot både stora och små aktörer, men inte</w:t>
      </w:r>
      <w:r w:rsidR="00727D7A">
        <w:t xml:space="preserve"> minst </w:t>
      </w:r>
      <w:r w:rsidR="00AE4067">
        <w:t xml:space="preserve">sattes </w:t>
      </w:r>
      <w:r w:rsidR="00727D7A">
        <w:t>mindre aktörer</w:t>
      </w:r>
      <w:r w:rsidR="00256F5C">
        <w:t xml:space="preserve"> </w:t>
      </w:r>
      <w:r w:rsidR="001976B0">
        <w:t>som redan hade små marginaler</w:t>
      </w:r>
      <w:r w:rsidR="00AE4067">
        <w:t xml:space="preserve"> </w:t>
      </w:r>
      <w:r w:rsidR="00256F5C">
        <w:t xml:space="preserve">under </w:t>
      </w:r>
      <w:r w:rsidR="001976B0">
        <w:t xml:space="preserve">än kraftigare </w:t>
      </w:r>
      <w:r w:rsidR="00256F5C">
        <w:t>press</w:t>
      </w:r>
      <w:r w:rsidR="00727D7A">
        <w:t>. På mindre orter är dessutom biografer ofta helt centrala kulturförmedlare, och det vore särskilt allvarligt om dessa dukar under</w:t>
      </w:r>
      <w:r w:rsidR="001976B0">
        <w:t xml:space="preserve"> i kölvattnet av krisen</w:t>
      </w:r>
      <w:r w:rsidR="00727D7A">
        <w:t>.</w:t>
      </w:r>
      <w:r w:rsidR="00587FB8">
        <w:t xml:space="preserve"> </w:t>
      </w:r>
    </w:p>
    <w:p w:rsidRPr="00722A75" w:rsidR="00587FB8" w:rsidP="0092595D" w:rsidRDefault="00587FB8" w14:paraId="4E5A9B36" w14:textId="4D144851">
      <w:r>
        <w:t xml:space="preserve">Sverigedemokraterna ser positivt på </w:t>
      </w:r>
      <w:r w:rsidR="00256F5C">
        <w:t xml:space="preserve">att Svenska </w:t>
      </w:r>
      <w:r w:rsidR="00B73BCC">
        <w:t>f</w:t>
      </w:r>
      <w:r w:rsidR="00256F5C">
        <w:t>ilminstitutet</w:t>
      </w:r>
      <w:r w:rsidR="00A81D40">
        <w:t xml:space="preserve"> (SFI)</w:t>
      </w:r>
      <w:r w:rsidR="00256F5C">
        <w:t xml:space="preserve"> under</w:t>
      </w:r>
      <w:r w:rsidR="00A81D40">
        <w:t xml:space="preserve"> </w:t>
      </w:r>
      <w:r w:rsidR="00251B6C">
        <w:t>corona</w:t>
      </w:r>
      <w:r w:rsidR="00185200">
        <w:softHyphen/>
      </w:r>
      <w:r w:rsidR="00A81D40">
        <w:t xml:space="preserve">krisen </w:t>
      </w:r>
      <w:r w:rsidR="00D92795">
        <w:t xml:space="preserve">på olika sätt </w:t>
      </w:r>
      <w:r w:rsidR="00A81D40">
        <w:t xml:space="preserve">ställde om och omfördelade resurser för att </w:t>
      </w:r>
      <w:r w:rsidR="00707D79">
        <w:t>stötta</w:t>
      </w:r>
      <w:r w:rsidR="00A81D40">
        <w:t xml:space="preserve"> aktörer i film</w:t>
      </w:r>
      <w:r w:rsidR="00185200">
        <w:softHyphen/>
      </w:r>
      <w:r w:rsidR="00A81D40">
        <w:t xml:space="preserve">branschen på grund av de negativa effekterna </w:t>
      </w:r>
      <w:r w:rsidR="00251B6C">
        <w:t>som följde</w:t>
      </w:r>
      <w:r w:rsidR="00A81D40">
        <w:t xml:space="preserve">. </w:t>
      </w:r>
      <w:r w:rsidR="005010B9">
        <w:t xml:space="preserve">Ett sätt som SFI </w:t>
      </w:r>
      <w:r w:rsidR="00AE4067">
        <w:t xml:space="preserve">till exempel </w:t>
      </w:r>
      <w:r w:rsidR="005010B9">
        <w:lastRenderedPageBreak/>
        <w:t>ställde om på</w:t>
      </w:r>
      <w:r w:rsidR="00A81D40">
        <w:t xml:space="preserve"> under våren 2020</w:t>
      </w:r>
      <w:r w:rsidR="005010B9">
        <w:t xml:space="preserve"> och som berörde biografer,</w:t>
      </w:r>
      <w:r w:rsidR="00A81D40">
        <w:t xml:space="preserve"> </w:t>
      </w:r>
      <w:r w:rsidR="005010B9">
        <w:t>var genom att man</w:t>
      </w:r>
      <w:r w:rsidR="00A81D40">
        <w:t xml:space="preserve"> </w:t>
      </w:r>
      <w:r w:rsidR="005010B9">
        <w:t xml:space="preserve">ökade efterhandsstödet för öppna visningar till </w:t>
      </w:r>
      <w:r w:rsidR="00A81D40">
        <w:t>20 kronor per såld biljett, i stället för tidigare 10 kronor</w:t>
      </w:r>
      <w:r w:rsidR="00D92795">
        <w:t>. SF</w:t>
      </w:r>
      <w:r w:rsidR="00CB3735">
        <w:t>I</w:t>
      </w:r>
      <w:r w:rsidR="00D92795">
        <w:t xml:space="preserve"> införde också mer flexibla stödvillkor för stödmottagare.</w:t>
      </w:r>
      <w:r w:rsidR="00364E45">
        <w:t xml:space="preserve"> </w:t>
      </w:r>
      <w:r w:rsidR="001976B0">
        <w:t xml:space="preserve">Framgent är det viktigt att </w:t>
      </w:r>
      <w:r w:rsidR="00A81D40">
        <w:t>från politiskt håll</w:t>
      </w:r>
      <w:r w:rsidR="001976B0">
        <w:t xml:space="preserve"> dra lärdomar</w:t>
      </w:r>
      <w:r w:rsidR="00707D79">
        <w:t xml:space="preserve"> </w:t>
      </w:r>
      <w:r w:rsidR="009402FD">
        <w:t xml:space="preserve">av </w:t>
      </w:r>
      <w:r w:rsidR="00C7650C">
        <w:t xml:space="preserve">vad som skett, </w:t>
      </w:r>
      <w:r w:rsidR="00707D79">
        <w:t xml:space="preserve">och </w:t>
      </w:r>
      <w:r w:rsidR="002E1B76">
        <w:t>utred</w:t>
      </w:r>
      <w:r w:rsidR="00C7650C">
        <w:t>a</w:t>
      </w:r>
      <w:r w:rsidR="00707D79">
        <w:t xml:space="preserve"> förslag </w:t>
      </w:r>
      <w:r w:rsidR="002E1B76">
        <w:t xml:space="preserve">som skulle kunna göra </w:t>
      </w:r>
      <w:r w:rsidR="001976B0">
        <w:t xml:space="preserve">svensk </w:t>
      </w:r>
      <w:r w:rsidR="00A81D40">
        <w:t xml:space="preserve">film- och </w:t>
      </w:r>
      <w:r w:rsidR="001976B0">
        <w:t xml:space="preserve">biografkultur </w:t>
      </w:r>
      <w:r w:rsidR="00A81D40">
        <w:t>mer</w:t>
      </w:r>
      <w:r w:rsidR="001976B0">
        <w:t xml:space="preserve"> motståndskraftig </w:t>
      </w:r>
      <w:r w:rsidR="00364E45">
        <w:t xml:space="preserve">inför framtida </w:t>
      </w:r>
      <w:r w:rsidR="001976B0">
        <w:t>krise</w:t>
      </w:r>
      <w:r w:rsidR="00A81D40">
        <w:t>r</w:t>
      </w:r>
      <w:r w:rsidR="00364E45">
        <w:t>.</w:t>
      </w:r>
    </w:p>
    <w:p w:rsidRPr="00BE0280" w:rsidR="00BE0280" w:rsidP="00685C8E" w:rsidRDefault="00DF0B76" w14:paraId="4E5A9B37" w14:textId="77777777">
      <w:pPr>
        <w:pStyle w:val="Rubrik1"/>
      </w:pPr>
      <w:r w:rsidRPr="001E3DF7">
        <w:t>Digitalisering av filmarkiv</w:t>
      </w:r>
    </w:p>
    <w:p w:rsidR="001E3DF7" w:rsidP="00364E45" w:rsidRDefault="00963C39" w14:paraId="4E5A9B38" w14:textId="2546C69C">
      <w:pPr>
        <w:pStyle w:val="Normalutanindragellerluft"/>
      </w:pPr>
      <w:r w:rsidRPr="00963C39">
        <w:t>Sverigedemokraterna vill se en hög ambitionsnivå för digitalisering av det svenska film</w:t>
      </w:r>
      <w:r w:rsidR="00185200">
        <w:softHyphen/>
      </w:r>
      <w:r w:rsidRPr="00963C39">
        <w:t>arvet. Digitaliseringen av</w:t>
      </w:r>
      <w:r w:rsidRPr="001E3DF7" w:rsidR="00DF0B76">
        <w:t xml:space="preserve"> våra filmarkiv </w:t>
      </w:r>
      <w:r w:rsidRPr="001E3DF7" w:rsidR="00A77620">
        <w:t xml:space="preserve">är </w:t>
      </w:r>
      <w:r w:rsidRPr="001E3DF7" w:rsidR="00DF0B76">
        <w:t>en viktig del i att bevara vår historia för framtida generationer. Därför kommer Sverigedemokraterna att lyfta digitaliserings</w:t>
      </w:r>
      <w:r w:rsidR="00185200">
        <w:softHyphen/>
      </w:r>
      <w:r w:rsidRPr="001E3DF7" w:rsidR="00DF0B76">
        <w:t xml:space="preserve">frågan av arkiven som en viktig del </w:t>
      </w:r>
      <w:r w:rsidR="004E05D4">
        <w:t>av framtidens filmpolitik</w:t>
      </w:r>
      <w:r w:rsidRPr="001E3DF7" w:rsidR="00A77620">
        <w:t xml:space="preserve">. </w:t>
      </w:r>
      <w:r w:rsidR="001C6AD9">
        <w:t>Det behöver också undersökas</w:t>
      </w:r>
      <w:r w:rsidR="001E3DF7">
        <w:t xml:space="preserve"> </w:t>
      </w:r>
      <w:r w:rsidRPr="00364E45" w:rsidR="001E3DF7">
        <w:t>huruvida</w:t>
      </w:r>
      <w:r w:rsidRPr="001E3DF7" w:rsidR="00A77620">
        <w:t xml:space="preserve"> mer resu</w:t>
      </w:r>
      <w:r w:rsidR="001E3DF7">
        <w:t>rser kan tillföras för at</w:t>
      </w:r>
      <w:r w:rsidR="001C6AD9">
        <w:t>t höja ambitionsnivån på digitali</w:t>
      </w:r>
      <w:r w:rsidR="00185200">
        <w:softHyphen/>
      </w:r>
      <w:r w:rsidR="001C6AD9">
        <w:t>seringsarbetet</w:t>
      </w:r>
      <w:r w:rsidR="001E3DF7">
        <w:t xml:space="preserve">. Vidare behöver det säkras vägar för kompetensöverföring till nästa generation </w:t>
      </w:r>
      <w:r w:rsidR="001C6AD9">
        <w:t xml:space="preserve">inom professionen </w:t>
      </w:r>
      <w:r w:rsidR="001E3DF7">
        <w:t>när det kommer till di</w:t>
      </w:r>
      <w:r w:rsidR="00EF3964">
        <w:t>gitalisering av filmarkiv. Något</w:t>
      </w:r>
      <w:r w:rsidR="001E3DF7">
        <w:t xml:space="preserve"> slags samverkan med högre utbildning kan i det avseendet vara önskvärt.</w:t>
      </w:r>
    </w:p>
    <w:p w:rsidR="00BE0280" w:rsidP="00685C8E" w:rsidRDefault="00BE0280" w14:paraId="4E5A9B39" w14:textId="77777777">
      <w:pPr>
        <w:pStyle w:val="Rubrik1"/>
      </w:pPr>
      <w:r>
        <w:t>Kulturarvsfilm</w:t>
      </w:r>
    </w:p>
    <w:p w:rsidRPr="00DF0B76" w:rsidR="00DF0B76" w:rsidP="00685C8E" w:rsidRDefault="00DF0B76" w14:paraId="4E5A9B3A" w14:textId="11D11521">
      <w:pPr>
        <w:pStyle w:val="Normalutanindragellerluft"/>
      </w:pPr>
      <w:r w:rsidRPr="00DF0B76">
        <w:t xml:space="preserve">Sverigedemokraterna </w:t>
      </w:r>
      <w:r w:rsidR="00861300">
        <w:t>vill se en filmpolitik med mål om</w:t>
      </w:r>
      <w:r w:rsidR="00BC2673">
        <w:t xml:space="preserve"> att</w:t>
      </w:r>
      <w:r w:rsidRPr="00DF0B76">
        <w:t xml:space="preserve"> levandegöra det svenska kulturarvet, och då inte enbart genom restaurering av gamla svenska filmer,</w:t>
      </w:r>
      <w:r w:rsidR="00995E01">
        <w:t xml:space="preserve"> utan även genom filmatisering</w:t>
      </w:r>
      <w:r w:rsidRPr="00DF0B76">
        <w:t xml:space="preserve"> som utspelar sig i historiska svenska miljöer. Producenter av historisk film och kulturarvsfilm verkar ofta under särskilda </w:t>
      </w:r>
      <w:r w:rsidR="00861300">
        <w:t>och ibland fördyrande villkor. G</w:t>
      </w:r>
      <w:r w:rsidRPr="00DF0B76">
        <w:t>enren tenderar att hamna mellan stolar i fråga om bidragsgivning.</w:t>
      </w:r>
      <w:r w:rsidR="00995E01">
        <w:t xml:space="preserve"> </w:t>
      </w:r>
      <w:r w:rsidRPr="00DF0B76">
        <w:t>Sverige</w:t>
      </w:r>
      <w:r w:rsidR="00185200">
        <w:softHyphen/>
      </w:r>
      <w:r w:rsidRPr="00DF0B76">
        <w:t>demokraterna menar att det vore önskvärt med ett särskilt stöd riktat mot nyproduk</w:t>
      </w:r>
      <w:r w:rsidR="00185200">
        <w:softHyphen/>
      </w:r>
      <w:r w:rsidRPr="00DF0B76">
        <w:t>tioner som lyfter upp och levandegör den svenska historien och det svenska kulturarvet. Genom att känna vår historia känn</w:t>
      </w:r>
      <w:r w:rsidR="00995E01">
        <w:t xml:space="preserve">er vi oss själva då </w:t>
      </w:r>
      <w:r w:rsidRPr="00DF0B76">
        <w:t xml:space="preserve">vårt gemensamma arv utgör </w:t>
      </w:r>
      <w:r w:rsidR="00995E01">
        <w:t>ett fundament i ett sunt samhällsbygge</w:t>
      </w:r>
      <w:r w:rsidRPr="00DF0B76">
        <w:t>. Det är vår övertygelse att stärkta mö</w:t>
      </w:r>
      <w:r w:rsidR="00861300">
        <w:t xml:space="preserve">jligheter till produktion av detta slags film är ett steg </w:t>
      </w:r>
      <w:r w:rsidR="003940F4">
        <w:t>i riktning</w:t>
      </w:r>
      <w:r w:rsidR="00995E01">
        <w:t xml:space="preserve"> mot stärkt gemenskap och samman</w:t>
      </w:r>
      <w:r w:rsidR="00185200">
        <w:softHyphen/>
      </w:r>
      <w:r w:rsidR="00995E01">
        <w:t>hållning i Sverige.</w:t>
      </w:r>
      <w:r w:rsidRPr="00DF0B76">
        <w:t xml:space="preserve"> </w:t>
      </w:r>
    </w:p>
    <w:p w:rsidR="00CC2637" w:rsidP="00685C8E" w:rsidRDefault="00DF0B76" w14:paraId="4E5A9B3B" w14:textId="77777777">
      <w:pPr>
        <w:pStyle w:val="Rubrik1"/>
      </w:pPr>
      <w:r w:rsidRPr="00DF0B76">
        <w:t xml:space="preserve">Utökad nordisk </w:t>
      </w:r>
      <w:r w:rsidR="005E3DB8">
        <w:t>filmsamverkan</w:t>
      </w:r>
    </w:p>
    <w:p w:rsidR="00CC2637" w:rsidP="0092595D" w:rsidRDefault="00DF0B76" w14:paraId="4E5A9B3C" w14:textId="1D2445CB">
      <w:pPr>
        <w:pStyle w:val="Normalutanindragellerluft"/>
      </w:pPr>
      <w:r w:rsidRPr="00DF0B76">
        <w:t>För Sverigedemokraterna är det naturligt att söka en utökad samverkan med övriga nordiska länder. I 2016 års filmproposition anför</w:t>
      </w:r>
      <w:r w:rsidR="00364E45">
        <w:t>de</w:t>
      </w:r>
      <w:r w:rsidRPr="00DF0B76">
        <w:t>s det att den svenska marknaden är för liten för att kunna uppr</w:t>
      </w:r>
      <w:r w:rsidR="002645E7">
        <w:t>ätthålla en levande filmbransch</w:t>
      </w:r>
      <w:r w:rsidR="00CA0386">
        <w:t xml:space="preserve"> utan statligt stöd. </w:t>
      </w:r>
      <w:r w:rsidRPr="00DF0B76">
        <w:t>Sverige</w:t>
      </w:r>
      <w:r w:rsidR="00185200">
        <w:softHyphen/>
      </w:r>
      <w:r w:rsidRPr="00DF0B76">
        <w:t xml:space="preserve">demokraterna delar denna verklighetsbeskrivning, </w:t>
      </w:r>
      <w:r w:rsidR="00CA0386">
        <w:t xml:space="preserve">men </w:t>
      </w:r>
      <w:r w:rsidR="00364E45">
        <w:t xml:space="preserve">noterar </w:t>
      </w:r>
      <w:r w:rsidRPr="00DF0B76">
        <w:t xml:space="preserve">samtidigt </w:t>
      </w:r>
      <w:r w:rsidR="00364E45">
        <w:t>att</w:t>
      </w:r>
      <w:r w:rsidRPr="00DF0B76">
        <w:t xml:space="preserve"> </w:t>
      </w:r>
      <w:r w:rsidR="00364E45">
        <w:t>Sverige</w:t>
      </w:r>
      <w:r w:rsidRPr="00DF0B76">
        <w:t xml:space="preserve"> genom åren haft ett </w:t>
      </w:r>
      <w:r w:rsidR="00361854">
        <w:t xml:space="preserve">gott </w:t>
      </w:r>
      <w:r w:rsidRPr="00DF0B76">
        <w:t>nordiskt samarbete på filmområdet. Vi vill att detta samarbete ska utvidgas. En sammanhållen nordisk marknad innebär större möjligheter för d</w:t>
      </w:r>
      <w:r w:rsidR="002645E7">
        <w:t xml:space="preserve">e nordiska ländernas filmbranscher </w:t>
      </w:r>
      <w:r w:rsidRPr="00DF0B76">
        <w:t>att</w:t>
      </w:r>
      <w:r w:rsidR="002645E7">
        <w:t xml:space="preserve"> stå på egna ben. Filmbranschens</w:t>
      </w:r>
      <w:r w:rsidRPr="00DF0B76">
        <w:t xml:space="preserve"> konstnä</w:t>
      </w:r>
      <w:r w:rsidR="00CA0386">
        <w:t>rliga frihet är beroende av sin egen</w:t>
      </w:r>
      <w:r w:rsidRPr="00DF0B76">
        <w:t xml:space="preserve"> själv</w:t>
      </w:r>
      <w:r w:rsidR="00CA0386">
        <w:t xml:space="preserve">ständighet. Det innebär att den </w:t>
      </w:r>
      <w:r w:rsidRPr="00DF0B76">
        <w:t>konstnärliga friheten skulle</w:t>
      </w:r>
      <w:r w:rsidR="002645E7">
        <w:t xml:space="preserve"> öka desto närmare filmbranschen</w:t>
      </w:r>
      <w:r w:rsidRPr="00DF0B76">
        <w:t xml:space="preserve"> är en marknad so</w:t>
      </w:r>
      <w:r w:rsidR="00CA0386">
        <w:t>m klarar av att stå på egna ben.</w:t>
      </w:r>
    </w:p>
    <w:p w:rsidRPr="00DF0B76" w:rsidR="00DF0B76" w:rsidP="00DF0B76" w:rsidRDefault="00CA0386" w14:paraId="4E5A9B3D" w14:textId="13963612">
      <w:r>
        <w:lastRenderedPageBreak/>
        <w:t>Ett nordiskt sa</w:t>
      </w:r>
      <w:r w:rsidRPr="00DF0B76" w:rsidR="00DF0B76">
        <w:t>ma</w:t>
      </w:r>
      <w:r>
        <w:t>r</w:t>
      </w:r>
      <w:r w:rsidRPr="00DF0B76" w:rsidR="00DF0B76">
        <w:t xml:space="preserve">bete </w:t>
      </w:r>
      <w:r>
        <w:t xml:space="preserve">på filmområdet kan ge </w:t>
      </w:r>
      <w:r w:rsidRPr="00DF0B76" w:rsidR="00DF0B76">
        <w:t xml:space="preserve">en positiv påverkan på det nordiska samarbetet i sin helhet </w:t>
      </w:r>
      <w:r>
        <w:t>inklusive att förbättra den n</w:t>
      </w:r>
      <w:r w:rsidRPr="00DF0B76" w:rsidR="00DF0B76">
        <w:t>ordiska språkförståelsen.</w:t>
      </w:r>
      <w:r>
        <w:t xml:space="preserve"> Den n</w:t>
      </w:r>
      <w:r w:rsidRPr="00DF0B76" w:rsidR="00DF0B76">
        <w:t xml:space="preserve">ordiska språkförståelsen är på tillbakagång och vi </w:t>
      </w:r>
      <w:r w:rsidR="00364E45">
        <w:t>fruktar</w:t>
      </w:r>
      <w:r w:rsidRPr="00DF0B76" w:rsidR="00DF0B76">
        <w:t xml:space="preserve"> att detta </w:t>
      </w:r>
      <w:r>
        <w:t>kan komma</w:t>
      </w:r>
      <w:r w:rsidRPr="00DF0B76" w:rsidR="00DF0B76">
        <w:t xml:space="preserve"> att påverka våra handelsförbindelser n</w:t>
      </w:r>
      <w:r>
        <w:t>egativt på sikt. Sveriges</w:t>
      </w:r>
      <w:r w:rsidRPr="00DF0B76" w:rsidR="00DF0B76">
        <w:t xml:space="preserve"> närmaste handelspartners</w:t>
      </w:r>
      <w:r>
        <w:t xml:space="preserve"> är just de nordiska länderna,</w:t>
      </w:r>
      <w:r w:rsidRPr="00DF0B76" w:rsidR="00DF0B76">
        <w:t xml:space="preserve"> och ett stärkt</w:t>
      </w:r>
      <w:r>
        <w:t xml:space="preserve"> nordiskt samarbete stärker de n</w:t>
      </w:r>
      <w:r w:rsidRPr="00DF0B76" w:rsidR="00DF0B76">
        <w:t>ord</w:t>
      </w:r>
      <w:r>
        <w:t>iska länder</w:t>
      </w:r>
      <w:r w:rsidR="00185200">
        <w:softHyphen/>
      </w:r>
      <w:r>
        <w:t xml:space="preserve">nas ekonomier. Av det skälet </w:t>
      </w:r>
      <w:r w:rsidRPr="00DF0B76" w:rsidR="00DF0B76">
        <w:t>är en fö</w:t>
      </w:r>
      <w:r>
        <w:t xml:space="preserve">rdjupad nordisk filmsamverkan positiv både kulturellt och för den </w:t>
      </w:r>
      <w:r w:rsidRPr="00DF0B76" w:rsidR="00DF0B76">
        <w:t xml:space="preserve">gemensamma </w:t>
      </w:r>
      <w:r w:rsidR="00B55806">
        <w:t>ekonomiska utvecklingen.</w:t>
      </w:r>
    </w:p>
    <w:p w:rsidR="00CC2637" w:rsidP="00685C8E" w:rsidRDefault="00486D96" w14:paraId="4E5A9B3E" w14:textId="77777777">
      <w:pPr>
        <w:pStyle w:val="Rubrik1"/>
      </w:pPr>
      <w:r>
        <w:t>Internationella Samiska Fi</w:t>
      </w:r>
      <w:r w:rsidRPr="00DF0B76" w:rsidR="00DF0B76">
        <w:t>lminstitutet</w:t>
      </w:r>
    </w:p>
    <w:p w:rsidR="00CC2637" w:rsidP="0092595D" w:rsidRDefault="00DF0B76" w14:paraId="4E5A9B3F" w14:textId="19B6D88E">
      <w:pPr>
        <w:pStyle w:val="Normalutanindragellerluft"/>
      </w:pPr>
      <w:r w:rsidRPr="00DF0B76">
        <w:t>Internationella Sa</w:t>
      </w:r>
      <w:r w:rsidR="00C35BDD">
        <w:t>miska F</w:t>
      </w:r>
      <w:r w:rsidRPr="00DF0B76">
        <w:t>ilminstitutet med säte i Kautokeino</w:t>
      </w:r>
      <w:r w:rsidR="00B55806">
        <w:t xml:space="preserve"> i Norge</w:t>
      </w:r>
      <w:r w:rsidRPr="00DF0B76">
        <w:t xml:space="preserve"> representerar samerna i Norge, Sverige och Finland. </w:t>
      </w:r>
      <w:r w:rsidR="00B55806">
        <w:t>I dagsläget ger endast norska St</w:t>
      </w:r>
      <w:r w:rsidR="00883CD4">
        <w:t>ortinget och norska Sametinget</w:t>
      </w:r>
      <w:r w:rsidRPr="00DF0B76">
        <w:t xml:space="preserve"> ekonomiska medel till </w:t>
      </w:r>
      <w:r w:rsidR="00484143">
        <w:t xml:space="preserve">nämnda filminstitut, fastän </w:t>
      </w:r>
      <w:r w:rsidRPr="00DF0B76">
        <w:t xml:space="preserve">svenska samer och produktionsbolag är delaktiga i projekt och produktioner som institutet står för. Nordiska rådet har rekommenderat de nordiska länderna att samfinansiera filminstitutet, vilket </w:t>
      </w:r>
      <w:r w:rsidR="00484143">
        <w:t xml:space="preserve">Sverigedemokraterna anser </w:t>
      </w:r>
      <w:r w:rsidRPr="00DF0B76">
        <w:t>vore positivt då det är en g</w:t>
      </w:r>
      <w:r w:rsidR="00484143">
        <w:t>emensam nordisk ange</w:t>
      </w:r>
      <w:r w:rsidR="00185200">
        <w:softHyphen/>
      </w:r>
      <w:r w:rsidR="00484143">
        <w:t>lägenhet samtidigt som</w:t>
      </w:r>
      <w:r w:rsidRPr="00DF0B76">
        <w:t xml:space="preserve"> institutet har en ambition att verka internationellt. Vi anser at</w:t>
      </w:r>
      <w:r w:rsidR="00484143">
        <w:t>t den svenska regeringen i möte</w:t>
      </w:r>
      <w:r w:rsidRPr="00DF0B76">
        <w:t xml:space="preserve"> med övriga regeringsrepresentanter i Nordiska minister</w:t>
      </w:r>
      <w:r w:rsidR="00185200">
        <w:softHyphen/>
      </w:r>
      <w:r w:rsidRPr="00DF0B76">
        <w:t>rådet bö</w:t>
      </w:r>
      <w:r w:rsidR="00484143">
        <w:t>r argumentera för att Nordiska r</w:t>
      </w:r>
      <w:r w:rsidRPr="00DF0B76">
        <w:t xml:space="preserve">ådets hållning bör </w:t>
      </w:r>
      <w:r w:rsidR="00484143">
        <w:t>anammas för</w:t>
      </w:r>
      <w:r w:rsidRPr="00DF0B76">
        <w:t xml:space="preserve"> </w:t>
      </w:r>
      <w:r w:rsidR="007B3182">
        <w:t xml:space="preserve">att nå </w:t>
      </w:r>
      <w:r w:rsidRPr="00DF0B76">
        <w:t>en sam</w:t>
      </w:r>
      <w:r w:rsidR="00185200">
        <w:softHyphen/>
      </w:r>
      <w:r w:rsidRPr="00DF0B76">
        <w:t xml:space="preserve">nordisk finansiering. </w:t>
      </w:r>
      <w:r w:rsidR="00484143">
        <w:t xml:space="preserve">Innan en sådan lösning finns </w:t>
      </w:r>
      <w:r w:rsidRPr="00DF0B76">
        <w:t>på plats anser vi att regeringen bör se över vad Sverig</w:t>
      </w:r>
      <w:r w:rsidR="00486D96">
        <w:t>e kan göra från nationellt håll.</w:t>
      </w:r>
    </w:p>
    <w:p w:rsidRPr="00DF0B76" w:rsidR="007A213B" w:rsidP="0092595D" w:rsidRDefault="00DF0B76" w14:paraId="4E5A9B40" w14:textId="77777777">
      <w:r w:rsidRPr="00DF0B76">
        <w:t xml:space="preserve">Samisk film är </w:t>
      </w:r>
      <w:r w:rsidR="00364E45">
        <w:t xml:space="preserve">viktig </w:t>
      </w:r>
      <w:r w:rsidRPr="00DF0B76">
        <w:t xml:space="preserve">dels ur ett kulturellt perspektiv, </w:t>
      </w:r>
      <w:r w:rsidR="00364E45">
        <w:t>dels som ett</w:t>
      </w:r>
      <w:r w:rsidRPr="00DF0B76">
        <w:t xml:space="preserve"> verktyg för att berätta </w:t>
      </w:r>
      <w:r w:rsidR="00484143">
        <w:t xml:space="preserve">om </w:t>
      </w:r>
      <w:r w:rsidRPr="00DF0B76">
        <w:t xml:space="preserve">och </w:t>
      </w:r>
      <w:r w:rsidRPr="00DF0B76" w:rsidR="00484143">
        <w:t>levandegöra</w:t>
      </w:r>
      <w:r w:rsidR="00484143">
        <w:t xml:space="preserve"> samernas ställning i samhället, </w:t>
      </w:r>
      <w:r w:rsidRPr="00DF0B76">
        <w:t xml:space="preserve">samisk historia, </w:t>
      </w:r>
      <w:r w:rsidR="00484143">
        <w:t xml:space="preserve">samiska </w:t>
      </w:r>
      <w:r w:rsidRPr="00DF0B76">
        <w:t xml:space="preserve">traditioner och </w:t>
      </w:r>
      <w:r w:rsidR="00484143">
        <w:t xml:space="preserve">samiska </w:t>
      </w:r>
      <w:r w:rsidRPr="00DF0B76">
        <w:t>språk. För att ge förutsättningar för institutet att verka och utvecklas i rätt riktning är det av vikt att även Sverige tar et</w:t>
      </w:r>
      <w:r w:rsidR="00484143">
        <w:t>t ansvar för detta som en del av en heltäckande nationell filmpolitik. Med tanke på att</w:t>
      </w:r>
      <w:r w:rsidRPr="00DF0B76">
        <w:t xml:space="preserve"> Sverige, Norge och Finland har samisk befolkning ger institutet även stora möjligheter för nor</w:t>
      </w:r>
      <w:r w:rsidR="00C35BDD">
        <w:t>diskt samarbete på flera plan. Det s</w:t>
      </w:r>
      <w:r w:rsidRPr="00DF0B76">
        <w:t>amiska filminstitutet utgör en viktig del i arbetet med att bevara och förvalta den samiska kulturen i Norden.</w:t>
      </w:r>
    </w:p>
    <w:p w:rsidR="00BE0280" w:rsidP="00685C8E" w:rsidRDefault="00FE63BC" w14:paraId="4E5A9B41" w14:textId="77777777">
      <w:pPr>
        <w:pStyle w:val="Rubrik1"/>
      </w:pPr>
      <w:r>
        <w:t>Vänsterpolitisk detaljstyrning</w:t>
      </w:r>
      <w:r w:rsidR="00E957BB">
        <w:t>, jämställdhet och mångfald</w:t>
      </w:r>
    </w:p>
    <w:p w:rsidR="00BE0280" w:rsidP="00685C8E" w:rsidRDefault="00C70589" w14:paraId="4E5A9B42" w14:textId="58B0D2F9">
      <w:pPr>
        <w:pStyle w:val="Normalutanindragellerluft"/>
      </w:pPr>
      <w:r>
        <w:t xml:space="preserve">Den vänsterpolitiska detaljstyrningen </w:t>
      </w:r>
      <w:r w:rsidR="00FE63BC">
        <w:t>som allt mer har kommit att prägla den svenska filmpolitiken</w:t>
      </w:r>
      <w:r>
        <w:t xml:space="preserve"> är problematisk</w:t>
      </w:r>
      <w:r w:rsidR="00624E80">
        <w:t>. S</w:t>
      </w:r>
      <w:r w:rsidR="00FD40C5">
        <w:t xml:space="preserve">edan </w:t>
      </w:r>
      <w:r w:rsidR="00624E80">
        <w:t xml:space="preserve">helförstatligandet har problemet </w:t>
      </w:r>
      <w:r w:rsidR="0005707F">
        <w:t xml:space="preserve">framträtt </w:t>
      </w:r>
      <w:r w:rsidR="00AE4067">
        <w:t>allt</w:t>
      </w:r>
      <w:r w:rsidR="0005707F">
        <w:t xml:space="preserve"> tydligar</w:t>
      </w:r>
      <w:r w:rsidR="008D7BBC">
        <w:t>e</w:t>
      </w:r>
      <w:r w:rsidR="00FE63BC">
        <w:t>. Ett av målen för den statliga filmpolitiken</w:t>
      </w:r>
      <w:r w:rsidR="00936B4B">
        <w:t xml:space="preserve"> som regeringen </w:t>
      </w:r>
      <w:r w:rsidR="00CB3735">
        <w:t>ligger bakom</w:t>
      </w:r>
      <w:r w:rsidR="00FE63BC">
        <w:t xml:space="preserve"> är att ”jämställdhet och mångfald prägla</w:t>
      </w:r>
      <w:r w:rsidR="00936B4B">
        <w:t>r</w:t>
      </w:r>
      <w:r w:rsidR="00FE63BC">
        <w:t xml:space="preserve"> filmområdet”. Det må </w:t>
      </w:r>
      <w:r w:rsidR="00F244AC">
        <w:t>se ut</w:t>
      </w:r>
      <w:r w:rsidR="00FE63BC">
        <w:t xml:space="preserve"> </w:t>
      </w:r>
      <w:r w:rsidR="00F11AC7">
        <w:t>som</w:t>
      </w:r>
      <w:r w:rsidR="002A4C57">
        <w:t xml:space="preserve"> en tämligen okontroversiell</w:t>
      </w:r>
      <w:r w:rsidR="00F11AC7">
        <w:t xml:space="preserve"> målsättning</w:t>
      </w:r>
      <w:r w:rsidR="002A4C57">
        <w:t xml:space="preserve"> vid första anblick</w:t>
      </w:r>
      <w:r w:rsidR="00FE63BC">
        <w:t xml:space="preserve">, men blir något som man lutar sig mot hos Svenska </w:t>
      </w:r>
      <w:r w:rsidR="00577013">
        <w:t>f</w:t>
      </w:r>
      <w:r w:rsidR="00FE63BC">
        <w:t>ilminstitutet</w:t>
      </w:r>
      <w:r w:rsidR="007058D0">
        <w:t xml:space="preserve"> (SF</w:t>
      </w:r>
      <w:r w:rsidR="00624E80">
        <w:t>I</w:t>
      </w:r>
      <w:r w:rsidR="007058D0">
        <w:t>)</w:t>
      </w:r>
      <w:r w:rsidR="00FE63BC">
        <w:t xml:space="preserve"> när man</w:t>
      </w:r>
      <w:r w:rsidR="00624E80">
        <w:t xml:space="preserve"> i praktiken</w:t>
      </w:r>
      <w:r w:rsidR="00FE63BC">
        <w:t xml:space="preserve"> implementerar </w:t>
      </w:r>
      <w:r w:rsidR="00F11AC7">
        <w:t xml:space="preserve">ett slags </w:t>
      </w:r>
      <w:r w:rsidR="00FE63BC">
        <w:t>vänsterpolitisk detaljstyrning</w:t>
      </w:r>
      <w:r w:rsidR="002A4C57">
        <w:t xml:space="preserve"> i verksamheten.</w:t>
      </w:r>
    </w:p>
    <w:p w:rsidR="0092595D" w:rsidP="00685C8E" w:rsidRDefault="007058D0" w14:paraId="4E5A9B43" w14:textId="77777777">
      <w:r>
        <w:t>SFI</w:t>
      </w:r>
      <w:r w:rsidR="00D24C9F">
        <w:t xml:space="preserve"> </w:t>
      </w:r>
      <w:r w:rsidR="00EE5A4A">
        <w:t>har</w:t>
      </w:r>
      <w:r w:rsidR="00E478C0">
        <w:t xml:space="preserve"> flera</w:t>
      </w:r>
      <w:r w:rsidR="00EE5A4A">
        <w:t xml:space="preserve"> </w:t>
      </w:r>
      <w:r w:rsidR="008C27A3">
        <w:t xml:space="preserve">olika </w:t>
      </w:r>
      <w:r w:rsidR="00F244AC">
        <w:t>kvoterings</w:t>
      </w:r>
      <w:r w:rsidR="00EE5A4A">
        <w:t>målsättning</w:t>
      </w:r>
      <w:r w:rsidR="008C27A3">
        <w:t>ar</w:t>
      </w:r>
      <w:r w:rsidR="00C45097">
        <w:t xml:space="preserve"> i sin verksamhet</w:t>
      </w:r>
      <w:r w:rsidR="00E478C0">
        <w:t>, det gäller bland annat</w:t>
      </w:r>
      <w:r w:rsidR="00EE5A4A">
        <w:t xml:space="preserve"> </w:t>
      </w:r>
      <w:r w:rsidR="00E478C0">
        <w:t>fördelningen</w:t>
      </w:r>
      <w:r w:rsidR="00EE5A4A">
        <w:t xml:space="preserve"> </w:t>
      </w:r>
      <w:r w:rsidR="00E478C0">
        <w:t>av kvinnor och</w:t>
      </w:r>
      <w:r w:rsidR="00EE5A4A">
        <w:t xml:space="preserve"> män framför och bakom kamera</w:t>
      </w:r>
      <w:r w:rsidR="00624E80">
        <w:t>n</w:t>
      </w:r>
      <w:r w:rsidR="00EE5A4A">
        <w:t xml:space="preserve"> i de projekt som man ger stö</w:t>
      </w:r>
      <w:r w:rsidR="00E478C0">
        <w:t xml:space="preserve">d. Vid filmfestivalen i Cannes 2018 hotade SFI:s VD Anna Serner även med att </w:t>
      </w:r>
      <w:r w:rsidR="003126B2">
        <w:t>avsätta</w:t>
      </w:r>
      <w:r w:rsidR="00E478C0">
        <w:t xml:space="preserve"> 2020 års </w:t>
      </w:r>
      <w:r w:rsidR="00444F79">
        <w:t>marknadsstöd</w:t>
      </w:r>
      <w:r w:rsidR="00E478C0">
        <w:t xml:space="preserve"> </w:t>
      </w:r>
      <w:r w:rsidR="00364E45">
        <w:t xml:space="preserve">enbart </w:t>
      </w:r>
      <w:r w:rsidR="00E478C0">
        <w:t xml:space="preserve">till kvinnliga sökande, om inte branschen hjälpte till med att uppnå målet med hälften kvinnor bakom kameran till 2020. Liknande </w:t>
      </w:r>
      <w:r w:rsidR="00E478C0">
        <w:lastRenderedPageBreak/>
        <w:t xml:space="preserve">synsätt är rådande hos SFI vad gäller </w:t>
      </w:r>
      <w:r w:rsidR="005C77DD">
        <w:t xml:space="preserve">människors härkomst, vilket </w:t>
      </w:r>
      <w:r w:rsidR="002A4C57">
        <w:t>bland annat framgår av</w:t>
      </w:r>
      <w:r w:rsidR="005C77DD">
        <w:t xml:space="preserve"> </w:t>
      </w:r>
      <w:r w:rsidR="00444F79">
        <w:t>olika styrdokument som man har upprättat</w:t>
      </w:r>
      <w:r w:rsidR="00EE5A4A">
        <w:t>.</w:t>
      </w:r>
      <w:r w:rsidR="009015A5">
        <w:t xml:space="preserve"> </w:t>
      </w:r>
      <w:r w:rsidR="00C45097">
        <w:t>Man framhäver</w:t>
      </w:r>
      <w:r w:rsidR="0034330C">
        <w:t xml:space="preserve"> mångfald som en </w:t>
      </w:r>
      <w:r w:rsidR="009015A5">
        <w:t>”</w:t>
      </w:r>
      <w:r w:rsidR="0034330C">
        <w:t>kvalitativ aspekt</w:t>
      </w:r>
      <w:r w:rsidR="009015A5">
        <w:t>”</w:t>
      </w:r>
      <w:r w:rsidR="0034330C">
        <w:t xml:space="preserve"> vid stödgivningen</w:t>
      </w:r>
      <w:r w:rsidR="002A4C57">
        <w:t xml:space="preserve">, alltså, </w:t>
      </w:r>
      <w:r w:rsidR="00936B4B">
        <w:t>man</w:t>
      </w:r>
      <w:r w:rsidR="002A4C57">
        <w:t xml:space="preserve"> har större chans att få stöd om </w:t>
      </w:r>
      <w:r w:rsidR="00936B4B">
        <w:t>man</w:t>
      </w:r>
      <w:r w:rsidR="002A4C57">
        <w:t xml:space="preserve"> följer SFI:s syn på mångfald</w:t>
      </w:r>
      <w:r w:rsidR="0034330C">
        <w:t xml:space="preserve">. </w:t>
      </w:r>
      <w:r w:rsidR="00EE5A4A">
        <w:t xml:space="preserve">SFI har dessutom krävt utbildning i normkreativitet för </w:t>
      </w:r>
      <w:r w:rsidR="002A4C57">
        <w:t xml:space="preserve">de som vill erhålla stöd till sina </w:t>
      </w:r>
      <w:r w:rsidR="005C77DD">
        <w:t>filmprojekt, något</w:t>
      </w:r>
      <w:r w:rsidR="002A4C57">
        <w:t xml:space="preserve"> man </w:t>
      </w:r>
      <w:r w:rsidR="009015A5">
        <w:t xml:space="preserve">har </w:t>
      </w:r>
      <w:r w:rsidR="005C77DD">
        <w:t xml:space="preserve">fått massiv kritik för </w:t>
      </w:r>
      <w:r w:rsidR="009015A5">
        <w:t>då det innebär</w:t>
      </w:r>
      <w:r w:rsidR="005C77DD">
        <w:t xml:space="preserve"> politiska och uppfostrande krav på filmskapa</w:t>
      </w:r>
      <w:r w:rsidR="002A4C57">
        <w:t>re.</w:t>
      </w:r>
    </w:p>
    <w:p w:rsidR="00143392" w:rsidP="00685C8E" w:rsidRDefault="0034330C" w14:paraId="4E5A9B44" w14:textId="129A84B5">
      <w:r>
        <w:t xml:space="preserve">För att få stöd till olika slags filmprojekt från </w:t>
      </w:r>
      <w:r w:rsidR="007058D0">
        <w:t>SFI</w:t>
      </w:r>
      <w:r>
        <w:t xml:space="preserve"> krävs i praktiken ”rätt” upp</w:t>
      </w:r>
      <w:r w:rsidR="00185200">
        <w:softHyphen/>
      </w:r>
      <w:r>
        <w:t xml:space="preserve">sättning av kön, etnicitet och </w:t>
      </w:r>
      <w:r w:rsidR="007058D0">
        <w:t xml:space="preserve">andra egenskaper för att matcha </w:t>
      </w:r>
      <w:r w:rsidR="002A4C57">
        <w:t>det vänsterorienterade identitetspolitiska synsättet på begrepp som ”mångfald” och ”jämställdhet”</w:t>
      </w:r>
      <w:r w:rsidR="007058D0">
        <w:t xml:space="preserve">. </w:t>
      </w:r>
      <w:r w:rsidR="00624E80">
        <w:t>Det ska sägas att kritik</w:t>
      </w:r>
      <w:r w:rsidR="003B04EF">
        <w:t xml:space="preserve"> </w:t>
      </w:r>
      <w:r w:rsidR="00624E80">
        <w:t>mot</w:t>
      </w:r>
      <w:r w:rsidR="003B04EF">
        <w:t xml:space="preserve"> den politiska detaljstyrningen som förekommer hos SFI har varit återkommande </w:t>
      </w:r>
      <w:r w:rsidR="009015A5">
        <w:t>i samhällsdebatten</w:t>
      </w:r>
      <w:r w:rsidR="006211D5">
        <w:t xml:space="preserve">. Även viktiga aktörer i filmbranschen så som Sveriges Biografägareförbund </w:t>
      </w:r>
      <w:r w:rsidR="00C74A37">
        <w:t xml:space="preserve">har kritiserat det enögda fokuset på mångfald i svensk filmpolitik, vilket man menar har bidragit till att sänka kvaliteten på svensk film, </w:t>
      </w:r>
      <w:r w:rsidR="00364E45">
        <w:t>någo</w:t>
      </w:r>
      <w:r w:rsidR="00585455">
        <w:t xml:space="preserve">t </w:t>
      </w:r>
      <w:r w:rsidR="00364E45">
        <w:t>som</w:t>
      </w:r>
      <w:r w:rsidR="00C74A37">
        <w:t xml:space="preserve"> i sin tur gör det svårare för svensk film att konkurrera mot utländsk film på biografer i Sverige.</w:t>
      </w:r>
    </w:p>
    <w:p w:rsidR="00143392" w:rsidP="00685C8E" w:rsidRDefault="005C77DD" w14:paraId="4E5A9B45" w14:textId="4CE1DCF5">
      <w:r>
        <w:t>Sverigedemokraterna ser den vänsterpolitiserade detaljstyrning</w:t>
      </w:r>
      <w:r w:rsidR="00C74A37">
        <w:t>en</w:t>
      </w:r>
      <w:r>
        <w:t xml:space="preserve"> av filmpolitiken som oacceptabel. </w:t>
      </w:r>
      <w:r w:rsidR="00775767">
        <w:t xml:space="preserve">Den konstnärliga friheten och svensk films möjlighet att </w:t>
      </w:r>
      <w:r w:rsidR="00BF1EBF">
        <w:t>nå framgång</w:t>
      </w:r>
      <w:r w:rsidR="00775767">
        <w:t xml:space="preserve"> även kommersiellt</w:t>
      </w:r>
      <w:r w:rsidR="00C74A37">
        <w:t xml:space="preserve"> kringskärs alltför mycket i dag och</w:t>
      </w:r>
      <w:r w:rsidR="00775767">
        <w:t xml:space="preserve"> ska inte få stryka på foten</w:t>
      </w:r>
      <w:r w:rsidR="00F244AC">
        <w:t xml:space="preserve"> så som sker</w:t>
      </w:r>
      <w:r w:rsidR="00C74A37">
        <w:t xml:space="preserve">. Riksdagen behöver </w:t>
      </w:r>
      <w:r w:rsidR="007358E2">
        <w:t>se över hur den</w:t>
      </w:r>
      <w:r w:rsidR="009015A5">
        <w:t xml:space="preserve"> </w:t>
      </w:r>
      <w:r w:rsidR="00BF1EBF">
        <w:t>politiserade detaljstyrningen</w:t>
      </w:r>
      <w:r w:rsidR="00F244AC">
        <w:t xml:space="preserve"> vid stödgivningen</w:t>
      </w:r>
      <w:r w:rsidR="007358E2">
        <w:t xml:space="preserve"> kan minska</w:t>
      </w:r>
      <w:r w:rsidR="00BF1EBF">
        <w:t xml:space="preserve">, och för att nå dit </w:t>
      </w:r>
      <w:r w:rsidR="00F244AC">
        <w:t xml:space="preserve">är </w:t>
      </w:r>
      <w:r w:rsidR="00BF1EBF">
        <w:t>Sverigedemokraterna beredda att förändra de film</w:t>
      </w:r>
      <w:r w:rsidR="00185200">
        <w:softHyphen/>
      </w:r>
      <w:r w:rsidR="00BF1EBF">
        <w:t xml:space="preserve">politiska målen och andra delar </w:t>
      </w:r>
      <w:r w:rsidR="00F244AC">
        <w:t>som är styrande på</w:t>
      </w:r>
      <w:r w:rsidR="00BF1EBF">
        <w:t xml:space="preserve"> politikområdet</w:t>
      </w:r>
      <w:r w:rsidR="00F244AC">
        <w:t>,</w:t>
      </w:r>
      <w:r w:rsidR="00BF1EBF">
        <w:t xml:space="preserve"> om så behövs.</w:t>
      </w:r>
    </w:p>
    <w:p w:rsidR="002E75D0" w:rsidP="00685C8E" w:rsidRDefault="001F3E56" w14:paraId="4E5A9B46" w14:textId="1AB611B8">
      <w:r>
        <w:t>Utöver den politiserade detaljstyrningen vid stödgivning inom svensk filmpolitik, så har SFI även på andra sätt bidrag</w:t>
      </w:r>
      <w:r w:rsidR="00E8377F">
        <w:t>it</w:t>
      </w:r>
      <w:r>
        <w:t xml:space="preserve"> till att förstärka ett problematiskt vänsterorienterat identitetspolitisk</w:t>
      </w:r>
      <w:r w:rsidR="00577013">
        <w:t>t</w:t>
      </w:r>
      <w:r>
        <w:t xml:space="preserve"> tänkande inom den svenska filmbranschen. Ett exempel på detta från 2020 är när </w:t>
      </w:r>
      <w:r w:rsidRPr="002E75D0">
        <w:rPr>
          <w:i/>
        </w:rPr>
        <w:t>People of Film</w:t>
      </w:r>
      <w:r>
        <w:t xml:space="preserve"> lanserades och fick stöd av SFI. People of Film är e</w:t>
      </w:r>
      <w:r w:rsidR="002E75D0">
        <w:t>n</w:t>
      </w:r>
      <w:r>
        <w:t xml:space="preserve"> slags tjänst och plattform som syftar till att ge fler </w:t>
      </w:r>
      <w:r w:rsidR="002E75D0">
        <w:t>”</w:t>
      </w:r>
      <w:r>
        <w:t>icke-vita</w:t>
      </w:r>
      <w:r w:rsidR="002E75D0">
        <w:t>”</w:t>
      </w:r>
      <w:r>
        <w:t xml:space="preserve"> filmarbetare anställning inom </w:t>
      </w:r>
      <w:r w:rsidR="007307A2">
        <w:t>den svenska filmbranschen</w:t>
      </w:r>
      <w:r>
        <w:t>, vilket följaktligen innebär att man också verkar för att f</w:t>
      </w:r>
      <w:r w:rsidR="00204EEA">
        <w:t>ä</w:t>
      </w:r>
      <w:r>
        <w:t xml:space="preserve">rre vita filmarbetare ska ges anställning inom </w:t>
      </w:r>
      <w:r w:rsidR="007307A2">
        <w:t>den svenska filmbranschen</w:t>
      </w:r>
      <w:r>
        <w:t xml:space="preserve">. </w:t>
      </w:r>
    </w:p>
    <w:p w:rsidR="00143392" w:rsidP="00685C8E" w:rsidRDefault="001F3E56" w14:paraId="4E5A9B47" w14:textId="0FE68E9B">
      <w:r>
        <w:t>S</w:t>
      </w:r>
      <w:r w:rsidR="002B7733">
        <w:t>verigedemokraterna menar att skattebe</w:t>
      </w:r>
      <w:r>
        <w:t xml:space="preserve">talarnas pengar inte </w:t>
      </w:r>
      <w:r w:rsidR="002B7733">
        <w:t xml:space="preserve">ska gå </w:t>
      </w:r>
      <w:r>
        <w:t xml:space="preserve">via SFI gå till lobbygrupper som vill utöva påtryckningar på filmskapare i syfte att de ska kvotera och välja bort människor som anses ha ”fel” </w:t>
      </w:r>
      <w:r w:rsidR="00C80C95">
        <w:t>härkomst</w:t>
      </w:r>
      <w:r>
        <w:t xml:space="preserve">, som i det aktuella fallet. Det </w:t>
      </w:r>
      <w:r w:rsidR="00204EEA">
        <w:t xml:space="preserve">riskerar att skapa ett tryck på filmskapare som leder till inskränkt konstnärlig frihet </w:t>
      </w:r>
      <w:r>
        <w:t xml:space="preserve">och det är </w:t>
      </w:r>
      <w:r w:rsidR="00204EEA">
        <w:t xml:space="preserve">samtidigt </w:t>
      </w:r>
      <w:r>
        <w:t>diskriminerande</w:t>
      </w:r>
      <w:r w:rsidR="002B7733">
        <w:t xml:space="preserve"> av människor</w:t>
      </w:r>
      <w:r>
        <w:t xml:space="preserve"> på ett sätt som riskerar att spä på splittring</w:t>
      </w:r>
      <w:r w:rsidR="002E75D0">
        <w:t>en</w:t>
      </w:r>
      <w:r w:rsidR="002B7733">
        <w:t xml:space="preserve"> </w:t>
      </w:r>
      <w:r>
        <w:t>i det svenska samhället.</w:t>
      </w:r>
      <w:r w:rsidR="009D3011">
        <w:t xml:space="preserve"> Riksdagen behöver agera för att sätta stopp för en fortsatt utveck</w:t>
      </w:r>
      <w:r w:rsidR="00185200">
        <w:softHyphen/>
      </w:r>
      <w:r w:rsidR="009D3011">
        <w:t>ling i denna riktning.</w:t>
      </w:r>
    </w:p>
    <w:p w:rsidRPr="00CB53A2" w:rsidR="00CB53A2" w:rsidP="00685C8E" w:rsidRDefault="00BF1EBF" w14:paraId="4E5A9B48" w14:textId="7050128D">
      <w:r>
        <w:t>Dagens</w:t>
      </w:r>
      <w:r w:rsidR="00577C07">
        <w:t xml:space="preserve"> svenska</w:t>
      </w:r>
      <w:r w:rsidR="007B3182">
        <w:t xml:space="preserve"> filmpolitik</w:t>
      </w:r>
      <w:r>
        <w:t xml:space="preserve"> förespråkar bland annat</w:t>
      </w:r>
      <w:r w:rsidR="00CB53A2">
        <w:t xml:space="preserve"> via filmpropositionen från 2016 att </w:t>
      </w:r>
      <w:r w:rsidR="00C74A37">
        <w:t>SFI</w:t>
      </w:r>
      <w:r w:rsidR="00CB53A2">
        <w:t xml:space="preserve"> bör införa stöd för </w:t>
      </w:r>
      <w:r w:rsidRPr="00DF0B76" w:rsidR="007A213B">
        <w:t xml:space="preserve">textning </w:t>
      </w:r>
      <w:r w:rsidR="00CB53A2">
        <w:t xml:space="preserve">av svenska </w:t>
      </w:r>
      <w:r w:rsidR="007A213B">
        <w:t>filmer till språk som är vanliga hos</w:t>
      </w:r>
      <w:r w:rsidR="00CB53A2">
        <w:t xml:space="preserve"> ny</w:t>
      </w:r>
      <w:r w:rsidR="00185200">
        <w:softHyphen/>
      </w:r>
      <w:r w:rsidR="00CB53A2">
        <w:t>anlända invandrare</w:t>
      </w:r>
      <w:r w:rsidRPr="00DF0B76" w:rsidR="007A213B">
        <w:t xml:space="preserve">. </w:t>
      </w:r>
      <w:r w:rsidR="00577C07">
        <w:t>Förslaget strider mot</w:t>
      </w:r>
      <w:r w:rsidR="007A213B">
        <w:t xml:space="preserve"> Sverigedemokrat</w:t>
      </w:r>
      <w:r w:rsidR="00CB53A2">
        <w:t>ernas syn på integrations</w:t>
      </w:r>
      <w:r w:rsidR="00185200">
        <w:softHyphen/>
      </w:r>
      <w:r w:rsidR="00CB53A2">
        <w:t xml:space="preserve">arbete där fokus </w:t>
      </w:r>
      <w:r w:rsidR="00DA796A">
        <w:t>ligger på att</w:t>
      </w:r>
      <w:r w:rsidR="00CB53A2">
        <w:t xml:space="preserve"> man ska ta seden dit man kommer. Vi anser att </w:t>
      </w:r>
      <w:r w:rsidR="00DA796A">
        <w:t xml:space="preserve">det nämnda stödet för textning </w:t>
      </w:r>
      <w:r w:rsidR="007A213B">
        <w:t>bör fokusera på</w:t>
      </w:r>
      <w:r w:rsidRPr="00DF0B76" w:rsidR="007A213B">
        <w:t xml:space="preserve"> insatser på det svenska </w:t>
      </w:r>
      <w:r w:rsidR="007B3182">
        <w:t xml:space="preserve">språket eller något av de nationella </w:t>
      </w:r>
      <w:r w:rsidRPr="00DF0B76" w:rsidR="007A213B">
        <w:t>minoritetsspråk</w:t>
      </w:r>
      <w:r w:rsidR="007B3182">
        <w:t>en</w:t>
      </w:r>
      <w:r w:rsidR="00DA796A">
        <w:t>,</w:t>
      </w:r>
      <w:r w:rsidR="00CB53A2">
        <w:t xml:space="preserve"> så att incitamenten att anpassa sig till Sverige ökar snarare än minskar. </w:t>
      </w:r>
      <w:r w:rsidR="007A213B">
        <w:t xml:space="preserve">Textning på andra språk än svenska eller de nationella minoritetsspråken bör således inte prioriteras. </w:t>
      </w:r>
      <w:r w:rsidRPr="00DF0B76" w:rsidR="007A213B">
        <w:t xml:space="preserve"> </w:t>
      </w:r>
    </w:p>
    <w:sdt>
      <w:sdtPr>
        <w:rPr>
          <w:i/>
          <w:noProof/>
        </w:rPr>
        <w:alias w:val="CC_Underskrifter"/>
        <w:tag w:val="CC_Underskrifter"/>
        <w:id w:val="583496634"/>
        <w:lock w:val="sdtContentLocked"/>
        <w:placeholder>
          <w:docPart w:val="51AC02BB06964F55B4F3495EC5111A1E"/>
        </w:placeholder>
      </w:sdtPr>
      <w:sdtEndPr>
        <w:rPr>
          <w:i w:val="0"/>
          <w:noProof w:val="0"/>
        </w:rPr>
      </w:sdtEndPr>
      <w:sdtContent>
        <w:p w:rsidR="004F6D20" w:rsidP="004F6D20" w:rsidRDefault="004F6D20" w14:paraId="4E5A9B49" w14:textId="77777777"/>
        <w:p w:rsidRPr="008E0FE2" w:rsidR="004801AC" w:rsidP="004F6D20" w:rsidRDefault="00185200" w14:paraId="4E5A9B4A" w14:textId="77777777"/>
      </w:sdtContent>
    </w:sdt>
    <w:tbl>
      <w:tblPr>
        <w:tblW w:w="5000" w:type="pct"/>
        <w:tblLook w:val="04A0" w:firstRow="1" w:lastRow="0" w:firstColumn="1" w:lastColumn="0" w:noHBand="0" w:noVBand="1"/>
        <w:tblCaption w:val="underskrifter"/>
      </w:tblPr>
      <w:tblGrid>
        <w:gridCol w:w="4252"/>
        <w:gridCol w:w="4252"/>
      </w:tblGrid>
      <w:tr w:rsidR="00334356" w14:paraId="5764756A" w14:textId="77777777">
        <w:trPr>
          <w:cantSplit/>
        </w:trPr>
        <w:tc>
          <w:tcPr>
            <w:tcW w:w="50" w:type="pct"/>
            <w:vAlign w:val="bottom"/>
          </w:tcPr>
          <w:p w:rsidR="00334356" w:rsidRDefault="00577013" w14:paraId="02E7E3A4" w14:textId="77777777">
            <w:pPr>
              <w:pStyle w:val="Underskrifter"/>
            </w:pPr>
            <w:r>
              <w:t>Jonas Andersson i Linghem (SD)</w:t>
            </w:r>
          </w:p>
        </w:tc>
        <w:tc>
          <w:tcPr>
            <w:tcW w:w="50" w:type="pct"/>
            <w:vAlign w:val="bottom"/>
          </w:tcPr>
          <w:p w:rsidR="00334356" w:rsidRDefault="00334356" w14:paraId="1514BB5C" w14:textId="77777777">
            <w:pPr>
              <w:pStyle w:val="Underskrifter"/>
            </w:pPr>
          </w:p>
        </w:tc>
      </w:tr>
      <w:tr w:rsidR="00334356" w14:paraId="174DCD48" w14:textId="77777777">
        <w:trPr>
          <w:cantSplit/>
        </w:trPr>
        <w:tc>
          <w:tcPr>
            <w:tcW w:w="50" w:type="pct"/>
            <w:vAlign w:val="bottom"/>
          </w:tcPr>
          <w:p w:rsidR="00334356" w:rsidRDefault="00577013" w14:paraId="43F94ECE" w14:textId="77777777">
            <w:pPr>
              <w:pStyle w:val="Underskrifter"/>
              <w:spacing w:after="0"/>
            </w:pPr>
            <w:r>
              <w:lastRenderedPageBreak/>
              <w:t>Aron Emilsson (SD)</w:t>
            </w:r>
          </w:p>
        </w:tc>
        <w:tc>
          <w:tcPr>
            <w:tcW w:w="50" w:type="pct"/>
            <w:vAlign w:val="bottom"/>
          </w:tcPr>
          <w:p w:rsidR="00334356" w:rsidRDefault="00577013" w14:paraId="4E5112DF" w14:textId="77777777">
            <w:pPr>
              <w:pStyle w:val="Underskrifter"/>
              <w:spacing w:after="0"/>
            </w:pPr>
            <w:r>
              <w:t>Angelika Bengtsson (SD)</w:t>
            </w:r>
          </w:p>
        </w:tc>
      </w:tr>
      <w:tr w:rsidR="00334356" w14:paraId="04B8019B" w14:textId="77777777">
        <w:trPr>
          <w:cantSplit/>
        </w:trPr>
        <w:tc>
          <w:tcPr>
            <w:tcW w:w="50" w:type="pct"/>
            <w:vAlign w:val="bottom"/>
          </w:tcPr>
          <w:p w:rsidR="00334356" w:rsidRDefault="00577013" w14:paraId="1EC8F596" w14:textId="77777777">
            <w:pPr>
              <w:pStyle w:val="Underskrifter"/>
              <w:spacing w:after="0"/>
            </w:pPr>
            <w:r>
              <w:t>Cassandra Sundin (SD)</w:t>
            </w:r>
          </w:p>
        </w:tc>
        <w:tc>
          <w:tcPr>
            <w:tcW w:w="50" w:type="pct"/>
            <w:vAlign w:val="bottom"/>
          </w:tcPr>
          <w:p w:rsidR="00334356" w:rsidRDefault="00334356" w14:paraId="1E823856" w14:textId="77777777">
            <w:pPr>
              <w:pStyle w:val="Underskrifter"/>
            </w:pPr>
          </w:p>
        </w:tc>
      </w:tr>
    </w:tbl>
    <w:p w:rsidR="00C80FCB" w:rsidRDefault="00C80FCB" w14:paraId="4E5A9B54" w14:textId="77777777"/>
    <w:sectPr w:rsidR="00C80FC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A9B56" w14:textId="77777777" w:rsidR="007843F6" w:rsidRDefault="007843F6" w:rsidP="000C1CAD">
      <w:pPr>
        <w:spacing w:line="240" w:lineRule="auto"/>
      </w:pPr>
      <w:r>
        <w:separator/>
      </w:r>
    </w:p>
  </w:endnote>
  <w:endnote w:type="continuationSeparator" w:id="0">
    <w:p w14:paraId="4E5A9B57" w14:textId="77777777" w:rsidR="007843F6" w:rsidRDefault="007843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A9B5C" w14:textId="77777777" w:rsidR="009843C0" w:rsidRDefault="009843C0"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A9B5D" w14:textId="77777777" w:rsidR="009843C0" w:rsidRDefault="009843C0"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A9B65" w14:textId="77777777" w:rsidR="009843C0" w:rsidRPr="004F6D20" w:rsidRDefault="009843C0" w:rsidP="004F6D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A9B54" w14:textId="77777777" w:rsidR="007843F6" w:rsidRPr="00CB3966" w:rsidRDefault="007843F6" w:rsidP="00CB3966">
      <w:pPr>
        <w:pStyle w:val="Sidfot"/>
      </w:pPr>
    </w:p>
  </w:footnote>
  <w:footnote w:type="continuationSeparator" w:id="0">
    <w:p w14:paraId="4E5A9B55" w14:textId="77777777" w:rsidR="007843F6" w:rsidRDefault="007843F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A9B58" w14:textId="77777777" w:rsidR="009843C0" w:rsidRDefault="009843C0"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5A9B66" wp14:editId="4E5A9B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5A9B6A" w14:textId="77777777" w:rsidR="009843C0" w:rsidRDefault="00185200" w:rsidP="008103B5">
                          <w:pPr>
                            <w:jc w:val="right"/>
                          </w:pPr>
                          <w:sdt>
                            <w:sdtPr>
                              <w:alias w:val="CC_Noformat_Partikod"/>
                              <w:tag w:val="CC_Noformat_Partikod"/>
                              <w:id w:val="-53464382"/>
                              <w:placeholder>
                                <w:docPart w:val="A45B3B1572EF4874AD02553F7FB624EE"/>
                              </w:placeholder>
                              <w:text/>
                            </w:sdtPr>
                            <w:sdtEndPr/>
                            <w:sdtContent>
                              <w:r w:rsidR="009843C0">
                                <w:t>SD</w:t>
                              </w:r>
                            </w:sdtContent>
                          </w:sdt>
                          <w:sdt>
                            <w:sdtPr>
                              <w:alias w:val="CC_Noformat_Partinummer"/>
                              <w:tag w:val="CC_Noformat_Partinummer"/>
                              <w:id w:val="-1709555926"/>
                              <w:placeholder>
                                <w:docPart w:val="9DFA313A543A4C8285D8CF0F021C943F"/>
                              </w:placeholder>
                              <w:text/>
                            </w:sdtPr>
                            <w:sdtEndPr/>
                            <w:sdtContent>
                              <w:r w:rsidR="00F333B8">
                                <w:t>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5A9B6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5A9B6A" w14:textId="77777777" w:rsidR="009843C0" w:rsidRDefault="00185200" w:rsidP="008103B5">
                    <w:pPr>
                      <w:jc w:val="right"/>
                    </w:pPr>
                    <w:sdt>
                      <w:sdtPr>
                        <w:alias w:val="CC_Noformat_Partikod"/>
                        <w:tag w:val="CC_Noformat_Partikod"/>
                        <w:id w:val="-53464382"/>
                        <w:placeholder>
                          <w:docPart w:val="A45B3B1572EF4874AD02553F7FB624EE"/>
                        </w:placeholder>
                        <w:text/>
                      </w:sdtPr>
                      <w:sdtEndPr/>
                      <w:sdtContent>
                        <w:r w:rsidR="009843C0">
                          <w:t>SD</w:t>
                        </w:r>
                      </w:sdtContent>
                    </w:sdt>
                    <w:sdt>
                      <w:sdtPr>
                        <w:alias w:val="CC_Noformat_Partinummer"/>
                        <w:tag w:val="CC_Noformat_Partinummer"/>
                        <w:id w:val="-1709555926"/>
                        <w:placeholder>
                          <w:docPart w:val="9DFA313A543A4C8285D8CF0F021C943F"/>
                        </w:placeholder>
                        <w:text/>
                      </w:sdtPr>
                      <w:sdtEndPr/>
                      <w:sdtContent>
                        <w:r w:rsidR="00F333B8">
                          <w:t>26</w:t>
                        </w:r>
                      </w:sdtContent>
                    </w:sdt>
                  </w:p>
                </w:txbxContent>
              </v:textbox>
              <w10:wrap anchorx="page"/>
            </v:shape>
          </w:pict>
        </mc:Fallback>
      </mc:AlternateContent>
    </w:r>
  </w:p>
  <w:p w14:paraId="4E5A9B59" w14:textId="77777777" w:rsidR="009843C0" w:rsidRPr="00293C4F" w:rsidRDefault="009843C0"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A9B5A" w14:textId="77777777" w:rsidR="009843C0" w:rsidRDefault="009843C0" w:rsidP="008563AC">
    <w:pPr>
      <w:jc w:val="right"/>
    </w:pPr>
  </w:p>
  <w:p w14:paraId="4E5A9B5B" w14:textId="77777777" w:rsidR="009843C0" w:rsidRDefault="009843C0"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A9B5E" w14:textId="77777777" w:rsidR="009843C0" w:rsidRDefault="00185200" w:rsidP="008563AC">
    <w:pPr>
      <w:jc w:val="right"/>
    </w:pPr>
    <w:sdt>
      <w:sdtPr>
        <w:alias w:val="cc_Logo"/>
        <w:tag w:val="cc_Logo"/>
        <w:id w:val="-2124838662"/>
        <w:lock w:val="sdtContentLocked"/>
        <w:placeholder>
          <w:docPart w:val="31690258DA7B4F4693BF8D35F41EF57A"/>
        </w:placeholder>
      </w:sdtPr>
      <w:sdtEndPr/>
      <w:sdtContent>
        <w:r w:rsidR="009843C0">
          <w:rPr>
            <w:noProof/>
            <w:lang w:eastAsia="sv-SE"/>
          </w:rPr>
          <w:drawing>
            <wp:anchor distT="0" distB="0" distL="114300" distR="114300" simplePos="0" relativeHeight="251663360" behindDoc="0" locked="0" layoutInCell="1" allowOverlap="1" wp14:anchorId="4E5A9B68" wp14:editId="4E5A9B6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5A9B5F" w14:textId="77777777" w:rsidR="009843C0" w:rsidRDefault="00185200" w:rsidP="00A314CF">
    <w:pPr>
      <w:pStyle w:val="FSHNormal"/>
      <w:spacing w:before="40"/>
    </w:pPr>
    <w:sdt>
      <w:sdtPr>
        <w:alias w:val="CC_Noformat_Motionstyp"/>
        <w:tag w:val="CC_Noformat_Motionstyp"/>
        <w:id w:val="1162973129"/>
        <w:lock w:val="sdtContentLocked"/>
        <w15:appearance w15:val="hidden"/>
        <w:text/>
      </w:sdtPr>
      <w:sdtEndPr/>
      <w:sdtContent>
        <w:r w:rsidR="0083068A">
          <w:t>Kommittémotion</w:t>
        </w:r>
      </w:sdtContent>
    </w:sdt>
    <w:r w:rsidR="009843C0">
      <w:t xml:space="preserve"> </w:t>
    </w:r>
    <w:sdt>
      <w:sdtPr>
        <w:alias w:val="CC_Noformat_Partikod"/>
        <w:tag w:val="CC_Noformat_Partikod"/>
        <w:id w:val="1471015553"/>
        <w:placeholder>
          <w:docPart w:val="BB0B3FFDA0DD469D8C2A43E0B875747C"/>
        </w:placeholder>
        <w:text/>
      </w:sdtPr>
      <w:sdtEndPr/>
      <w:sdtContent>
        <w:r w:rsidR="009843C0">
          <w:t>SD</w:t>
        </w:r>
      </w:sdtContent>
    </w:sdt>
    <w:sdt>
      <w:sdtPr>
        <w:alias w:val="CC_Noformat_Partinummer"/>
        <w:tag w:val="CC_Noformat_Partinummer"/>
        <w:id w:val="-2014525982"/>
        <w:placeholder>
          <w:docPart w:val="28C3CA817B824024955386A7720645D4"/>
        </w:placeholder>
        <w:text/>
      </w:sdtPr>
      <w:sdtEndPr/>
      <w:sdtContent>
        <w:r w:rsidR="00F333B8">
          <w:t>26</w:t>
        </w:r>
      </w:sdtContent>
    </w:sdt>
  </w:p>
  <w:p w14:paraId="4E5A9B60" w14:textId="77777777" w:rsidR="009843C0" w:rsidRPr="008227B3" w:rsidRDefault="00185200" w:rsidP="008227B3">
    <w:pPr>
      <w:pStyle w:val="MotionTIllRiksdagen"/>
    </w:pPr>
    <w:sdt>
      <w:sdtPr>
        <w:alias w:val="CC_Boilerplate_1"/>
        <w:tag w:val="CC_Boilerplate_1"/>
        <w:id w:val="2134750458"/>
        <w:lock w:val="sdtContentLocked"/>
        <w15:appearance w15:val="hidden"/>
        <w:text/>
      </w:sdtPr>
      <w:sdtEndPr/>
      <w:sdtContent>
        <w:r w:rsidR="009843C0" w:rsidRPr="008227B3">
          <w:t>Motion till riksdagen </w:t>
        </w:r>
      </w:sdtContent>
    </w:sdt>
  </w:p>
  <w:p w14:paraId="4E5A9B61" w14:textId="77777777" w:rsidR="009843C0" w:rsidRPr="008227B3" w:rsidRDefault="00185200" w:rsidP="00B37A37">
    <w:pPr>
      <w:pStyle w:val="MotionTIllRiksdagen"/>
    </w:pPr>
    <w:sdt>
      <w:sdtPr>
        <w:rPr>
          <w:rStyle w:val="BeteckningChar"/>
        </w:rPr>
        <w:alias w:val="CC_Noformat_Riksmote"/>
        <w:tag w:val="CC_Noformat_Riksmote"/>
        <w:id w:val="1201050710"/>
        <w:lock w:val="sdtContentLocked"/>
        <w:placeholder>
          <w:docPart w:val="3618B0B27EBD49BF90655CAE5F4BD559"/>
        </w:placeholder>
        <w15:appearance w15:val="hidden"/>
        <w:text/>
      </w:sdtPr>
      <w:sdtEndPr>
        <w:rPr>
          <w:rStyle w:val="Rubrik1Char"/>
          <w:rFonts w:asciiTheme="majorHAnsi" w:hAnsiTheme="majorHAnsi"/>
          <w:sz w:val="38"/>
        </w:rPr>
      </w:sdtEndPr>
      <w:sdtContent>
        <w:r w:rsidR="0083068A">
          <w:t>2021/22</w:t>
        </w:r>
      </w:sdtContent>
    </w:sdt>
    <w:sdt>
      <w:sdtPr>
        <w:rPr>
          <w:rStyle w:val="BeteckningChar"/>
        </w:rPr>
        <w:alias w:val="CC_Noformat_Partibet"/>
        <w:tag w:val="CC_Noformat_Partibet"/>
        <w:id w:val="405810658"/>
        <w:lock w:val="sdtContentLocked"/>
        <w:placeholder>
          <w:docPart w:val="E8D94DE52E644350B83DC88803E71405"/>
        </w:placeholder>
        <w:showingPlcHdr/>
        <w15:appearance w15:val="hidden"/>
        <w:text/>
      </w:sdtPr>
      <w:sdtEndPr>
        <w:rPr>
          <w:rStyle w:val="Rubrik1Char"/>
          <w:rFonts w:asciiTheme="majorHAnsi" w:hAnsiTheme="majorHAnsi"/>
          <w:sz w:val="38"/>
        </w:rPr>
      </w:sdtEndPr>
      <w:sdtContent>
        <w:r w:rsidR="0083068A">
          <w:t>:2503</w:t>
        </w:r>
      </w:sdtContent>
    </w:sdt>
  </w:p>
  <w:p w14:paraId="4E5A9B62" w14:textId="77777777" w:rsidR="009843C0" w:rsidRDefault="0018520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3068A">
          <w:t>av Jonas Andersson i Linghem m.fl. (SD)</w:t>
        </w:r>
      </w:sdtContent>
    </w:sdt>
  </w:p>
  <w:sdt>
    <w:sdtPr>
      <w:alias w:val="CC_Noformat_Rubtext"/>
      <w:tag w:val="CC_Noformat_Rubtext"/>
      <w:id w:val="-218060500"/>
      <w:lock w:val="sdtLocked"/>
      <w:placeholder>
        <w:docPart w:val="3CFD64EF20034BAC855061D37DFDD2F6"/>
      </w:placeholder>
      <w:text/>
    </w:sdtPr>
    <w:sdtEndPr/>
    <w:sdtContent>
      <w:p w14:paraId="4E5A9B63" w14:textId="77777777" w:rsidR="009843C0" w:rsidRDefault="009843C0" w:rsidP="00283E0F">
        <w:pPr>
          <w:pStyle w:val="FSHRub2"/>
        </w:pPr>
        <w:r>
          <w:t>Filmpolitik</w:t>
        </w:r>
      </w:p>
    </w:sdtContent>
  </w:sdt>
  <w:sdt>
    <w:sdtPr>
      <w:alias w:val="CC_Boilerplate_3"/>
      <w:tag w:val="CC_Boilerplate_3"/>
      <w:id w:val="1606463544"/>
      <w:lock w:val="sdtContentLocked"/>
      <w15:appearance w15:val="hidden"/>
      <w:text w:multiLine="1"/>
    </w:sdtPr>
    <w:sdtEndPr/>
    <w:sdtContent>
      <w:p w14:paraId="4E5A9B64" w14:textId="77777777" w:rsidR="009843C0" w:rsidRDefault="009843C0"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DF0B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323"/>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2BE"/>
    <w:rsid w:val="00017773"/>
    <w:rsid w:val="000200F6"/>
    <w:rsid w:val="0002068F"/>
    <w:rsid w:val="00022365"/>
    <w:rsid w:val="00022F5C"/>
    <w:rsid w:val="000232AB"/>
    <w:rsid w:val="000235AE"/>
    <w:rsid w:val="00024356"/>
    <w:rsid w:val="000243A4"/>
    <w:rsid w:val="00024639"/>
    <w:rsid w:val="00024712"/>
    <w:rsid w:val="00024921"/>
    <w:rsid w:val="00025359"/>
    <w:rsid w:val="000269AE"/>
    <w:rsid w:val="000269D1"/>
    <w:rsid w:val="00026B26"/>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07F"/>
    <w:rsid w:val="0005724C"/>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485"/>
    <w:rsid w:val="0006753D"/>
    <w:rsid w:val="0006767D"/>
    <w:rsid w:val="00070A5C"/>
    <w:rsid w:val="000710A5"/>
    <w:rsid w:val="00071630"/>
    <w:rsid w:val="00071671"/>
    <w:rsid w:val="000719B7"/>
    <w:rsid w:val="0007206B"/>
    <w:rsid w:val="000721ED"/>
    <w:rsid w:val="000724B8"/>
    <w:rsid w:val="00072835"/>
    <w:rsid w:val="0007290B"/>
    <w:rsid w:val="000732C2"/>
    <w:rsid w:val="000734AE"/>
    <w:rsid w:val="00073DBB"/>
    <w:rsid w:val="000743FF"/>
    <w:rsid w:val="00074588"/>
    <w:rsid w:val="000756EB"/>
    <w:rsid w:val="00075B69"/>
    <w:rsid w:val="00075DFC"/>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2A4"/>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7ED"/>
    <w:rsid w:val="000A6935"/>
    <w:rsid w:val="000A6F87"/>
    <w:rsid w:val="000A7F44"/>
    <w:rsid w:val="000B22C0"/>
    <w:rsid w:val="000B2DAD"/>
    <w:rsid w:val="000B2E6B"/>
    <w:rsid w:val="000B3279"/>
    <w:rsid w:val="000B3BB1"/>
    <w:rsid w:val="000B4478"/>
    <w:rsid w:val="000B472D"/>
    <w:rsid w:val="000B480A"/>
    <w:rsid w:val="000B4FD1"/>
    <w:rsid w:val="000B515C"/>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8A9"/>
    <w:rsid w:val="000C4AA9"/>
    <w:rsid w:val="000C4C95"/>
    <w:rsid w:val="000C4D65"/>
    <w:rsid w:val="000C4F8A"/>
    <w:rsid w:val="000C5873"/>
    <w:rsid w:val="000C58E3"/>
    <w:rsid w:val="000C5962"/>
    <w:rsid w:val="000C5DA7"/>
    <w:rsid w:val="000C5DCB"/>
    <w:rsid w:val="000C60C4"/>
    <w:rsid w:val="000C6478"/>
    <w:rsid w:val="000C6623"/>
    <w:rsid w:val="000C6A22"/>
    <w:rsid w:val="000C77B4"/>
    <w:rsid w:val="000D0A85"/>
    <w:rsid w:val="000D1089"/>
    <w:rsid w:val="000D10B4"/>
    <w:rsid w:val="000D121B"/>
    <w:rsid w:val="000D147F"/>
    <w:rsid w:val="000D2039"/>
    <w:rsid w:val="000D2097"/>
    <w:rsid w:val="000D23A4"/>
    <w:rsid w:val="000D298A"/>
    <w:rsid w:val="000D2A67"/>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27C5"/>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3897"/>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334"/>
    <w:rsid w:val="001364A1"/>
    <w:rsid w:val="00136BC5"/>
    <w:rsid w:val="0013783E"/>
    <w:rsid w:val="00137D27"/>
    <w:rsid w:val="00137DC4"/>
    <w:rsid w:val="00137E1A"/>
    <w:rsid w:val="00140735"/>
    <w:rsid w:val="00140AFA"/>
    <w:rsid w:val="00141C2A"/>
    <w:rsid w:val="0014285A"/>
    <w:rsid w:val="00143392"/>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694"/>
    <w:rsid w:val="00160AE9"/>
    <w:rsid w:val="00161EC6"/>
    <w:rsid w:val="00162EFD"/>
    <w:rsid w:val="0016354B"/>
    <w:rsid w:val="00163563"/>
    <w:rsid w:val="00163AAF"/>
    <w:rsid w:val="0016444A"/>
    <w:rsid w:val="00164C00"/>
    <w:rsid w:val="001654D5"/>
    <w:rsid w:val="00165805"/>
    <w:rsid w:val="001660EA"/>
    <w:rsid w:val="00166225"/>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200"/>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6B0"/>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4F4"/>
    <w:rsid w:val="001B2732"/>
    <w:rsid w:val="001B33E9"/>
    <w:rsid w:val="001B4241"/>
    <w:rsid w:val="001B481B"/>
    <w:rsid w:val="001B5424"/>
    <w:rsid w:val="001B6645"/>
    <w:rsid w:val="001B66CE"/>
    <w:rsid w:val="001B6716"/>
    <w:rsid w:val="001B697A"/>
    <w:rsid w:val="001B7753"/>
    <w:rsid w:val="001C1DDA"/>
    <w:rsid w:val="001C2470"/>
    <w:rsid w:val="001C3B42"/>
    <w:rsid w:val="001C40DF"/>
    <w:rsid w:val="001C56A7"/>
    <w:rsid w:val="001C5944"/>
    <w:rsid w:val="001C5EFB"/>
    <w:rsid w:val="001C6AD9"/>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DF7"/>
    <w:rsid w:val="001E4A86"/>
    <w:rsid w:val="001E6C8B"/>
    <w:rsid w:val="001E7DFA"/>
    <w:rsid w:val="001F0615"/>
    <w:rsid w:val="001F1053"/>
    <w:rsid w:val="001F21FD"/>
    <w:rsid w:val="001F22DC"/>
    <w:rsid w:val="001F2513"/>
    <w:rsid w:val="001F369D"/>
    <w:rsid w:val="001F3A0A"/>
    <w:rsid w:val="001F3E56"/>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F7F"/>
    <w:rsid w:val="00202D08"/>
    <w:rsid w:val="002032E3"/>
    <w:rsid w:val="0020395E"/>
    <w:rsid w:val="002039A9"/>
    <w:rsid w:val="00203C39"/>
    <w:rsid w:val="00203DE2"/>
    <w:rsid w:val="002048F3"/>
    <w:rsid w:val="00204A38"/>
    <w:rsid w:val="00204EEA"/>
    <w:rsid w:val="00205285"/>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45E"/>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479"/>
    <w:rsid w:val="00244BF3"/>
    <w:rsid w:val="002453AE"/>
    <w:rsid w:val="002454BA"/>
    <w:rsid w:val="00245B13"/>
    <w:rsid w:val="00246FD0"/>
    <w:rsid w:val="002474C8"/>
    <w:rsid w:val="002477A3"/>
    <w:rsid w:val="00247FE0"/>
    <w:rsid w:val="0025056B"/>
    <w:rsid w:val="002510EB"/>
    <w:rsid w:val="002512C0"/>
    <w:rsid w:val="00251533"/>
    <w:rsid w:val="00251565"/>
    <w:rsid w:val="00251B6C"/>
    <w:rsid w:val="00251C52"/>
    <w:rsid w:val="00251F8B"/>
    <w:rsid w:val="002539E9"/>
    <w:rsid w:val="00253FFE"/>
    <w:rsid w:val="002543B3"/>
    <w:rsid w:val="00254E5A"/>
    <w:rsid w:val="0025501B"/>
    <w:rsid w:val="002551EA"/>
    <w:rsid w:val="00256E82"/>
    <w:rsid w:val="00256F5C"/>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5E7"/>
    <w:rsid w:val="00264811"/>
    <w:rsid w:val="00264F39"/>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109"/>
    <w:rsid w:val="002923F3"/>
    <w:rsid w:val="0029328D"/>
    <w:rsid w:val="00293810"/>
    <w:rsid w:val="00293C4F"/>
    <w:rsid w:val="00293D90"/>
    <w:rsid w:val="002942ED"/>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C5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C66"/>
    <w:rsid w:val="002B6349"/>
    <w:rsid w:val="002B639F"/>
    <w:rsid w:val="002B6FC6"/>
    <w:rsid w:val="002B7046"/>
    <w:rsid w:val="002B738D"/>
    <w:rsid w:val="002B7733"/>
    <w:rsid w:val="002B79EF"/>
    <w:rsid w:val="002B7E1C"/>
    <w:rsid w:val="002B7FFA"/>
    <w:rsid w:val="002C3879"/>
    <w:rsid w:val="002C3E32"/>
    <w:rsid w:val="002C4B2D"/>
    <w:rsid w:val="002C4D23"/>
    <w:rsid w:val="002C4E34"/>
    <w:rsid w:val="002C51D6"/>
    <w:rsid w:val="002C52A4"/>
    <w:rsid w:val="002C563C"/>
    <w:rsid w:val="002C5D51"/>
    <w:rsid w:val="002C6280"/>
    <w:rsid w:val="002C64E7"/>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A45"/>
    <w:rsid w:val="002E0E38"/>
    <w:rsid w:val="002E19D1"/>
    <w:rsid w:val="002E1B76"/>
    <w:rsid w:val="002E250F"/>
    <w:rsid w:val="002E32FB"/>
    <w:rsid w:val="002E500B"/>
    <w:rsid w:val="002E59A6"/>
    <w:rsid w:val="002E59D4"/>
    <w:rsid w:val="002E5B01"/>
    <w:rsid w:val="002E6D85"/>
    <w:rsid w:val="002E6E29"/>
    <w:rsid w:val="002E6FF5"/>
    <w:rsid w:val="002E75D0"/>
    <w:rsid w:val="002E78B7"/>
    <w:rsid w:val="002E7DF0"/>
    <w:rsid w:val="002F01E7"/>
    <w:rsid w:val="002F07FD"/>
    <w:rsid w:val="002F2617"/>
    <w:rsid w:val="002F295A"/>
    <w:rsid w:val="002F298C"/>
    <w:rsid w:val="002F2F9E"/>
    <w:rsid w:val="002F3291"/>
    <w:rsid w:val="002F3404"/>
    <w:rsid w:val="002F3D93"/>
    <w:rsid w:val="002F3F8A"/>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3F9"/>
    <w:rsid w:val="00310461"/>
    <w:rsid w:val="00311EB7"/>
    <w:rsid w:val="00312304"/>
    <w:rsid w:val="003123AB"/>
    <w:rsid w:val="003126B2"/>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8F4"/>
    <w:rsid w:val="00333E95"/>
    <w:rsid w:val="00334356"/>
    <w:rsid w:val="00334938"/>
    <w:rsid w:val="00335FFF"/>
    <w:rsid w:val="003366FF"/>
    <w:rsid w:val="00336F3D"/>
    <w:rsid w:val="003370B9"/>
    <w:rsid w:val="003371FF"/>
    <w:rsid w:val="00337327"/>
    <w:rsid w:val="003373C0"/>
    <w:rsid w:val="00337855"/>
    <w:rsid w:val="00341459"/>
    <w:rsid w:val="00342BD2"/>
    <w:rsid w:val="003430B4"/>
    <w:rsid w:val="003430E4"/>
    <w:rsid w:val="0034330C"/>
    <w:rsid w:val="00343927"/>
    <w:rsid w:val="003447BC"/>
    <w:rsid w:val="00344F87"/>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37A"/>
    <w:rsid w:val="00357D93"/>
    <w:rsid w:val="00360E21"/>
    <w:rsid w:val="0036177A"/>
    <w:rsid w:val="00361854"/>
    <w:rsid w:val="00361F52"/>
    <w:rsid w:val="003628E9"/>
    <w:rsid w:val="00362C00"/>
    <w:rsid w:val="00363439"/>
    <w:rsid w:val="00364E45"/>
    <w:rsid w:val="00365CB8"/>
    <w:rsid w:val="00365ED9"/>
    <w:rsid w:val="00366306"/>
    <w:rsid w:val="00370C71"/>
    <w:rsid w:val="003711D4"/>
    <w:rsid w:val="0037271B"/>
    <w:rsid w:val="00374408"/>
    <w:rsid w:val="003745D6"/>
    <w:rsid w:val="003756B0"/>
    <w:rsid w:val="0037649D"/>
    <w:rsid w:val="00376A32"/>
    <w:rsid w:val="00377D98"/>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5F1E"/>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0F4"/>
    <w:rsid w:val="00394AAE"/>
    <w:rsid w:val="00394D29"/>
    <w:rsid w:val="00394EF2"/>
    <w:rsid w:val="00395026"/>
    <w:rsid w:val="00395F33"/>
    <w:rsid w:val="00396398"/>
    <w:rsid w:val="0039678F"/>
    <w:rsid w:val="00396C72"/>
    <w:rsid w:val="00396FA3"/>
    <w:rsid w:val="0039739C"/>
    <w:rsid w:val="00397D42"/>
    <w:rsid w:val="003A050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4EF"/>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665"/>
    <w:rsid w:val="003E0A33"/>
    <w:rsid w:val="003E0F24"/>
    <w:rsid w:val="003E1110"/>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7F3"/>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8A7"/>
    <w:rsid w:val="00406010"/>
    <w:rsid w:val="004062B3"/>
    <w:rsid w:val="004066D3"/>
    <w:rsid w:val="00406717"/>
    <w:rsid w:val="00406CFF"/>
    <w:rsid w:val="00406EA4"/>
    <w:rsid w:val="00406EB6"/>
    <w:rsid w:val="00407193"/>
    <w:rsid w:val="004071A4"/>
    <w:rsid w:val="0040787D"/>
    <w:rsid w:val="00411F92"/>
    <w:rsid w:val="00412D8B"/>
    <w:rsid w:val="00413DE2"/>
    <w:rsid w:val="004149B6"/>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1D9E"/>
    <w:rsid w:val="0044336A"/>
    <w:rsid w:val="00443989"/>
    <w:rsid w:val="00443EB4"/>
    <w:rsid w:val="0044488E"/>
    <w:rsid w:val="00444B14"/>
    <w:rsid w:val="00444F79"/>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9D"/>
    <w:rsid w:val="004745C8"/>
    <w:rsid w:val="004745FC"/>
    <w:rsid w:val="004749E0"/>
    <w:rsid w:val="0047554D"/>
    <w:rsid w:val="00476A7B"/>
    <w:rsid w:val="00476CDA"/>
    <w:rsid w:val="00477162"/>
    <w:rsid w:val="004774BF"/>
    <w:rsid w:val="004801AC"/>
    <w:rsid w:val="00480D74"/>
    <w:rsid w:val="004822AA"/>
    <w:rsid w:val="004828C0"/>
    <w:rsid w:val="0048365E"/>
    <w:rsid w:val="004836FD"/>
    <w:rsid w:val="00483D90"/>
    <w:rsid w:val="00483FB9"/>
    <w:rsid w:val="004840CE"/>
    <w:rsid w:val="00484143"/>
    <w:rsid w:val="004843B4"/>
    <w:rsid w:val="00484B1B"/>
    <w:rsid w:val="004854D7"/>
    <w:rsid w:val="00485AE3"/>
    <w:rsid w:val="004860AB"/>
    <w:rsid w:val="004869AE"/>
    <w:rsid w:val="00486D96"/>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19C"/>
    <w:rsid w:val="004972B7"/>
    <w:rsid w:val="004A0AF2"/>
    <w:rsid w:val="004A1326"/>
    <w:rsid w:val="004A36B0"/>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24B"/>
    <w:rsid w:val="004B4FCB"/>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49"/>
    <w:rsid w:val="004C6AA7"/>
    <w:rsid w:val="004C6CF3"/>
    <w:rsid w:val="004C7951"/>
    <w:rsid w:val="004D0193"/>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D4"/>
    <w:rsid w:val="004E05F8"/>
    <w:rsid w:val="004E1287"/>
    <w:rsid w:val="004E1445"/>
    <w:rsid w:val="004E1564"/>
    <w:rsid w:val="004E1B8C"/>
    <w:rsid w:val="004E46C6"/>
    <w:rsid w:val="004E5125"/>
    <w:rsid w:val="004E51DD"/>
    <w:rsid w:val="004E556C"/>
    <w:rsid w:val="004E62BE"/>
    <w:rsid w:val="004E7C93"/>
    <w:rsid w:val="004F06B1"/>
    <w:rsid w:val="004F06EC"/>
    <w:rsid w:val="004F08B5"/>
    <w:rsid w:val="004F10F0"/>
    <w:rsid w:val="004F1398"/>
    <w:rsid w:val="004F22BC"/>
    <w:rsid w:val="004F2C12"/>
    <w:rsid w:val="004F2C26"/>
    <w:rsid w:val="004F2EB8"/>
    <w:rsid w:val="004F35FE"/>
    <w:rsid w:val="004F43F8"/>
    <w:rsid w:val="004F50AF"/>
    <w:rsid w:val="004F529B"/>
    <w:rsid w:val="004F5A7B"/>
    <w:rsid w:val="004F64AD"/>
    <w:rsid w:val="004F6B7F"/>
    <w:rsid w:val="004F6D20"/>
    <w:rsid w:val="004F7611"/>
    <w:rsid w:val="004F7752"/>
    <w:rsid w:val="00500AF3"/>
    <w:rsid w:val="00500CF1"/>
    <w:rsid w:val="00500E24"/>
    <w:rsid w:val="005010B9"/>
    <w:rsid w:val="00501184"/>
    <w:rsid w:val="005016CB"/>
    <w:rsid w:val="00502512"/>
    <w:rsid w:val="00502CB9"/>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3D8"/>
    <w:rsid w:val="005149BA"/>
    <w:rsid w:val="0051584C"/>
    <w:rsid w:val="00515C10"/>
    <w:rsid w:val="00516073"/>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8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885"/>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013"/>
    <w:rsid w:val="0057722E"/>
    <w:rsid w:val="00577C07"/>
    <w:rsid w:val="0058081B"/>
    <w:rsid w:val="0058153A"/>
    <w:rsid w:val="005828F4"/>
    <w:rsid w:val="00583300"/>
    <w:rsid w:val="005834C6"/>
    <w:rsid w:val="0058476E"/>
    <w:rsid w:val="00584EB4"/>
    <w:rsid w:val="00585455"/>
    <w:rsid w:val="00585C22"/>
    <w:rsid w:val="00585D07"/>
    <w:rsid w:val="00586B2F"/>
    <w:rsid w:val="00586B54"/>
    <w:rsid w:val="00586DE7"/>
    <w:rsid w:val="00587296"/>
    <w:rsid w:val="00587EEC"/>
    <w:rsid w:val="00587FB8"/>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7DD"/>
    <w:rsid w:val="005C7AF5"/>
    <w:rsid w:val="005C7C29"/>
    <w:rsid w:val="005C7E50"/>
    <w:rsid w:val="005D0863"/>
    <w:rsid w:val="005D1FCA"/>
    <w:rsid w:val="005D2590"/>
    <w:rsid w:val="005D2AEC"/>
    <w:rsid w:val="005D4A50"/>
    <w:rsid w:val="005D5A19"/>
    <w:rsid w:val="005D60F6"/>
    <w:rsid w:val="005D6A9E"/>
    <w:rsid w:val="005D6B44"/>
    <w:rsid w:val="005D6E77"/>
    <w:rsid w:val="005D7058"/>
    <w:rsid w:val="005D78C0"/>
    <w:rsid w:val="005E00CF"/>
    <w:rsid w:val="005E09B8"/>
    <w:rsid w:val="005E1016"/>
    <w:rsid w:val="005E1161"/>
    <w:rsid w:val="005E13A4"/>
    <w:rsid w:val="005E13BD"/>
    <w:rsid w:val="005E1482"/>
    <w:rsid w:val="005E16E0"/>
    <w:rsid w:val="005E18FF"/>
    <w:rsid w:val="005E282D"/>
    <w:rsid w:val="005E31AD"/>
    <w:rsid w:val="005E3559"/>
    <w:rsid w:val="005E3DB8"/>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C5B"/>
    <w:rsid w:val="00601EBA"/>
    <w:rsid w:val="006026AE"/>
    <w:rsid w:val="0060272E"/>
    <w:rsid w:val="00602C61"/>
    <w:rsid w:val="00602D39"/>
    <w:rsid w:val="00603219"/>
    <w:rsid w:val="0060354D"/>
    <w:rsid w:val="0060366E"/>
    <w:rsid w:val="006039EC"/>
    <w:rsid w:val="00604DC9"/>
    <w:rsid w:val="006059A1"/>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1D5"/>
    <w:rsid w:val="0062145C"/>
    <w:rsid w:val="0062170E"/>
    <w:rsid w:val="006219E3"/>
    <w:rsid w:val="006221F5"/>
    <w:rsid w:val="00622D24"/>
    <w:rsid w:val="00623190"/>
    <w:rsid w:val="00623B1C"/>
    <w:rsid w:val="00623DFF"/>
    <w:rsid w:val="006242CB"/>
    <w:rsid w:val="006243AC"/>
    <w:rsid w:val="00624E80"/>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2E"/>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2BB"/>
    <w:rsid w:val="00644D04"/>
    <w:rsid w:val="006461C5"/>
    <w:rsid w:val="00646379"/>
    <w:rsid w:val="00646D65"/>
    <w:rsid w:val="0064721D"/>
    <w:rsid w:val="0064732E"/>
    <w:rsid w:val="00647938"/>
    <w:rsid w:val="00647D53"/>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65A"/>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3D1"/>
    <w:rsid w:val="00673460"/>
    <w:rsid w:val="00673DD0"/>
    <w:rsid w:val="00673E89"/>
    <w:rsid w:val="006741FA"/>
    <w:rsid w:val="00675AFF"/>
    <w:rsid w:val="00676000"/>
    <w:rsid w:val="00676347"/>
    <w:rsid w:val="0067643D"/>
    <w:rsid w:val="0067672F"/>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38F"/>
    <w:rsid w:val="00685846"/>
    <w:rsid w:val="00685850"/>
    <w:rsid w:val="00685A69"/>
    <w:rsid w:val="00685C8E"/>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4F47"/>
    <w:rsid w:val="006B5571"/>
    <w:rsid w:val="006B5EDE"/>
    <w:rsid w:val="006B5EF2"/>
    <w:rsid w:val="006B6447"/>
    <w:rsid w:val="006C0A5E"/>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004"/>
    <w:rsid w:val="006E552F"/>
    <w:rsid w:val="006E6E07"/>
    <w:rsid w:val="006E6E39"/>
    <w:rsid w:val="006E77CC"/>
    <w:rsid w:val="006E7D5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189"/>
    <w:rsid w:val="00700778"/>
    <w:rsid w:val="00700A93"/>
    <w:rsid w:val="00701796"/>
    <w:rsid w:val="00701C69"/>
    <w:rsid w:val="007022A3"/>
    <w:rsid w:val="00702CEF"/>
    <w:rsid w:val="00702E4E"/>
    <w:rsid w:val="00703957"/>
    <w:rsid w:val="00703997"/>
    <w:rsid w:val="00703A10"/>
    <w:rsid w:val="00703C12"/>
    <w:rsid w:val="00703C6E"/>
    <w:rsid w:val="00704115"/>
    <w:rsid w:val="00704663"/>
    <w:rsid w:val="00704A66"/>
    <w:rsid w:val="00704BAD"/>
    <w:rsid w:val="00704D94"/>
    <w:rsid w:val="00705850"/>
    <w:rsid w:val="007058D0"/>
    <w:rsid w:val="00705B7F"/>
    <w:rsid w:val="007061FC"/>
    <w:rsid w:val="00706583"/>
    <w:rsid w:val="00706592"/>
    <w:rsid w:val="007069B1"/>
    <w:rsid w:val="007069C2"/>
    <w:rsid w:val="0070734D"/>
    <w:rsid w:val="00707D79"/>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6CE9"/>
    <w:rsid w:val="00717163"/>
    <w:rsid w:val="00717600"/>
    <w:rsid w:val="00717A37"/>
    <w:rsid w:val="00717AD3"/>
    <w:rsid w:val="00717DC0"/>
    <w:rsid w:val="007203E8"/>
    <w:rsid w:val="00720492"/>
    <w:rsid w:val="0072057F"/>
    <w:rsid w:val="00720B21"/>
    <w:rsid w:val="007210D0"/>
    <w:rsid w:val="00721417"/>
    <w:rsid w:val="00721BAD"/>
    <w:rsid w:val="00722159"/>
    <w:rsid w:val="00722A75"/>
    <w:rsid w:val="007247E3"/>
    <w:rsid w:val="00724B9A"/>
    <w:rsid w:val="00724C96"/>
    <w:rsid w:val="00724FCF"/>
    <w:rsid w:val="00725B6E"/>
    <w:rsid w:val="00726E82"/>
    <w:rsid w:val="00727716"/>
    <w:rsid w:val="00727D7A"/>
    <w:rsid w:val="0073008F"/>
    <w:rsid w:val="007307A2"/>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8E2"/>
    <w:rsid w:val="00735C4E"/>
    <w:rsid w:val="0073635E"/>
    <w:rsid w:val="00736647"/>
    <w:rsid w:val="00736694"/>
    <w:rsid w:val="00736C0A"/>
    <w:rsid w:val="00737503"/>
    <w:rsid w:val="00737CDB"/>
    <w:rsid w:val="00740A2E"/>
    <w:rsid w:val="00740AB7"/>
    <w:rsid w:val="00740DD8"/>
    <w:rsid w:val="0074142B"/>
    <w:rsid w:val="00741B7D"/>
    <w:rsid w:val="007422FE"/>
    <w:rsid w:val="00742318"/>
    <w:rsid w:val="007428AB"/>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57EDB"/>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767"/>
    <w:rsid w:val="00776ADE"/>
    <w:rsid w:val="00776B74"/>
    <w:rsid w:val="0077726C"/>
    <w:rsid w:val="0077752D"/>
    <w:rsid w:val="00777AFE"/>
    <w:rsid w:val="00780138"/>
    <w:rsid w:val="00780983"/>
    <w:rsid w:val="00780D19"/>
    <w:rsid w:val="00780D42"/>
    <w:rsid w:val="0078119B"/>
    <w:rsid w:val="007815CE"/>
    <w:rsid w:val="007817F0"/>
    <w:rsid w:val="00782142"/>
    <w:rsid w:val="00782675"/>
    <w:rsid w:val="00782700"/>
    <w:rsid w:val="007830AA"/>
    <w:rsid w:val="007831ED"/>
    <w:rsid w:val="0078357B"/>
    <w:rsid w:val="007841C0"/>
    <w:rsid w:val="007843F6"/>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2B1"/>
    <w:rsid w:val="00793486"/>
    <w:rsid w:val="00793850"/>
    <w:rsid w:val="007943F2"/>
    <w:rsid w:val="0079454C"/>
    <w:rsid w:val="007949BC"/>
    <w:rsid w:val="00795617"/>
    <w:rsid w:val="007957F5"/>
    <w:rsid w:val="007958D2"/>
    <w:rsid w:val="007959FD"/>
    <w:rsid w:val="00795A6C"/>
    <w:rsid w:val="00795D0B"/>
    <w:rsid w:val="00796712"/>
    <w:rsid w:val="00797AA2"/>
    <w:rsid w:val="00797D05"/>
    <w:rsid w:val="00797EB5"/>
    <w:rsid w:val="007A00B0"/>
    <w:rsid w:val="007A1098"/>
    <w:rsid w:val="007A1337"/>
    <w:rsid w:val="007A213B"/>
    <w:rsid w:val="007A35D2"/>
    <w:rsid w:val="007A3769"/>
    <w:rsid w:val="007A37CB"/>
    <w:rsid w:val="007A3A83"/>
    <w:rsid w:val="007A3DA1"/>
    <w:rsid w:val="007A4BC1"/>
    <w:rsid w:val="007A4CE4"/>
    <w:rsid w:val="007A50CB"/>
    <w:rsid w:val="007A5507"/>
    <w:rsid w:val="007A5774"/>
    <w:rsid w:val="007A6574"/>
    <w:rsid w:val="007A69D7"/>
    <w:rsid w:val="007A6F46"/>
    <w:rsid w:val="007A7517"/>
    <w:rsid w:val="007A7777"/>
    <w:rsid w:val="007A7A04"/>
    <w:rsid w:val="007A7D21"/>
    <w:rsid w:val="007B015E"/>
    <w:rsid w:val="007B0281"/>
    <w:rsid w:val="007B02F6"/>
    <w:rsid w:val="007B05E0"/>
    <w:rsid w:val="007B06B9"/>
    <w:rsid w:val="007B0889"/>
    <w:rsid w:val="007B15B7"/>
    <w:rsid w:val="007B2537"/>
    <w:rsid w:val="007B3052"/>
    <w:rsid w:val="007B3182"/>
    <w:rsid w:val="007B3665"/>
    <w:rsid w:val="007B48D8"/>
    <w:rsid w:val="007B4CF7"/>
    <w:rsid w:val="007B4F36"/>
    <w:rsid w:val="007B52F2"/>
    <w:rsid w:val="007B540B"/>
    <w:rsid w:val="007B571B"/>
    <w:rsid w:val="007B6A85"/>
    <w:rsid w:val="007B70DF"/>
    <w:rsid w:val="007B7537"/>
    <w:rsid w:val="007B7F1B"/>
    <w:rsid w:val="007B7FF9"/>
    <w:rsid w:val="007C08AD"/>
    <w:rsid w:val="007C0B1C"/>
    <w:rsid w:val="007C1609"/>
    <w:rsid w:val="007C1B4A"/>
    <w:rsid w:val="007C369A"/>
    <w:rsid w:val="007C369C"/>
    <w:rsid w:val="007C3E7E"/>
    <w:rsid w:val="007C49E8"/>
    <w:rsid w:val="007C548E"/>
    <w:rsid w:val="007C5B5C"/>
    <w:rsid w:val="007C5B92"/>
    <w:rsid w:val="007C5E76"/>
    <w:rsid w:val="007C5E86"/>
    <w:rsid w:val="007C6310"/>
    <w:rsid w:val="007C780D"/>
    <w:rsid w:val="007C7B47"/>
    <w:rsid w:val="007D0159"/>
    <w:rsid w:val="007D0597"/>
    <w:rsid w:val="007D0B08"/>
    <w:rsid w:val="007D162C"/>
    <w:rsid w:val="007D1A58"/>
    <w:rsid w:val="007D2312"/>
    <w:rsid w:val="007D41C8"/>
    <w:rsid w:val="007D5A70"/>
    <w:rsid w:val="007D5E2B"/>
    <w:rsid w:val="007D6916"/>
    <w:rsid w:val="007D71DA"/>
    <w:rsid w:val="007D7C3D"/>
    <w:rsid w:val="007E0198"/>
    <w:rsid w:val="007E07AA"/>
    <w:rsid w:val="007E0C6D"/>
    <w:rsid w:val="007E0EA6"/>
    <w:rsid w:val="007E1B11"/>
    <w:rsid w:val="007E26CF"/>
    <w:rsid w:val="007E29D4"/>
    <w:rsid w:val="007E29F4"/>
    <w:rsid w:val="007E3149"/>
    <w:rsid w:val="007E3A3D"/>
    <w:rsid w:val="007E4C7F"/>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2D66"/>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200"/>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570"/>
    <w:rsid w:val="008128E9"/>
    <w:rsid w:val="00812958"/>
    <w:rsid w:val="00812E41"/>
    <w:rsid w:val="00812EF3"/>
    <w:rsid w:val="0081418C"/>
    <w:rsid w:val="00814412"/>
    <w:rsid w:val="0081552A"/>
    <w:rsid w:val="00816369"/>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E51"/>
    <w:rsid w:val="00823D04"/>
    <w:rsid w:val="0082427E"/>
    <w:rsid w:val="0082474D"/>
    <w:rsid w:val="00824F74"/>
    <w:rsid w:val="00825DD8"/>
    <w:rsid w:val="00826574"/>
    <w:rsid w:val="00826F78"/>
    <w:rsid w:val="008272B7"/>
    <w:rsid w:val="008272C5"/>
    <w:rsid w:val="00827BA1"/>
    <w:rsid w:val="0083068A"/>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ABB"/>
    <w:rsid w:val="0084099C"/>
    <w:rsid w:val="00840B26"/>
    <w:rsid w:val="00840FAF"/>
    <w:rsid w:val="00841012"/>
    <w:rsid w:val="0084155B"/>
    <w:rsid w:val="008424FA"/>
    <w:rsid w:val="00842CFA"/>
    <w:rsid w:val="00842EAC"/>
    <w:rsid w:val="00843650"/>
    <w:rsid w:val="00843CEF"/>
    <w:rsid w:val="00843DED"/>
    <w:rsid w:val="00844EAA"/>
    <w:rsid w:val="00844FE9"/>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300"/>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CD4"/>
    <w:rsid w:val="00883DE1"/>
    <w:rsid w:val="0088439D"/>
    <w:rsid w:val="00884F50"/>
    <w:rsid w:val="00884F52"/>
    <w:rsid w:val="008851F6"/>
    <w:rsid w:val="00885539"/>
    <w:rsid w:val="0088630D"/>
    <w:rsid w:val="008874DD"/>
    <w:rsid w:val="00887853"/>
    <w:rsid w:val="00887F8A"/>
    <w:rsid w:val="00890486"/>
    <w:rsid w:val="00890724"/>
    <w:rsid w:val="00891683"/>
    <w:rsid w:val="00891A8C"/>
    <w:rsid w:val="00891C99"/>
    <w:rsid w:val="00892DEB"/>
    <w:rsid w:val="00893628"/>
    <w:rsid w:val="00894507"/>
    <w:rsid w:val="008952CB"/>
    <w:rsid w:val="0089649B"/>
    <w:rsid w:val="00896B22"/>
    <w:rsid w:val="0089737D"/>
    <w:rsid w:val="00897767"/>
    <w:rsid w:val="008A0566"/>
    <w:rsid w:val="008A06C2"/>
    <w:rsid w:val="008A07AE"/>
    <w:rsid w:val="008A163E"/>
    <w:rsid w:val="008A2394"/>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7A3"/>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BBC"/>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BE6"/>
    <w:rsid w:val="008F5C48"/>
    <w:rsid w:val="008F5C69"/>
    <w:rsid w:val="008F6131"/>
    <w:rsid w:val="008F6355"/>
    <w:rsid w:val="008F746E"/>
    <w:rsid w:val="008F7BEB"/>
    <w:rsid w:val="00900DFF"/>
    <w:rsid w:val="00900EB8"/>
    <w:rsid w:val="009015A5"/>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18"/>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95D"/>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41C"/>
    <w:rsid w:val="00934D3D"/>
    <w:rsid w:val="00934EA3"/>
    <w:rsid w:val="009351A2"/>
    <w:rsid w:val="0093543F"/>
    <w:rsid w:val="009356D5"/>
    <w:rsid w:val="00935B60"/>
    <w:rsid w:val="009369F5"/>
    <w:rsid w:val="00936B4B"/>
    <w:rsid w:val="00936C98"/>
    <w:rsid w:val="00937158"/>
    <w:rsid w:val="00937358"/>
    <w:rsid w:val="009377A8"/>
    <w:rsid w:val="00937E97"/>
    <w:rsid w:val="009402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2F0"/>
    <w:rsid w:val="00961460"/>
    <w:rsid w:val="009616DC"/>
    <w:rsid w:val="009618CD"/>
    <w:rsid w:val="00961AD8"/>
    <w:rsid w:val="00961B93"/>
    <w:rsid w:val="00961DB8"/>
    <w:rsid w:val="00962D20"/>
    <w:rsid w:val="009639BD"/>
    <w:rsid w:val="00963C39"/>
    <w:rsid w:val="00964828"/>
    <w:rsid w:val="00965C01"/>
    <w:rsid w:val="00965ED6"/>
    <w:rsid w:val="00966C24"/>
    <w:rsid w:val="00966F91"/>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678"/>
    <w:rsid w:val="009818AD"/>
    <w:rsid w:val="00981A13"/>
    <w:rsid w:val="0098267A"/>
    <w:rsid w:val="0098312F"/>
    <w:rsid w:val="0098383F"/>
    <w:rsid w:val="00983AC8"/>
    <w:rsid w:val="009841A7"/>
    <w:rsid w:val="009843C0"/>
    <w:rsid w:val="009855B9"/>
    <w:rsid w:val="00985A0F"/>
    <w:rsid w:val="00986368"/>
    <w:rsid w:val="00986688"/>
    <w:rsid w:val="009869DB"/>
    <w:rsid w:val="00987077"/>
    <w:rsid w:val="00987369"/>
    <w:rsid w:val="0099062D"/>
    <w:rsid w:val="0099089F"/>
    <w:rsid w:val="00990DD8"/>
    <w:rsid w:val="00991FA1"/>
    <w:rsid w:val="00992414"/>
    <w:rsid w:val="00992FAB"/>
    <w:rsid w:val="0099337C"/>
    <w:rsid w:val="00994501"/>
    <w:rsid w:val="009949AE"/>
    <w:rsid w:val="00995213"/>
    <w:rsid w:val="0099543C"/>
    <w:rsid w:val="00995820"/>
    <w:rsid w:val="00995DD1"/>
    <w:rsid w:val="00995E01"/>
    <w:rsid w:val="00996C92"/>
    <w:rsid w:val="00997CB0"/>
    <w:rsid w:val="00997D26"/>
    <w:rsid w:val="009A0485"/>
    <w:rsid w:val="009A0876"/>
    <w:rsid w:val="009A095B"/>
    <w:rsid w:val="009A09DC"/>
    <w:rsid w:val="009A1FF2"/>
    <w:rsid w:val="009A4199"/>
    <w:rsid w:val="009A44A0"/>
    <w:rsid w:val="009A4566"/>
    <w:rsid w:val="009A4A4B"/>
    <w:rsid w:val="009A4B25"/>
    <w:rsid w:val="009A60C8"/>
    <w:rsid w:val="009A6BD2"/>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25D"/>
    <w:rsid w:val="009C0369"/>
    <w:rsid w:val="009C050B"/>
    <w:rsid w:val="009C1319"/>
    <w:rsid w:val="009C162B"/>
    <w:rsid w:val="009C1667"/>
    <w:rsid w:val="009C186D"/>
    <w:rsid w:val="009C313E"/>
    <w:rsid w:val="009C340B"/>
    <w:rsid w:val="009C3F94"/>
    <w:rsid w:val="009C418E"/>
    <w:rsid w:val="009C4A1F"/>
    <w:rsid w:val="009C5468"/>
    <w:rsid w:val="009C58BB"/>
    <w:rsid w:val="009C5B8D"/>
    <w:rsid w:val="009C6224"/>
    <w:rsid w:val="009C6332"/>
    <w:rsid w:val="009C6E42"/>
    <w:rsid w:val="009C6FEF"/>
    <w:rsid w:val="009C71BD"/>
    <w:rsid w:val="009D06F3"/>
    <w:rsid w:val="009D0B29"/>
    <w:rsid w:val="009D2050"/>
    <w:rsid w:val="009D2291"/>
    <w:rsid w:val="009D279D"/>
    <w:rsid w:val="009D3011"/>
    <w:rsid w:val="009D3B17"/>
    <w:rsid w:val="009D3B81"/>
    <w:rsid w:val="009D4105"/>
    <w:rsid w:val="009D4D26"/>
    <w:rsid w:val="009D4EC6"/>
    <w:rsid w:val="009D5B25"/>
    <w:rsid w:val="009D6702"/>
    <w:rsid w:val="009D7355"/>
    <w:rsid w:val="009D760B"/>
    <w:rsid w:val="009D7646"/>
    <w:rsid w:val="009D7693"/>
    <w:rsid w:val="009E153C"/>
    <w:rsid w:val="009E1CD9"/>
    <w:rsid w:val="009E1FFC"/>
    <w:rsid w:val="009E34DE"/>
    <w:rsid w:val="009E3572"/>
    <w:rsid w:val="009E388C"/>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0B3"/>
    <w:rsid w:val="009F60AA"/>
    <w:rsid w:val="009F612C"/>
    <w:rsid w:val="009F673E"/>
    <w:rsid w:val="009F6968"/>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A4F"/>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2E6"/>
    <w:rsid w:val="00A3763D"/>
    <w:rsid w:val="00A406F5"/>
    <w:rsid w:val="00A40791"/>
    <w:rsid w:val="00A40E1B"/>
    <w:rsid w:val="00A41292"/>
    <w:rsid w:val="00A41714"/>
    <w:rsid w:val="00A41800"/>
    <w:rsid w:val="00A42228"/>
    <w:rsid w:val="00A43B1B"/>
    <w:rsid w:val="00A43FC8"/>
    <w:rsid w:val="00A4400F"/>
    <w:rsid w:val="00A4468A"/>
    <w:rsid w:val="00A446B2"/>
    <w:rsid w:val="00A45896"/>
    <w:rsid w:val="00A45A20"/>
    <w:rsid w:val="00A46A63"/>
    <w:rsid w:val="00A4763D"/>
    <w:rsid w:val="00A478E1"/>
    <w:rsid w:val="00A47914"/>
    <w:rsid w:val="00A5049D"/>
    <w:rsid w:val="00A50605"/>
    <w:rsid w:val="00A507F4"/>
    <w:rsid w:val="00A5092E"/>
    <w:rsid w:val="00A50CE8"/>
    <w:rsid w:val="00A510C9"/>
    <w:rsid w:val="00A514CE"/>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620"/>
    <w:rsid w:val="00A77835"/>
    <w:rsid w:val="00A801E7"/>
    <w:rsid w:val="00A80D10"/>
    <w:rsid w:val="00A812E2"/>
    <w:rsid w:val="00A81C00"/>
    <w:rsid w:val="00A81D40"/>
    <w:rsid w:val="00A820D0"/>
    <w:rsid w:val="00A822DA"/>
    <w:rsid w:val="00A82DF0"/>
    <w:rsid w:val="00A82FBA"/>
    <w:rsid w:val="00A846D9"/>
    <w:rsid w:val="00A84A96"/>
    <w:rsid w:val="00A84CA3"/>
    <w:rsid w:val="00A8504B"/>
    <w:rsid w:val="00A85CEC"/>
    <w:rsid w:val="00A864CE"/>
    <w:rsid w:val="00A866F8"/>
    <w:rsid w:val="00A8670F"/>
    <w:rsid w:val="00A869D5"/>
    <w:rsid w:val="00A8789A"/>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3AF2"/>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18F4"/>
    <w:rsid w:val="00AC2007"/>
    <w:rsid w:val="00AC31E2"/>
    <w:rsid w:val="00AC3BAD"/>
    <w:rsid w:val="00AC3E22"/>
    <w:rsid w:val="00AC3E92"/>
    <w:rsid w:val="00AC3F2A"/>
    <w:rsid w:val="00AC4502"/>
    <w:rsid w:val="00AC4BD6"/>
    <w:rsid w:val="00AC4DD2"/>
    <w:rsid w:val="00AC507D"/>
    <w:rsid w:val="00AC5082"/>
    <w:rsid w:val="00AC5512"/>
    <w:rsid w:val="00AC571A"/>
    <w:rsid w:val="00AC63B8"/>
    <w:rsid w:val="00AC6549"/>
    <w:rsid w:val="00AC66A9"/>
    <w:rsid w:val="00AC78AC"/>
    <w:rsid w:val="00AD076C"/>
    <w:rsid w:val="00AD09A8"/>
    <w:rsid w:val="00AD28F9"/>
    <w:rsid w:val="00AD2CD8"/>
    <w:rsid w:val="00AD331F"/>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067"/>
    <w:rsid w:val="00AE4510"/>
    <w:rsid w:val="00AE49CE"/>
    <w:rsid w:val="00AE4A67"/>
    <w:rsid w:val="00AE4D7A"/>
    <w:rsid w:val="00AE4E95"/>
    <w:rsid w:val="00AE69A1"/>
    <w:rsid w:val="00AE7238"/>
    <w:rsid w:val="00AE7FFD"/>
    <w:rsid w:val="00AF043C"/>
    <w:rsid w:val="00AF1084"/>
    <w:rsid w:val="00AF2E85"/>
    <w:rsid w:val="00AF30DD"/>
    <w:rsid w:val="00AF456B"/>
    <w:rsid w:val="00AF492D"/>
    <w:rsid w:val="00AF4EB3"/>
    <w:rsid w:val="00AF4EBA"/>
    <w:rsid w:val="00AF5321"/>
    <w:rsid w:val="00AF709A"/>
    <w:rsid w:val="00AF7BF5"/>
    <w:rsid w:val="00AF7FA9"/>
    <w:rsid w:val="00B00093"/>
    <w:rsid w:val="00B002C3"/>
    <w:rsid w:val="00B004A5"/>
    <w:rsid w:val="00B00B30"/>
    <w:rsid w:val="00B00C28"/>
    <w:rsid w:val="00B01029"/>
    <w:rsid w:val="00B01833"/>
    <w:rsid w:val="00B01D42"/>
    <w:rsid w:val="00B023CC"/>
    <w:rsid w:val="00B0266A"/>
    <w:rsid w:val="00B026BC"/>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0FA8"/>
    <w:rsid w:val="00B112C4"/>
    <w:rsid w:val="00B1172B"/>
    <w:rsid w:val="00B11C78"/>
    <w:rsid w:val="00B120BF"/>
    <w:rsid w:val="00B13211"/>
    <w:rsid w:val="00B142B9"/>
    <w:rsid w:val="00B14F2A"/>
    <w:rsid w:val="00B14FAF"/>
    <w:rsid w:val="00B1540A"/>
    <w:rsid w:val="00B15547"/>
    <w:rsid w:val="00B15674"/>
    <w:rsid w:val="00B15D7C"/>
    <w:rsid w:val="00B15F06"/>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259"/>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A7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806"/>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4DEE"/>
    <w:rsid w:val="00B65145"/>
    <w:rsid w:val="00B6581E"/>
    <w:rsid w:val="00B6585B"/>
    <w:rsid w:val="00B65DB1"/>
    <w:rsid w:val="00B65F96"/>
    <w:rsid w:val="00B66446"/>
    <w:rsid w:val="00B66687"/>
    <w:rsid w:val="00B67235"/>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3BC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7A0E"/>
    <w:rsid w:val="00BA0024"/>
    <w:rsid w:val="00BA08B5"/>
    <w:rsid w:val="00BA09FB"/>
    <w:rsid w:val="00BA0ACA"/>
    <w:rsid w:val="00BA0C9A"/>
    <w:rsid w:val="00BA2619"/>
    <w:rsid w:val="00BA2C3B"/>
    <w:rsid w:val="00BA3DB2"/>
    <w:rsid w:val="00BA4F87"/>
    <w:rsid w:val="00BA5B8A"/>
    <w:rsid w:val="00BA5E33"/>
    <w:rsid w:val="00BA690A"/>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3F5"/>
    <w:rsid w:val="00BB7497"/>
    <w:rsid w:val="00BB7566"/>
    <w:rsid w:val="00BB7AD0"/>
    <w:rsid w:val="00BB7E29"/>
    <w:rsid w:val="00BC0643"/>
    <w:rsid w:val="00BC13C7"/>
    <w:rsid w:val="00BC1593"/>
    <w:rsid w:val="00BC1A66"/>
    <w:rsid w:val="00BC1DEA"/>
    <w:rsid w:val="00BC2160"/>
    <w:rsid w:val="00BC2218"/>
    <w:rsid w:val="00BC22CC"/>
    <w:rsid w:val="00BC2673"/>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280"/>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EBF"/>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C74"/>
    <w:rsid w:val="00C040E9"/>
    <w:rsid w:val="00C061E3"/>
    <w:rsid w:val="00C0652A"/>
    <w:rsid w:val="00C06714"/>
    <w:rsid w:val="00C06926"/>
    <w:rsid w:val="00C06C64"/>
    <w:rsid w:val="00C06D4A"/>
    <w:rsid w:val="00C06D4B"/>
    <w:rsid w:val="00C06FF1"/>
    <w:rsid w:val="00C07059"/>
    <w:rsid w:val="00C07775"/>
    <w:rsid w:val="00C07953"/>
    <w:rsid w:val="00C102D0"/>
    <w:rsid w:val="00C107CA"/>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8AF"/>
    <w:rsid w:val="00C23F23"/>
    <w:rsid w:val="00C24844"/>
    <w:rsid w:val="00C24F36"/>
    <w:rsid w:val="00C2532F"/>
    <w:rsid w:val="00C25970"/>
    <w:rsid w:val="00C26361"/>
    <w:rsid w:val="00C26E30"/>
    <w:rsid w:val="00C278A1"/>
    <w:rsid w:val="00C3039D"/>
    <w:rsid w:val="00C30D70"/>
    <w:rsid w:val="00C316AE"/>
    <w:rsid w:val="00C32392"/>
    <w:rsid w:val="00C32664"/>
    <w:rsid w:val="00C3271D"/>
    <w:rsid w:val="00C330F0"/>
    <w:rsid w:val="00C3379C"/>
    <w:rsid w:val="00C35733"/>
    <w:rsid w:val="00C35BDD"/>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097"/>
    <w:rsid w:val="00C4564E"/>
    <w:rsid w:val="00C45E40"/>
    <w:rsid w:val="00C463D5"/>
    <w:rsid w:val="00C51FE8"/>
    <w:rsid w:val="00C529B7"/>
    <w:rsid w:val="00C52BF9"/>
    <w:rsid w:val="00C52DD5"/>
    <w:rsid w:val="00C52F62"/>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589"/>
    <w:rsid w:val="00C7077B"/>
    <w:rsid w:val="00C71283"/>
    <w:rsid w:val="00C7133D"/>
    <w:rsid w:val="00C727E7"/>
    <w:rsid w:val="00C728C2"/>
    <w:rsid w:val="00C72CE6"/>
    <w:rsid w:val="00C730C6"/>
    <w:rsid w:val="00C731B6"/>
    <w:rsid w:val="00C73200"/>
    <w:rsid w:val="00C73C3A"/>
    <w:rsid w:val="00C744E0"/>
    <w:rsid w:val="00C74A37"/>
    <w:rsid w:val="00C75B53"/>
    <w:rsid w:val="00C75D5B"/>
    <w:rsid w:val="00C7650C"/>
    <w:rsid w:val="00C77104"/>
    <w:rsid w:val="00C77DCD"/>
    <w:rsid w:val="00C77F16"/>
    <w:rsid w:val="00C80C95"/>
    <w:rsid w:val="00C80FCB"/>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386"/>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426"/>
    <w:rsid w:val="00CA7513"/>
    <w:rsid w:val="00CA7CF9"/>
    <w:rsid w:val="00CB0385"/>
    <w:rsid w:val="00CB0A61"/>
    <w:rsid w:val="00CB0B7D"/>
    <w:rsid w:val="00CB1448"/>
    <w:rsid w:val="00CB3735"/>
    <w:rsid w:val="00CB3966"/>
    <w:rsid w:val="00CB3B9D"/>
    <w:rsid w:val="00CB3DB0"/>
    <w:rsid w:val="00CB4538"/>
    <w:rsid w:val="00CB4742"/>
    <w:rsid w:val="00CB53A2"/>
    <w:rsid w:val="00CB5655"/>
    <w:rsid w:val="00CB5C69"/>
    <w:rsid w:val="00CB6984"/>
    <w:rsid w:val="00CB6B0C"/>
    <w:rsid w:val="00CB6C04"/>
    <w:rsid w:val="00CC0F19"/>
    <w:rsid w:val="00CC11BF"/>
    <w:rsid w:val="00CC12A8"/>
    <w:rsid w:val="00CC1D33"/>
    <w:rsid w:val="00CC24B9"/>
    <w:rsid w:val="00CC2637"/>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219"/>
    <w:rsid w:val="00CD4EC2"/>
    <w:rsid w:val="00CD506D"/>
    <w:rsid w:val="00CD5338"/>
    <w:rsid w:val="00CD580B"/>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9AE"/>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0E9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4C9F"/>
    <w:rsid w:val="00D2528C"/>
    <w:rsid w:val="00D26C5C"/>
    <w:rsid w:val="00D27684"/>
    <w:rsid w:val="00D27FA7"/>
    <w:rsid w:val="00D3037D"/>
    <w:rsid w:val="00D30BB3"/>
    <w:rsid w:val="00D3113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DC8"/>
    <w:rsid w:val="00D512FE"/>
    <w:rsid w:val="00D5212B"/>
    <w:rsid w:val="00D52B99"/>
    <w:rsid w:val="00D53622"/>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22"/>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71C"/>
    <w:rsid w:val="00D92795"/>
    <w:rsid w:val="00D92CD6"/>
    <w:rsid w:val="00D936E6"/>
    <w:rsid w:val="00D946E1"/>
    <w:rsid w:val="00D95382"/>
    <w:rsid w:val="00D95D6A"/>
    <w:rsid w:val="00DA0A9B"/>
    <w:rsid w:val="00DA0E2D"/>
    <w:rsid w:val="00DA2077"/>
    <w:rsid w:val="00DA2107"/>
    <w:rsid w:val="00DA28CE"/>
    <w:rsid w:val="00DA300C"/>
    <w:rsid w:val="00DA38BD"/>
    <w:rsid w:val="00DA3D9F"/>
    <w:rsid w:val="00DA4443"/>
    <w:rsid w:val="00DA449F"/>
    <w:rsid w:val="00DA451B"/>
    <w:rsid w:val="00DA459A"/>
    <w:rsid w:val="00DA5731"/>
    <w:rsid w:val="00DA577F"/>
    <w:rsid w:val="00DA5854"/>
    <w:rsid w:val="00DA6396"/>
    <w:rsid w:val="00DA67A1"/>
    <w:rsid w:val="00DA6F12"/>
    <w:rsid w:val="00DA796A"/>
    <w:rsid w:val="00DA7F72"/>
    <w:rsid w:val="00DB01C7"/>
    <w:rsid w:val="00DB0673"/>
    <w:rsid w:val="00DB179E"/>
    <w:rsid w:val="00DB21DD"/>
    <w:rsid w:val="00DB2312"/>
    <w:rsid w:val="00DB2A83"/>
    <w:rsid w:val="00DB2B72"/>
    <w:rsid w:val="00DB30AF"/>
    <w:rsid w:val="00DB3469"/>
    <w:rsid w:val="00DB390F"/>
    <w:rsid w:val="00DB3E04"/>
    <w:rsid w:val="00DB3E85"/>
    <w:rsid w:val="00DB4FA4"/>
    <w:rsid w:val="00DB56FB"/>
    <w:rsid w:val="00DB65E8"/>
    <w:rsid w:val="00DB7490"/>
    <w:rsid w:val="00DB7E7F"/>
    <w:rsid w:val="00DC01AA"/>
    <w:rsid w:val="00DC084A"/>
    <w:rsid w:val="00DC0AA0"/>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16A"/>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C24"/>
    <w:rsid w:val="00DE3D8E"/>
    <w:rsid w:val="00DE3F8E"/>
    <w:rsid w:val="00DE524A"/>
    <w:rsid w:val="00DE5859"/>
    <w:rsid w:val="00DE5C0B"/>
    <w:rsid w:val="00DE610C"/>
    <w:rsid w:val="00DE6DDA"/>
    <w:rsid w:val="00DE7C77"/>
    <w:rsid w:val="00DF04C0"/>
    <w:rsid w:val="00DF079D"/>
    <w:rsid w:val="00DF0B76"/>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44E"/>
    <w:rsid w:val="00DF6521"/>
    <w:rsid w:val="00DF652F"/>
    <w:rsid w:val="00DF6BC5"/>
    <w:rsid w:val="00DF7DD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19C"/>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8BE"/>
    <w:rsid w:val="00E31332"/>
    <w:rsid w:val="00E313E8"/>
    <w:rsid w:val="00E31BC2"/>
    <w:rsid w:val="00E32218"/>
    <w:rsid w:val="00E331C5"/>
    <w:rsid w:val="00E3377E"/>
    <w:rsid w:val="00E33D98"/>
    <w:rsid w:val="00E348CC"/>
    <w:rsid w:val="00E3509B"/>
    <w:rsid w:val="00E35162"/>
    <w:rsid w:val="00E35358"/>
    <w:rsid w:val="00E3535A"/>
    <w:rsid w:val="00E35375"/>
    <w:rsid w:val="00E35849"/>
    <w:rsid w:val="00E365ED"/>
    <w:rsid w:val="00E36A57"/>
    <w:rsid w:val="00E36D2D"/>
    <w:rsid w:val="00E37009"/>
    <w:rsid w:val="00E370EA"/>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6D7D"/>
    <w:rsid w:val="00E478BF"/>
    <w:rsid w:val="00E478C0"/>
    <w:rsid w:val="00E51761"/>
    <w:rsid w:val="00E51BE6"/>
    <w:rsid w:val="00E51CBA"/>
    <w:rsid w:val="00E51F35"/>
    <w:rsid w:val="00E53527"/>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4BEA"/>
    <w:rsid w:val="00E65A7C"/>
    <w:rsid w:val="00E66A65"/>
    <w:rsid w:val="00E66D29"/>
    <w:rsid w:val="00E66F4E"/>
    <w:rsid w:val="00E70A4C"/>
    <w:rsid w:val="00E70AFC"/>
    <w:rsid w:val="00E70EE3"/>
    <w:rsid w:val="00E71A58"/>
    <w:rsid w:val="00E71E88"/>
    <w:rsid w:val="00E72302"/>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77F"/>
    <w:rsid w:val="00E83DD2"/>
    <w:rsid w:val="00E8445B"/>
    <w:rsid w:val="00E84F44"/>
    <w:rsid w:val="00E85AE9"/>
    <w:rsid w:val="00E85C12"/>
    <w:rsid w:val="00E85DDC"/>
    <w:rsid w:val="00E8640D"/>
    <w:rsid w:val="00E864B6"/>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7BB"/>
    <w:rsid w:val="00E95883"/>
    <w:rsid w:val="00E95D6F"/>
    <w:rsid w:val="00E95DE2"/>
    <w:rsid w:val="00E96185"/>
    <w:rsid w:val="00E96BAC"/>
    <w:rsid w:val="00E971D4"/>
    <w:rsid w:val="00E97909"/>
    <w:rsid w:val="00EA071E"/>
    <w:rsid w:val="00EA16C6"/>
    <w:rsid w:val="00EA1CEE"/>
    <w:rsid w:val="00EA1D0B"/>
    <w:rsid w:val="00EA22C2"/>
    <w:rsid w:val="00EA24DA"/>
    <w:rsid w:val="00EA2677"/>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A4A"/>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964"/>
    <w:rsid w:val="00EF421C"/>
    <w:rsid w:val="00EF5575"/>
    <w:rsid w:val="00EF5A8D"/>
    <w:rsid w:val="00EF5BE9"/>
    <w:rsid w:val="00EF629E"/>
    <w:rsid w:val="00EF6682"/>
    <w:rsid w:val="00EF6908"/>
    <w:rsid w:val="00EF6F9D"/>
    <w:rsid w:val="00EF7017"/>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6D4"/>
    <w:rsid w:val="00F105B4"/>
    <w:rsid w:val="00F114EB"/>
    <w:rsid w:val="00F119B8"/>
    <w:rsid w:val="00F119D5"/>
    <w:rsid w:val="00F11AC7"/>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4AC"/>
    <w:rsid w:val="00F246D6"/>
    <w:rsid w:val="00F2494A"/>
    <w:rsid w:val="00F26098"/>
    <w:rsid w:val="00F26486"/>
    <w:rsid w:val="00F26F88"/>
    <w:rsid w:val="00F27B63"/>
    <w:rsid w:val="00F30C82"/>
    <w:rsid w:val="00F30FE5"/>
    <w:rsid w:val="00F3145D"/>
    <w:rsid w:val="00F319C1"/>
    <w:rsid w:val="00F31B8E"/>
    <w:rsid w:val="00F31B9D"/>
    <w:rsid w:val="00F31CF9"/>
    <w:rsid w:val="00F31ED9"/>
    <w:rsid w:val="00F32280"/>
    <w:rsid w:val="00F32A43"/>
    <w:rsid w:val="00F333B8"/>
    <w:rsid w:val="00F342DF"/>
    <w:rsid w:val="00F34844"/>
    <w:rsid w:val="00F349D9"/>
    <w:rsid w:val="00F35571"/>
    <w:rsid w:val="00F36DE9"/>
    <w:rsid w:val="00F3718D"/>
    <w:rsid w:val="00F373B1"/>
    <w:rsid w:val="00F37610"/>
    <w:rsid w:val="00F37AA6"/>
    <w:rsid w:val="00F37D7B"/>
    <w:rsid w:val="00F41CF2"/>
    <w:rsid w:val="00F42101"/>
    <w:rsid w:val="00F423D5"/>
    <w:rsid w:val="00F428FA"/>
    <w:rsid w:val="00F42E8D"/>
    <w:rsid w:val="00F43544"/>
    <w:rsid w:val="00F442D3"/>
    <w:rsid w:val="00F449F0"/>
    <w:rsid w:val="00F45191"/>
    <w:rsid w:val="00F46284"/>
    <w:rsid w:val="00F46C6E"/>
    <w:rsid w:val="00F46D1E"/>
    <w:rsid w:val="00F47931"/>
    <w:rsid w:val="00F47A22"/>
    <w:rsid w:val="00F506CD"/>
    <w:rsid w:val="00F51331"/>
    <w:rsid w:val="00F5224A"/>
    <w:rsid w:val="00F52BEC"/>
    <w:rsid w:val="00F538D9"/>
    <w:rsid w:val="00F54317"/>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4F8"/>
    <w:rsid w:val="00F66952"/>
    <w:rsid w:val="00F66E5F"/>
    <w:rsid w:val="00F701AC"/>
    <w:rsid w:val="00F70D9F"/>
    <w:rsid w:val="00F70E2B"/>
    <w:rsid w:val="00F711F8"/>
    <w:rsid w:val="00F71B58"/>
    <w:rsid w:val="00F71E6F"/>
    <w:rsid w:val="00F722EE"/>
    <w:rsid w:val="00F7427F"/>
    <w:rsid w:val="00F75848"/>
    <w:rsid w:val="00F75A6B"/>
    <w:rsid w:val="00F76FBF"/>
    <w:rsid w:val="00F7702C"/>
    <w:rsid w:val="00F774BB"/>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6C6"/>
    <w:rsid w:val="00FD2D9C"/>
    <w:rsid w:val="00FD40B5"/>
    <w:rsid w:val="00FD40C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6FC"/>
    <w:rsid w:val="00FE4932"/>
    <w:rsid w:val="00FE53F5"/>
    <w:rsid w:val="00FE5C06"/>
    <w:rsid w:val="00FE5C73"/>
    <w:rsid w:val="00FE63BC"/>
    <w:rsid w:val="00FF0BD9"/>
    <w:rsid w:val="00FF0BFA"/>
    <w:rsid w:val="00FF1084"/>
    <w:rsid w:val="00FF255F"/>
    <w:rsid w:val="00FF2AA3"/>
    <w:rsid w:val="00FF30A2"/>
    <w:rsid w:val="00FF39EE"/>
    <w:rsid w:val="00FF3ACB"/>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5A9B0E"/>
  <w15:chartTrackingRefBased/>
  <w15:docId w15:val="{FB8AC055-23CD-4A27-A196-3E821D69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DF0B76"/>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DF0B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882669">
      <w:bodyDiv w:val="1"/>
      <w:marLeft w:val="0"/>
      <w:marRight w:val="0"/>
      <w:marTop w:val="0"/>
      <w:marBottom w:val="0"/>
      <w:divBdr>
        <w:top w:val="none" w:sz="0" w:space="0" w:color="auto"/>
        <w:left w:val="none" w:sz="0" w:space="0" w:color="auto"/>
        <w:bottom w:val="none" w:sz="0" w:space="0" w:color="auto"/>
        <w:right w:val="none" w:sz="0" w:space="0" w:color="auto"/>
      </w:divBdr>
      <w:divsChild>
        <w:div w:id="45690363">
          <w:marLeft w:val="0"/>
          <w:marRight w:val="0"/>
          <w:marTop w:val="0"/>
          <w:marBottom w:val="0"/>
          <w:divBdr>
            <w:top w:val="none" w:sz="0" w:space="0" w:color="auto"/>
            <w:left w:val="none" w:sz="0" w:space="0" w:color="auto"/>
            <w:bottom w:val="none" w:sz="0" w:space="0" w:color="auto"/>
            <w:right w:val="none" w:sz="0" w:space="0" w:color="auto"/>
          </w:divBdr>
        </w:div>
      </w:divsChild>
    </w:div>
    <w:div w:id="664820135">
      <w:bodyDiv w:val="1"/>
      <w:marLeft w:val="0"/>
      <w:marRight w:val="0"/>
      <w:marTop w:val="0"/>
      <w:marBottom w:val="0"/>
      <w:divBdr>
        <w:top w:val="none" w:sz="0" w:space="0" w:color="auto"/>
        <w:left w:val="none" w:sz="0" w:space="0" w:color="auto"/>
        <w:bottom w:val="none" w:sz="0" w:space="0" w:color="auto"/>
        <w:right w:val="none" w:sz="0" w:space="0" w:color="auto"/>
      </w:divBdr>
    </w:div>
    <w:div w:id="896822589">
      <w:bodyDiv w:val="1"/>
      <w:marLeft w:val="0"/>
      <w:marRight w:val="0"/>
      <w:marTop w:val="0"/>
      <w:marBottom w:val="0"/>
      <w:divBdr>
        <w:top w:val="none" w:sz="0" w:space="0" w:color="auto"/>
        <w:left w:val="none" w:sz="0" w:space="0" w:color="auto"/>
        <w:bottom w:val="none" w:sz="0" w:space="0" w:color="auto"/>
        <w:right w:val="none" w:sz="0" w:space="0" w:color="auto"/>
      </w:divBdr>
    </w:div>
    <w:div w:id="1062868362">
      <w:bodyDiv w:val="1"/>
      <w:marLeft w:val="0"/>
      <w:marRight w:val="0"/>
      <w:marTop w:val="0"/>
      <w:marBottom w:val="0"/>
      <w:divBdr>
        <w:top w:val="none" w:sz="0" w:space="0" w:color="auto"/>
        <w:left w:val="none" w:sz="0" w:space="0" w:color="auto"/>
        <w:bottom w:val="none" w:sz="0" w:space="0" w:color="auto"/>
        <w:right w:val="none" w:sz="0" w:space="0" w:color="auto"/>
      </w:divBdr>
    </w:div>
    <w:div w:id="197100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C3200FC54541E7BA5C4022BC7B32A0"/>
        <w:category>
          <w:name w:val="Allmänt"/>
          <w:gallery w:val="placeholder"/>
        </w:category>
        <w:types>
          <w:type w:val="bbPlcHdr"/>
        </w:types>
        <w:behaviors>
          <w:behavior w:val="content"/>
        </w:behaviors>
        <w:guid w:val="{3E2F6A83-B081-4501-B158-F3D82C466AB4}"/>
      </w:docPartPr>
      <w:docPartBody>
        <w:p w:rsidR="00B670B7" w:rsidRDefault="004D7B82">
          <w:pPr>
            <w:pStyle w:val="25C3200FC54541E7BA5C4022BC7B32A0"/>
          </w:pPr>
          <w:r w:rsidRPr="005A0A93">
            <w:rPr>
              <w:rStyle w:val="Platshllartext"/>
            </w:rPr>
            <w:t>Förslag till riksdagsbeslut</w:t>
          </w:r>
        </w:p>
      </w:docPartBody>
    </w:docPart>
    <w:docPart>
      <w:docPartPr>
        <w:name w:val="2C8106E32BD845C396BEA7D28A5FE9F9"/>
        <w:category>
          <w:name w:val="Allmänt"/>
          <w:gallery w:val="placeholder"/>
        </w:category>
        <w:types>
          <w:type w:val="bbPlcHdr"/>
        </w:types>
        <w:behaviors>
          <w:behavior w:val="content"/>
        </w:behaviors>
        <w:guid w:val="{EE9A4A39-4B47-4959-9DAE-7394CFF8EC95}"/>
      </w:docPartPr>
      <w:docPartBody>
        <w:p w:rsidR="00B670B7" w:rsidRDefault="004D7B82">
          <w:pPr>
            <w:pStyle w:val="2C8106E32BD845C396BEA7D28A5FE9F9"/>
          </w:pPr>
          <w:r w:rsidRPr="005A0A93">
            <w:rPr>
              <w:rStyle w:val="Platshllartext"/>
            </w:rPr>
            <w:t>Motivering</w:t>
          </w:r>
        </w:p>
      </w:docPartBody>
    </w:docPart>
    <w:docPart>
      <w:docPartPr>
        <w:name w:val="A45B3B1572EF4874AD02553F7FB624EE"/>
        <w:category>
          <w:name w:val="Allmänt"/>
          <w:gallery w:val="placeholder"/>
        </w:category>
        <w:types>
          <w:type w:val="bbPlcHdr"/>
        </w:types>
        <w:behaviors>
          <w:behavior w:val="content"/>
        </w:behaviors>
        <w:guid w:val="{D039FEAD-F6F2-420A-B399-E4B341A528F8}"/>
      </w:docPartPr>
      <w:docPartBody>
        <w:p w:rsidR="00B670B7" w:rsidRDefault="004D7B82">
          <w:pPr>
            <w:pStyle w:val="A45B3B1572EF4874AD02553F7FB624EE"/>
          </w:pPr>
          <w:r>
            <w:rPr>
              <w:rStyle w:val="Platshllartext"/>
            </w:rPr>
            <w:t xml:space="preserve"> </w:t>
          </w:r>
        </w:p>
      </w:docPartBody>
    </w:docPart>
    <w:docPart>
      <w:docPartPr>
        <w:name w:val="9DFA313A543A4C8285D8CF0F021C943F"/>
        <w:category>
          <w:name w:val="Allmänt"/>
          <w:gallery w:val="placeholder"/>
        </w:category>
        <w:types>
          <w:type w:val="bbPlcHdr"/>
        </w:types>
        <w:behaviors>
          <w:behavior w:val="content"/>
        </w:behaviors>
        <w:guid w:val="{2B3C815A-8A2A-446B-ABCF-799D3C22215F}"/>
      </w:docPartPr>
      <w:docPartBody>
        <w:p w:rsidR="00B670B7" w:rsidRDefault="004D7B82">
          <w:pPr>
            <w:pStyle w:val="9DFA313A543A4C8285D8CF0F021C943F"/>
          </w:pPr>
          <w:r>
            <w:t xml:space="preserve"> </w:t>
          </w:r>
        </w:p>
      </w:docPartBody>
    </w:docPart>
    <w:docPart>
      <w:docPartPr>
        <w:name w:val="DefaultPlaceholder_-1854013440"/>
        <w:category>
          <w:name w:val="Allmänt"/>
          <w:gallery w:val="placeholder"/>
        </w:category>
        <w:types>
          <w:type w:val="bbPlcHdr"/>
        </w:types>
        <w:behaviors>
          <w:behavior w:val="content"/>
        </w:behaviors>
        <w:guid w:val="{6033FD2F-CA7A-4A31-809A-4536E0E2A1BB}"/>
      </w:docPartPr>
      <w:docPartBody>
        <w:p w:rsidR="00B670B7" w:rsidRDefault="004D7B82">
          <w:r w:rsidRPr="00A566EC">
            <w:rPr>
              <w:rStyle w:val="Platshllartext"/>
            </w:rPr>
            <w:t>Klicka eller tryck här för att ange text.</w:t>
          </w:r>
        </w:p>
      </w:docPartBody>
    </w:docPart>
    <w:docPart>
      <w:docPartPr>
        <w:name w:val="3CFD64EF20034BAC855061D37DFDD2F6"/>
        <w:category>
          <w:name w:val="Allmänt"/>
          <w:gallery w:val="placeholder"/>
        </w:category>
        <w:types>
          <w:type w:val="bbPlcHdr"/>
        </w:types>
        <w:behaviors>
          <w:behavior w:val="content"/>
        </w:behaviors>
        <w:guid w:val="{A58FD958-B7F1-4BE6-B16F-C7E69CDE0A28}"/>
      </w:docPartPr>
      <w:docPartBody>
        <w:p w:rsidR="00B670B7" w:rsidRDefault="004D7B82">
          <w:r w:rsidRPr="00A566EC">
            <w:rPr>
              <w:rStyle w:val="Platshllartext"/>
            </w:rPr>
            <w:t>[ange din text här]</w:t>
          </w:r>
        </w:p>
      </w:docPartBody>
    </w:docPart>
    <w:docPart>
      <w:docPartPr>
        <w:name w:val="3618B0B27EBD49BF90655CAE5F4BD559"/>
        <w:category>
          <w:name w:val="Allmänt"/>
          <w:gallery w:val="placeholder"/>
        </w:category>
        <w:types>
          <w:type w:val="bbPlcHdr"/>
        </w:types>
        <w:behaviors>
          <w:behavior w:val="content"/>
        </w:behaviors>
        <w:guid w:val="{14E8D418-38C5-4AFA-B84A-EF46575DE66B}"/>
      </w:docPartPr>
      <w:docPartBody>
        <w:p w:rsidR="00B670B7" w:rsidRDefault="004D7B82">
          <w:r w:rsidRPr="00A566EC">
            <w:rPr>
              <w:rStyle w:val="Platshllartext"/>
            </w:rPr>
            <w:t>[ange din text här]</w:t>
          </w:r>
        </w:p>
      </w:docPartBody>
    </w:docPart>
    <w:docPart>
      <w:docPartPr>
        <w:name w:val="BB0B3FFDA0DD469D8C2A43E0B875747C"/>
        <w:category>
          <w:name w:val="Allmänt"/>
          <w:gallery w:val="placeholder"/>
        </w:category>
        <w:types>
          <w:type w:val="bbPlcHdr"/>
        </w:types>
        <w:behaviors>
          <w:behavior w:val="content"/>
        </w:behaviors>
        <w:guid w:val="{2D9C1E87-4C1C-4D05-9B0C-9518A766DD0D}"/>
      </w:docPartPr>
      <w:docPartBody>
        <w:p w:rsidR="00B670B7" w:rsidRDefault="004D7B82">
          <w:r w:rsidRPr="00A566EC">
            <w:rPr>
              <w:rStyle w:val="Platshllartext"/>
            </w:rPr>
            <w:t>[ange din text här]</w:t>
          </w:r>
        </w:p>
      </w:docPartBody>
    </w:docPart>
    <w:docPart>
      <w:docPartPr>
        <w:name w:val="28C3CA817B824024955386A7720645D4"/>
        <w:category>
          <w:name w:val="Allmänt"/>
          <w:gallery w:val="placeholder"/>
        </w:category>
        <w:types>
          <w:type w:val="bbPlcHdr"/>
        </w:types>
        <w:behaviors>
          <w:behavior w:val="content"/>
        </w:behaviors>
        <w:guid w:val="{48761629-E17C-4F4E-AC32-5F1FF74F5FBF}"/>
      </w:docPartPr>
      <w:docPartBody>
        <w:p w:rsidR="00B670B7" w:rsidRDefault="004D7B82">
          <w:r w:rsidRPr="00A566EC">
            <w:rPr>
              <w:rStyle w:val="Platshllartext"/>
            </w:rPr>
            <w:t>[ange din text här]</w:t>
          </w:r>
        </w:p>
      </w:docPartBody>
    </w:docPart>
    <w:docPart>
      <w:docPartPr>
        <w:name w:val="31690258DA7B4F4693BF8D35F41EF57A"/>
        <w:category>
          <w:name w:val="Allmänt"/>
          <w:gallery w:val="placeholder"/>
        </w:category>
        <w:types>
          <w:type w:val="bbPlcHdr"/>
        </w:types>
        <w:behaviors>
          <w:behavior w:val="content"/>
        </w:behaviors>
        <w:guid w:val="{9D4936E0-BEEB-4B61-8481-1DAACDBCE523}"/>
      </w:docPartPr>
      <w:docPartBody>
        <w:p w:rsidR="00B670B7" w:rsidRDefault="004D7B82">
          <w:r w:rsidRPr="00A566EC">
            <w:rPr>
              <w:rStyle w:val="Platshllartext"/>
            </w:rPr>
            <w:t>[ange din text här]</w:t>
          </w:r>
        </w:p>
      </w:docPartBody>
    </w:docPart>
    <w:docPart>
      <w:docPartPr>
        <w:name w:val="51AC02BB06964F55B4F3495EC5111A1E"/>
        <w:category>
          <w:name w:val="Allmänt"/>
          <w:gallery w:val="placeholder"/>
        </w:category>
        <w:types>
          <w:type w:val="bbPlcHdr"/>
        </w:types>
        <w:behaviors>
          <w:behavior w:val="content"/>
        </w:behaviors>
        <w:guid w:val="{9EAF9B2E-B48E-4995-9FE4-80DA54E7AD75}"/>
      </w:docPartPr>
      <w:docPartBody>
        <w:p w:rsidR="00B75610" w:rsidRDefault="00B75610"/>
      </w:docPartBody>
    </w:docPart>
    <w:docPart>
      <w:docPartPr>
        <w:name w:val="E8D94DE52E644350B83DC88803E71405"/>
        <w:category>
          <w:name w:val="Allmänt"/>
          <w:gallery w:val="placeholder"/>
        </w:category>
        <w:types>
          <w:type w:val="bbPlcHdr"/>
        </w:types>
        <w:behaviors>
          <w:behavior w:val="content"/>
        </w:behaviors>
        <w:guid w:val="{A5F865B8-0FEC-401B-96DB-D52E781FAA26}"/>
      </w:docPartPr>
      <w:docPartBody>
        <w:p w:rsidR="00000000" w:rsidRDefault="009968EF">
          <w:r>
            <w:t>:2503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B82"/>
    <w:rsid w:val="00002780"/>
    <w:rsid w:val="00393049"/>
    <w:rsid w:val="00401C03"/>
    <w:rsid w:val="004D7B82"/>
    <w:rsid w:val="009968EF"/>
    <w:rsid w:val="00B47A81"/>
    <w:rsid w:val="00B670B7"/>
    <w:rsid w:val="00B75610"/>
    <w:rsid w:val="00DA5D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A5D5F"/>
    <w:rPr>
      <w:color w:val="F4B083" w:themeColor="accent2" w:themeTint="99"/>
    </w:rPr>
  </w:style>
  <w:style w:type="paragraph" w:customStyle="1" w:styleId="25C3200FC54541E7BA5C4022BC7B32A0">
    <w:name w:val="25C3200FC54541E7BA5C4022BC7B32A0"/>
  </w:style>
  <w:style w:type="paragraph" w:customStyle="1" w:styleId="2C8106E32BD845C396BEA7D28A5FE9F9">
    <w:name w:val="2C8106E32BD845C396BEA7D28A5FE9F9"/>
  </w:style>
  <w:style w:type="paragraph" w:customStyle="1" w:styleId="A45B3B1572EF4874AD02553F7FB624EE">
    <w:name w:val="A45B3B1572EF4874AD02553F7FB624EE"/>
  </w:style>
  <w:style w:type="paragraph" w:customStyle="1" w:styleId="9DFA313A543A4C8285D8CF0F021C943F">
    <w:name w:val="9DFA313A543A4C8285D8CF0F021C94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06962B-2D4E-476D-B52B-DBD60776EDF8}"/>
</file>

<file path=customXml/itemProps2.xml><?xml version="1.0" encoding="utf-8"?>
<ds:datastoreItem xmlns:ds="http://schemas.openxmlformats.org/officeDocument/2006/customXml" ds:itemID="{7A5F80B1-DB6D-49B8-AEFE-433BC7D14347}"/>
</file>

<file path=customXml/itemProps3.xml><?xml version="1.0" encoding="utf-8"?>
<ds:datastoreItem xmlns:ds="http://schemas.openxmlformats.org/officeDocument/2006/customXml" ds:itemID="{F90D5A0F-266E-4DF4-BCF4-33614371C8E7}"/>
</file>

<file path=docProps/app.xml><?xml version="1.0" encoding="utf-8"?>
<Properties xmlns="http://schemas.openxmlformats.org/officeDocument/2006/extended-properties" xmlns:vt="http://schemas.openxmlformats.org/officeDocument/2006/docPropsVTypes">
  <Template>Normal</Template>
  <TotalTime>310</TotalTime>
  <Pages>11</Pages>
  <Words>3520</Words>
  <Characters>21056</Characters>
  <Application>Microsoft Office Word</Application>
  <DocSecurity>0</DocSecurity>
  <Lines>329</Lines>
  <Paragraphs>72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SD26 Filmpolitik</vt:lpstr>
      <vt:lpstr>
      </vt:lpstr>
    </vt:vector>
  </TitlesOfParts>
  <Company>Sveriges riksdag</Company>
  <LinksUpToDate>false</LinksUpToDate>
  <CharactersWithSpaces>24504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