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2022/23</w:t>
      </w:r>
      <w:bookmarkEnd w:id="0"/>
      <w:r>
        <w:t>:</w:t>
      </w:r>
      <w:bookmarkStart w:id="1" w:name="DocumentNumber"/>
      <w:r>
        <w:t>78</w:t>
      </w:r>
      <w:bookmarkEnd w:id="1"/>
    </w:p>
    <w:p w:rsidR="006E04A4">
      <w:pPr>
        <w:pStyle w:val="Date"/>
        <w:outlineLvl w:val="0"/>
      </w:pPr>
      <w:bookmarkStart w:id="2" w:name="DocumentDate"/>
      <w:r>
        <w:t>Tisdagen den 21 mars 2023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851"/>
        <w:gridCol w:w="283"/>
        <w:gridCol w:w="114"/>
        <w:gridCol w:w="283"/>
        <w:gridCol w:w="7229"/>
        <w:gridCol w:w="283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  <w:gridSpan w:val="2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13.00</w:t>
            </w:r>
          </w:p>
        </w:tc>
        <w:tc>
          <w:tcPr>
            <w:tcW w:w="397" w:type="dxa"/>
            <w:gridSpan w:val="2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  <w:gridSpan w:val="2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gridAfter w:val="1"/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851" w:type="dxa"/>
          </w:tcPr>
          <w:p w:rsidR="006E04A4">
            <w:pPr>
              <w:tabs>
                <w:tab w:val="clear" w:pos="1418"/>
              </w:tabs>
              <w:jc w:val="right"/>
            </w:pPr>
          </w:p>
        </w:tc>
        <w:tc>
          <w:tcPr>
            <w:tcW w:w="397" w:type="dxa"/>
            <w:gridSpan w:val="2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  <w:gridSpan w:val="2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 xml:space="preserve">   (uppehåll för gruppmöte ca kl. 16.00-18.00)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Meddelande om frågestund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Torsdagen den 23 mars kl. 14.00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Meddelande om återrapportering från Europeiska rådets möte den 23-24 mars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Tisdagen den 28 mars kl. 13.00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subsidiaritetsprövningar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Ansvarigt utskott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2022/23:18 Torsdagen den 9 mars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JuU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bordläggning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Reservationer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Utrikesutskottets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2022/23:UU16 Sveriges medlemskap i Nato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7 res. (V,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Utbildningsutskottets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2022/23:UbU12 Riksrevisionens rapport Skolpengen – effektivitet och konsekvenser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3 res. (S, V, C,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Miljö- och jordbruksutskottets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2022/23:MJU9 Djurskydd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46 res. (S, SD, V, C,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2022/23:MJU10 Cirkulär ekonomi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40 res. (S, SD, V, C,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2022/23:MJU11 Jordbrukspolitik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45 res. (S, SD, C,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"/>
              <w:keepNext/>
            </w:pPr>
            <w:r>
              <w:rPr>
                <w:rtl w:val="0"/>
              </w:rPr>
              <w:t>Debatt med anledning av interpellationssvar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/>
        </w:tc>
        <w:tc>
          <w:tcPr>
            <w:tcW w:w="6663" w:type="dxa"/>
          </w:tcPr>
          <w:p w:rsidR="006E04A4" w:rsidP="000326E3">
            <w:pPr>
              <w:pStyle w:val="Subtitle"/>
            </w:pPr>
            <w:r>
              <w:t xml:space="preserve"> </w:t>
            </w:r>
          </w:p>
          <w:p w:rsidR="006E04A4" w:rsidP="000326E3">
            <w:pPr>
              <w:pStyle w:val="Subtitle"/>
            </w:pPr>
            <w:r>
              <w:rPr>
                <w:rtl w:val="0"/>
              </w:rPr>
              <w:t>Interpellationer upptagna under samma punkt besvaras i ett sammanhang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Energi- och näringsminister Ebba Busch (KD)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2022/23:252 av Tobias Andersson (SD)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Regeringens arbete med regelförenkling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2022/23:254 av Tobias Andersson (SD)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Det kommande implementeringsrådets funktion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2022/23:253 av Eric Palmqvist (SD)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Uranbrytning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2022/23:248 av Isak From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Elstöd till företag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Statsrådet Camilla Waltersson Grönvall (M)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2022/23:195 av Martina Johansson (C)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Kvalitet och utveckling i socialtjänstens verksamhet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Statsrådet Johan Forssell (M)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2022/23:169 av Lotta Johnsson Fornarve (V)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Dialog och informationsstöd i biståndet</w:t>
            </w:r>
          </w:p>
        </w:tc>
        <w:tc>
          <w:tcPr>
            <w:tcW w:w="2055" w:type="dxa"/>
          </w:tcPr>
          <w:p w:rsidR="006E04A4" w:rsidP="00C84F80"/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Tisdagen den 21 mars 2023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2023-03-21</SAFIR_Sammantradesdatum_Doc>
    <SAFIR_SammantradeID xmlns="C07A1A6C-0B19-41D9-BDF8-F523BA3921EB">91b0646a-bcfc-41b8-a101-83819532edec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3A5976-C693-4BE0-AA85-E9E8965AA198}"/>
</file>

<file path=customXml/itemProps2.xml><?xml version="1.0" encoding="utf-8"?>
<ds:datastoreItem xmlns:ds="http://schemas.openxmlformats.org/officeDocument/2006/customXml" ds:itemID="{76656DCF-8C0C-40D0-B8CE-356A14EF6FD0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8F9A53A7-DBEC-4B24-9AB3-5F3D713ACF03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Tisdagen den 21 mars 2023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Publicerad</vt:lpwstr>
  </property>
  <property fmtid="{D5CDD505-2E9C-101B-9397-08002B2CF9AE}" pid="10" name="SAFIR_FlistaEdited_Doc">
    <vt:bool>false</vt:bool>
  </property>
</Properties>
</file>