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7D1544081F94625AA42BF92927C55EC"/>
        </w:placeholder>
        <w:text/>
      </w:sdtPr>
      <w:sdtEndPr/>
      <w:sdtContent>
        <w:p w:rsidRPr="009B062B" w:rsidR="00AF30DD" w:rsidP="00135F70" w:rsidRDefault="00AF30DD" w14:paraId="46B5B98F" w14:textId="77777777">
          <w:pPr>
            <w:pStyle w:val="Rubrik1"/>
            <w:spacing w:after="300"/>
          </w:pPr>
          <w:r w:rsidRPr="009B062B">
            <w:t>Förslag till riksdagsbeslut</w:t>
          </w:r>
        </w:p>
      </w:sdtContent>
    </w:sdt>
    <w:sdt>
      <w:sdtPr>
        <w:alias w:val="Yrkande 1"/>
        <w:tag w:val="699a2e30-f0a4-423a-a5a2-3e07fd1057c2"/>
        <w:id w:val="176246023"/>
        <w:lock w:val="sdtLocked"/>
      </w:sdtPr>
      <w:sdtEndPr/>
      <w:sdtContent>
        <w:p w:rsidR="00240FA3" w:rsidRDefault="00A02859" w14:paraId="46B5B990" w14:textId="77777777">
          <w:pPr>
            <w:pStyle w:val="Frslagstext"/>
            <w:numPr>
              <w:ilvl w:val="0"/>
              <w:numId w:val="0"/>
            </w:numPr>
          </w:pPr>
          <w:r>
            <w:t>Riksdagen ställer sig bakom det som anförs i motionen om att överväga en översyn av EBO-lagen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CC98BF955445F5B313263BF2F98140"/>
        </w:placeholder>
        <w:text/>
      </w:sdtPr>
      <w:sdtEndPr/>
      <w:sdtContent>
        <w:p w:rsidRPr="009B062B" w:rsidR="006D79C9" w:rsidP="00333E95" w:rsidRDefault="006D79C9" w14:paraId="46B5B991" w14:textId="77777777">
          <w:pPr>
            <w:pStyle w:val="Rubrik1"/>
          </w:pPr>
          <w:r>
            <w:t>Motivering</w:t>
          </w:r>
        </w:p>
      </w:sdtContent>
    </w:sdt>
    <w:p w:rsidR="00F41E39" w:rsidP="00107578" w:rsidRDefault="00F41E39" w14:paraId="46B5B992" w14:textId="5D015273">
      <w:pPr>
        <w:pStyle w:val="Normalutanindragellerluft"/>
      </w:pPr>
      <w:r>
        <w:t>Lagen om eget boende (EBO) innebär att asylsökande har rätt att bosätta sig var de vill i Sverige. Många har av förklarliga skäl sökt sig till områden nära landsmän och bekanta samt till områden nära större orter. Detta gör att vissa områden tar emot oproportioner</w:t>
      </w:r>
      <w:r w:rsidR="00107578">
        <w:softHyphen/>
      </w:r>
      <w:r>
        <w:t>ligt många flyktingar. Det bidrar i sin tur till att skapa områden där det nästan enbart bor personer av utländsk bakgrund samtidigt som det finns andra områden där det nästan inte bor någon med utländsk bakgrund. Således skapar det mer segregation istället för integration, och segregationen kan vara en grogrund för spänningar och i värsta fall att fler dras in i kriminalitet.</w:t>
      </w:r>
    </w:p>
    <w:p w:rsidR="00CC0E44" w:rsidP="00107578" w:rsidRDefault="00F41E39" w14:paraId="46B5B993" w14:textId="2247867B">
      <w:r w:rsidRPr="00CC0E44">
        <w:t xml:space="preserve">EBO bidrar även till att skapa trångboddhet då personerna i många fall flyttar in hos </w:t>
      </w:r>
      <w:r w:rsidRPr="00107578">
        <w:rPr>
          <w:spacing w:val="-1"/>
        </w:rPr>
        <w:t>någon de känner eftersom det är svårt att få tag i en bostad. Om det inte finns en släkting</w:t>
      </w:r>
      <w:r w:rsidRPr="00CC0E44">
        <w:t xml:space="preserve"> eller vän att flytta in till är risken stor att hamna på tredje- eller fjärdehandskontrakt, som ibland inte heller tillhandahålls på laglig väg.</w:t>
      </w:r>
    </w:p>
    <w:p w:rsidRPr="00CC0E44" w:rsidR="00BB6339" w:rsidP="00107578" w:rsidRDefault="00F41E39" w14:paraId="46B5B994" w14:textId="49F41EFE">
      <w:r w:rsidRPr="00CC0E44">
        <w:t xml:space="preserve">Vi välkomnar de förändringar som regeringen gjort där utpekade områden undantas från EBO. Undantagen innebär sedan den 1 januari 2020 att en asylsökande inte har rätt </w:t>
      </w:r>
      <w:r w:rsidRPr="00107578">
        <w:rPr>
          <w:spacing w:val="-1"/>
        </w:rPr>
        <w:t>till dagersättning om man bosätter sig i ett utpekat område med särskilt socioekonomiska</w:t>
      </w:r>
      <w:r w:rsidRPr="00CC0E44">
        <w:t xml:space="preserve"> utmaningar. Därigenom förväntas fler asylsökande i stället välja att bo i områden med bättre förutsättningar för ett hållbart mottagande. </w:t>
      </w:r>
    </w:p>
    <w:sdt>
      <w:sdtPr>
        <w:alias w:val="CC_Underskrifter"/>
        <w:tag w:val="CC_Underskrifter"/>
        <w:id w:val="583496634"/>
        <w:lock w:val="sdtContentLocked"/>
        <w:placeholder>
          <w:docPart w:val="CFDD7CD88AF449FA9A86F6161DB6EBFC"/>
        </w:placeholder>
      </w:sdtPr>
      <w:sdtEndPr/>
      <w:sdtContent>
        <w:p w:rsidR="00135F70" w:rsidP="00135F70" w:rsidRDefault="00135F70" w14:paraId="46B5B995" w14:textId="77777777"/>
        <w:p w:rsidRPr="008E0FE2" w:rsidR="004801AC" w:rsidP="00135F70" w:rsidRDefault="00107578" w14:paraId="46B5B996" w14:textId="77777777"/>
      </w:sdtContent>
    </w:sdt>
    <w:tbl>
      <w:tblPr>
        <w:tblW w:w="5000" w:type="pct"/>
        <w:tblLook w:val="04A0" w:firstRow="1" w:lastRow="0" w:firstColumn="1" w:lastColumn="0" w:noHBand="0" w:noVBand="1"/>
        <w:tblCaption w:val="underskrifter"/>
      </w:tblPr>
      <w:tblGrid>
        <w:gridCol w:w="4252"/>
        <w:gridCol w:w="4252"/>
      </w:tblGrid>
      <w:tr w:rsidR="003B2C73" w14:paraId="3CE18D79" w14:textId="77777777">
        <w:trPr>
          <w:cantSplit/>
        </w:trPr>
        <w:tc>
          <w:tcPr>
            <w:tcW w:w="50" w:type="pct"/>
            <w:vAlign w:val="bottom"/>
          </w:tcPr>
          <w:p w:rsidR="003B2C73" w:rsidRDefault="00A5064D" w14:paraId="76AF56A0" w14:textId="77777777">
            <w:pPr>
              <w:pStyle w:val="Underskrifter"/>
            </w:pPr>
            <w:r>
              <w:t>Johan Andersson (S)</w:t>
            </w:r>
          </w:p>
        </w:tc>
        <w:tc>
          <w:tcPr>
            <w:tcW w:w="50" w:type="pct"/>
            <w:vAlign w:val="bottom"/>
          </w:tcPr>
          <w:p w:rsidR="003B2C73" w:rsidRDefault="00A5064D" w14:paraId="3F9B1E2D" w14:textId="77777777">
            <w:pPr>
              <w:pStyle w:val="Underskrifter"/>
            </w:pPr>
            <w:r>
              <w:t>Eva Lindh (S)</w:t>
            </w:r>
          </w:p>
        </w:tc>
      </w:tr>
      <w:tr w:rsidR="003B2C73" w14:paraId="138A1BE8" w14:textId="77777777">
        <w:trPr>
          <w:cantSplit/>
        </w:trPr>
        <w:tc>
          <w:tcPr>
            <w:tcW w:w="50" w:type="pct"/>
            <w:vAlign w:val="bottom"/>
          </w:tcPr>
          <w:p w:rsidR="003B2C73" w:rsidRDefault="00A5064D" w14:paraId="33FD2EBA" w14:textId="77777777">
            <w:pPr>
              <w:pStyle w:val="Underskrifter"/>
            </w:pPr>
            <w:r>
              <w:t>Johan Löfstrand (S)</w:t>
            </w:r>
          </w:p>
        </w:tc>
        <w:tc>
          <w:tcPr>
            <w:tcW w:w="50" w:type="pct"/>
            <w:vAlign w:val="bottom"/>
          </w:tcPr>
          <w:p w:rsidR="003B2C73" w:rsidRDefault="00A5064D" w14:paraId="12F67242" w14:textId="77777777">
            <w:pPr>
              <w:pStyle w:val="Underskrifter"/>
            </w:pPr>
            <w:r>
              <w:t>Mattias Ottosson (S)</w:t>
            </w:r>
          </w:p>
        </w:tc>
      </w:tr>
    </w:tbl>
    <w:p w:rsidR="006453A9" w:rsidRDefault="006453A9" w14:paraId="46B5B9A0" w14:textId="77777777"/>
    <w:sectPr w:rsidR="006453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B9A2" w14:textId="77777777" w:rsidR="00F41E39" w:rsidRDefault="00F41E39" w:rsidP="000C1CAD">
      <w:pPr>
        <w:spacing w:line="240" w:lineRule="auto"/>
      </w:pPr>
      <w:r>
        <w:separator/>
      </w:r>
    </w:p>
  </w:endnote>
  <w:endnote w:type="continuationSeparator" w:id="0">
    <w:p w14:paraId="46B5B9A3" w14:textId="77777777" w:rsidR="00F41E39" w:rsidRDefault="00F41E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B9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B9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B9B1" w14:textId="77777777" w:rsidR="00262EA3" w:rsidRPr="00135F70" w:rsidRDefault="00262EA3" w:rsidP="00135F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5B9A0" w14:textId="77777777" w:rsidR="00F41E39" w:rsidRDefault="00F41E39" w:rsidP="000C1CAD">
      <w:pPr>
        <w:spacing w:line="240" w:lineRule="auto"/>
      </w:pPr>
      <w:r>
        <w:separator/>
      </w:r>
    </w:p>
  </w:footnote>
  <w:footnote w:type="continuationSeparator" w:id="0">
    <w:p w14:paraId="46B5B9A1" w14:textId="77777777" w:rsidR="00F41E39" w:rsidRDefault="00F41E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B9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B5B9B2" wp14:editId="46B5B9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B5B9B6" w14:textId="77777777" w:rsidR="00262EA3" w:rsidRDefault="00107578" w:rsidP="008103B5">
                          <w:pPr>
                            <w:jc w:val="right"/>
                          </w:pPr>
                          <w:sdt>
                            <w:sdtPr>
                              <w:alias w:val="CC_Noformat_Partikod"/>
                              <w:tag w:val="CC_Noformat_Partikod"/>
                              <w:id w:val="-53464382"/>
                              <w:placeholder>
                                <w:docPart w:val="A749FDDF48A24E9682E382E1A0B2390C"/>
                              </w:placeholder>
                              <w:text/>
                            </w:sdtPr>
                            <w:sdtEndPr/>
                            <w:sdtContent>
                              <w:r w:rsidR="00F41E39">
                                <w:t>S</w:t>
                              </w:r>
                            </w:sdtContent>
                          </w:sdt>
                          <w:sdt>
                            <w:sdtPr>
                              <w:alias w:val="CC_Noformat_Partinummer"/>
                              <w:tag w:val="CC_Noformat_Partinummer"/>
                              <w:id w:val="-1709555926"/>
                              <w:placeholder>
                                <w:docPart w:val="3650CF079024484A8E8B7EC89289D4C0"/>
                              </w:placeholder>
                              <w:text/>
                            </w:sdtPr>
                            <w:sdtEndPr/>
                            <w:sdtContent>
                              <w:r w:rsidR="00F41E39">
                                <w:t>1004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B5B9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B5B9B6" w14:textId="77777777" w:rsidR="00262EA3" w:rsidRDefault="00107578" w:rsidP="008103B5">
                    <w:pPr>
                      <w:jc w:val="right"/>
                    </w:pPr>
                    <w:sdt>
                      <w:sdtPr>
                        <w:alias w:val="CC_Noformat_Partikod"/>
                        <w:tag w:val="CC_Noformat_Partikod"/>
                        <w:id w:val="-53464382"/>
                        <w:placeholder>
                          <w:docPart w:val="A749FDDF48A24E9682E382E1A0B2390C"/>
                        </w:placeholder>
                        <w:text/>
                      </w:sdtPr>
                      <w:sdtEndPr/>
                      <w:sdtContent>
                        <w:r w:rsidR="00F41E39">
                          <w:t>S</w:t>
                        </w:r>
                      </w:sdtContent>
                    </w:sdt>
                    <w:sdt>
                      <w:sdtPr>
                        <w:alias w:val="CC_Noformat_Partinummer"/>
                        <w:tag w:val="CC_Noformat_Partinummer"/>
                        <w:id w:val="-1709555926"/>
                        <w:placeholder>
                          <w:docPart w:val="3650CF079024484A8E8B7EC89289D4C0"/>
                        </w:placeholder>
                        <w:text/>
                      </w:sdtPr>
                      <w:sdtEndPr/>
                      <w:sdtContent>
                        <w:r w:rsidR="00F41E39">
                          <w:t>1004</w:t>
                        </w:r>
                      </w:sdtContent>
                    </w:sdt>
                  </w:p>
                </w:txbxContent>
              </v:textbox>
              <w10:wrap anchorx="page"/>
            </v:shape>
          </w:pict>
        </mc:Fallback>
      </mc:AlternateContent>
    </w:r>
  </w:p>
  <w:p w14:paraId="46B5B9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B9A6" w14:textId="77777777" w:rsidR="00262EA3" w:rsidRDefault="00262EA3" w:rsidP="008563AC">
    <w:pPr>
      <w:jc w:val="right"/>
    </w:pPr>
  </w:p>
  <w:p w14:paraId="46B5B9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B9AA" w14:textId="77777777" w:rsidR="00262EA3" w:rsidRDefault="001075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B5B9B4" wp14:editId="46B5B9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B5B9AB" w14:textId="77777777" w:rsidR="00262EA3" w:rsidRDefault="00107578" w:rsidP="00A314CF">
    <w:pPr>
      <w:pStyle w:val="FSHNormal"/>
      <w:spacing w:before="40"/>
    </w:pPr>
    <w:sdt>
      <w:sdtPr>
        <w:alias w:val="CC_Noformat_Motionstyp"/>
        <w:tag w:val="CC_Noformat_Motionstyp"/>
        <w:id w:val="1162973129"/>
        <w:lock w:val="sdtContentLocked"/>
        <w15:appearance w15:val="hidden"/>
        <w:text/>
      </w:sdtPr>
      <w:sdtEndPr/>
      <w:sdtContent>
        <w:r w:rsidR="00C002D0">
          <w:t>Enskild motion</w:t>
        </w:r>
      </w:sdtContent>
    </w:sdt>
    <w:r w:rsidR="00821B36">
      <w:t xml:space="preserve"> </w:t>
    </w:r>
    <w:sdt>
      <w:sdtPr>
        <w:alias w:val="CC_Noformat_Partikod"/>
        <w:tag w:val="CC_Noformat_Partikod"/>
        <w:id w:val="1471015553"/>
        <w:text/>
      </w:sdtPr>
      <w:sdtEndPr/>
      <w:sdtContent>
        <w:r w:rsidR="00F41E39">
          <w:t>S</w:t>
        </w:r>
      </w:sdtContent>
    </w:sdt>
    <w:sdt>
      <w:sdtPr>
        <w:alias w:val="CC_Noformat_Partinummer"/>
        <w:tag w:val="CC_Noformat_Partinummer"/>
        <w:id w:val="-2014525982"/>
        <w:text/>
      </w:sdtPr>
      <w:sdtEndPr/>
      <w:sdtContent>
        <w:r w:rsidR="00F41E39">
          <w:t>1004</w:t>
        </w:r>
      </w:sdtContent>
    </w:sdt>
  </w:p>
  <w:p w14:paraId="46B5B9AC" w14:textId="77777777" w:rsidR="00262EA3" w:rsidRPr="008227B3" w:rsidRDefault="001075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B5B9AD" w14:textId="77777777" w:rsidR="00262EA3" w:rsidRPr="008227B3" w:rsidRDefault="001075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02D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02D0">
          <w:t>:3869</w:t>
        </w:r>
      </w:sdtContent>
    </w:sdt>
  </w:p>
  <w:p w14:paraId="46B5B9AE" w14:textId="77777777" w:rsidR="00262EA3" w:rsidRDefault="00107578" w:rsidP="00E03A3D">
    <w:pPr>
      <w:pStyle w:val="Motionr"/>
    </w:pPr>
    <w:sdt>
      <w:sdtPr>
        <w:alias w:val="CC_Noformat_Avtext"/>
        <w:tag w:val="CC_Noformat_Avtext"/>
        <w:id w:val="-2020768203"/>
        <w:lock w:val="sdtContentLocked"/>
        <w15:appearance w15:val="hidden"/>
        <w:text/>
      </w:sdtPr>
      <w:sdtEndPr/>
      <w:sdtContent>
        <w:r w:rsidR="00C002D0">
          <w:t>av Johan Andersson m.fl. (S)</w:t>
        </w:r>
      </w:sdtContent>
    </w:sdt>
  </w:p>
  <w:sdt>
    <w:sdtPr>
      <w:alias w:val="CC_Noformat_Rubtext"/>
      <w:tag w:val="CC_Noformat_Rubtext"/>
      <w:id w:val="-218060500"/>
      <w:lock w:val="sdtLocked"/>
      <w:text/>
    </w:sdtPr>
    <w:sdtEndPr/>
    <w:sdtContent>
      <w:p w14:paraId="46B5B9AF" w14:textId="77777777" w:rsidR="00262EA3" w:rsidRDefault="00F41E39" w:rsidP="00283E0F">
        <w:pPr>
          <w:pStyle w:val="FSHRub2"/>
        </w:pPr>
        <w:r>
          <w:t>Avskaffa EBO</w:t>
        </w:r>
      </w:p>
    </w:sdtContent>
  </w:sdt>
  <w:sdt>
    <w:sdtPr>
      <w:alias w:val="CC_Boilerplate_3"/>
      <w:tag w:val="CC_Boilerplate_3"/>
      <w:id w:val="1606463544"/>
      <w:lock w:val="sdtContentLocked"/>
      <w15:appearance w15:val="hidden"/>
      <w:text w:multiLine="1"/>
    </w:sdtPr>
    <w:sdtEndPr/>
    <w:sdtContent>
      <w:p w14:paraId="46B5B9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41E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578"/>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5F70"/>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FA3"/>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310"/>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73"/>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3A9"/>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36A"/>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859"/>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64D"/>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BB4"/>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2D0"/>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E4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1E39"/>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B5B98E"/>
  <w15:chartTrackingRefBased/>
  <w15:docId w15:val="{953F030D-6EBA-4440-9B4E-FC16EA65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D1544081F94625AA42BF92927C55EC"/>
        <w:category>
          <w:name w:val="Allmänt"/>
          <w:gallery w:val="placeholder"/>
        </w:category>
        <w:types>
          <w:type w:val="bbPlcHdr"/>
        </w:types>
        <w:behaviors>
          <w:behavior w:val="content"/>
        </w:behaviors>
        <w:guid w:val="{51D0F767-B7C9-4A64-9E8B-90B7B42749D0}"/>
      </w:docPartPr>
      <w:docPartBody>
        <w:p w:rsidR="009D3209" w:rsidRDefault="009D3209">
          <w:pPr>
            <w:pStyle w:val="37D1544081F94625AA42BF92927C55EC"/>
          </w:pPr>
          <w:r w:rsidRPr="005A0A93">
            <w:rPr>
              <w:rStyle w:val="Platshllartext"/>
            </w:rPr>
            <w:t>Förslag till riksdagsbeslut</w:t>
          </w:r>
        </w:p>
      </w:docPartBody>
    </w:docPart>
    <w:docPart>
      <w:docPartPr>
        <w:name w:val="B7CC98BF955445F5B313263BF2F98140"/>
        <w:category>
          <w:name w:val="Allmänt"/>
          <w:gallery w:val="placeholder"/>
        </w:category>
        <w:types>
          <w:type w:val="bbPlcHdr"/>
        </w:types>
        <w:behaviors>
          <w:behavior w:val="content"/>
        </w:behaviors>
        <w:guid w:val="{57DBA30D-34FC-40D6-BC07-3A8C9E367BBC}"/>
      </w:docPartPr>
      <w:docPartBody>
        <w:p w:rsidR="009D3209" w:rsidRDefault="009D3209">
          <w:pPr>
            <w:pStyle w:val="B7CC98BF955445F5B313263BF2F98140"/>
          </w:pPr>
          <w:r w:rsidRPr="005A0A93">
            <w:rPr>
              <w:rStyle w:val="Platshllartext"/>
            </w:rPr>
            <w:t>Motivering</w:t>
          </w:r>
        </w:p>
      </w:docPartBody>
    </w:docPart>
    <w:docPart>
      <w:docPartPr>
        <w:name w:val="A749FDDF48A24E9682E382E1A0B2390C"/>
        <w:category>
          <w:name w:val="Allmänt"/>
          <w:gallery w:val="placeholder"/>
        </w:category>
        <w:types>
          <w:type w:val="bbPlcHdr"/>
        </w:types>
        <w:behaviors>
          <w:behavior w:val="content"/>
        </w:behaviors>
        <w:guid w:val="{B7C5C7B8-310F-49A8-BEF5-FCA03CAE8AD5}"/>
      </w:docPartPr>
      <w:docPartBody>
        <w:p w:rsidR="009D3209" w:rsidRDefault="009D3209">
          <w:pPr>
            <w:pStyle w:val="A749FDDF48A24E9682E382E1A0B2390C"/>
          </w:pPr>
          <w:r>
            <w:rPr>
              <w:rStyle w:val="Platshllartext"/>
            </w:rPr>
            <w:t xml:space="preserve"> </w:t>
          </w:r>
        </w:p>
      </w:docPartBody>
    </w:docPart>
    <w:docPart>
      <w:docPartPr>
        <w:name w:val="3650CF079024484A8E8B7EC89289D4C0"/>
        <w:category>
          <w:name w:val="Allmänt"/>
          <w:gallery w:val="placeholder"/>
        </w:category>
        <w:types>
          <w:type w:val="bbPlcHdr"/>
        </w:types>
        <w:behaviors>
          <w:behavior w:val="content"/>
        </w:behaviors>
        <w:guid w:val="{9071EDCB-09B2-486B-8E5C-1CF5CC9B85AF}"/>
      </w:docPartPr>
      <w:docPartBody>
        <w:p w:rsidR="009D3209" w:rsidRDefault="009D3209">
          <w:pPr>
            <w:pStyle w:val="3650CF079024484A8E8B7EC89289D4C0"/>
          </w:pPr>
          <w:r>
            <w:t xml:space="preserve"> </w:t>
          </w:r>
        </w:p>
      </w:docPartBody>
    </w:docPart>
    <w:docPart>
      <w:docPartPr>
        <w:name w:val="CFDD7CD88AF449FA9A86F6161DB6EBFC"/>
        <w:category>
          <w:name w:val="Allmänt"/>
          <w:gallery w:val="placeholder"/>
        </w:category>
        <w:types>
          <w:type w:val="bbPlcHdr"/>
        </w:types>
        <w:behaviors>
          <w:behavior w:val="content"/>
        </w:behaviors>
        <w:guid w:val="{12F15E75-60BD-45DC-824F-F6925B83BC60}"/>
      </w:docPartPr>
      <w:docPartBody>
        <w:p w:rsidR="0030039A" w:rsidRDefault="003003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09"/>
    <w:rsid w:val="0030039A"/>
    <w:rsid w:val="009D32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D1544081F94625AA42BF92927C55EC">
    <w:name w:val="37D1544081F94625AA42BF92927C55EC"/>
  </w:style>
  <w:style w:type="paragraph" w:customStyle="1" w:styleId="B7CC98BF955445F5B313263BF2F98140">
    <w:name w:val="B7CC98BF955445F5B313263BF2F98140"/>
  </w:style>
  <w:style w:type="paragraph" w:customStyle="1" w:styleId="A749FDDF48A24E9682E382E1A0B2390C">
    <w:name w:val="A749FDDF48A24E9682E382E1A0B2390C"/>
  </w:style>
  <w:style w:type="paragraph" w:customStyle="1" w:styleId="3650CF079024484A8E8B7EC89289D4C0">
    <w:name w:val="3650CF079024484A8E8B7EC89289D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C0E612-7664-46C6-8E0D-9B7FAAF9A379}"/>
</file>

<file path=customXml/itemProps2.xml><?xml version="1.0" encoding="utf-8"?>
<ds:datastoreItem xmlns:ds="http://schemas.openxmlformats.org/officeDocument/2006/customXml" ds:itemID="{50429FEE-82DC-4F16-BAE7-C187FEBA91FE}"/>
</file>

<file path=customXml/itemProps3.xml><?xml version="1.0" encoding="utf-8"?>
<ds:datastoreItem xmlns:ds="http://schemas.openxmlformats.org/officeDocument/2006/customXml" ds:itemID="{508005BB-7C8B-4AFB-9753-CEA328837DF9}"/>
</file>

<file path=docProps/app.xml><?xml version="1.0" encoding="utf-8"?>
<Properties xmlns="http://schemas.openxmlformats.org/officeDocument/2006/extended-properties" xmlns:vt="http://schemas.openxmlformats.org/officeDocument/2006/docPropsVTypes">
  <Template>Normal</Template>
  <TotalTime>4</TotalTime>
  <Pages>2</Pages>
  <Words>260</Words>
  <Characters>1363</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S1004 Avskaffa EBO</vt:lpstr>
      <vt:lpstr>
      </vt:lpstr>
    </vt:vector>
  </TitlesOfParts>
  <Company>Sveriges riksdag</Company>
  <LinksUpToDate>false</LinksUpToDate>
  <CharactersWithSpaces>1612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