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Onsdagen den 18 januari 2017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Försvarsutskottets betänkande FöU3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Försvarspolitik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Allan Widman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 R Andersson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Roger Richtoff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Bäckström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Stig Henriksson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Oscarsson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Mattias Ottosson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Schröder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Jansson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1.10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Civilutskottets betänkande CU6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Associationsrätt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Eriksson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Carl-Oskar Bohlin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Annika Hirvonen Falk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Ola Johansson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Lotta Johnsson Fornarve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Tuve Skånberg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Eskilandersson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Robert Hannah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2.10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Civilutskottets betänkande CU7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Ersättningsrätt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Tuve Skånberg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Lotta Johnsson Fornarve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Robert Hannah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Johanna Haraldsson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Hult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Ola Johansson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2.44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Uppföljning av riksdagens tillämpning av subsidiaritetsprincipen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Emanuel Öz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Patrick Reslow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Eriksson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3.04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KU10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Granskning av statsrådens tjänsteutövning och regeringsärendenas handläggning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Andreas Norlén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Hans Ekström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Jonas Millard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Niclas Malmberg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Per-Ingvar Johnsson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Tina Acketoft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Jonas Gunnarsson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Annicka Engblom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Emanuel Öz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Abrahamsson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4.14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4 tim. 14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18 januari 2017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2017-01-18</SAFIR_Sammantradesdatum_Doc>
    <SAFIR_SammantradeID xmlns="C07A1A6C-0B19-41D9-BDF8-F523BA3921EB">e6c09999-b715-466d-96a2-6711b48d4f82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1B4245-6422-4DCF-B5F4-D3EBD9DE3733}"/>
</file>

<file path=customXml/itemProps2.xml><?xml version="1.0" encoding="utf-8"?>
<ds:datastoreItem xmlns:ds="http://schemas.openxmlformats.org/officeDocument/2006/customXml" ds:itemID="{7C15C3A9-EB86-4FB5-8EE1-C974C2B1D334}">
  <ds:schemaRefs/>
</ds:datastoreItem>
</file>

<file path=customXml/itemProps3.xml><?xml version="1.0" encoding="utf-8"?>
<ds:datastoreItem xmlns:ds="http://schemas.openxmlformats.org/officeDocument/2006/customXml" ds:itemID="{F8173FF7-D02D-45BF-B717-868D55D25A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18 januari 2017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