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90C301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0F8C17D2E034F98BEE1E1C75974D7D6"/>
        </w:placeholder>
        <w15:appearance w15:val="hidden"/>
        <w:text/>
      </w:sdtPr>
      <w:sdtEndPr/>
      <w:sdtContent>
        <w:p w:rsidR="00AF30DD" w:rsidP="00CC4C93" w:rsidRDefault="00AF30DD" w14:paraId="039DE1E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7a218cb-1cba-4509-8656-59f04b6c5dd8"/>
        <w:id w:val="1376353307"/>
        <w:lock w:val="sdtLocked"/>
      </w:sdtPr>
      <w:sdtEndPr/>
      <w:sdtContent>
        <w:p w:rsidR="008778E0" w:rsidRDefault="00B40857" w14:paraId="73734AAE" w14:textId="337744A3">
          <w:pPr>
            <w:pStyle w:val="Frslagstext"/>
          </w:pPr>
          <w:r>
            <w:t>Riksdagen tillkännager för regeringen som sin mening vad som anförs i motionen om att genomföra en översyn av möjligheterna att ersätta titeln kommunstyrelsens ordförande med titeln borgmästare – allt annat lika.</w:t>
          </w:r>
        </w:p>
      </w:sdtContent>
    </w:sdt>
    <w:p w:rsidR="00AF30DD" w:rsidP="00AF30DD" w:rsidRDefault="000156D9" w14:paraId="30464923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80179D" w14:paraId="13708E92" w14:textId="77777777">
      <w:pPr>
        <w:pStyle w:val="Normalutanindragellerluft"/>
      </w:pPr>
      <w:r w:rsidRPr="0080179D">
        <w:t>Som så mycket annat kom titeln ”borgmästare” från Tyskland, under 1200-talet. Genom historien har titeln haft olika innebörd och hierar</w:t>
      </w:r>
      <w:bookmarkStart w:name="_GoBack" w:id="1"/>
      <w:bookmarkEnd w:id="1"/>
      <w:r w:rsidRPr="0080179D">
        <w:t>kisk höjd, men i modern tid har ordet kommit att bli synonymt med den roll, det mandat och det uppdrag som tillkommer innehavaren av titeln ”kommunstyrelsens ordförande”.</w:t>
      </w:r>
    </w:p>
    <w:p w:rsidR="0080179D" w:rsidP="0080179D" w:rsidRDefault="0080179D" w14:paraId="601A3C1F" w14:textId="77777777">
      <w:r>
        <w:t>Borgmästartiteln är mycket vanlig runt om i världen och kan därför sägas vara internationellt erkänd. I Sverige används titeln borgmästare aningen godtyckligt – främst då i internationella sammanhang som i översättningar och vid möten. Även olika personer kan avses med titeln borgmästare; ibland avses kommunstyrelsens ordförande, ibland kommunfullmäktiges ordförande och ibland även kommunalråd.</w:t>
      </w:r>
    </w:p>
    <w:p w:rsidRPr="0080179D" w:rsidR="0080179D" w:rsidP="0080179D" w:rsidRDefault="0080179D" w14:paraId="69815D3B" w14:textId="77777777">
      <w:r>
        <w:t>För att undvika denna kakofoni av godtycklighet bör därför regeringen genomföra en översyn av möjligheten att ersätta titelnamnet ”kommunstyrelsens ordförande” med titelnamnet ”borgmästare” – allt annat lika.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ED885D1B944BA79D6898ABEA650E7B"/>
        </w:placeholder>
        <w15:appearance w15:val="hidden"/>
      </w:sdtPr>
      <w:sdtEndPr>
        <w:rPr>
          <w:i w:val="0"/>
          <w:noProof w:val="0"/>
        </w:rPr>
      </w:sdtEndPr>
      <w:sdtContent>
        <w:p w:rsidRPr="0014356A" w:rsidR="00865E70" w:rsidP="00CD6D7D" w:rsidRDefault="00CD6D7D" w14:paraId="6C65AC38" w14:textId="2304247F">
          <w:pPr>
            <w:ind w:firstLine="0"/>
            <w:jc w:val="cen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4A2D" w:rsidRDefault="00F24A2D" w14:paraId="5B6C542A" w14:textId="77777777"/>
    <w:sectPr w:rsidR="00F24A2D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35E95" w14:textId="77777777" w:rsidR="0080179D" w:rsidRDefault="0080179D" w:rsidP="000C1CAD">
      <w:pPr>
        <w:spacing w:line="240" w:lineRule="auto"/>
      </w:pPr>
      <w:r>
        <w:separator/>
      </w:r>
    </w:p>
  </w:endnote>
  <w:endnote w:type="continuationSeparator" w:id="0">
    <w:p w14:paraId="4B19F962" w14:textId="77777777" w:rsidR="0080179D" w:rsidRDefault="008017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78CE" w14:textId="77777777" w:rsidR="00CC77C8" w:rsidRDefault="00CC77C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4E05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C77C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FCEF9" w14:textId="77777777" w:rsidR="00F1432F" w:rsidRDefault="00F1432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14:28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51D7" w14:textId="77777777" w:rsidR="0080179D" w:rsidRDefault="0080179D" w:rsidP="000C1CAD">
      <w:pPr>
        <w:spacing w:line="240" w:lineRule="auto"/>
      </w:pPr>
      <w:r>
        <w:separator/>
      </w:r>
    </w:p>
  </w:footnote>
  <w:footnote w:type="continuationSeparator" w:id="0">
    <w:p w14:paraId="675D74EF" w14:textId="77777777" w:rsidR="0080179D" w:rsidRDefault="008017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C8" w:rsidRDefault="00CC77C8" w14:paraId="3297ADF9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C8" w:rsidRDefault="00CC77C8" w14:paraId="3615440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B9773B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074F4" w14:paraId="069F2A0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1840</w:t>
        </w:r>
      </w:sdtContent>
    </w:sdt>
  </w:p>
  <w:p w:rsidR="00467151" w:rsidP="00283E0F" w:rsidRDefault="00F074F4" w14:paraId="231C62E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F4B46" w14:paraId="130B0446" w14:textId="77777777">
        <w:pPr>
          <w:pStyle w:val="FSHRub2"/>
        </w:pPr>
        <w:r>
          <w:t>Inför borgmästartiteln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8AFA8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3E9DF42-32DC-42D2-920C-23DE5BC9A186}"/>
  </w:docVars>
  <w:rsids>
    <w:rsidRoot w:val="0080179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56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4B46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179D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36C6"/>
    <w:rsid w:val="00865E70"/>
    <w:rsid w:val="00865FA2"/>
    <w:rsid w:val="00874A67"/>
    <w:rsid w:val="0087557D"/>
    <w:rsid w:val="008759D3"/>
    <w:rsid w:val="00875D1B"/>
    <w:rsid w:val="008761E2"/>
    <w:rsid w:val="00876F08"/>
    <w:rsid w:val="008778E0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87D86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0857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571E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7C8"/>
    <w:rsid w:val="00CC79AD"/>
    <w:rsid w:val="00CD0CB6"/>
    <w:rsid w:val="00CD0DCB"/>
    <w:rsid w:val="00CD6D7D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074F4"/>
    <w:rsid w:val="00F119B8"/>
    <w:rsid w:val="00F12637"/>
    <w:rsid w:val="00F1432F"/>
    <w:rsid w:val="00F20EC4"/>
    <w:rsid w:val="00F22B29"/>
    <w:rsid w:val="00F24A2D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4DEA2A"/>
  <w15:chartTrackingRefBased/>
  <w15:docId w15:val="{AE83A2DF-D0A0-4C22-9C07-8C8917D7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F8C17D2E034F98BEE1E1C75974D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0DD97-A3F1-4961-B44C-EC122DE1EB34}"/>
      </w:docPartPr>
      <w:docPartBody>
        <w:p w:rsidR="00871D52" w:rsidRDefault="00871D52">
          <w:pPr>
            <w:pStyle w:val="80F8C17D2E034F98BEE1E1C75974D7D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EED885D1B944BA79D6898ABEA650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52B7A-B481-4566-842A-027530A44F96}"/>
      </w:docPartPr>
      <w:docPartBody>
        <w:p w:rsidR="00871D52" w:rsidRDefault="00871D52">
          <w:pPr>
            <w:pStyle w:val="2EED885D1B944BA79D6898ABEA650E7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52"/>
    <w:rsid w:val="008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0F8C17D2E034F98BEE1E1C75974D7D6">
    <w:name w:val="80F8C17D2E034F98BEE1E1C75974D7D6"/>
  </w:style>
  <w:style w:type="paragraph" w:customStyle="1" w:styleId="00844B07CC6D46FABAD28F3639C04F56">
    <w:name w:val="00844B07CC6D46FABAD28F3639C04F56"/>
  </w:style>
  <w:style w:type="paragraph" w:customStyle="1" w:styleId="2EED885D1B944BA79D6898ABEA650E7B">
    <w:name w:val="2EED885D1B944BA79D6898ABEA650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1863</RubrikLookup>
    <MotionGuid xmlns="00d11361-0b92-4bae-a181-288d6a55b763">a9eff710-5c52-4bc4-9ef7-6bd263bd4dd1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F7D60-BFD8-4A3C-9661-9272657AA3B6}"/>
</file>

<file path=customXml/itemProps2.xml><?xml version="1.0" encoding="utf-8"?>
<ds:datastoreItem xmlns:ds="http://schemas.openxmlformats.org/officeDocument/2006/customXml" ds:itemID="{BFF00BA3-29F1-4919-AD4F-F559575EA456}"/>
</file>

<file path=customXml/itemProps3.xml><?xml version="1.0" encoding="utf-8"?>
<ds:datastoreItem xmlns:ds="http://schemas.openxmlformats.org/officeDocument/2006/customXml" ds:itemID="{7A274B9A-FF52-46E1-AADF-1E74EE43F778}"/>
</file>

<file path=customXml/itemProps4.xml><?xml version="1.0" encoding="utf-8"?>
<ds:datastoreItem xmlns:ds="http://schemas.openxmlformats.org/officeDocument/2006/customXml" ds:itemID="{A4460A5B-B531-408A-8058-8D20E18D437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163</Words>
  <Characters>1034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201415M1001 Inför borgmästartiteln</vt:lpstr>
      <vt:lpstr/>
    </vt:vector>
  </TitlesOfParts>
  <Company>Riksdagen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201415M1001 Inför borgmästartiteln</dc:title>
  <dc:subject/>
  <dc:creator>It-avdelningen</dc:creator>
  <cp:keywords/>
  <dc:description/>
  <cp:lastModifiedBy>Jakob Nyström</cp:lastModifiedBy>
  <cp:revision>6</cp:revision>
  <cp:lastPrinted>2014-11-05T13:28:00Z</cp:lastPrinted>
  <dcterms:created xsi:type="dcterms:W3CDTF">2014-11-05T13:28:00Z</dcterms:created>
  <dcterms:modified xsi:type="dcterms:W3CDTF">2014-11-10T12:08:00Z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*Z4DBCC15D0B97*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http://filur.riksdagen.se/drop/DropOffLibrary/Z4DBCC15D0B97.docx</vt:lpwstr>
  </property>
</Properties>
</file>