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0972335" w:displacedByCustomXml="next" w:id="0"/>
    <w:sdt>
      <w:sdtPr>
        <w:alias w:val="CC_Boilerplate_4"/>
        <w:tag w:val="CC_Boilerplate_4"/>
        <w:id w:val="-1644581176"/>
        <w:lock w:val="sdtLocked"/>
        <w:placeholder>
          <w:docPart w:val="35420747630D4DB7B1AE7218FF8902E1"/>
        </w:placeholder>
        <w:text/>
      </w:sdtPr>
      <w:sdtEndPr/>
      <w:sdtContent>
        <w:p w:rsidRPr="009B062B" w:rsidR="00AF30DD" w:rsidP="002610C4" w:rsidRDefault="00AF30DD" w14:paraId="25E9BAE3" w14:textId="77777777">
          <w:pPr>
            <w:pStyle w:val="Rubrik1"/>
            <w:spacing w:after="300"/>
          </w:pPr>
          <w:r w:rsidRPr="009B062B">
            <w:t>Förslag till riksdagsbeslut</w:t>
          </w:r>
        </w:p>
      </w:sdtContent>
    </w:sdt>
    <w:sdt>
      <w:sdtPr>
        <w:alias w:val="Yrkande 1"/>
        <w:tag w:val="e155b539-a774-4422-a517-5b49a2cea920"/>
        <w:id w:val="407273955"/>
        <w:lock w:val="sdtLocked"/>
      </w:sdtPr>
      <w:sdtEndPr/>
      <w:sdtContent>
        <w:p w:rsidR="00B64EF9" w:rsidRDefault="00233FF1" w14:paraId="6B60F541" w14:textId="77777777">
          <w:pPr>
            <w:pStyle w:val="Frslagstext"/>
            <w:numPr>
              <w:ilvl w:val="0"/>
              <w:numId w:val="0"/>
            </w:numPr>
          </w:pPr>
          <w:r>
            <w:t>Riksdagen ställer sig bakom det som anförs i motionen om att återinföra riksmötets högtidliga öppnande i Rikssalen och tillkännager detta för riksdagsstyrelsen.</w:t>
          </w:r>
        </w:p>
      </w:sdtContent>
    </w:sdt>
    <w:bookmarkStart w:name="MotionsStart" w:displacedByCustomXml="next" w:id="1"/>
    <w:bookmarkEnd w:displacedByCustomXml="next" w:id="1"/>
    <w:sdt>
      <w:sdtPr>
        <w:alias w:val="CC_Motivering_Rubrik"/>
        <w:tag w:val="CC_Motivering_Rubrik"/>
        <w:id w:val="1433397530"/>
        <w:lock w:val="sdtLocked"/>
        <w:placeholder>
          <w:docPart w:val="1CB6D71A70684249977F442C6FB6B78A"/>
        </w:placeholder>
        <w:text/>
      </w:sdtPr>
      <w:sdtEndPr/>
      <w:sdtContent>
        <w:p w:rsidRPr="009B062B" w:rsidR="006D79C9" w:rsidP="00333E95" w:rsidRDefault="006D79C9" w14:paraId="08445962" w14:textId="77777777">
          <w:pPr>
            <w:pStyle w:val="Rubrik1"/>
          </w:pPr>
          <w:r>
            <w:t>Motivering</w:t>
          </w:r>
        </w:p>
      </w:sdtContent>
    </w:sdt>
    <w:p w:rsidR="000673E0" w:rsidP="000C012C" w:rsidRDefault="000673E0" w14:paraId="4125BC59" w14:textId="3434A2A1">
      <w:pPr>
        <w:pStyle w:val="Normalutanindragellerluft"/>
      </w:pPr>
      <w:r>
        <w:t>Rikssalen på Stockholms slott skapades 1717 av slottsbyggaren Nicodemus Tessin d.y. som Kungliga slottets främsta ceremonirum. Rikssalen togs i bruk för Riksdagen 1755–1756 som öppnades i salen den 17</w:t>
      </w:r>
      <w:r w:rsidR="00AE74EF">
        <w:t> </w:t>
      </w:r>
      <w:r>
        <w:t xml:space="preserve">oktober 1755 och var platsen för </w:t>
      </w:r>
      <w:r w:rsidR="00AE74EF">
        <w:t>r</w:t>
      </w:r>
      <w:r>
        <w:t>iksdagens högtidliga öppnande fram till 1974. I samband med att den nya regeringsformen trädde i kraft den 1</w:t>
      </w:r>
      <w:r w:rsidR="00AE74EF">
        <w:t> </w:t>
      </w:r>
      <w:r>
        <w:t xml:space="preserve">januari 1975 ändrades även formerna för </w:t>
      </w:r>
      <w:r w:rsidR="00AE74EF">
        <w:t>r</w:t>
      </w:r>
      <w:r>
        <w:t xml:space="preserve">iksmötets öppnande. Ceremonin flyttades från Rikssalen till riksdagens plenisal. </w:t>
      </w:r>
    </w:p>
    <w:p w:rsidR="000673E0" w:rsidP="000C012C" w:rsidRDefault="000673E0" w14:paraId="1DF26C59" w14:textId="418E60AA">
      <w:r>
        <w:t>Den förlegade politiska överenskommelsen, Torekovskompromissen, mellan Social</w:t>
      </w:r>
      <w:r w:rsidR="000C012C">
        <w:softHyphen/>
      </w:r>
      <w:r>
        <w:t>demokraterna och de borgerliga partierna inför utarbetandet av 1974 års regeringsform som bland annat bidrog till att riksmötets öppnande flyttades från Rikssalen till pleni</w:t>
      </w:r>
      <w:r w:rsidR="000C012C">
        <w:softHyphen/>
      </w:r>
      <w:r>
        <w:t>salen, bör i alla sammanhang ses över. Det är nu snart 50</w:t>
      </w:r>
      <w:r w:rsidR="00AE74EF">
        <w:t> </w:t>
      </w:r>
      <w:r>
        <w:t>år sedan överenskommelsen gjordes den 16</w:t>
      </w:r>
      <w:r w:rsidR="00AE74EF">
        <w:t>–</w:t>
      </w:r>
      <w:r>
        <w:t>20 augusti 1971 och mycket har hänt sedan dess. De politiska republikan</w:t>
      </w:r>
      <w:r w:rsidR="000C012C">
        <w:softHyphen/>
      </w:r>
      <w:r>
        <w:t xml:space="preserve">ska vänstervindar som blåste runt och efter 1968 har mojnat och det är nu nya tider. Det är dags att åter värna och hedra våra svenska traditioner och vår gemensamma historia. I detta led bör monarkin åter få upprättelse för den fantastiska tradition den innebär och det fantastiska arbete som vårt </w:t>
      </w:r>
      <w:r w:rsidR="00233FF1">
        <w:t>k</w:t>
      </w:r>
      <w:r>
        <w:t xml:space="preserve">ungahus utför. </w:t>
      </w:r>
    </w:p>
    <w:p w:rsidR="000673E0" w:rsidP="000C012C" w:rsidRDefault="000673E0" w14:paraId="637F970F" w14:textId="0E1F20DE">
      <w:r>
        <w:t>Den svenska monarkin representerar kontinuitet, har ett starkt stöd bland medbor</w:t>
      </w:r>
      <w:r w:rsidR="000C012C">
        <w:softHyphen/>
      </w:r>
      <w:r>
        <w:t>garna och bär tillsammans med den representativa demokratin upp vår historia. Som en av världens äldsta monarkier har kungahuset en viktig roll för att förmedla och föra vår kultur och historia vidare. Utöver detta är kungafamiljens främsta roll att representera Sverige, varför riksmötets högtidliga öppnande, som kan ses som en av de främsta ceremonier vi har i Sverige, är ett bra tillfälle att ta vara på den möjlighet som finns att använda kungahuset.</w:t>
      </w:r>
    </w:p>
    <w:p w:rsidRPr="00422B9E" w:rsidR="00422B9E" w:rsidP="000C012C" w:rsidRDefault="000673E0" w14:paraId="28150B01" w14:textId="5B3CA696">
      <w:r>
        <w:lastRenderedPageBreak/>
        <w:t xml:space="preserve">Ett öppnande av </w:t>
      </w:r>
      <w:r w:rsidR="00233FF1">
        <w:t>r</w:t>
      </w:r>
      <w:r>
        <w:t>iksmötet i Rikssalen skulle bidra till att stärka folkets bild av både kungahuset och riksdagen men också bidra till att värna och hedra våra svenska tradi</w:t>
      </w:r>
      <w:r w:rsidR="000C012C">
        <w:softHyphen/>
      </w:r>
      <w:r>
        <w:t>tioner och vår gemensamma historia.</w:t>
      </w:r>
    </w:p>
    <w:sdt>
      <w:sdtPr>
        <w:rPr>
          <w:i/>
          <w:noProof/>
        </w:rPr>
        <w:alias w:val="CC_Underskrifter"/>
        <w:tag w:val="CC_Underskrifter"/>
        <w:id w:val="583496634"/>
        <w:lock w:val="sdtContentLocked"/>
        <w:placeholder>
          <w:docPart w:val="32A004038CA64E928F5501AF9460CAFC"/>
        </w:placeholder>
      </w:sdtPr>
      <w:sdtEndPr>
        <w:rPr>
          <w:i w:val="0"/>
          <w:noProof w:val="0"/>
        </w:rPr>
      </w:sdtEndPr>
      <w:sdtContent>
        <w:p w:rsidR="002610C4" w:rsidP="002610C4" w:rsidRDefault="002610C4" w14:paraId="756BD22D" w14:textId="77777777"/>
        <w:p w:rsidRPr="008E0FE2" w:rsidR="004801AC" w:rsidP="002610C4" w:rsidRDefault="005F5FE3" w14:paraId="785D288D" w14:textId="16396636"/>
      </w:sdtContent>
    </w:sdt>
    <w:tbl>
      <w:tblPr>
        <w:tblW w:w="5000" w:type="pct"/>
        <w:tblLook w:val="04A0" w:firstRow="1" w:lastRow="0" w:firstColumn="1" w:lastColumn="0" w:noHBand="0" w:noVBand="1"/>
        <w:tblCaption w:val="underskrifter"/>
      </w:tblPr>
      <w:tblGrid>
        <w:gridCol w:w="4252"/>
        <w:gridCol w:w="4252"/>
      </w:tblGrid>
      <w:tr w:rsidR="00B64EF9" w14:paraId="572A70C6" w14:textId="77777777">
        <w:trPr>
          <w:cantSplit/>
        </w:trPr>
        <w:tc>
          <w:tcPr>
            <w:tcW w:w="50" w:type="pct"/>
            <w:vAlign w:val="bottom"/>
          </w:tcPr>
          <w:p w:rsidR="00B64EF9" w:rsidRDefault="00233FF1" w14:paraId="24EEABBC" w14:textId="77777777">
            <w:pPr>
              <w:pStyle w:val="Underskrifter"/>
            </w:pPr>
            <w:r>
              <w:t>Björn Söder (SD)</w:t>
            </w:r>
          </w:p>
        </w:tc>
        <w:tc>
          <w:tcPr>
            <w:tcW w:w="50" w:type="pct"/>
            <w:vAlign w:val="bottom"/>
          </w:tcPr>
          <w:p w:rsidR="00B64EF9" w:rsidRDefault="00B64EF9" w14:paraId="733F1C37" w14:textId="77777777">
            <w:pPr>
              <w:pStyle w:val="Underskrifter"/>
            </w:pPr>
          </w:p>
        </w:tc>
        <w:bookmarkEnd w:id="0"/>
      </w:tr>
    </w:tbl>
    <w:p w:rsidR="00426EE4" w:rsidRDefault="00426EE4" w14:paraId="0586D737" w14:textId="77777777"/>
    <w:sectPr w:rsidR="00426EE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047BB" w14:textId="77777777" w:rsidR="000673E0" w:rsidRDefault="000673E0" w:rsidP="000C1CAD">
      <w:pPr>
        <w:spacing w:line="240" w:lineRule="auto"/>
      </w:pPr>
      <w:r>
        <w:separator/>
      </w:r>
    </w:p>
  </w:endnote>
  <w:endnote w:type="continuationSeparator" w:id="0">
    <w:p w14:paraId="03F02ACD" w14:textId="77777777" w:rsidR="000673E0" w:rsidRDefault="000673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080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3B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452E9" w14:textId="77777777" w:rsidR="00262EA3" w:rsidRPr="002610C4" w:rsidRDefault="00262EA3" w:rsidP="002610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239BF" w14:textId="77777777" w:rsidR="000673E0" w:rsidRDefault="000673E0" w:rsidP="000C1CAD">
      <w:pPr>
        <w:spacing w:line="240" w:lineRule="auto"/>
      </w:pPr>
      <w:r>
        <w:separator/>
      </w:r>
    </w:p>
  </w:footnote>
  <w:footnote w:type="continuationSeparator" w:id="0">
    <w:p w14:paraId="0D1BBE61" w14:textId="77777777" w:rsidR="000673E0" w:rsidRDefault="000673E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9DB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E8F857" wp14:editId="438C0A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6C6E8B" w14:textId="77777777" w:rsidR="00262EA3" w:rsidRDefault="005F5FE3" w:rsidP="008103B5">
                          <w:pPr>
                            <w:jc w:val="right"/>
                          </w:pPr>
                          <w:sdt>
                            <w:sdtPr>
                              <w:alias w:val="CC_Noformat_Partikod"/>
                              <w:tag w:val="CC_Noformat_Partikod"/>
                              <w:id w:val="-53464382"/>
                              <w:placeholder>
                                <w:docPart w:val="CA54570988384ED39CA7CBA0EF01C462"/>
                              </w:placeholder>
                              <w:text/>
                            </w:sdtPr>
                            <w:sdtEndPr/>
                            <w:sdtContent>
                              <w:r w:rsidR="000673E0">
                                <w:t>SD</w:t>
                              </w:r>
                            </w:sdtContent>
                          </w:sdt>
                          <w:sdt>
                            <w:sdtPr>
                              <w:alias w:val="CC_Noformat_Partinummer"/>
                              <w:tag w:val="CC_Noformat_Partinummer"/>
                              <w:id w:val="-1709555926"/>
                              <w:placeholder>
                                <w:docPart w:val="E7486F20367042918C2A5F819780711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E8F85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6C6E8B" w14:textId="77777777" w:rsidR="00262EA3" w:rsidRDefault="005F5FE3" w:rsidP="008103B5">
                    <w:pPr>
                      <w:jc w:val="right"/>
                    </w:pPr>
                    <w:sdt>
                      <w:sdtPr>
                        <w:alias w:val="CC_Noformat_Partikod"/>
                        <w:tag w:val="CC_Noformat_Partikod"/>
                        <w:id w:val="-53464382"/>
                        <w:placeholder>
                          <w:docPart w:val="CA54570988384ED39CA7CBA0EF01C462"/>
                        </w:placeholder>
                        <w:text/>
                      </w:sdtPr>
                      <w:sdtEndPr/>
                      <w:sdtContent>
                        <w:r w:rsidR="000673E0">
                          <w:t>SD</w:t>
                        </w:r>
                      </w:sdtContent>
                    </w:sdt>
                    <w:sdt>
                      <w:sdtPr>
                        <w:alias w:val="CC_Noformat_Partinummer"/>
                        <w:tag w:val="CC_Noformat_Partinummer"/>
                        <w:id w:val="-1709555926"/>
                        <w:placeholder>
                          <w:docPart w:val="E7486F20367042918C2A5F8197807119"/>
                        </w:placeholder>
                        <w:showingPlcHdr/>
                        <w:text/>
                      </w:sdtPr>
                      <w:sdtEndPr/>
                      <w:sdtContent>
                        <w:r w:rsidR="00262EA3">
                          <w:t xml:space="preserve"> </w:t>
                        </w:r>
                      </w:sdtContent>
                    </w:sdt>
                  </w:p>
                </w:txbxContent>
              </v:textbox>
              <w10:wrap anchorx="page"/>
            </v:shape>
          </w:pict>
        </mc:Fallback>
      </mc:AlternateContent>
    </w:r>
  </w:p>
  <w:p w14:paraId="0AB867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BE1FE" w14:textId="77777777" w:rsidR="00262EA3" w:rsidRDefault="00262EA3" w:rsidP="008563AC">
    <w:pPr>
      <w:jc w:val="right"/>
    </w:pPr>
  </w:p>
  <w:p w14:paraId="1569AD5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0972333"/>
  <w:bookmarkStart w:id="3" w:name="_Hlk50972334"/>
  <w:p w14:paraId="70BCF6B6" w14:textId="77777777" w:rsidR="00262EA3" w:rsidRDefault="005F5FE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875B92" wp14:editId="59D0EE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519A0F" w14:textId="77777777" w:rsidR="00262EA3" w:rsidRDefault="005F5FE3" w:rsidP="00A314CF">
    <w:pPr>
      <w:pStyle w:val="FSHNormal"/>
      <w:spacing w:before="40"/>
    </w:pPr>
    <w:sdt>
      <w:sdtPr>
        <w:alias w:val="CC_Noformat_Motionstyp"/>
        <w:tag w:val="CC_Noformat_Motionstyp"/>
        <w:id w:val="1162973129"/>
        <w:lock w:val="sdtContentLocked"/>
        <w15:appearance w15:val="hidden"/>
        <w:text/>
      </w:sdtPr>
      <w:sdtEndPr/>
      <w:sdtContent>
        <w:r w:rsidR="002610C4">
          <w:t>Enskild motion</w:t>
        </w:r>
      </w:sdtContent>
    </w:sdt>
    <w:r w:rsidR="00821B36">
      <w:t xml:space="preserve"> </w:t>
    </w:r>
    <w:sdt>
      <w:sdtPr>
        <w:alias w:val="CC_Noformat_Partikod"/>
        <w:tag w:val="CC_Noformat_Partikod"/>
        <w:id w:val="1471015553"/>
        <w:text/>
      </w:sdtPr>
      <w:sdtEndPr/>
      <w:sdtContent>
        <w:r w:rsidR="000673E0">
          <w:t>SD</w:t>
        </w:r>
      </w:sdtContent>
    </w:sdt>
    <w:sdt>
      <w:sdtPr>
        <w:alias w:val="CC_Noformat_Partinummer"/>
        <w:tag w:val="CC_Noformat_Partinummer"/>
        <w:id w:val="-2014525982"/>
        <w:showingPlcHdr/>
        <w:text/>
      </w:sdtPr>
      <w:sdtEndPr/>
      <w:sdtContent>
        <w:r w:rsidR="00821B36">
          <w:t xml:space="preserve"> </w:t>
        </w:r>
      </w:sdtContent>
    </w:sdt>
  </w:p>
  <w:p w14:paraId="018FE155" w14:textId="77777777" w:rsidR="00262EA3" w:rsidRPr="008227B3" w:rsidRDefault="005F5FE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C42FFB" w14:textId="77777777" w:rsidR="00262EA3" w:rsidRPr="008227B3" w:rsidRDefault="005F5FE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610C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610C4">
          <w:t>:177</w:t>
        </w:r>
      </w:sdtContent>
    </w:sdt>
  </w:p>
  <w:p w14:paraId="0C716935" w14:textId="77777777" w:rsidR="00262EA3" w:rsidRDefault="005F5FE3" w:rsidP="00E03A3D">
    <w:pPr>
      <w:pStyle w:val="Motionr"/>
    </w:pPr>
    <w:sdt>
      <w:sdtPr>
        <w:alias w:val="CC_Noformat_Avtext"/>
        <w:tag w:val="CC_Noformat_Avtext"/>
        <w:id w:val="-2020768203"/>
        <w:lock w:val="sdtContentLocked"/>
        <w:placeholder>
          <w:docPart w:val="1DBF2685AE154EF8B236F5CE3023F46D"/>
        </w:placeholder>
        <w15:appearance w15:val="hidden"/>
        <w:text/>
      </w:sdtPr>
      <w:sdtEndPr/>
      <w:sdtContent>
        <w:r w:rsidR="002610C4">
          <w:t>av Björn Söder (SD)</w:t>
        </w:r>
      </w:sdtContent>
    </w:sdt>
  </w:p>
  <w:sdt>
    <w:sdtPr>
      <w:alias w:val="CC_Noformat_Rubtext"/>
      <w:tag w:val="CC_Noformat_Rubtext"/>
      <w:id w:val="-218060500"/>
      <w:lock w:val="sdtLocked"/>
      <w:text/>
    </w:sdtPr>
    <w:sdtEndPr/>
    <w:sdtContent>
      <w:p w14:paraId="75DDDDFF" w14:textId="77777777" w:rsidR="00262EA3" w:rsidRDefault="00B8097C" w:rsidP="00283E0F">
        <w:pPr>
          <w:pStyle w:val="FSHRub2"/>
        </w:pPr>
        <w:r>
          <w:t>Riksmötets öppnande i Rikssalen</w:t>
        </w:r>
      </w:p>
    </w:sdtContent>
  </w:sdt>
  <w:sdt>
    <w:sdtPr>
      <w:alias w:val="CC_Boilerplate_3"/>
      <w:tag w:val="CC_Boilerplate_3"/>
      <w:id w:val="1606463544"/>
      <w:lock w:val="sdtContentLocked"/>
      <w15:appearance w15:val="hidden"/>
      <w:text w:multiLine="1"/>
    </w:sdtPr>
    <w:sdtEndPr/>
    <w:sdtContent>
      <w:p w14:paraId="5B9A699F"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673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3E0"/>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012C"/>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3FF1"/>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0C4"/>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EE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5FE3"/>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2F35"/>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4EF"/>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EF9"/>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97C"/>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1EF"/>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AD323BB"/>
  <w15:chartTrackingRefBased/>
  <w15:docId w15:val="{1EA3A527-E418-469E-9B39-22817B07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420747630D4DB7B1AE7218FF8902E1"/>
        <w:category>
          <w:name w:val="Allmänt"/>
          <w:gallery w:val="placeholder"/>
        </w:category>
        <w:types>
          <w:type w:val="bbPlcHdr"/>
        </w:types>
        <w:behaviors>
          <w:behavior w:val="content"/>
        </w:behaviors>
        <w:guid w:val="{C2FBD400-BE98-4FC1-91BC-918A50BF4D4E}"/>
      </w:docPartPr>
      <w:docPartBody>
        <w:p w:rsidR="002D71FD" w:rsidRDefault="00BE341B">
          <w:pPr>
            <w:pStyle w:val="35420747630D4DB7B1AE7218FF8902E1"/>
          </w:pPr>
          <w:r w:rsidRPr="005A0A93">
            <w:rPr>
              <w:rStyle w:val="Platshllartext"/>
            </w:rPr>
            <w:t>Förslag till riksdagsbeslut</w:t>
          </w:r>
        </w:p>
      </w:docPartBody>
    </w:docPart>
    <w:docPart>
      <w:docPartPr>
        <w:name w:val="1CB6D71A70684249977F442C6FB6B78A"/>
        <w:category>
          <w:name w:val="Allmänt"/>
          <w:gallery w:val="placeholder"/>
        </w:category>
        <w:types>
          <w:type w:val="bbPlcHdr"/>
        </w:types>
        <w:behaviors>
          <w:behavior w:val="content"/>
        </w:behaviors>
        <w:guid w:val="{4B54FF00-71D4-47A4-8AB5-32D56A730C1F}"/>
      </w:docPartPr>
      <w:docPartBody>
        <w:p w:rsidR="002D71FD" w:rsidRDefault="00BE341B">
          <w:pPr>
            <w:pStyle w:val="1CB6D71A70684249977F442C6FB6B78A"/>
          </w:pPr>
          <w:r w:rsidRPr="005A0A93">
            <w:rPr>
              <w:rStyle w:val="Platshllartext"/>
            </w:rPr>
            <w:t>Motivering</w:t>
          </w:r>
        </w:p>
      </w:docPartBody>
    </w:docPart>
    <w:docPart>
      <w:docPartPr>
        <w:name w:val="CA54570988384ED39CA7CBA0EF01C462"/>
        <w:category>
          <w:name w:val="Allmänt"/>
          <w:gallery w:val="placeholder"/>
        </w:category>
        <w:types>
          <w:type w:val="bbPlcHdr"/>
        </w:types>
        <w:behaviors>
          <w:behavior w:val="content"/>
        </w:behaviors>
        <w:guid w:val="{739730DE-21CE-4582-9327-7ABE4B838A88}"/>
      </w:docPartPr>
      <w:docPartBody>
        <w:p w:rsidR="002D71FD" w:rsidRDefault="00BE341B">
          <w:pPr>
            <w:pStyle w:val="CA54570988384ED39CA7CBA0EF01C462"/>
          </w:pPr>
          <w:r>
            <w:rPr>
              <w:rStyle w:val="Platshllartext"/>
            </w:rPr>
            <w:t xml:space="preserve"> </w:t>
          </w:r>
        </w:p>
      </w:docPartBody>
    </w:docPart>
    <w:docPart>
      <w:docPartPr>
        <w:name w:val="E7486F20367042918C2A5F8197807119"/>
        <w:category>
          <w:name w:val="Allmänt"/>
          <w:gallery w:val="placeholder"/>
        </w:category>
        <w:types>
          <w:type w:val="bbPlcHdr"/>
        </w:types>
        <w:behaviors>
          <w:behavior w:val="content"/>
        </w:behaviors>
        <w:guid w:val="{23ED595A-6B9E-485C-B3D0-13EF11C62326}"/>
      </w:docPartPr>
      <w:docPartBody>
        <w:p w:rsidR="002D71FD" w:rsidRDefault="00BE341B">
          <w:pPr>
            <w:pStyle w:val="E7486F20367042918C2A5F8197807119"/>
          </w:pPr>
          <w:r>
            <w:t xml:space="preserve"> </w:t>
          </w:r>
        </w:p>
      </w:docPartBody>
    </w:docPart>
    <w:docPart>
      <w:docPartPr>
        <w:name w:val="1DBF2685AE154EF8B236F5CE3023F46D"/>
        <w:category>
          <w:name w:val="Allmänt"/>
          <w:gallery w:val="placeholder"/>
        </w:category>
        <w:types>
          <w:type w:val="bbPlcHdr"/>
        </w:types>
        <w:behaviors>
          <w:behavior w:val="content"/>
        </w:behaviors>
        <w:guid w:val="{7DDCE415-A79C-44A3-8F0F-60442FC23FC6}"/>
      </w:docPartPr>
      <w:docPartBody>
        <w:p w:rsidR="002D71FD" w:rsidRDefault="00BE341B" w:rsidP="00BE341B">
          <w:pPr>
            <w:pStyle w:val="1DBF2685AE154EF8B236F5CE3023F46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2A004038CA64E928F5501AF9460CAFC"/>
        <w:category>
          <w:name w:val="Allmänt"/>
          <w:gallery w:val="placeholder"/>
        </w:category>
        <w:types>
          <w:type w:val="bbPlcHdr"/>
        </w:types>
        <w:behaviors>
          <w:behavior w:val="content"/>
        </w:behaviors>
        <w:guid w:val="{B3BA709E-F80D-4F5A-95FB-032C28B392AC}"/>
      </w:docPartPr>
      <w:docPartBody>
        <w:p w:rsidR="00580BB8" w:rsidRDefault="00580B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41B"/>
    <w:rsid w:val="002D71FD"/>
    <w:rsid w:val="00580BB8"/>
    <w:rsid w:val="006C2B2A"/>
    <w:rsid w:val="00BE34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E341B"/>
    <w:rPr>
      <w:color w:val="F4B083" w:themeColor="accent2" w:themeTint="99"/>
    </w:rPr>
  </w:style>
  <w:style w:type="paragraph" w:customStyle="1" w:styleId="35420747630D4DB7B1AE7218FF8902E1">
    <w:name w:val="35420747630D4DB7B1AE7218FF8902E1"/>
  </w:style>
  <w:style w:type="paragraph" w:customStyle="1" w:styleId="1CB6D71A70684249977F442C6FB6B78A">
    <w:name w:val="1CB6D71A70684249977F442C6FB6B78A"/>
  </w:style>
  <w:style w:type="paragraph" w:customStyle="1" w:styleId="CA54570988384ED39CA7CBA0EF01C462">
    <w:name w:val="CA54570988384ED39CA7CBA0EF01C462"/>
  </w:style>
  <w:style w:type="paragraph" w:customStyle="1" w:styleId="E7486F20367042918C2A5F8197807119">
    <w:name w:val="E7486F20367042918C2A5F8197807119"/>
  </w:style>
  <w:style w:type="paragraph" w:customStyle="1" w:styleId="1DBF2685AE154EF8B236F5CE3023F46D">
    <w:name w:val="1DBF2685AE154EF8B236F5CE3023F46D"/>
    <w:rsid w:val="00BE34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DAFBC0-5D14-49CA-86A4-830A5DF5C8AB}"/>
</file>

<file path=customXml/itemProps2.xml><?xml version="1.0" encoding="utf-8"?>
<ds:datastoreItem xmlns:ds="http://schemas.openxmlformats.org/officeDocument/2006/customXml" ds:itemID="{94D4A8D3-2990-4B3E-8F3A-F0ACDD306B4B}"/>
</file>

<file path=customXml/itemProps3.xml><?xml version="1.0" encoding="utf-8"?>
<ds:datastoreItem xmlns:ds="http://schemas.openxmlformats.org/officeDocument/2006/customXml" ds:itemID="{3F73E319-75CE-4131-8522-41069E280720}"/>
</file>

<file path=docProps/app.xml><?xml version="1.0" encoding="utf-8"?>
<Properties xmlns="http://schemas.openxmlformats.org/officeDocument/2006/extended-properties" xmlns:vt="http://schemas.openxmlformats.org/officeDocument/2006/docPropsVTypes">
  <Template>Normal</Template>
  <TotalTime>9</TotalTime>
  <Pages>2</Pages>
  <Words>327</Words>
  <Characters>1856</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Riksmötets öppnande i Rikssalen</vt:lpstr>
      <vt:lpstr>
      </vt:lpstr>
    </vt:vector>
  </TitlesOfParts>
  <Company>Sveriges riksdag</Company>
  <LinksUpToDate>false</LinksUpToDate>
  <CharactersWithSpaces>2174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