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BABE9C1CDD74787A15CFD4D93C9F317"/>
        </w:placeholder>
        <w:text/>
      </w:sdtPr>
      <w:sdtEndPr/>
      <w:sdtContent>
        <w:p w:rsidRPr="009B062B" w:rsidR="00AF30DD" w:rsidP="00DA28CE" w:rsidRDefault="00AF30DD" w14:paraId="4F20AB34" w14:textId="77777777">
          <w:pPr>
            <w:pStyle w:val="Rubrik1"/>
            <w:spacing w:after="300"/>
          </w:pPr>
          <w:r w:rsidRPr="009B062B">
            <w:t>Förslag till riksdagsbeslut</w:t>
          </w:r>
        </w:p>
      </w:sdtContent>
    </w:sdt>
    <w:sdt>
      <w:sdtPr>
        <w:alias w:val="Yrkande 1"/>
        <w:tag w:val="68e41f70-9028-4df9-9253-db5d418fee31"/>
        <w:id w:val="-1540512461"/>
        <w:lock w:val="sdtLocked"/>
      </w:sdtPr>
      <w:sdtEndPr/>
      <w:sdtContent>
        <w:p w:rsidR="006F6C73" w:rsidRDefault="00A920CD" w14:paraId="4F20AB35" w14:textId="77777777">
          <w:pPr>
            <w:pStyle w:val="Frslagstext"/>
            <w:numPr>
              <w:ilvl w:val="0"/>
              <w:numId w:val="0"/>
            </w:numPr>
          </w:pPr>
          <w:r>
            <w:t>Riksdagen ställer sig bakom det som anförs i motionen om delgivning vid inskränkning av äganderätten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BD5427A0534DFB856C46F713404613"/>
        </w:placeholder>
        <w:text/>
      </w:sdtPr>
      <w:sdtEndPr/>
      <w:sdtContent>
        <w:p w:rsidRPr="009B062B" w:rsidR="006D79C9" w:rsidP="00333E95" w:rsidRDefault="006D79C9" w14:paraId="4F20AB36" w14:textId="77777777">
          <w:pPr>
            <w:pStyle w:val="Rubrik1"/>
          </w:pPr>
          <w:r>
            <w:t>Motivering</w:t>
          </w:r>
        </w:p>
      </w:sdtContent>
    </w:sdt>
    <w:p w:rsidR="00E4553C" w:rsidP="00E4553C" w:rsidRDefault="00E4553C" w14:paraId="4F20AB37" w14:textId="482A815F">
      <w:pPr>
        <w:pStyle w:val="Normalutanindragellerluft"/>
      </w:pPr>
      <w:r>
        <w:t>När staten inrättar nya skyddsområden innebär det en inskränkning av äganderätten och påverkar människor i flera avseenden. Det påverkar markägarnas rätt och möjlighet att nyttja sin mark samt riskerar att fastigheternas värden minskar. Det kan handla om nya områden för riksintressen, Natura</w:t>
      </w:r>
      <w:r w:rsidR="00607886">
        <w:t> </w:t>
      </w:r>
      <w:r>
        <w:t xml:space="preserve">2000-områden eller utökat strandskydd. </w:t>
      </w:r>
    </w:p>
    <w:p w:rsidRPr="0075188D" w:rsidR="00E4553C" w:rsidP="0075188D" w:rsidRDefault="00E4553C" w14:paraId="4F20AB38" w14:textId="77777777">
      <w:r w:rsidRPr="0075188D">
        <w:t xml:space="preserve">Alla människor och företag som berörs av förändringarna bör självklart delges information om förslag till förändringar samt de efterföljande besluten för att kunna skriva remissvar samt överklaga besluten. </w:t>
      </w:r>
    </w:p>
    <w:p w:rsidRPr="0075188D" w:rsidR="00E4553C" w:rsidP="0075188D" w:rsidRDefault="00E4553C" w14:paraId="4F20AB39" w14:textId="155F0529">
      <w:r w:rsidRPr="0075188D">
        <w:t>Delgivningslagen reglerar om och hur kungörelse ska genomföras av myndigheter. Idag ska kungörelse ske via meddelande i Post- och inrikes tidningar, och om det finns skäl till det i ortstidningar. När det gäller personlig information till de berörda personerna är lagen vagare. Särskilt när det gäller förändringar som berör många människor. I delgivningslagen 49</w:t>
      </w:r>
      <w:r w:rsidRPr="0075188D" w:rsidR="00C73C79">
        <w:t> </w:t>
      </w:r>
      <w:r w:rsidRPr="0075188D">
        <w:t>§ om kungörelsedelgivning när en obestämd krets eller ett stort antal personer ska delges står följande:</w:t>
      </w:r>
    </w:p>
    <w:p w:rsidRPr="0075188D" w:rsidR="00E4553C" w:rsidP="0075188D" w:rsidRDefault="00E4553C" w14:paraId="4F20AB3A" w14:textId="77777777">
      <w:r w:rsidRPr="0075188D">
        <w:t>Ett meddelande om delgivningen ska skickas till någon eller några av dem som delgivningen avser för att vara tillgängligt för alla dem som avses med delgivningen.</w:t>
      </w:r>
    </w:p>
    <w:p w:rsidR="0075188D" w:rsidP="0075188D" w:rsidRDefault="00E4553C" w14:paraId="333EDB96" w14:textId="77777777">
      <w:r w:rsidRPr="0075188D">
        <w:t>Det innebär att en personlig delgivning av myndigheters beslut med dagens lags</w:t>
      </w:r>
      <w:r w:rsidR="0075188D">
        <w:softHyphen/>
      </w:r>
      <w:r w:rsidRPr="0075188D">
        <w:t xml:space="preserve">tiftning endast behöver ske till ett fåtal av de berörda. Inskränkning av äganderätten påverkar människors möjlighet att nyttja, bruka och utveckla sina fastigheter och påverkar deras värde. Lagstiftningen om delgivning bör därför ändras. Myndigheter bör </w:t>
      </w:r>
    </w:p>
    <w:p w:rsidR="0075188D" w:rsidRDefault="0075188D" w14:paraId="3C1A207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75188D" w:rsidR="00422B9E" w:rsidP="0075188D" w:rsidRDefault="00E4553C" w14:paraId="4F20AB3B" w14:textId="0D7AD3C0">
      <w:pPr>
        <w:pStyle w:val="Normalutanindragellerluft"/>
      </w:pPr>
      <w:bookmarkStart w:name="_GoBack" w:id="1"/>
      <w:bookmarkEnd w:id="1"/>
      <w:r w:rsidRPr="0075188D">
        <w:lastRenderedPageBreak/>
        <w:t>ha en skyldighet att delge samtliga berörda personer information om besluten som påverkar och inskränker äganderätten. Detta bör ges regeringen till</w:t>
      </w:r>
      <w:r w:rsidRPr="0075188D" w:rsidR="00C73C79">
        <w:t xml:space="preserve"> </w:t>
      </w:r>
      <w:r w:rsidRPr="0075188D">
        <w:t>känna.</w:t>
      </w:r>
    </w:p>
    <w:sdt>
      <w:sdtPr>
        <w:alias w:val="CC_Underskrifter"/>
        <w:tag w:val="CC_Underskrifter"/>
        <w:id w:val="583496634"/>
        <w:lock w:val="sdtContentLocked"/>
        <w:placeholder>
          <w:docPart w:val="1B9F073359EC44FA87A118634371F64E"/>
        </w:placeholder>
      </w:sdtPr>
      <w:sdtEndPr/>
      <w:sdtContent>
        <w:p w:rsidR="00C3546A" w:rsidP="00424C28" w:rsidRDefault="00C3546A" w14:paraId="4F20AB3D" w14:textId="77777777"/>
        <w:p w:rsidRPr="008E0FE2" w:rsidR="004801AC" w:rsidP="00424C28" w:rsidRDefault="0075188D" w14:paraId="4F20AB3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Christensson (C)</w:t>
            </w:r>
          </w:p>
        </w:tc>
        <w:tc>
          <w:tcPr>
            <w:tcW w:w="50" w:type="pct"/>
            <w:vAlign w:val="bottom"/>
          </w:tcPr>
          <w:p>
            <w:pPr>
              <w:pStyle w:val="Underskrifter"/>
            </w:pPr>
            <w:r>
              <w:t>Annika Qarlsson (C)</w:t>
            </w:r>
          </w:p>
        </w:tc>
      </w:tr>
    </w:tbl>
    <w:p w:rsidR="004365B8" w:rsidRDefault="004365B8" w14:paraId="4F20AB42" w14:textId="77777777"/>
    <w:sectPr w:rsidR="004365B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0AB44" w14:textId="77777777" w:rsidR="00E4553C" w:rsidRDefault="00E4553C" w:rsidP="000C1CAD">
      <w:pPr>
        <w:spacing w:line="240" w:lineRule="auto"/>
      </w:pPr>
      <w:r>
        <w:separator/>
      </w:r>
    </w:p>
  </w:endnote>
  <w:endnote w:type="continuationSeparator" w:id="0">
    <w:p w14:paraId="4F20AB45" w14:textId="77777777" w:rsidR="00E4553C" w:rsidRDefault="00E455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0AB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0AB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24C2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0AB53" w14:textId="77777777" w:rsidR="00262EA3" w:rsidRPr="00424C28" w:rsidRDefault="00262EA3" w:rsidP="00424C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0AB42" w14:textId="77777777" w:rsidR="00E4553C" w:rsidRDefault="00E4553C" w:rsidP="000C1CAD">
      <w:pPr>
        <w:spacing w:line="240" w:lineRule="auto"/>
      </w:pPr>
      <w:r>
        <w:separator/>
      </w:r>
    </w:p>
  </w:footnote>
  <w:footnote w:type="continuationSeparator" w:id="0">
    <w:p w14:paraId="4F20AB43" w14:textId="77777777" w:rsidR="00E4553C" w:rsidRDefault="00E455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F20AB4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20AB55" wp14:anchorId="4F20AB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5188D" w14:paraId="4F20AB58" w14:textId="77777777">
                          <w:pPr>
                            <w:jc w:val="right"/>
                          </w:pPr>
                          <w:sdt>
                            <w:sdtPr>
                              <w:alias w:val="CC_Noformat_Partikod"/>
                              <w:tag w:val="CC_Noformat_Partikod"/>
                              <w:id w:val="-53464382"/>
                              <w:placeholder>
                                <w:docPart w:val="3043FEA3652B401DBE18F5D606ACCCD6"/>
                              </w:placeholder>
                              <w:text/>
                            </w:sdtPr>
                            <w:sdtEndPr/>
                            <w:sdtContent>
                              <w:r w:rsidR="00E4553C">
                                <w:t>C</w:t>
                              </w:r>
                            </w:sdtContent>
                          </w:sdt>
                          <w:sdt>
                            <w:sdtPr>
                              <w:alias w:val="CC_Noformat_Partinummer"/>
                              <w:tag w:val="CC_Noformat_Partinummer"/>
                              <w:id w:val="-1709555926"/>
                              <w:placeholder>
                                <w:docPart w:val="B05FCDF3E46140E694F947491CF479F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20AB5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5188D" w14:paraId="4F20AB58" w14:textId="77777777">
                    <w:pPr>
                      <w:jc w:val="right"/>
                    </w:pPr>
                    <w:sdt>
                      <w:sdtPr>
                        <w:alias w:val="CC_Noformat_Partikod"/>
                        <w:tag w:val="CC_Noformat_Partikod"/>
                        <w:id w:val="-53464382"/>
                        <w:placeholder>
                          <w:docPart w:val="3043FEA3652B401DBE18F5D606ACCCD6"/>
                        </w:placeholder>
                        <w:text/>
                      </w:sdtPr>
                      <w:sdtEndPr/>
                      <w:sdtContent>
                        <w:r w:rsidR="00E4553C">
                          <w:t>C</w:t>
                        </w:r>
                      </w:sdtContent>
                    </w:sdt>
                    <w:sdt>
                      <w:sdtPr>
                        <w:alias w:val="CC_Noformat_Partinummer"/>
                        <w:tag w:val="CC_Noformat_Partinummer"/>
                        <w:id w:val="-1709555926"/>
                        <w:placeholder>
                          <w:docPart w:val="B05FCDF3E46140E694F947491CF479F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F20AB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F20AB48" w14:textId="77777777">
    <w:pPr>
      <w:jc w:val="right"/>
    </w:pPr>
  </w:p>
  <w:p w:rsidR="00262EA3" w:rsidP="00776B74" w:rsidRDefault="00262EA3" w14:paraId="4F20AB4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5188D" w14:paraId="4F20AB4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20AB57" wp14:anchorId="4F20AB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5188D" w14:paraId="4F20AB4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4553C">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5188D" w14:paraId="4F20AB4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5188D" w14:paraId="4F20AB4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:1588</w:t>
        </w:r>
      </w:sdtContent>
    </w:sdt>
  </w:p>
  <w:p w:rsidR="00262EA3" w:rsidP="00E03A3D" w:rsidRDefault="0075188D" w14:paraId="4F20AB50" w14:textId="77777777">
    <w:pPr>
      <w:pStyle w:val="Motionr"/>
    </w:pPr>
    <w:sdt>
      <w:sdtPr>
        <w:alias w:val="CC_Noformat_Avtext"/>
        <w:tag w:val="CC_Noformat_Avtext"/>
        <w:id w:val="-2020768203"/>
        <w:lock w:val="sdtContentLocked"/>
        <w15:appearance w15:val="hidden"/>
        <w:text/>
      </w:sdtPr>
      <w:sdtEndPr/>
      <w:sdtContent>
        <w:r>
          <w:t>av Fredrik Christensson och Annika Qarlsson (båda C)</w:t>
        </w:r>
      </w:sdtContent>
    </w:sdt>
  </w:p>
  <w:sdt>
    <w:sdtPr>
      <w:alias w:val="CC_Noformat_Rubtext"/>
      <w:tag w:val="CC_Noformat_Rubtext"/>
      <w:id w:val="-218060500"/>
      <w:lock w:val="sdtLocked"/>
      <w:text/>
    </w:sdtPr>
    <w:sdtEndPr/>
    <w:sdtContent>
      <w:p w:rsidR="00262EA3" w:rsidP="00283E0F" w:rsidRDefault="00E4553C" w14:paraId="4F20AB51" w14:textId="77777777">
        <w:pPr>
          <w:pStyle w:val="FSHRub2"/>
        </w:pPr>
        <w:r>
          <w:t>Delgivning vid inskränkning av äganderätten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4F20AB5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455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69E"/>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0F2"/>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C28"/>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B8"/>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D9A"/>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886"/>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6C73"/>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88D"/>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0AB"/>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0CD"/>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B99"/>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46A"/>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3C79"/>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369"/>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53C"/>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20AB33"/>
  <w15:chartTrackingRefBased/>
  <w15:docId w15:val="{F3992AAE-AE8A-494D-9FF7-10229C46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BABE9C1CDD74787A15CFD4D93C9F317"/>
        <w:category>
          <w:name w:val="Allmänt"/>
          <w:gallery w:val="placeholder"/>
        </w:category>
        <w:types>
          <w:type w:val="bbPlcHdr"/>
        </w:types>
        <w:behaviors>
          <w:behavior w:val="content"/>
        </w:behaviors>
        <w:guid w:val="{3CC55756-EAFA-43A4-B0F4-E236BA15D247}"/>
      </w:docPartPr>
      <w:docPartBody>
        <w:p w:rsidR="003F0F2A" w:rsidRDefault="003F0F2A">
          <w:pPr>
            <w:pStyle w:val="1BABE9C1CDD74787A15CFD4D93C9F317"/>
          </w:pPr>
          <w:r w:rsidRPr="005A0A93">
            <w:rPr>
              <w:rStyle w:val="Platshllartext"/>
            </w:rPr>
            <w:t>Förslag till riksdagsbeslut</w:t>
          </w:r>
        </w:p>
      </w:docPartBody>
    </w:docPart>
    <w:docPart>
      <w:docPartPr>
        <w:name w:val="57BD5427A0534DFB856C46F713404613"/>
        <w:category>
          <w:name w:val="Allmänt"/>
          <w:gallery w:val="placeholder"/>
        </w:category>
        <w:types>
          <w:type w:val="bbPlcHdr"/>
        </w:types>
        <w:behaviors>
          <w:behavior w:val="content"/>
        </w:behaviors>
        <w:guid w:val="{2DB61F2F-32D2-4D08-ADC2-A6489E17C00B}"/>
      </w:docPartPr>
      <w:docPartBody>
        <w:p w:rsidR="003F0F2A" w:rsidRDefault="003F0F2A">
          <w:pPr>
            <w:pStyle w:val="57BD5427A0534DFB856C46F713404613"/>
          </w:pPr>
          <w:r w:rsidRPr="005A0A93">
            <w:rPr>
              <w:rStyle w:val="Platshllartext"/>
            </w:rPr>
            <w:t>Motivering</w:t>
          </w:r>
        </w:p>
      </w:docPartBody>
    </w:docPart>
    <w:docPart>
      <w:docPartPr>
        <w:name w:val="3043FEA3652B401DBE18F5D606ACCCD6"/>
        <w:category>
          <w:name w:val="Allmänt"/>
          <w:gallery w:val="placeholder"/>
        </w:category>
        <w:types>
          <w:type w:val="bbPlcHdr"/>
        </w:types>
        <w:behaviors>
          <w:behavior w:val="content"/>
        </w:behaviors>
        <w:guid w:val="{6F82BF17-4E43-4BF7-8CBC-9DD91724C0F2}"/>
      </w:docPartPr>
      <w:docPartBody>
        <w:p w:rsidR="003F0F2A" w:rsidRDefault="003F0F2A">
          <w:pPr>
            <w:pStyle w:val="3043FEA3652B401DBE18F5D606ACCCD6"/>
          </w:pPr>
          <w:r>
            <w:rPr>
              <w:rStyle w:val="Platshllartext"/>
            </w:rPr>
            <w:t xml:space="preserve"> </w:t>
          </w:r>
        </w:p>
      </w:docPartBody>
    </w:docPart>
    <w:docPart>
      <w:docPartPr>
        <w:name w:val="B05FCDF3E46140E694F947491CF479F4"/>
        <w:category>
          <w:name w:val="Allmänt"/>
          <w:gallery w:val="placeholder"/>
        </w:category>
        <w:types>
          <w:type w:val="bbPlcHdr"/>
        </w:types>
        <w:behaviors>
          <w:behavior w:val="content"/>
        </w:behaviors>
        <w:guid w:val="{F445FA82-C80E-46BA-B61D-281348DD3BEC}"/>
      </w:docPartPr>
      <w:docPartBody>
        <w:p w:rsidR="003F0F2A" w:rsidRDefault="003F0F2A">
          <w:pPr>
            <w:pStyle w:val="B05FCDF3E46140E694F947491CF479F4"/>
          </w:pPr>
          <w:r>
            <w:t xml:space="preserve"> </w:t>
          </w:r>
        </w:p>
      </w:docPartBody>
    </w:docPart>
    <w:docPart>
      <w:docPartPr>
        <w:name w:val="1B9F073359EC44FA87A118634371F64E"/>
        <w:category>
          <w:name w:val="Allmänt"/>
          <w:gallery w:val="placeholder"/>
        </w:category>
        <w:types>
          <w:type w:val="bbPlcHdr"/>
        </w:types>
        <w:behaviors>
          <w:behavior w:val="content"/>
        </w:behaviors>
        <w:guid w:val="{2C2BEB80-8672-443A-B4CD-F17799F3F91C}"/>
      </w:docPartPr>
      <w:docPartBody>
        <w:p w:rsidR="00FF2C00" w:rsidRDefault="00FF2C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F2A"/>
    <w:rsid w:val="003F0F2A"/>
    <w:rsid w:val="00FF2C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ABE9C1CDD74787A15CFD4D93C9F317">
    <w:name w:val="1BABE9C1CDD74787A15CFD4D93C9F317"/>
  </w:style>
  <w:style w:type="paragraph" w:customStyle="1" w:styleId="1DA0971EBCB64B9487AD184F14FE4C1C">
    <w:name w:val="1DA0971EBCB64B9487AD184F14FE4C1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DCA922244664D2FACB2A7AEF986DD80">
    <w:name w:val="8DCA922244664D2FACB2A7AEF986DD80"/>
  </w:style>
  <w:style w:type="paragraph" w:customStyle="1" w:styleId="57BD5427A0534DFB856C46F713404613">
    <w:name w:val="57BD5427A0534DFB856C46F713404613"/>
  </w:style>
  <w:style w:type="paragraph" w:customStyle="1" w:styleId="A4FFFFD1828C4EE1A2AA49F6CEDFB5D3">
    <w:name w:val="A4FFFFD1828C4EE1A2AA49F6CEDFB5D3"/>
  </w:style>
  <w:style w:type="paragraph" w:customStyle="1" w:styleId="3D19D135440943AE8C4196F2C7837364">
    <w:name w:val="3D19D135440943AE8C4196F2C7837364"/>
  </w:style>
  <w:style w:type="paragraph" w:customStyle="1" w:styleId="3043FEA3652B401DBE18F5D606ACCCD6">
    <w:name w:val="3043FEA3652B401DBE18F5D606ACCCD6"/>
  </w:style>
  <w:style w:type="paragraph" w:customStyle="1" w:styleId="B05FCDF3E46140E694F947491CF479F4">
    <w:name w:val="B05FCDF3E46140E694F947491CF479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A0AAA0-BFBC-463D-8A07-1373C9A82BE7}"/>
</file>

<file path=customXml/itemProps2.xml><?xml version="1.0" encoding="utf-8"?>
<ds:datastoreItem xmlns:ds="http://schemas.openxmlformats.org/officeDocument/2006/customXml" ds:itemID="{7E432473-3B37-42B1-AFAA-82977ACF00E2}"/>
</file>

<file path=customXml/itemProps3.xml><?xml version="1.0" encoding="utf-8"?>
<ds:datastoreItem xmlns:ds="http://schemas.openxmlformats.org/officeDocument/2006/customXml" ds:itemID="{156B8123-DFED-4983-BD06-494883D33DBA}"/>
</file>

<file path=docProps/app.xml><?xml version="1.0" encoding="utf-8"?>
<Properties xmlns="http://schemas.openxmlformats.org/officeDocument/2006/extended-properties" xmlns:vt="http://schemas.openxmlformats.org/officeDocument/2006/docPropsVTypes">
  <Template>Normal</Template>
  <TotalTime>24</TotalTime>
  <Pages>2</Pages>
  <Words>270</Words>
  <Characters>1631</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Delgivning vid inskränkning av äganderätten</vt:lpstr>
      <vt:lpstr>
      </vt:lpstr>
    </vt:vector>
  </TitlesOfParts>
  <Company>Sveriges riksdag</Company>
  <LinksUpToDate>false</LinksUpToDate>
  <CharactersWithSpaces>1890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