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A24497" w14:paraId="4053800E" w14:textId="77777777" w:rsidTr="00782EA9">
        <w:tc>
          <w:tcPr>
            <w:tcW w:w="9141" w:type="dxa"/>
          </w:tcPr>
          <w:p w14:paraId="4053800C" w14:textId="77777777" w:rsidR="0096348C" w:rsidRPr="00A24497" w:rsidRDefault="0096348C" w:rsidP="00477C9F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A24497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A24497" w:rsidRDefault="00477C9F" w:rsidP="00477C9F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KONSTITUTIONS</w:t>
            </w:r>
            <w:r w:rsidR="0096348C" w:rsidRPr="00A24497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A24497" w:rsidRDefault="0096348C" w:rsidP="00477C9F">
      <w:pPr>
        <w:rPr>
          <w:sz w:val="22"/>
          <w:szCs w:val="22"/>
        </w:rPr>
      </w:pPr>
    </w:p>
    <w:p w14:paraId="40538010" w14:textId="77777777" w:rsidR="0096348C" w:rsidRPr="00A24497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A24497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5867A551" w14:textId="1B3DFADB" w:rsidR="008273F4" w:rsidRPr="00A24497" w:rsidRDefault="008273F4" w:rsidP="00477C9F">
            <w:pPr>
              <w:rPr>
                <w:b/>
                <w:sz w:val="22"/>
                <w:szCs w:val="22"/>
              </w:rPr>
            </w:pPr>
            <w:r w:rsidRPr="00A24497">
              <w:rPr>
                <w:b/>
                <w:sz w:val="22"/>
                <w:szCs w:val="22"/>
              </w:rPr>
              <w:t>SÄRSKILT</w:t>
            </w:r>
          </w:p>
          <w:p w14:paraId="40538011" w14:textId="0A28C058" w:rsidR="0096348C" w:rsidRPr="00A24497" w:rsidRDefault="0096348C" w:rsidP="00477C9F">
            <w:pPr>
              <w:rPr>
                <w:b/>
                <w:sz w:val="22"/>
                <w:szCs w:val="22"/>
              </w:rPr>
            </w:pPr>
            <w:r w:rsidRPr="00A24497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342844B1" w:rsidR="0096348C" w:rsidRPr="00A24497" w:rsidRDefault="000B7C05" w:rsidP="00477C9F">
            <w:pPr>
              <w:rPr>
                <w:b/>
                <w:sz w:val="22"/>
                <w:szCs w:val="22"/>
              </w:rPr>
            </w:pPr>
            <w:r w:rsidRPr="00A24497">
              <w:rPr>
                <w:b/>
                <w:sz w:val="22"/>
                <w:szCs w:val="22"/>
              </w:rPr>
              <w:t>UTSKOTTSSAMMANTRÄDE 20</w:t>
            </w:r>
            <w:r w:rsidR="00236A17" w:rsidRPr="00A24497">
              <w:rPr>
                <w:b/>
                <w:sz w:val="22"/>
                <w:szCs w:val="22"/>
              </w:rPr>
              <w:t>20</w:t>
            </w:r>
            <w:r w:rsidRPr="00A24497">
              <w:rPr>
                <w:b/>
                <w:sz w:val="22"/>
                <w:szCs w:val="22"/>
              </w:rPr>
              <w:t>/</w:t>
            </w:r>
            <w:r w:rsidR="00955E76" w:rsidRPr="00A24497">
              <w:rPr>
                <w:b/>
                <w:sz w:val="22"/>
                <w:szCs w:val="22"/>
              </w:rPr>
              <w:t>2</w:t>
            </w:r>
            <w:r w:rsidR="00236A17" w:rsidRPr="00A24497">
              <w:rPr>
                <w:b/>
                <w:sz w:val="22"/>
                <w:szCs w:val="22"/>
              </w:rPr>
              <w:t>1</w:t>
            </w:r>
            <w:r w:rsidR="0096348C" w:rsidRPr="00A24497">
              <w:rPr>
                <w:b/>
                <w:sz w:val="22"/>
                <w:szCs w:val="22"/>
              </w:rPr>
              <w:t>:</w:t>
            </w:r>
            <w:r w:rsidR="00B6141D" w:rsidRPr="00A24497">
              <w:rPr>
                <w:b/>
                <w:sz w:val="22"/>
                <w:szCs w:val="22"/>
              </w:rPr>
              <w:t>2</w:t>
            </w:r>
            <w:r w:rsidR="007D5D3C">
              <w:rPr>
                <w:b/>
                <w:sz w:val="22"/>
                <w:szCs w:val="22"/>
              </w:rPr>
              <w:t>6</w:t>
            </w:r>
          </w:p>
          <w:p w14:paraId="40538013" w14:textId="77777777" w:rsidR="0096348C" w:rsidRPr="00A24497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A24497" w14:paraId="40538017" w14:textId="77777777" w:rsidTr="00477C9F">
        <w:tc>
          <w:tcPr>
            <w:tcW w:w="1985" w:type="dxa"/>
          </w:tcPr>
          <w:p w14:paraId="40538015" w14:textId="77777777" w:rsidR="0096348C" w:rsidRPr="00A24497" w:rsidRDefault="0096348C" w:rsidP="00477C9F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39A57AF0" w:rsidR="0096348C" w:rsidRPr="00A24497" w:rsidRDefault="00A24497" w:rsidP="00A54DE5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2021-01-1</w:t>
            </w:r>
            <w:r w:rsidR="007D5D3C">
              <w:rPr>
                <w:sz w:val="22"/>
                <w:szCs w:val="22"/>
              </w:rPr>
              <w:t>9</w:t>
            </w:r>
          </w:p>
        </w:tc>
      </w:tr>
      <w:tr w:rsidR="0096348C" w:rsidRPr="00A24497" w14:paraId="4053801A" w14:textId="77777777" w:rsidTr="00477C9F">
        <w:tc>
          <w:tcPr>
            <w:tcW w:w="1985" w:type="dxa"/>
          </w:tcPr>
          <w:p w14:paraId="40538018" w14:textId="77777777" w:rsidR="0096348C" w:rsidRPr="00A24497" w:rsidRDefault="0096348C" w:rsidP="00477C9F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54CB7CDC" w:rsidR="00D67E4F" w:rsidRPr="00A24497" w:rsidRDefault="007D5D3C" w:rsidP="00A24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84F0D" w:rsidRPr="00A24497">
              <w:rPr>
                <w:sz w:val="22"/>
                <w:szCs w:val="22"/>
              </w:rPr>
              <w:t>.</w:t>
            </w:r>
            <w:r w:rsidR="00906780">
              <w:rPr>
                <w:sz w:val="22"/>
                <w:szCs w:val="22"/>
              </w:rPr>
              <w:t>53</w:t>
            </w:r>
            <w:r w:rsidR="00C84F0D" w:rsidRPr="00A24497">
              <w:rPr>
                <w:sz w:val="22"/>
                <w:szCs w:val="22"/>
              </w:rPr>
              <w:t>–</w:t>
            </w:r>
            <w:r w:rsidR="00906780">
              <w:rPr>
                <w:sz w:val="22"/>
                <w:szCs w:val="22"/>
              </w:rPr>
              <w:t>11.5</w:t>
            </w:r>
            <w:r w:rsidR="00E55ABD">
              <w:rPr>
                <w:sz w:val="22"/>
                <w:szCs w:val="22"/>
              </w:rPr>
              <w:t>9</w:t>
            </w:r>
          </w:p>
        </w:tc>
      </w:tr>
      <w:tr w:rsidR="0096348C" w:rsidRPr="00A24497" w14:paraId="4053801D" w14:textId="77777777" w:rsidTr="00477C9F">
        <w:tc>
          <w:tcPr>
            <w:tcW w:w="1985" w:type="dxa"/>
          </w:tcPr>
          <w:p w14:paraId="4053801B" w14:textId="77777777" w:rsidR="0096348C" w:rsidRPr="00A24497" w:rsidRDefault="0096348C" w:rsidP="00477C9F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A24497" w:rsidRDefault="0096348C" w:rsidP="00477C9F">
            <w:pPr>
              <w:rPr>
                <w:sz w:val="22"/>
                <w:szCs w:val="22"/>
              </w:rPr>
            </w:pPr>
            <w:r w:rsidRPr="00A24497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A24497" w:rsidRDefault="0096348C" w:rsidP="00477C9F">
      <w:pPr>
        <w:rPr>
          <w:sz w:val="22"/>
          <w:szCs w:val="22"/>
        </w:rPr>
      </w:pPr>
    </w:p>
    <w:p w14:paraId="4053801F" w14:textId="77777777" w:rsidR="0096348C" w:rsidRPr="00A2449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A24497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2F04" w:rsidRPr="00DA4643" w14:paraId="04DCFF9B" w14:textId="77777777" w:rsidTr="00670574">
        <w:tc>
          <w:tcPr>
            <w:tcW w:w="567" w:type="dxa"/>
          </w:tcPr>
          <w:p w14:paraId="3CEC4AD1" w14:textId="3DBEA3E4" w:rsidR="004F2F04" w:rsidRPr="00DA4643" w:rsidRDefault="001C1E48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22EF" w:rsidRPr="00DA4643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</w:tcPr>
          <w:p w14:paraId="71C1ACEC" w14:textId="77777777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 xml:space="preserve">Medgivande att delta på distans </w:t>
            </w:r>
          </w:p>
          <w:p w14:paraId="2E13C6E8" w14:textId="77777777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47C27EC8" w14:textId="65EAF894" w:rsidR="001C1E48" w:rsidRPr="00DA4643" w:rsidRDefault="001C1E48" w:rsidP="001C1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A4643">
              <w:rPr>
                <w:snapToGrid w:val="0"/>
                <w:sz w:val="22"/>
                <w:szCs w:val="22"/>
              </w:rPr>
              <w:t>Se protokoll 2020/21:</w:t>
            </w:r>
            <w:r w:rsidR="007D5D3C">
              <w:rPr>
                <w:snapToGrid w:val="0"/>
                <w:sz w:val="22"/>
                <w:szCs w:val="22"/>
              </w:rPr>
              <w:t>30</w:t>
            </w:r>
            <w:r w:rsidRPr="00DA4643">
              <w:rPr>
                <w:snapToGrid w:val="0"/>
                <w:sz w:val="22"/>
                <w:szCs w:val="22"/>
              </w:rPr>
              <w:t>.</w:t>
            </w:r>
          </w:p>
          <w:p w14:paraId="4FFF012D" w14:textId="77777777" w:rsidR="004F2F04" w:rsidRPr="00DA4643" w:rsidRDefault="004F2F04" w:rsidP="00530E43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C1E48" w:rsidRPr="00DA4643" w14:paraId="6A868AE3" w14:textId="77777777" w:rsidTr="00670574">
        <w:tc>
          <w:tcPr>
            <w:tcW w:w="567" w:type="dxa"/>
          </w:tcPr>
          <w:p w14:paraId="576005AB" w14:textId="55A2372C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22EF" w:rsidRPr="00DA4643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946" w:type="dxa"/>
            <w:gridSpan w:val="2"/>
          </w:tcPr>
          <w:p w14:paraId="425536F7" w14:textId="77777777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AA563C8" w14:textId="50BEB10D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9B2088" w14:textId="29A6B313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snapToGrid w:val="0"/>
                <w:sz w:val="22"/>
                <w:szCs w:val="22"/>
              </w:rPr>
              <w:t>Utskottet justerade särskilt protokoll 2020/21:2</w:t>
            </w:r>
            <w:r w:rsidR="007D5D3C">
              <w:rPr>
                <w:snapToGrid w:val="0"/>
                <w:sz w:val="22"/>
                <w:szCs w:val="22"/>
              </w:rPr>
              <w:t>5</w:t>
            </w:r>
            <w:r w:rsidRPr="00DA4643">
              <w:rPr>
                <w:snapToGrid w:val="0"/>
                <w:sz w:val="22"/>
                <w:szCs w:val="22"/>
              </w:rPr>
              <w:t>.</w:t>
            </w:r>
          </w:p>
          <w:p w14:paraId="19C66111" w14:textId="5A2A7A5F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1C1E48" w:rsidRPr="00DA4643" w14:paraId="0D96CA6F" w14:textId="77777777" w:rsidTr="00670574">
        <w:tc>
          <w:tcPr>
            <w:tcW w:w="567" w:type="dxa"/>
          </w:tcPr>
          <w:p w14:paraId="47A39D9D" w14:textId="4B2B688D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22EF" w:rsidRPr="00DA4643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2"/>
          </w:tcPr>
          <w:p w14:paraId="574068E6" w14:textId="77777777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>Anmälningar</w:t>
            </w:r>
          </w:p>
          <w:p w14:paraId="29F94EDA" w14:textId="1196F545" w:rsidR="001C1E48" w:rsidRPr="00DA4643" w:rsidRDefault="001C1E48" w:rsidP="001C1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827D00A" w14:textId="77777777" w:rsidR="00AA61BB" w:rsidRDefault="007D5D3C" w:rsidP="00E71CE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55226E">
              <w:rPr>
                <w:snapToGrid w:val="0"/>
                <w:sz w:val="22"/>
                <w:szCs w:val="22"/>
              </w:rPr>
              <w:t>Kanslichefen anmälde uppteckningar från utfrågning</w:t>
            </w:r>
            <w:r>
              <w:rPr>
                <w:snapToGrid w:val="0"/>
                <w:sz w:val="22"/>
                <w:szCs w:val="22"/>
              </w:rPr>
              <w:t>en</w:t>
            </w:r>
            <w:r w:rsidRPr="0055226E">
              <w:rPr>
                <w:snapToGrid w:val="0"/>
                <w:sz w:val="22"/>
                <w:szCs w:val="22"/>
              </w:rPr>
              <w:t xml:space="preserve"> med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coronakommissionens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ordförande Mats Melin.</w:t>
            </w:r>
          </w:p>
          <w:p w14:paraId="6AE27B08" w14:textId="051F2DAC" w:rsidR="00E71CE7" w:rsidRPr="007D5D3C" w:rsidRDefault="00E71CE7" w:rsidP="00E71CE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1C1E48" w:rsidRPr="00DA4643" w14:paraId="167D5930" w14:textId="77777777" w:rsidTr="00670574">
        <w:tc>
          <w:tcPr>
            <w:tcW w:w="567" w:type="dxa"/>
          </w:tcPr>
          <w:p w14:paraId="2EC23D49" w14:textId="5B56D3B2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A4643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5222EF" w:rsidRPr="00DA464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5E8B4DD7" w14:textId="774C379A" w:rsidR="001C1E48" w:rsidRPr="00DA4643" w:rsidRDefault="007D5D3C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Samråd med EU-nämnden under coronapandemin</w:t>
            </w:r>
          </w:p>
          <w:p w14:paraId="53502690" w14:textId="77777777" w:rsidR="00A24497" w:rsidRPr="00DA4643" w:rsidRDefault="00A24497" w:rsidP="001C1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7E714C3" w14:textId="112D9881" w:rsidR="001C1E48" w:rsidRPr="00DA4643" w:rsidRDefault="001C1E48" w:rsidP="001C1E48">
            <w:pPr>
              <w:spacing w:after="240"/>
              <w:rPr>
                <w:snapToGrid w:val="0"/>
                <w:sz w:val="22"/>
                <w:szCs w:val="22"/>
              </w:rPr>
            </w:pPr>
            <w:r w:rsidRPr="00DA4643">
              <w:rPr>
                <w:color w:val="00000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27147B78" w14:textId="77777777" w:rsidR="001C1E48" w:rsidRPr="00DA4643" w:rsidRDefault="001C1E48" w:rsidP="001C1E48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A4643">
              <w:rPr>
                <w:snapToGrid w:val="0"/>
                <w:sz w:val="22"/>
                <w:szCs w:val="22"/>
              </w:rPr>
              <w:t>Ärendet bordlades.</w:t>
            </w:r>
          </w:p>
          <w:p w14:paraId="6CB5D370" w14:textId="65E35D9D" w:rsidR="001C1E48" w:rsidRPr="00DA4643" w:rsidRDefault="001C1E48" w:rsidP="001C1E48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A24497" w:rsidRPr="00DA4643" w14:paraId="0CB31070" w14:textId="77777777" w:rsidTr="00670574">
        <w:tc>
          <w:tcPr>
            <w:tcW w:w="567" w:type="dxa"/>
          </w:tcPr>
          <w:p w14:paraId="3441320B" w14:textId="2BDAE412" w:rsidR="00A24497" w:rsidRPr="00DA4643" w:rsidRDefault="00A24497" w:rsidP="008273F4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A4643">
              <w:rPr>
                <w:b/>
                <w:sz w:val="22"/>
                <w:szCs w:val="22"/>
              </w:rPr>
              <w:t xml:space="preserve">§ </w:t>
            </w:r>
            <w:r w:rsidR="0090678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14EB896" w14:textId="59DB40EA" w:rsidR="00A24497" w:rsidRPr="00DA4643" w:rsidRDefault="007D5D3C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Granskning av statsrådet Shekarabis uttalande som grund för de tillfälliga spelregleringarna</w:t>
            </w:r>
            <w:r w:rsidR="00A24497" w:rsidRPr="00DA4643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–</w:t>
            </w:r>
            <w:r w:rsidR="00A24497" w:rsidRPr="00DA4643">
              <w:rPr>
                <w:b/>
                <w:snapToGrid w:val="0"/>
                <w:sz w:val="22"/>
                <w:szCs w:val="22"/>
              </w:rPr>
              <w:t xml:space="preserve"> G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</w:p>
          <w:p w14:paraId="3CF1A565" w14:textId="77777777" w:rsidR="00A24497" w:rsidRPr="00DA4643" w:rsidRDefault="00A2449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F41B385" w14:textId="77777777" w:rsidR="00A24497" w:rsidRPr="00DA4643" w:rsidRDefault="00A24497" w:rsidP="00A24497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DA4643">
              <w:rPr>
                <w:snapToGrid w:val="0"/>
                <w:sz w:val="22"/>
                <w:szCs w:val="22"/>
              </w:rPr>
              <w:t>Utskottet</w:t>
            </w:r>
            <w:r w:rsidRPr="00DA4643">
              <w:rPr>
                <w:color w:val="000000"/>
                <w:sz w:val="22"/>
                <w:szCs w:val="22"/>
              </w:rPr>
              <w:t xml:space="preserve"> behandlade granskningsärendet.</w:t>
            </w:r>
          </w:p>
          <w:p w14:paraId="0690AF9D" w14:textId="77777777" w:rsidR="00A24497" w:rsidRPr="00DA4643" w:rsidRDefault="00A24497" w:rsidP="00A244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7ADD9A5" w14:textId="1435852E" w:rsidR="00A24497" w:rsidRPr="00DA4643" w:rsidRDefault="00A24497" w:rsidP="00A24497">
            <w:pPr>
              <w:spacing w:after="240"/>
              <w:rPr>
                <w:snapToGrid w:val="0"/>
                <w:sz w:val="22"/>
                <w:szCs w:val="22"/>
              </w:rPr>
            </w:pPr>
            <w:r w:rsidRPr="00DA4643">
              <w:rPr>
                <w:color w:val="00000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383974F" w14:textId="77777777" w:rsidR="00A24497" w:rsidRPr="00DA4643" w:rsidRDefault="00A24497" w:rsidP="00A2449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A4643">
              <w:rPr>
                <w:snapToGrid w:val="0"/>
                <w:sz w:val="22"/>
                <w:szCs w:val="22"/>
              </w:rPr>
              <w:t>Ärendet bordlades.</w:t>
            </w:r>
          </w:p>
          <w:p w14:paraId="4429A531" w14:textId="640C0A3D" w:rsidR="00A24497" w:rsidRPr="00DA4643" w:rsidRDefault="00A24497" w:rsidP="0067057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4522C3" w:rsidRPr="00DA4643" w14:paraId="40538057" w14:textId="77777777" w:rsidTr="00670574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39D21BF" w14:textId="6D89268C" w:rsidR="004522C3" w:rsidRPr="00DA4643" w:rsidRDefault="004522C3" w:rsidP="004522C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A4643">
              <w:rPr>
                <w:sz w:val="22"/>
                <w:szCs w:val="22"/>
              </w:rPr>
              <w:t>Vid protokolle</w:t>
            </w:r>
            <w:r w:rsidR="00B95699">
              <w:rPr>
                <w:sz w:val="22"/>
                <w:szCs w:val="22"/>
              </w:rPr>
              <w:t>t</w:t>
            </w:r>
          </w:p>
          <w:p w14:paraId="5746705F" w14:textId="43B7511A" w:rsidR="004522C3" w:rsidRPr="00DA4643" w:rsidRDefault="004522C3" w:rsidP="004522C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A4643">
              <w:rPr>
                <w:sz w:val="22"/>
                <w:szCs w:val="22"/>
              </w:rPr>
              <w:t>Justera</w:t>
            </w:r>
            <w:r w:rsidR="00B95699">
              <w:rPr>
                <w:sz w:val="22"/>
                <w:szCs w:val="22"/>
              </w:rPr>
              <w:t>t 2021-01-21</w:t>
            </w:r>
          </w:p>
          <w:p w14:paraId="4451D9AF" w14:textId="3D711912" w:rsidR="004522C3" w:rsidRPr="00DA4643" w:rsidRDefault="00A24497" w:rsidP="004522C3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DA4643">
              <w:rPr>
                <w:sz w:val="22"/>
                <w:szCs w:val="22"/>
              </w:rPr>
              <w:t>Karin Enström</w:t>
            </w:r>
          </w:p>
          <w:p w14:paraId="40538056" w14:textId="67AF6C9C" w:rsidR="004522C3" w:rsidRPr="00DA4643" w:rsidRDefault="004522C3" w:rsidP="004522C3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2795"/>
        <w:gridCol w:w="356"/>
        <w:gridCol w:w="28"/>
        <w:gridCol w:w="344"/>
        <w:gridCol w:w="357"/>
        <w:gridCol w:w="355"/>
        <w:gridCol w:w="357"/>
        <w:gridCol w:w="355"/>
        <w:gridCol w:w="357"/>
        <w:gridCol w:w="355"/>
        <w:gridCol w:w="355"/>
        <w:gridCol w:w="357"/>
        <w:gridCol w:w="355"/>
        <w:gridCol w:w="211"/>
        <w:gridCol w:w="146"/>
        <w:gridCol w:w="355"/>
        <w:gridCol w:w="359"/>
        <w:gridCol w:w="355"/>
        <w:gridCol w:w="253"/>
        <w:gridCol w:w="14"/>
        <w:gridCol w:w="60"/>
      </w:tblGrid>
      <w:tr w:rsidR="00D93C2E" w14:paraId="79DE2F22" w14:textId="77777777" w:rsidTr="00214135">
        <w:trPr>
          <w:gridAfter w:val="2"/>
          <w:wAfter w:w="44" w:type="pct"/>
        </w:trPr>
        <w:tc>
          <w:tcPr>
            <w:tcW w:w="18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6F3E5" w14:textId="77777777" w:rsidR="00D93C2E" w:rsidRPr="00E931D7" w:rsidRDefault="00D93C2E" w:rsidP="00772CC9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78A75D59" w14:textId="77777777" w:rsidR="00D93C2E" w:rsidRPr="008E2326" w:rsidRDefault="00D93C2E" w:rsidP="00772CC9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47B51246" w14:textId="0BCB655B" w:rsidR="00D93C2E" w:rsidRPr="004C2FEE" w:rsidRDefault="00D93C2E" w:rsidP="00772CC9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2020</w:t>
            </w:r>
            <w:r w:rsidRPr="00BD41E4">
              <w:rPr>
                <w:sz w:val="20"/>
              </w:rPr>
              <w:t>-</w:t>
            </w:r>
            <w:r w:rsidR="004E36E4">
              <w:rPr>
                <w:sz w:val="20"/>
              </w:rPr>
              <w:t>1</w:t>
            </w:r>
            <w:r w:rsidR="004E5E48">
              <w:rPr>
                <w:sz w:val="20"/>
              </w:rPr>
              <w:t>2</w:t>
            </w:r>
            <w:r w:rsidRPr="00612FF5">
              <w:rPr>
                <w:sz w:val="20"/>
              </w:rPr>
              <w:t>-</w:t>
            </w:r>
            <w:r w:rsidR="004E5E48">
              <w:rPr>
                <w:sz w:val="20"/>
              </w:rPr>
              <w:t>08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221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88AD37C" w14:textId="77777777" w:rsidR="00D93C2E" w:rsidRPr="008E2326" w:rsidRDefault="00D93C2E" w:rsidP="00772CC9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FFD89" w14:textId="77777777" w:rsidR="00D93C2E" w:rsidRPr="00E931D7" w:rsidRDefault="00D93C2E" w:rsidP="00772CC9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3C0E412B" w14:textId="495FF1A8" w:rsidR="00D93C2E" w:rsidRPr="008E2326" w:rsidRDefault="00D93C2E" w:rsidP="00772CC9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 xml:space="preserve">till </w:t>
            </w:r>
            <w:r w:rsidR="008273F4">
              <w:rPr>
                <w:sz w:val="16"/>
                <w:szCs w:val="16"/>
              </w:rPr>
              <w:t xml:space="preserve">särskilt </w:t>
            </w:r>
            <w:r w:rsidRPr="008E2326">
              <w:rPr>
                <w:sz w:val="16"/>
                <w:szCs w:val="16"/>
              </w:rPr>
              <w:t>protokoll</w:t>
            </w:r>
          </w:p>
          <w:p w14:paraId="09E6E4A4" w14:textId="2B3C7E58" w:rsidR="00D93C2E" w:rsidRDefault="00D93C2E" w:rsidP="00772CC9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</w:t>
            </w:r>
            <w:r w:rsidR="00BA4A28">
              <w:rPr>
                <w:sz w:val="16"/>
                <w:szCs w:val="16"/>
              </w:rPr>
              <w:t>20</w:t>
            </w:r>
            <w:r w:rsidRPr="008E23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="00BA4A28">
              <w:rPr>
                <w:sz w:val="16"/>
                <w:szCs w:val="16"/>
              </w:rPr>
              <w:t>1</w:t>
            </w:r>
            <w:r w:rsidRPr="008E2326">
              <w:rPr>
                <w:sz w:val="16"/>
                <w:szCs w:val="16"/>
              </w:rPr>
              <w:t>:</w:t>
            </w:r>
            <w:r w:rsidR="006210CA">
              <w:rPr>
                <w:sz w:val="16"/>
                <w:szCs w:val="16"/>
              </w:rPr>
              <w:t>2</w:t>
            </w:r>
            <w:r w:rsidR="007D5D3C">
              <w:rPr>
                <w:sz w:val="16"/>
                <w:szCs w:val="16"/>
              </w:rPr>
              <w:t>6</w:t>
            </w:r>
          </w:p>
        </w:tc>
      </w:tr>
      <w:tr w:rsidR="00EE68A3" w:rsidRPr="00E931D7" w14:paraId="612DC20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cantSplit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1719" w14:textId="77777777" w:rsidR="00EE68A3" w:rsidRPr="00E931D7" w:rsidRDefault="00EE68A3" w:rsidP="00772CC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AD01" w14:textId="08AEBA6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  <w:r w:rsidR="00670574">
              <w:rPr>
                <w:sz w:val="20"/>
              </w:rPr>
              <w:t xml:space="preserve"> </w:t>
            </w:r>
            <w:r w:rsidR="007D5D3C">
              <w:rPr>
                <w:sz w:val="20"/>
              </w:rPr>
              <w:t>1–</w:t>
            </w:r>
            <w:r w:rsidR="00E71CE7">
              <w:rPr>
                <w:sz w:val="20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E56" w14:textId="0CFE765B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5FA" w14:textId="2F7EF48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729" w14:textId="3AB41840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433" w14:textId="35B04F46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2AD" w14:textId="33A001C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DCA" w14:textId="5B83ED65" w:rsidR="00EE68A3" w:rsidRPr="00E931D7" w:rsidRDefault="00EE68A3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682" w14:textId="250EB7A4" w:rsidR="00EE68A3" w:rsidRPr="00E931D7" w:rsidRDefault="00432C24" w:rsidP="00E14E3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640520" w:rsidRPr="00E931D7" w14:paraId="7F4EC07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DE2" w14:textId="77777777" w:rsidR="00640520" w:rsidRPr="00E931D7" w:rsidRDefault="00640520" w:rsidP="006405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E1C" w14:textId="636A5B7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9EC" w14:textId="0244DBB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CBB" w14:textId="3AEC8E2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C0B" w14:textId="2015947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7C2" w14:textId="33664CEA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C4C" w14:textId="76A18EA3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BF6" w14:textId="008EF694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9BB" w14:textId="07964DB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AD8" w14:textId="679A92CB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8E58" w14:textId="2FFE603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C2B" w14:textId="04DFD02E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D63" w14:textId="1942300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88B" w14:textId="07AFDA9F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492" w14:textId="0062C528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A6A" w14:textId="4993379C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6A8" w14:textId="2FC92EB2" w:rsidR="00640520" w:rsidRPr="00E931D7" w:rsidRDefault="00640520" w:rsidP="00C276D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214135" w:rsidRPr="008E2326" w14:paraId="74A6DCA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DD" w14:textId="77777777" w:rsidR="00214135" w:rsidRPr="00F24B88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A25" w14:textId="3230AEA5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3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5F1" w14:textId="1103E8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7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1CBA" w14:textId="11D41A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5730" w14:textId="4E50EE5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A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5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2EE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0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3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E1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02FF" w14:textId="3F8B374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07177C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B7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C44" w14:textId="10A8CB82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3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525" w14:textId="6DC66C5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4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7B" w14:textId="68E9D6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6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7E" w14:textId="4D2A401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F9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F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2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40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8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CF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7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E8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8B" w14:textId="2397A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C63917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45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481" w14:textId="3693EC5B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F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06D2" w14:textId="44AA72E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AB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432" w14:textId="1528434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C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F10" w14:textId="7166F09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5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4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4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B04" w14:textId="65A5A8C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E75809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A58" w14:textId="77777777" w:rsidR="00214135" w:rsidRPr="00FE2AC1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CE" w14:textId="63DF2663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6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892" w14:textId="47B8E0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9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7C" w14:textId="6AB89F0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D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EE6" w14:textId="34EFB32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3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6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6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C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7C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4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2D5" w14:textId="52CF559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0AA454F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DE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5F9" w14:textId="02D0A12D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9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69C" w14:textId="70FC035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5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06F" w14:textId="68CF3A4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7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60C" w14:textId="5887B24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F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7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7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2A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8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F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DF11" w14:textId="6660BB7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8AC2A3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2C8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9D" w14:textId="18C3DC78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2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B3A" w14:textId="605E85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27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6E5" w14:textId="721D129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5F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7A9" w14:textId="30EF94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25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7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2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C3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5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F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0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D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676" w14:textId="27759B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36B3EC7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092" w14:textId="77777777" w:rsidR="00214135" w:rsidRPr="000700C4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</w:t>
            </w:r>
            <w:r w:rsidRPr="00612FF5">
              <w:rPr>
                <w:sz w:val="22"/>
                <w:szCs w:val="22"/>
              </w:rPr>
              <w:t>Modig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4D3" w14:textId="2CEDA603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7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BDD" w14:textId="348291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12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2A4" w14:textId="3883D4A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DC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F15" w14:textId="32AD2C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2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F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E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0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9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F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B73" w14:textId="5DE692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69452C1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EE58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BC71" w14:textId="34069755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C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3D3" w14:textId="188860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D1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800" w14:textId="0C4A46B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A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2CD" w14:textId="7A28DA4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1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9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2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E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7F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B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3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AA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419" w14:textId="2E82A09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91848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40E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330" w14:textId="7BE87456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C3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4E1" w14:textId="30FA785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C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B3E" w14:textId="6EEA639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85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43E" w14:textId="2C4F07C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B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FD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7C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5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7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0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851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5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2E6F" w14:textId="55930B6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051F3D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085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8E4" w14:textId="1FC40CFE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E7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286" w14:textId="5FF7433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5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C95C" w14:textId="57D34B2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6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9E3" w14:textId="28A187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6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5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80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2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4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9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940" w14:textId="76F43B3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786F0E7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129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E29" w14:textId="3F332897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613" w14:textId="0C61C31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0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21A" w14:textId="00F32F1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9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A9C" w14:textId="64E003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6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AED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E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B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228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F6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4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A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4AA" w14:textId="7E645E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1524DB7E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1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758" w14:textId="28A90B2A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4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7218" w14:textId="30B13D2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7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511" w14:textId="6876CD5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A2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397" w14:textId="68B7A6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E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5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6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6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D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D0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1EE" w14:textId="16E2E09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14135" w:rsidRPr="008E2326" w14:paraId="5B97466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70E" w14:textId="77777777" w:rsidR="00214135" w:rsidRPr="004B210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ABD" w14:textId="781E09B8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0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5B88" w14:textId="72FCA96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59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A0B" w14:textId="3ECDA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6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08C" w14:textId="527DCA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B8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C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8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D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B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2BC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5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657" w14:textId="544EB7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0BC956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F3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Tina Acketoft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BA8" w14:textId="3367D247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7B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621" w14:textId="23258DB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FEA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AA3" w14:textId="149495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2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323" w14:textId="7779BE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4D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F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5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64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4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0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0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F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8FCE" w14:textId="4F242F5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E3AFC3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23EF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6E6" w14:textId="30FAC024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95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D63" w14:textId="6045645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B4F5" w14:textId="7D59274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C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B18" w14:textId="5F91F46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B9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E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2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5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8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A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2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64D" w14:textId="5AC3E5A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4AE7EE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1841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Hansén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7CA" w14:textId="1EA9F075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5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01B" w14:textId="4956944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87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329" w14:textId="3685E2B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6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A21" w14:textId="261CB62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C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DB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5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72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5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2CD" w14:textId="2B30357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CDEDE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AAA" w14:textId="77777777" w:rsidR="00214135" w:rsidRPr="008E2326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5099" w14:textId="787A8800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D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4D8" w14:textId="0AD81D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E5A" w14:textId="2EFF151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5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CC1" w14:textId="6DC162F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A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4B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9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2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6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80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E9D" w14:textId="7C10096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E931D7" w14:paraId="5A1A4792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D091" w14:textId="77777777" w:rsidR="00214135" w:rsidRPr="00E931D7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A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5D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9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3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E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17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B8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1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E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F9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F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DA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6E5" w14:textId="630B341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9D4BA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7B6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3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3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EC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EB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30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2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A3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4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E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D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5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0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7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AAC" w14:textId="38224F8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23045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0031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Lars Beckman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5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9E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7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E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0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7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00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D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A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6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27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DDE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BB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9E2" w14:textId="3AB3C4A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3B0BF3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BE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7C" w14:textId="0FC05D7E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E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150" w14:textId="144614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D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21A" w14:textId="3B645CB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7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512" w14:textId="76C6958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F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32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78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8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A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2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0A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97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D8" w14:textId="4930C4D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7C00B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6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7DE" w14:textId="77777777" w:rsidR="00214135" w:rsidRPr="00B91BEE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Annicka Engblom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EB4" w14:textId="61CF570E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4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9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2E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E3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2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1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7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A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8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2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C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3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D8B" w14:textId="24F61BE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170885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FC0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C0A" w14:textId="6A4B9B56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5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5567" w14:textId="1E82EAD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28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4DD2" w14:textId="4D284F9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9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AA0" w14:textId="110D7AA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C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B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A7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9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1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F1A7" w14:textId="723A710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F1118D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9B" w14:textId="77777777" w:rsidR="00214135" w:rsidRPr="008E2326" w:rsidRDefault="00214135" w:rsidP="00214135">
            <w:pPr>
              <w:rPr>
                <w:sz w:val="22"/>
                <w:szCs w:val="22"/>
                <w:lang w:val="en-US"/>
              </w:rPr>
            </w:pPr>
            <w:r w:rsidRPr="00B6245C">
              <w:rPr>
                <w:sz w:val="22"/>
                <w:szCs w:val="22"/>
              </w:rPr>
              <w:t>Ingela Nylund Watz</w:t>
            </w:r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2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D9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E3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0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7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C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4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B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B7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A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5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2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32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A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89B" w14:textId="3108556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A3CE5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52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8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D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F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E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2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AD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7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B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80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E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7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6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2D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5F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77" w14:textId="78B885FD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5D839D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  <w:trHeight w:val="22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C36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832" w14:textId="7193179E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2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F51" w14:textId="0209A25E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65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F1F" w14:textId="2887EFD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E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6C6" w14:textId="35D0DBA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5C8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6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97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47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9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9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6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1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C24" w14:textId="7D9488E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7E31FE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514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Jilmstad</w:t>
            </w:r>
            <w:r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3E3" w14:textId="32FDFF63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5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64C" w14:textId="1CB5D36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0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324" w14:textId="7044DB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94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B72" w14:textId="01BAA47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3F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93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9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D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1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6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E7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2D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975" w14:textId="0B125E7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DA885C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51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9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5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1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27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C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A6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5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3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7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0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13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1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7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CE3B" w14:textId="5F16F30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8BE06E9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CB0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B1C0" w14:textId="10348DC0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2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779" w14:textId="7CC0EC4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04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FEF" w14:textId="58B6ED7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EA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9F9" w14:textId="475310C3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A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31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60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DE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C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C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3D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E2E" w14:textId="0D9E8E3F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A80381C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E6F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10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7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3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BD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57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9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B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51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B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DF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7D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06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76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B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147" w14:textId="5BE8729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A08FAD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C2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Strömkvist (S)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9BD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88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1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9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F1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7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04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E0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29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0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4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2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AA8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2ED" w14:textId="75F82A5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2BB9FD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7A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0BA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D8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B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77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7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4C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7B5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8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CF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42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C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DDC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CE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DD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3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603" w14:textId="4E53F099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4A5FC8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0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Pr="008E2326">
              <w:rPr>
                <w:sz w:val="22"/>
                <w:szCs w:val="22"/>
              </w:rPr>
              <w:t>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C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A4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79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9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99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7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DB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83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3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7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C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F5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7B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3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117" w14:textId="5A66E9F1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11D8446A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AB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96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F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2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A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D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99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76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F2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81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6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A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C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BDF" w14:textId="079009FB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33AAA13B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74A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Alm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17F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8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E3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C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C4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E5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9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0E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3B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B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A2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3B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4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38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BF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6FC" w14:textId="68E0520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5DC7FE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C8D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Lövgren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E32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B1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24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8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87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B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512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8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B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A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82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D1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0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255" w14:textId="5C74C26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3C2788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CB" w14:textId="430A5BA9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2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0D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3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34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24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68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0F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4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B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A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DAD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ED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52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CE2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53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641" w14:textId="523EAA2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57DF1A6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6BB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32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3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57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E5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18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EF7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B0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1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5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C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E2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4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3D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66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35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68F" w14:textId="014AE5F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1C4062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BB7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 Lundström (L)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13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3A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8D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4F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E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7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6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9C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95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BB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6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5B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04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0628" w14:textId="456D430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66126CC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C92" w14:textId="77777777" w:rsidR="00214135" w:rsidRPr="008E2326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4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DE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54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B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6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C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45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06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F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7C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F8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9A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9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04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C16" w14:textId="7EA85A38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4982355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E64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92B" w14:textId="553B3D86" w:rsidR="00214135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69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19C" w14:textId="3533A48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E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2E1" w14:textId="5A1365C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01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B01" w14:textId="4B2EB646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E1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D0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1A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C96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A40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11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63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2D6" w14:textId="2EA659EC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4500E80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5AAF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BA3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DE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3B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C9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8C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B3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18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00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73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9AB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97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34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3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B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91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229" w14:textId="45824E04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0698303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1742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DE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EE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98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0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9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D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D6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F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32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F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5A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4F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3B6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EC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23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092" w14:textId="6976B88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4EB40FF8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D8FE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55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2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3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99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34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F4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2E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C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BE3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1A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E2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0FF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CCC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C5C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81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6FB" w14:textId="48B91E72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2E2B1D81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D31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Wiechel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C4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59E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EC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E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60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A53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0E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86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A16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4F1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16B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70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E1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A0F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E0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DCA" w14:textId="48CDDCB5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8E2326" w14:paraId="728F87B4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A6" w14:textId="77777777" w:rsidR="00214135" w:rsidRPr="00A571A1" w:rsidRDefault="00214135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799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520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D7A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C46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386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B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E12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149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57D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B77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30C4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58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738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8FE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4675" w14:textId="77777777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C49" w14:textId="3F335D6A" w:rsidR="00214135" w:rsidRPr="00214135" w:rsidRDefault="00214135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37181" w:rsidRPr="008E2326" w14:paraId="08D2E10F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86C5" w14:textId="326D6B46" w:rsidR="00037181" w:rsidRDefault="00037181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r w:rsidRPr="00EF6229">
              <w:rPr>
                <w:sz w:val="22"/>
                <w:szCs w:val="22"/>
              </w:rPr>
              <w:t>Palmstierna</w:t>
            </w:r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8A8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B80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881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FE3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4D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02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AAA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512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129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1C5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E2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C07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B4D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31B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F7E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90F" w14:textId="77777777" w:rsidR="00037181" w:rsidRPr="00214135" w:rsidRDefault="00037181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E5E48" w:rsidRPr="008E2326" w14:paraId="27AFDD8F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" w:type="pct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2F2" w14:textId="5F6224BF" w:rsidR="004E5E48" w:rsidRDefault="004E5E48" w:rsidP="002141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Herrey (M)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024" w14:textId="5CB41F3C" w:rsidR="004E5E48" w:rsidRPr="00214135" w:rsidRDefault="00E71CE7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A61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41B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D6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EDD7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B97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952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3FB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22D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B11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22D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843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9DB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663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062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25D" w14:textId="77777777" w:rsidR="004E5E48" w:rsidRPr="00214135" w:rsidRDefault="004E5E48" w:rsidP="0083479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14135" w:rsidRPr="00794BEC" w14:paraId="527E35B6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3"/>
        </w:trPr>
        <w:tc>
          <w:tcPr>
            <w:tcW w:w="1868" w:type="pct"/>
            <w:gridSpan w:val="3"/>
            <w:tcBorders>
              <w:top w:val="single" w:sz="4" w:space="0" w:color="auto"/>
            </w:tcBorders>
          </w:tcPr>
          <w:p w14:paraId="206608EA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3083" w:type="pct"/>
            <w:gridSpan w:val="17"/>
            <w:tcBorders>
              <w:top w:val="single" w:sz="4" w:space="0" w:color="auto"/>
            </w:tcBorders>
          </w:tcPr>
          <w:p w14:paraId="0570C690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214135" w:rsidRPr="00794BEC" w14:paraId="56DBC857" w14:textId="77777777" w:rsidTr="0021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" w:type="pct"/>
          <w:wAfter w:w="35" w:type="pct"/>
          <w:trHeight w:val="262"/>
        </w:trPr>
        <w:tc>
          <w:tcPr>
            <w:tcW w:w="1868" w:type="pct"/>
            <w:gridSpan w:val="3"/>
          </w:tcPr>
          <w:p w14:paraId="4EDF782F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3083" w:type="pct"/>
            <w:gridSpan w:val="17"/>
          </w:tcPr>
          <w:p w14:paraId="6E128095" w14:textId="77777777" w:rsidR="00214135" w:rsidRPr="00794BEC" w:rsidRDefault="00214135" w:rsidP="0021413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18F5ECF"/>
    <w:multiLevelType w:val="hybridMultilevel"/>
    <w:tmpl w:val="E7F417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4B51"/>
    <w:multiLevelType w:val="hybridMultilevel"/>
    <w:tmpl w:val="69FEA5B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5471D8"/>
    <w:multiLevelType w:val="hybridMultilevel"/>
    <w:tmpl w:val="763C38F2"/>
    <w:lvl w:ilvl="0" w:tplc="E8127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B0"/>
    <w:rsid w:val="00001E5A"/>
    <w:rsid w:val="0000744F"/>
    <w:rsid w:val="00011CCB"/>
    <w:rsid w:val="00012D39"/>
    <w:rsid w:val="00013261"/>
    <w:rsid w:val="00020592"/>
    <w:rsid w:val="00024634"/>
    <w:rsid w:val="00024C83"/>
    <w:rsid w:val="00032860"/>
    <w:rsid w:val="000345BF"/>
    <w:rsid w:val="0003470E"/>
    <w:rsid w:val="00037181"/>
    <w:rsid w:val="00037EDF"/>
    <w:rsid w:val="000410F7"/>
    <w:rsid w:val="000416B9"/>
    <w:rsid w:val="0005450C"/>
    <w:rsid w:val="000700C4"/>
    <w:rsid w:val="00084FFF"/>
    <w:rsid w:val="000A10F5"/>
    <w:rsid w:val="000A4BCF"/>
    <w:rsid w:val="000A7D87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20821"/>
    <w:rsid w:val="00126123"/>
    <w:rsid w:val="00133B7E"/>
    <w:rsid w:val="0013426B"/>
    <w:rsid w:val="00161AA6"/>
    <w:rsid w:val="00165461"/>
    <w:rsid w:val="001828F2"/>
    <w:rsid w:val="00191BA0"/>
    <w:rsid w:val="001A1578"/>
    <w:rsid w:val="001C1E48"/>
    <w:rsid w:val="001C5D99"/>
    <w:rsid w:val="001D766E"/>
    <w:rsid w:val="001E1FAC"/>
    <w:rsid w:val="001F0C53"/>
    <w:rsid w:val="00214135"/>
    <w:rsid w:val="002174A8"/>
    <w:rsid w:val="0023546F"/>
    <w:rsid w:val="00236A17"/>
    <w:rsid w:val="002373C0"/>
    <w:rsid w:val="00240D9B"/>
    <w:rsid w:val="002544E0"/>
    <w:rsid w:val="00261EBD"/>
    <w:rsid w:val="002624FF"/>
    <w:rsid w:val="00263A2E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6ADE"/>
    <w:rsid w:val="002B40DE"/>
    <w:rsid w:val="002B51DB"/>
    <w:rsid w:val="002D0E4D"/>
    <w:rsid w:val="002D2AB5"/>
    <w:rsid w:val="002D542C"/>
    <w:rsid w:val="002E3221"/>
    <w:rsid w:val="002F284C"/>
    <w:rsid w:val="002F6B3D"/>
    <w:rsid w:val="003075B8"/>
    <w:rsid w:val="00342116"/>
    <w:rsid w:val="00360479"/>
    <w:rsid w:val="00394192"/>
    <w:rsid w:val="003952A4"/>
    <w:rsid w:val="0039591D"/>
    <w:rsid w:val="003A48EB"/>
    <w:rsid w:val="003A729A"/>
    <w:rsid w:val="003A7747"/>
    <w:rsid w:val="003C6FAC"/>
    <w:rsid w:val="003C73F9"/>
    <w:rsid w:val="003D31E8"/>
    <w:rsid w:val="003E1AE3"/>
    <w:rsid w:val="003E3027"/>
    <w:rsid w:val="003F2270"/>
    <w:rsid w:val="00401656"/>
    <w:rsid w:val="0041089F"/>
    <w:rsid w:val="00412359"/>
    <w:rsid w:val="0041580F"/>
    <w:rsid w:val="004206DB"/>
    <w:rsid w:val="00432C24"/>
    <w:rsid w:val="00441381"/>
    <w:rsid w:val="00446353"/>
    <w:rsid w:val="004522C3"/>
    <w:rsid w:val="00454E3F"/>
    <w:rsid w:val="00477C9F"/>
    <w:rsid w:val="00490212"/>
    <w:rsid w:val="00494D58"/>
    <w:rsid w:val="004B2106"/>
    <w:rsid w:val="004B6D8F"/>
    <w:rsid w:val="004C5D4F"/>
    <w:rsid w:val="004C7964"/>
    <w:rsid w:val="004D2D42"/>
    <w:rsid w:val="004E36E4"/>
    <w:rsid w:val="004E5E48"/>
    <w:rsid w:val="004F1B55"/>
    <w:rsid w:val="004F2F04"/>
    <w:rsid w:val="004F3CB5"/>
    <w:rsid w:val="004F680C"/>
    <w:rsid w:val="004F6F84"/>
    <w:rsid w:val="0050040F"/>
    <w:rsid w:val="005012C3"/>
    <w:rsid w:val="00502075"/>
    <w:rsid w:val="00506ACC"/>
    <w:rsid w:val="005108E6"/>
    <w:rsid w:val="005222EF"/>
    <w:rsid w:val="00530E43"/>
    <w:rsid w:val="005358B4"/>
    <w:rsid w:val="005522EE"/>
    <w:rsid w:val="00554348"/>
    <w:rsid w:val="005650F7"/>
    <w:rsid w:val="00577B92"/>
    <w:rsid w:val="00581568"/>
    <w:rsid w:val="00586400"/>
    <w:rsid w:val="00595C65"/>
    <w:rsid w:val="005B5694"/>
    <w:rsid w:val="005C1541"/>
    <w:rsid w:val="005C2F5F"/>
    <w:rsid w:val="005C6F78"/>
    <w:rsid w:val="005E28B9"/>
    <w:rsid w:val="005E439C"/>
    <w:rsid w:val="005E614D"/>
    <w:rsid w:val="00612FF5"/>
    <w:rsid w:val="00614737"/>
    <w:rsid w:val="006210CA"/>
    <w:rsid w:val="00623C83"/>
    <w:rsid w:val="00640520"/>
    <w:rsid w:val="006503A2"/>
    <w:rsid w:val="00670574"/>
    <w:rsid w:val="006A151D"/>
    <w:rsid w:val="006A511D"/>
    <w:rsid w:val="006B151B"/>
    <w:rsid w:val="006B7B0C"/>
    <w:rsid w:val="006C21FA"/>
    <w:rsid w:val="006D3126"/>
    <w:rsid w:val="0071773D"/>
    <w:rsid w:val="00723D66"/>
    <w:rsid w:val="00726EE5"/>
    <w:rsid w:val="007421F4"/>
    <w:rsid w:val="00750FF0"/>
    <w:rsid w:val="007615A5"/>
    <w:rsid w:val="00767BDA"/>
    <w:rsid w:val="00782EA9"/>
    <w:rsid w:val="00783D2C"/>
    <w:rsid w:val="00787586"/>
    <w:rsid w:val="007B0C0A"/>
    <w:rsid w:val="007D5D3C"/>
    <w:rsid w:val="007F2B92"/>
    <w:rsid w:val="007F39BF"/>
    <w:rsid w:val="007F40B4"/>
    <w:rsid w:val="007F6B0D"/>
    <w:rsid w:val="00800B4D"/>
    <w:rsid w:val="008038CC"/>
    <w:rsid w:val="008273F4"/>
    <w:rsid w:val="0083479E"/>
    <w:rsid w:val="00834B38"/>
    <w:rsid w:val="008557FA"/>
    <w:rsid w:val="00875A5E"/>
    <w:rsid w:val="00875CAD"/>
    <w:rsid w:val="008808A5"/>
    <w:rsid w:val="008A2DA3"/>
    <w:rsid w:val="008C2E2A"/>
    <w:rsid w:val="008C7032"/>
    <w:rsid w:val="008E3B73"/>
    <w:rsid w:val="008F4D68"/>
    <w:rsid w:val="00902D63"/>
    <w:rsid w:val="00902D69"/>
    <w:rsid w:val="00906780"/>
    <w:rsid w:val="00906C2D"/>
    <w:rsid w:val="00937BF3"/>
    <w:rsid w:val="00937E3A"/>
    <w:rsid w:val="00944199"/>
    <w:rsid w:val="00944917"/>
    <w:rsid w:val="00946978"/>
    <w:rsid w:val="0094714D"/>
    <w:rsid w:val="009474C4"/>
    <w:rsid w:val="00950147"/>
    <w:rsid w:val="00953843"/>
    <w:rsid w:val="00955E76"/>
    <w:rsid w:val="0096348C"/>
    <w:rsid w:val="00973D8B"/>
    <w:rsid w:val="00976307"/>
    <w:rsid w:val="009815DB"/>
    <w:rsid w:val="00987DE8"/>
    <w:rsid w:val="009900A1"/>
    <w:rsid w:val="009A3E81"/>
    <w:rsid w:val="009A68FE"/>
    <w:rsid w:val="009B0A01"/>
    <w:rsid w:val="009B7313"/>
    <w:rsid w:val="009B79AB"/>
    <w:rsid w:val="009C3BE7"/>
    <w:rsid w:val="009C51B0"/>
    <w:rsid w:val="009D1BB5"/>
    <w:rsid w:val="009F61A0"/>
    <w:rsid w:val="009F6E99"/>
    <w:rsid w:val="00A129A0"/>
    <w:rsid w:val="00A12FFD"/>
    <w:rsid w:val="00A151D3"/>
    <w:rsid w:val="00A24497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75B27"/>
    <w:rsid w:val="00A84DE6"/>
    <w:rsid w:val="00A8695B"/>
    <w:rsid w:val="00A9262A"/>
    <w:rsid w:val="00A9464E"/>
    <w:rsid w:val="00AA5BE7"/>
    <w:rsid w:val="00AA61BB"/>
    <w:rsid w:val="00AC1FEE"/>
    <w:rsid w:val="00AC2BE8"/>
    <w:rsid w:val="00AC3349"/>
    <w:rsid w:val="00AD797B"/>
    <w:rsid w:val="00AF32C5"/>
    <w:rsid w:val="00AF6DAF"/>
    <w:rsid w:val="00AF7C8D"/>
    <w:rsid w:val="00B15788"/>
    <w:rsid w:val="00B17845"/>
    <w:rsid w:val="00B332CD"/>
    <w:rsid w:val="00B54D41"/>
    <w:rsid w:val="00B56452"/>
    <w:rsid w:val="00B6141D"/>
    <w:rsid w:val="00B6245C"/>
    <w:rsid w:val="00B639E1"/>
    <w:rsid w:val="00B64A91"/>
    <w:rsid w:val="00B74AFA"/>
    <w:rsid w:val="00B85B4A"/>
    <w:rsid w:val="00B9203B"/>
    <w:rsid w:val="00B95699"/>
    <w:rsid w:val="00BA46E1"/>
    <w:rsid w:val="00BA4A28"/>
    <w:rsid w:val="00BA5688"/>
    <w:rsid w:val="00BD41E4"/>
    <w:rsid w:val="00BE0742"/>
    <w:rsid w:val="00BE3BF7"/>
    <w:rsid w:val="00BE45DE"/>
    <w:rsid w:val="00BF6D6B"/>
    <w:rsid w:val="00C10454"/>
    <w:rsid w:val="00C276D3"/>
    <w:rsid w:val="00C30867"/>
    <w:rsid w:val="00C35889"/>
    <w:rsid w:val="00C468A5"/>
    <w:rsid w:val="00C77344"/>
    <w:rsid w:val="00C84F0D"/>
    <w:rsid w:val="00C919F3"/>
    <w:rsid w:val="00C92589"/>
    <w:rsid w:val="00C93236"/>
    <w:rsid w:val="00CA39FE"/>
    <w:rsid w:val="00CA6878"/>
    <w:rsid w:val="00CA6EF0"/>
    <w:rsid w:val="00CB5394"/>
    <w:rsid w:val="00CB6A34"/>
    <w:rsid w:val="00CB7431"/>
    <w:rsid w:val="00CD4CA0"/>
    <w:rsid w:val="00D071A4"/>
    <w:rsid w:val="00D27984"/>
    <w:rsid w:val="00D44270"/>
    <w:rsid w:val="00D52626"/>
    <w:rsid w:val="00D55DE1"/>
    <w:rsid w:val="00D67826"/>
    <w:rsid w:val="00D67E4F"/>
    <w:rsid w:val="00D67FEC"/>
    <w:rsid w:val="00D75A71"/>
    <w:rsid w:val="00D84771"/>
    <w:rsid w:val="00D93637"/>
    <w:rsid w:val="00D93C2E"/>
    <w:rsid w:val="00D96F98"/>
    <w:rsid w:val="00DA12E0"/>
    <w:rsid w:val="00DA4643"/>
    <w:rsid w:val="00DC0E6D"/>
    <w:rsid w:val="00DC1007"/>
    <w:rsid w:val="00DC58D9"/>
    <w:rsid w:val="00DD02EC"/>
    <w:rsid w:val="00DD2D91"/>
    <w:rsid w:val="00DD2E3A"/>
    <w:rsid w:val="00DD7DC3"/>
    <w:rsid w:val="00DE0553"/>
    <w:rsid w:val="00DE2A0A"/>
    <w:rsid w:val="00DF23EB"/>
    <w:rsid w:val="00E14E39"/>
    <w:rsid w:val="00E33857"/>
    <w:rsid w:val="00E45D77"/>
    <w:rsid w:val="00E55ABD"/>
    <w:rsid w:val="00E63EE4"/>
    <w:rsid w:val="00E6580A"/>
    <w:rsid w:val="00E66D19"/>
    <w:rsid w:val="00E67EBA"/>
    <w:rsid w:val="00E71CE7"/>
    <w:rsid w:val="00E73C64"/>
    <w:rsid w:val="00E916EA"/>
    <w:rsid w:val="00E92A77"/>
    <w:rsid w:val="00EA704C"/>
    <w:rsid w:val="00EA7B53"/>
    <w:rsid w:val="00EC735D"/>
    <w:rsid w:val="00ED5D82"/>
    <w:rsid w:val="00EE68A3"/>
    <w:rsid w:val="00F064EF"/>
    <w:rsid w:val="00F07228"/>
    <w:rsid w:val="00F33C48"/>
    <w:rsid w:val="00F454FD"/>
    <w:rsid w:val="00F70370"/>
    <w:rsid w:val="00F814F6"/>
    <w:rsid w:val="00F85B64"/>
    <w:rsid w:val="00F97E87"/>
    <w:rsid w:val="00FA2D97"/>
    <w:rsid w:val="00FA384F"/>
    <w:rsid w:val="00FB3A7E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4b847-d454-401e-b238-4117b4f120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87BB6E-AF1A-45AC-94CB-D5C16CB4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2015.dotx</Template>
  <TotalTime>1</TotalTime>
  <Pages>2</Pages>
  <Words>334</Words>
  <Characters>2642</Characters>
  <Application>Microsoft Office Word</Application>
  <DocSecurity>4</DocSecurity>
  <Lines>2642</Lines>
  <Paragraphs>212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2021-01-12T09:33:00Z</cp:lastPrinted>
  <dcterms:created xsi:type="dcterms:W3CDTF">2021-02-05T15:10:00Z</dcterms:created>
  <dcterms:modified xsi:type="dcterms:W3CDTF">2021-02-05T15:10:00Z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