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2F3732AF" w14:textId="77777777">
      <w:pPr>
        <w:pStyle w:val="Normalutanindragellerluft"/>
      </w:pPr>
      <w:bookmarkStart w:name="_GoBack" w:id="0"/>
      <w:bookmarkEnd w:id="0"/>
    </w:p>
    <w:sdt>
      <w:sdtPr>
        <w:alias w:val="CC_Boilerplate_4"/>
        <w:tag w:val="CC_Boilerplate_4"/>
        <w:id w:val="-1644581176"/>
        <w:lock w:val="sdtLocked"/>
        <w:placeholder>
          <w:docPart w:val="5C63E37A86CD43259D50F009571EF7C6"/>
        </w:placeholder>
        <w15:appearance w15:val="hidden"/>
        <w:text/>
      </w:sdtPr>
      <w:sdtEndPr/>
      <w:sdtContent>
        <w:p w:rsidR="00AF30DD" w:rsidP="00CC4C93" w:rsidRDefault="00AF30DD" w14:paraId="2F3732B0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bf578808-6f99-4871-befa-b60a0648be26"/>
        <w:id w:val="2005004565"/>
        <w:lock w:val="sdtLocked"/>
      </w:sdtPr>
      <w:sdtEndPr/>
      <w:sdtContent>
        <w:p w:rsidR="00EE147D" w:rsidRDefault="00D11E94" w14:paraId="2F3732B1" w14:textId="08D9178E">
          <w:pPr>
            <w:pStyle w:val="Frslagstext"/>
          </w:pPr>
          <w:r>
            <w:t xml:space="preserve">Riksdagen tillkännager för regeringen som sin mening vad som anförs i motionen om att </w:t>
          </w:r>
          <w:proofErr w:type="spellStart"/>
          <w:r>
            <w:t>tv-avgiften</w:t>
          </w:r>
          <w:proofErr w:type="spellEnd"/>
          <w:r>
            <w:t xml:space="preserve"> bör avskaffas och ersättas med en finansiering via skattemedel.</w:t>
          </w:r>
        </w:p>
      </w:sdtContent>
    </w:sdt>
    <w:p w:rsidR="00AF30DD" w:rsidP="00AF30DD" w:rsidRDefault="000156D9" w14:paraId="2F3732B2" w14:textId="77777777">
      <w:pPr>
        <w:pStyle w:val="Rubrik1"/>
      </w:pPr>
      <w:bookmarkStart w:name="MotionsStart" w:id="1"/>
      <w:bookmarkEnd w:id="1"/>
      <w:r>
        <w:t>Motivering</w:t>
      </w:r>
    </w:p>
    <w:p w:rsidR="007D52A9" w:rsidP="007D52A9" w:rsidRDefault="007D52A9" w14:paraId="2F3732B3" w14:textId="77777777">
      <w:pPr>
        <w:pStyle w:val="Normalutanindragellerluft"/>
      </w:pPr>
      <w:r>
        <w:t xml:space="preserve">Systemet med finansiering av Sveriges Television och Sverige Radio via ett licenssystem är otidsenligt. Kostnaden och byråkratin för att kräva in avgifter och </w:t>
      </w:r>
      <w:proofErr w:type="gramStart"/>
      <w:r>
        <w:t>kontrollera att licensen verkligen betalas står inte i rimlig proportion till de avgifter som tas in.</w:t>
      </w:r>
      <w:proofErr w:type="gramEnd"/>
    </w:p>
    <w:p w:rsidRPr="007D52A9" w:rsidR="007D52A9" w:rsidP="007D52A9" w:rsidRDefault="007D52A9" w14:paraId="2F3732B4" w14:textId="77777777"/>
    <w:p w:rsidR="007D52A9" w:rsidP="007D52A9" w:rsidRDefault="007D52A9" w14:paraId="2F3732B5" w14:textId="77777777">
      <w:pPr>
        <w:pStyle w:val="Normalutanindragellerluft"/>
      </w:pPr>
      <w:r>
        <w:t>Dagens teknik gör det dessutom allt svårare att skilja innehav av TV-mottagare från andra medier där det är möjligt att ta del av tv-utsändningar.</w:t>
      </w:r>
    </w:p>
    <w:p w:rsidRPr="007D52A9" w:rsidR="007D52A9" w:rsidP="007D52A9" w:rsidRDefault="007D52A9" w14:paraId="2F3732B6" w14:textId="77777777"/>
    <w:p w:rsidR="00AF30DD" w:rsidP="007D52A9" w:rsidRDefault="007D52A9" w14:paraId="2F3732B7" w14:textId="77777777">
      <w:pPr>
        <w:pStyle w:val="Normalutanindragellerluft"/>
      </w:pPr>
      <w:r>
        <w:t>I den mån en offentligt finansierad public service-tv ska behållas bör denna därför finansieras med skattemedel i stället.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738176DDBD3427ABA04FF39BD6A0B84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D0CC9" w:rsidRDefault="007F07CE" w14:paraId="2F3732B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04A0B" w:rsidRDefault="00E04A0B" w14:paraId="2F3732BC" w14:textId="77777777"/>
    <w:sectPr w:rsidR="00E04A0B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32BE" w14:textId="77777777" w:rsidR="007D52A9" w:rsidRDefault="007D52A9" w:rsidP="000C1CAD">
      <w:pPr>
        <w:spacing w:line="240" w:lineRule="auto"/>
      </w:pPr>
      <w:r>
        <w:separator/>
      </w:r>
    </w:p>
  </w:endnote>
  <w:endnote w:type="continuationSeparator" w:id="0">
    <w:p w14:paraId="2F3732BF" w14:textId="77777777" w:rsidR="007D52A9" w:rsidRDefault="007D52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32C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732CA" w14:textId="77777777" w:rsidR="000819F6" w:rsidRDefault="000819F6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12:50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732BC" w14:textId="77777777" w:rsidR="007D52A9" w:rsidRDefault="007D52A9" w:rsidP="000C1CAD">
      <w:pPr>
        <w:spacing w:line="240" w:lineRule="auto"/>
      </w:pPr>
      <w:r>
        <w:separator/>
      </w:r>
    </w:p>
  </w:footnote>
  <w:footnote w:type="continuationSeparator" w:id="0">
    <w:p w14:paraId="2F3732BD" w14:textId="77777777" w:rsidR="007D52A9" w:rsidRDefault="007D52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2F3732C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34223" w14:paraId="2F3732C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666</w:t>
        </w:r>
      </w:sdtContent>
    </w:sdt>
  </w:p>
  <w:p w:rsidR="00467151" w:rsidP="00283E0F" w:rsidRDefault="00C34223" w14:paraId="2F3732C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7D52A9" w14:paraId="2F3732C8" w14:textId="77777777">
        <w:pPr>
          <w:pStyle w:val="FSHRub2"/>
        </w:pPr>
        <w:r>
          <w:t>Avskaffande av tv-avgiften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2F3732C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7D52A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19F6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0CC9"/>
    <w:rsid w:val="007D1A58"/>
    <w:rsid w:val="007D52A9"/>
    <w:rsid w:val="007E0198"/>
    <w:rsid w:val="007E07AA"/>
    <w:rsid w:val="007E29F4"/>
    <w:rsid w:val="007E3A3D"/>
    <w:rsid w:val="007E5A9A"/>
    <w:rsid w:val="007E6F88"/>
    <w:rsid w:val="007F07C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3B47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4223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1E94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4A0B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67F0"/>
    <w:rsid w:val="00EE07D6"/>
    <w:rsid w:val="00EE131A"/>
    <w:rsid w:val="00EE147D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3732AF"/>
  <w15:chartTrackingRefBased/>
  <w15:docId w15:val="{2B5EA1BF-5141-44D5-894E-03CF8A88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062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63E37A86CD43259D50F009571EF7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5C6ECD8-4DCE-4A38-B22A-69CFEFFC02B7}"/>
      </w:docPartPr>
      <w:docPartBody>
        <w:p w:rsidR="00731E8C" w:rsidRDefault="00731E8C">
          <w:pPr>
            <w:pStyle w:val="5C63E37A86CD43259D50F009571EF7C6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738176DDBD3427ABA04FF39BD6A0B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7E8161-C8EE-46AF-B78C-F489016763CE}"/>
      </w:docPartPr>
      <w:docPartBody>
        <w:p w:rsidR="00731E8C" w:rsidRDefault="00731E8C">
          <w:pPr>
            <w:pStyle w:val="F738176DDBD3427ABA04FF39BD6A0B84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E8C"/>
    <w:rsid w:val="0073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5C63E37A86CD43259D50F009571EF7C6">
    <w:name w:val="5C63E37A86CD43259D50F009571EF7C6"/>
  </w:style>
  <w:style w:type="paragraph" w:customStyle="1" w:styleId="3F48FA6DA1B24DA1AABA6F804A5EE44F">
    <w:name w:val="3F48FA6DA1B24DA1AABA6F804A5EE44F"/>
  </w:style>
  <w:style w:type="paragraph" w:customStyle="1" w:styleId="F738176DDBD3427ABA04FF39BD6A0B84">
    <w:name w:val="F738176DDBD3427ABA04FF39BD6A0B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683</RubrikLookup>
    <MotionGuid xmlns="00d11361-0b92-4bae-a181-288d6a55b763">1d46cd69-8bdf-460a-b6ae-484aec9efe8b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DC0191-387F-417F-849B-D2FD1CC815B6}"/>
</file>

<file path=customXml/itemProps2.xml><?xml version="1.0" encoding="utf-8"?>
<ds:datastoreItem xmlns:ds="http://schemas.openxmlformats.org/officeDocument/2006/customXml" ds:itemID="{6C19D692-8A87-4DE3-A3A1-8B686ABB3594}"/>
</file>

<file path=customXml/itemProps3.xml><?xml version="1.0" encoding="utf-8"?>
<ds:datastoreItem xmlns:ds="http://schemas.openxmlformats.org/officeDocument/2006/customXml" ds:itemID="{08483130-80E7-4289-86BF-541F0D010D2E}"/>
</file>

<file path=customXml/itemProps4.xml><?xml version="1.0" encoding="utf-8"?>
<ds:datastoreItem xmlns:ds="http://schemas.openxmlformats.org/officeDocument/2006/customXml" ds:itemID="{03E6FF61-6A80-4618-A8F1-6C57D0FBBB4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8</TotalTime>
  <Pages>1</Pages>
  <Words>115</Words>
  <Characters>647</Characters>
  <Application>Microsoft Office Word</Application>
  <DocSecurity>0</DocSecurity>
  <Lines>18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201415M1042 Avskaffande av tv avgiften</dc:title>
  <dc:subject/>
  <dc:creator>It-avdelningen</dc:creator>
  <cp:keywords/>
  <dc:description/>
  <cp:lastModifiedBy>Anders Norin</cp:lastModifiedBy>
  <cp:revision>7</cp:revision>
  <cp:lastPrinted>2014-11-04T11:50:00Z</cp:lastPrinted>
  <dcterms:created xsi:type="dcterms:W3CDTF">2014-10-09T12:30:00Z</dcterms:created>
  <dcterms:modified xsi:type="dcterms:W3CDTF">2014-11-06T21:10:00Z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*T3771FFFE0978*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http://filur.riksdagen.se/drop/DropOffLibrary/T3771FFFE0978.docx</vt:lpwstr>
  </property>
</Properties>
</file>