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71691" w:rsidR="00C57C2E" w:rsidP="00C57C2E" w:rsidRDefault="001F4293" w14:paraId="194522D8" w14:textId="77777777">
      <w:pPr>
        <w:pStyle w:val="Normalutanindragellerluft"/>
      </w:pPr>
      <w:r w:rsidRPr="00871691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F775086EC822411C86683BD9BC6DE323"/>
        </w:placeholder>
        <w15:appearance w15:val="hidden"/>
        <w:text/>
      </w:sdtPr>
      <w:sdtEndPr/>
      <w:sdtContent>
        <w:p w:rsidRPr="00871691" w:rsidR="00AF30DD" w:rsidP="00CC4C93" w:rsidRDefault="00AF30DD" w14:paraId="194522D9" w14:textId="77777777">
          <w:pPr>
            <w:pStyle w:val="Rubrik1"/>
          </w:pPr>
          <w:r w:rsidRPr="00871691">
            <w:t>Förslag till riksdagsbeslut</w:t>
          </w:r>
        </w:p>
      </w:sdtContent>
    </w:sdt>
    <w:sdt>
      <w:sdtPr>
        <w:alias w:val="Yrkande 1"/>
        <w:tag w:val="9ae69d2e-8393-4ddc-806f-af96e75c113d"/>
        <w:id w:val="-328754707"/>
        <w:lock w:val="sdtLocked"/>
      </w:sdtPr>
      <w:sdtEndPr/>
      <w:sdtContent>
        <w:p w:rsidR="008854EF" w:rsidRDefault="00D511D8" w14:paraId="194522DA" w14:textId="6F9AF3F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återkomma med ett förslag som innebär att taket för marknadsstörningsavgiften tas bort, och riksdagen tillkännager detta för regeringen.</w:t>
          </w:r>
        </w:p>
      </w:sdtContent>
    </w:sdt>
    <w:p w:rsidRPr="00871691" w:rsidR="00AF30DD" w:rsidP="00AF30DD" w:rsidRDefault="000156D9" w14:paraId="194522DB" w14:textId="77777777">
      <w:pPr>
        <w:pStyle w:val="Rubrik1"/>
      </w:pPr>
      <w:bookmarkStart w:name="MotionsStart" w:id="0"/>
      <w:bookmarkEnd w:id="0"/>
      <w:r w:rsidRPr="00871691">
        <w:t>Motivering</w:t>
      </w:r>
    </w:p>
    <w:p w:rsidRPr="00871691" w:rsidR="00B53D64" w:rsidP="00B53D64" w:rsidRDefault="00DF02A0" w14:paraId="194522DC" w14:textId="6E77C763">
      <w:pPr>
        <w:pStyle w:val="Normalutanindragellerluft"/>
      </w:pPr>
      <w:r w:rsidRPr="00871691">
        <w:t>Vänsterpartiet välkomnar</w:t>
      </w:r>
      <w:r w:rsidRPr="00871691" w:rsidR="000A3590">
        <w:t xml:space="preserve"> de förslag på förändring</w:t>
      </w:r>
      <w:r w:rsidR="00F02AEC">
        <w:t>ar</w:t>
      </w:r>
      <w:r w:rsidRPr="00871691" w:rsidR="000A3590">
        <w:t xml:space="preserve"> som regerin</w:t>
      </w:r>
      <w:r w:rsidRPr="00871691" w:rsidR="0084259C">
        <w:t>gen presenterar i propositionen.</w:t>
      </w:r>
      <w:r w:rsidRPr="00871691" w:rsidR="000A3590">
        <w:t xml:space="preserve"> </w:t>
      </w:r>
      <w:r w:rsidRPr="00871691" w:rsidR="0084259C">
        <w:t>I</w:t>
      </w:r>
      <w:r w:rsidRPr="00871691" w:rsidR="000A3590">
        <w:t xml:space="preserve"> likhet med remissinstanserna Konsumentverket, Finansinspektionen och Sveriges konsumenter anser vi dock att det inte bör finnas något övre tak för ma</w:t>
      </w:r>
      <w:r w:rsidR="00F02AEC">
        <w:t>rknadsstörningsavgiften</w:t>
      </w:r>
      <w:r w:rsidRPr="00871691" w:rsidR="000A3590">
        <w:t xml:space="preserve">. Detta </w:t>
      </w:r>
      <w:r w:rsidRPr="00871691" w:rsidR="00212120">
        <w:t xml:space="preserve">främst </w:t>
      </w:r>
      <w:r w:rsidRPr="00871691" w:rsidR="000A3590">
        <w:t xml:space="preserve">för att sanktionen ska ha en tillräckligt avskräckande </w:t>
      </w:r>
      <w:r w:rsidRPr="00871691" w:rsidR="002113E6">
        <w:t>effekt även för större företag.</w:t>
      </w:r>
    </w:p>
    <w:p w:rsidRPr="00871691" w:rsidR="007F0727" w:rsidP="00CE3DEF" w:rsidRDefault="00212120" w14:paraId="194522DD" w14:textId="35443213">
      <w:r w:rsidRPr="00871691">
        <w:t xml:space="preserve">Även om det är positivt att gränserna för vilka </w:t>
      </w:r>
      <w:r w:rsidRPr="00871691" w:rsidR="003A455F">
        <w:t xml:space="preserve">belopp som kan utgå i marknadsstörningsavgift höjs, </w:t>
      </w:r>
      <w:r w:rsidRPr="00871691">
        <w:t xml:space="preserve">befarar Vänsterpartiet </w:t>
      </w:r>
      <w:r w:rsidRPr="00871691" w:rsidR="00A70E9A">
        <w:t xml:space="preserve">att </w:t>
      </w:r>
      <w:r w:rsidRPr="00871691">
        <w:t xml:space="preserve">denna höjning inte är tillräcklig. </w:t>
      </w:r>
      <w:r w:rsidRPr="00871691" w:rsidR="003A455F">
        <w:t xml:space="preserve">Marknadsstörningsavgiften bör </w:t>
      </w:r>
      <w:r w:rsidRPr="00871691">
        <w:t xml:space="preserve">följaktligen </w:t>
      </w:r>
      <w:r w:rsidRPr="00871691" w:rsidR="003A455F">
        <w:t>inte ha någon beloppsgräns</w:t>
      </w:r>
      <w:r w:rsidRPr="00871691">
        <w:t xml:space="preserve">. </w:t>
      </w:r>
      <w:r w:rsidRPr="00871691" w:rsidR="003A455F">
        <w:t>Mot bakgrund av EU-rättens krav på effektiva o</w:t>
      </w:r>
      <w:r w:rsidRPr="00871691">
        <w:t xml:space="preserve">ch avskräckande påföljder </w:t>
      </w:r>
      <w:r w:rsidRPr="00871691" w:rsidR="003A455F">
        <w:t xml:space="preserve">kan </w:t>
      </w:r>
      <w:r w:rsidRPr="00871691">
        <w:t>det</w:t>
      </w:r>
      <w:r w:rsidRPr="00871691" w:rsidR="00A70E9A">
        <w:t xml:space="preserve"> </w:t>
      </w:r>
      <w:r w:rsidRPr="00871691" w:rsidR="003A455F">
        <w:t>ifrågasättas om den föresl</w:t>
      </w:r>
      <w:r w:rsidR="00F02AEC">
        <w:t>agna beloppsbegränsningen på 10</w:t>
      </w:r>
      <w:r w:rsidRPr="00871691" w:rsidR="003A455F">
        <w:t xml:space="preserve"> miljoner kronor möjliggör tillräckligt avskräckande sanktioner för större näringsidkare</w:t>
      </w:r>
      <w:r w:rsidRPr="00871691">
        <w:t xml:space="preserve"> som har en årsomsättning på </w:t>
      </w:r>
      <w:r w:rsidRPr="00871691" w:rsidR="003A455F">
        <w:t xml:space="preserve">åtskilliga miljarder kronor. </w:t>
      </w:r>
      <w:r w:rsidRPr="00871691" w:rsidR="007F0727">
        <w:t xml:space="preserve">Det går inte att </w:t>
      </w:r>
      <w:r w:rsidRPr="00871691" w:rsidR="003A455F">
        <w:t>utesluta</w:t>
      </w:r>
      <w:r w:rsidRPr="00871691" w:rsidR="007F0727">
        <w:t xml:space="preserve"> att en näringsidkare medvetet och </w:t>
      </w:r>
      <w:r w:rsidRPr="00871691" w:rsidR="003A455F">
        <w:t>utif</w:t>
      </w:r>
      <w:r w:rsidRPr="00871691" w:rsidR="007F0727">
        <w:t xml:space="preserve">rån affärsmässiga överväganden </w:t>
      </w:r>
      <w:r w:rsidRPr="00871691" w:rsidR="003A455F">
        <w:t>gör sig skyldig till allvarliga överträdelser av marknadsföringslagens bestämmelser</w:t>
      </w:r>
      <w:r w:rsidRPr="00871691" w:rsidR="007F0727">
        <w:t xml:space="preserve">, exempelvis genom en </w:t>
      </w:r>
      <w:r w:rsidRPr="00871691" w:rsidR="003A455F">
        <w:t xml:space="preserve">otillbörlig reklamkampanj, </w:t>
      </w:r>
      <w:r w:rsidRPr="00871691" w:rsidR="007F0727">
        <w:t xml:space="preserve">som har </w:t>
      </w:r>
      <w:r w:rsidRPr="00871691" w:rsidR="003A455F">
        <w:t xml:space="preserve">sådana positiva effekter på affärsverksamheten att avgiftsbeloppet </w:t>
      </w:r>
      <w:r w:rsidR="00F02AEC">
        <w:t>på 10</w:t>
      </w:r>
      <w:r w:rsidRPr="00871691" w:rsidR="007F0727">
        <w:t xml:space="preserve"> miljoner kronor </w:t>
      </w:r>
      <w:r w:rsidRPr="00871691" w:rsidR="003A455F">
        <w:t xml:space="preserve">beaktas redan i den ekonomiska kalkylen för kampanjen. </w:t>
      </w:r>
      <w:r w:rsidRPr="00871691" w:rsidR="007F0727">
        <w:t xml:space="preserve">Sanktionsavgiftens avsedda </w:t>
      </w:r>
      <w:r w:rsidRPr="00871691" w:rsidR="00CE3DEF">
        <w:t>och avskräckande effekt</w:t>
      </w:r>
      <w:r w:rsidRPr="00871691" w:rsidR="007F0727">
        <w:t xml:space="preserve"> skulle därmed utebli.</w:t>
      </w:r>
      <w:r w:rsidRPr="00871691" w:rsidR="003A455F">
        <w:t xml:space="preserve"> </w:t>
      </w:r>
    </w:p>
    <w:p w:rsidRPr="00871691" w:rsidR="003A455F" w:rsidP="00212120" w:rsidRDefault="00CE3DEF" w14:paraId="194522DE" w14:textId="77777777">
      <w:r w:rsidRPr="00871691">
        <w:t xml:space="preserve">Det framstår dessutom ur </w:t>
      </w:r>
      <w:r w:rsidRPr="00871691" w:rsidR="003A455F">
        <w:t xml:space="preserve">ett rättssäkerhetsperspektiv som olämpligt att en näringsidkare </w:t>
      </w:r>
      <w:r w:rsidRPr="00871691">
        <w:t>med en årsomsättning om mindre än 100 miljoner</w:t>
      </w:r>
      <w:r w:rsidRPr="00871691" w:rsidR="003A455F">
        <w:t xml:space="preserve"> </w:t>
      </w:r>
      <w:r w:rsidRPr="00871691" w:rsidR="0084259C">
        <w:t xml:space="preserve">kronor </w:t>
      </w:r>
      <w:r w:rsidRPr="00871691" w:rsidR="003A455F">
        <w:t xml:space="preserve">kan åläggas att betala en avgift om upp till </w:t>
      </w:r>
      <w:r w:rsidRPr="00871691" w:rsidR="0084259C">
        <w:t>10</w:t>
      </w:r>
      <w:r w:rsidRPr="00871691" w:rsidR="003A455F">
        <w:t xml:space="preserve"> procent av årsomsättningen, medan en näringsidkare som </w:t>
      </w:r>
      <w:r w:rsidRPr="00871691">
        <w:t xml:space="preserve">omsätter flera miljarder </w:t>
      </w:r>
      <w:r w:rsidRPr="00871691" w:rsidR="0084259C">
        <w:t xml:space="preserve">kronor </w:t>
      </w:r>
      <w:r w:rsidRPr="00871691">
        <w:t xml:space="preserve">per år aldrig riskerar att behöva betala mer än högst någon enstaka procent </w:t>
      </w:r>
      <w:r w:rsidRPr="00871691" w:rsidR="003A455F">
        <w:t xml:space="preserve">av årsomsättningen, </w:t>
      </w:r>
      <w:r w:rsidRPr="00871691" w:rsidR="007F0727">
        <w:t>oaktat</w:t>
      </w:r>
      <w:r w:rsidRPr="00871691" w:rsidR="003A455F">
        <w:t xml:space="preserve"> hur allvarlig överträdelsen är. Den föreslagna begränsningen skulle därmed också kunna medföra en otillbörlig konkurrensfördel till förmån för de </w:t>
      </w:r>
      <w:r w:rsidRPr="00871691">
        <w:t xml:space="preserve">riktigt stora näringsidkarna. </w:t>
      </w:r>
    </w:p>
    <w:p w:rsidRPr="00871691" w:rsidR="00F907B3" w:rsidP="00212120" w:rsidRDefault="00F907B3" w14:paraId="194522DF" w14:textId="1DE5BDAC">
      <w:r w:rsidRPr="00871691">
        <w:lastRenderedPageBreak/>
        <w:t xml:space="preserve">Mot bakgrund av detta anser </w:t>
      </w:r>
      <w:r w:rsidRPr="00871691" w:rsidR="00CE3DEF">
        <w:t>Vänsterpartiet således</w:t>
      </w:r>
      <w:r w:rsidRPr="00871691">
        <w:t xml:space="preserve"> att </w:t>
      </w:r>
      <w:r w:rsidRPr="00871691" w:rsidR="00CE3DEF">
        <w:t>det</w:t>
      </w:r>
      <w:r w:rsidRPr="00871691">
        <w:t xml:space="preserve"> </w:t>
      </w:r>
      <w:r w:rsidRPr="00871691" w:rsidR="00CE3DEF">
        <w:t>finns övertyga</w:t>
      </w:r>
      <w:r w:rsidR="00F02AEC">
        <w:t>nde skäl till att ta bort</w:t>
      </w:r>
      <w:r w:rsidRPr="00871691" w:rsidR="00CE3DEF">
        <w:t xml:space="preserve"> den övre beloppsgränsen för marknadsstörningsavgiften. </w:t>
      </w:r>
      <w:r w:rsidRPr="00871691" w:rsidR="007F0727">
        <w:t>Regeringen bör återkomma med ett förslag som innebär att taket för marknadsstörningsavgiften</w:t>
      </w:r>
      <w:bookmarkStart w:name="_GoBack" w:id="1"/>
      <w:bookmarkEnd w:id="1"/>
      <w:r w:rsidRPr="00871691" w:rsidR="007F0727">
        <w:t xml:space="preserve"> tas bort. Detta bör riksdagen ställa sig bakom och ge regeringen till känna.</w:t>
      </w:r>
    </w:p>
    <w:p w:rsidRPr="00871691" w:rsidR="003A455F" w:rsidP="003A455F" w:rsidRDefault="003A455F" w14:paraId="194522E0" w14:textId="77777777"/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6E7CF5BF135F487295299ED77A7C7DB8"/>
        </w:placeholder>
        <w15:appearance w15:val="hidden"/>
      </w:sdtPr>
      <w:sdtEndPr/>
      <w:sdtContent>
        <w:p w:rsidRPr="00ED19F0" w:rsidR="00865E70" w:rsidP="006C738D" w:rsidRDefault="00F02AEC" w14:paraId="194522E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Johnsson Fornarve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Maj Karlsson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Karin Rågsjö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Linda Snecker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Mia Sydow Mölleby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E3144" w:rsidRDefault="00FE3144" w14:paraId="194522EE" w14:textId="77777777"/>
    <w:sectPr w:rsidR="00FE3144" w:rsidSect="005B4B97">
      <w:headerReference w:type="default" r:id="rId13"/>
      <w:footerReference w:type="default" r:id="rId14"/>
      <w:headerReference w:type="first" r:id="rId15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522F0" w14:textId="77777777" w:rsidR="00175992" w:rsidRDefault="00175992" w:rsidP="000C1CAD">
      <w:pPr>
        <w:spacing w:line="240" w:lineRule="auto"/>
      </w:pPr>
      <w:r>
        <w:separator/>
      </w:r>
    </w:p>
  </w:endnote>
  <w:endnote w:type="continuationSeparator" w:id="0">
    <w:p w14:paraId="194522F1" w14:textId="77777777" w:rsidR="00175992" w:rsidRDefault="0017599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522F5" w14:textId="77777777" w:rsidR="00FD05C7" w:rsidRDefault="00FD05C7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02AE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522EE" w14:textId="77777777" w:rsidR="00175992" w:rsidRDefault="00175992" w:rsidP="000C1CAD">
      <w:pPr>
        <w:spacing w:line="240" w:lineRule="auto"/>
      </w:pPr>
      <w:r>
        <w:separator/>
      </w:r>
    </w:p>
  </w:footnote>
  <w:footnote w:type="continuationSeparator" w:id="0">
    <w:p w14:paraId="194522EF" w14:textId="77777777" w:rsidR="00175992" w:rsidRDefault="0017599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C7" w:rsidP="00B53D64" w:rsidRDefault="00F02AEC" w14:paraId="194522F3" w14:textId="77777777">
    <w:pPr>
      <w:pStyle w:val="FSHNormal"/>
      <w:jc w:val="right"/>
    </w:pPr>
    <w:sdt>
      <w:sdtPr>
        <w:alias w:val="CC_Noformat_Partikod"/>
        <w:tag w:val="CC_Noformat_Partikod"/>
        <w:id w:val="-1099096319"/>
        <w:text/>
      </w:sdtPr>
      <w:sdtEndPr/>
      <w:sdtContent>
        <w:r w:rsidR="00DF02A0">
          <w:t>V</w:t>
        </w:r>
      </w:sdtContent>
    </w:sdt>
    <w:sdt>
      <w:sdtPr>
        <w:alias w:val="CC_Noformat_Partinummer"/>
        <w:tag w:val="CC_Noformat_Partinummer"/>
        <w:id w:val="-1032268433"/>
        <w:text/>
      </w:sdtPr>
      <w:sdtEndPr/>
      <w:sdtContent>
        <w:r w:rsidR="007D2F29">
          <w:t>034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C7" w:rsidP="000B5BD0" w:rsidRDefault="00F02AEC" w14:paraId="194522F6" w14:textId="77777777">
    <w:pPr>
      <w:pStyle w:val="FSHNormal"/>
      <w:jc w:val="right"/>
    </w:pPr>
    <w:sdt>
      <w:sdtPr>
        <w:alias w:val="CC_Noformat_Partikod"/>
        <w:tag w:val="CC_Noformat_Partikod"/>
        <w:id w:val="1471015553"/>
        <w:lock w:val="sdtLocked"/>
        <w:text/>
      </w:sdtPr>
      <w:sdtEndPr/>
      <w:sdtContent>
        <w:r w:rsidR="00DF02A0">
          <w:t>V</w:t>
        </w:r>
      </w:sdtContent>
    </w:sdt>
    <w:sdt>
      <w:sdtPr>
        <w:alias w:val="CC_Noformat_Partinummer"/>
        <w:tag w:val="CC_Noformat_Partinummer"/>
        <w:id w:val="-2014525982"/>
        <w:lock w:val="sdtLocked"/>
        <w:text/>
      </w:sdtPr>
      <w:sdtEndPr/>
      <w:sdtContent>
        <w:r w:rsidR="007D2F29">
          <w:t>034</w:t>
        </w:r>
      </w:sdtContent>
    </w:sdt>
  </w:p>
  <w:p w:rsidRPr="00C57C2E" w:rsidR="00FD05C7" w:rsidP="00283E0F" w:rsidRDefault="00FD05C7" w14:paraId="194522F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FD05C7" w:rsidP="00283E0F" w:rsidRDefault="00F02AEC" w14:paraId="194522F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FD05C7">
          <w:t>Motion till riksdagen</w:t>
        </w:r>
        <w:r w:rsidR="00FD05C7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:3419</w:t>
        </w:r>
      </w:sdtContent>
    </w:sdt>
  </w:p>
  <w:p w:rsidR="00FD05C7" w:rsidP="00283E0F" w:rsidRDefault="00F02AEC" w14:paraId="194522F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Lotta Johnsson Fornarve m.fl. (V)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FD05C7" w:rsidP="00283E0F" w:rsidRDefault="00D511D8" w14:paraId="194522FB" w14:textId="1C94EB88">
        <w:pPr>
          <w:pStyle w:val="FSHRub2"/>
        </w:pPr>
        <w:r>
          <w:t>med anledning av prop. 2015/16:168 Stärkta sanktionsmöjligheter för Konsumentombudsmannen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FD05C7" w:rsidP="00283E0F" w:rsidRDefault="00FD05C7" w14:paraId="194522F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F02A0"/>
    <w:rsid w:val="00003CCB"/>
    <w:rsid w:val="00006BF0"/>
    <w:rsid w:val="00010168"/>
    <w:rsid w:val="00010DF8"/>
    <w:rsid w:val="00011724"/>
    <w:rsid w:val="00011F33"/>
    <w:rsid w:val="00015064"/>
    <w:rsid w:val="000156D9"/>
    <w:rsid w:val="000178B1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DF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014"/>
    <w:rsid w:val="000A19A5"/>
    <w:rsid w:val="000A3590"/>
    <w:rsid w:val="000A52B8"/>
    <w:rsid w:val="000A6935"/>
    <w:rsid w:val="000B2DAD"/>
    <w:rsid w:val="000B2E6B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44D2"/>
    <w:rsid w:val="000D4D53"/>
    <w:rsid w:val="000D6584"/>
    <w:rsid w:val="000D7A5F"/>
    <w:rsid w:val="000E06CC"/>
    <w:rsid w:val="000E24B9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0DB3"/>
    <w:rsid w:val="001718AD"/>
    <w:rsid w:val="001748A6"/>
    <w:rsid w:val="00175992"/>
    <w:rsid w:val="00175F8E"/>
    <w:rsid w:val="001769E6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15"/>
    <w:rsid w:val="00195E9F"/>
    <w:rsid w:val="001A0693"/>
    <w:rsid w:val="001A193E"/>
    <w:rsid w:val="001A5115"/>
    <w:rsid w:val="001A5B65"/>
    <w:rsid w:val="001B1273"/>
    <w:rsid w:val="001B2732"/>
    <w:rsid w:val="001B33E9"/>
    <w:rsid w:val="001B481B"/>
    <w:rsid w:val="001B66CE"/>
    <w:rsid w:val="001B697A"/>
    <w:rsid w:val="001C756B"/>
    <w:rsid w:val="001D0E3E"/>
    <w:rsid w:val="001D2FF1"/>
    <w:rsid w:val="001D5C51"/>
    <w:rsid w:val="001D6A7A"/>
    <w:rsid w:val="001D7E6D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13E6"/>
    <w:rsid w:val="00212120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9533F"/>
    <w:rsid w:val="002A1626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1B45"/>
    <w:rsid w:val="00313374"/>
    <w:rsid w:val="00314099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737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5F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4127"/>
    <w:rsid w:val="003E1AAD"/>
    <w:rsid w:val="003E247C"/>
    <w:rsid w:val="003E7028"/>
    <w:rsid w:val="003F0DD3"/>
    <w:rsid w:val="003F4B69"/>
    <w:rsid w:val="003F72C9"/>
    <w:rsid w:val="00401163"/>
    <w:rsid w:val="0040265C"/>
    <w:rsid w:val="00402AA0"/>
    <w:rsid w:val="00406CFF"/>
    <w:rsid w:val="00406EB6"/>
    <w:rsid w:val="00407193"/>
    <w:rsid w:val="004071A4"/>
    <w:rsid w:val="004136B3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1DDA"/>
    <w:rsid w:val="00432B63"/>
    <w:rsid w:val="00433F7A"/>
    <w:rsid w:val="00433FB5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1A0"/>
    <w:rsid w:val="0051430A"/>
    <w:rsid w:val="005149BA"/>
    <w:rsid w:val="00517749"/>
    <w:rsid w:val="0052069A"/>
    <w:rsid w:val="0052357B"/>
    <w:rsid w:val="005262E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1874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2624"/>
    <w:rsid w:val="005B4B97"/>
    <w:rsid w:val="005B5F0B"/>
    <w:rsid w:val="005B5F87"/>
    <w:rsid w:val="005C19B1"/>
    <w:rsid w:val="005C4A81"/>
    <w:rsid w:val="005C5E9C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06834"/>
    <w:rsid w:val="00611260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B7B0A"/>
    <w:rsid w:val="006C1088"/>
    <w:rsid w:val="006C2631"/>
    <w:rsid w:val="006C4B9F"/>
    <w:rsid w:val="006C5E6C"/>
    <w:rsid w:val="006C738D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5E3"/>
    <w:rsid w:val="007957F5"/>
    <w:rsid w:val="007958D2"/>
    <w:rsid w:val="00795A6C"/>
    <w:rsid w:val="00796712"/>
    <w:rsid w:val="00797AA2"/>
    <w:rsid w:val="007A13FE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D2F29"/>
    <w:rsid w:val="007E0198"/>
    <w:rsid w:val="007E07AA"/>
    <w:rsid w:val="007E29F4"/>
    <w:rsid w:val="007E3A3D"/>
    <w:rsid w:val="007E5A9A"/>
    <w:rsid w:val="007E6F88"/>
    <w:rsid w:val="007E7298"/>
    <w:rsid w:val="007F0727"/>
    <w:rsid w:val="007F22A4"/>
    <w:rsid w:val="007F28B3"/>
    <w:rsid w:val="007F28DC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1448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126"/>
    <w:rsid w:val="00833563"/>
    <w:rsid w:val="008369E8"/>
    <w:rsid w:val="00836D95"/>
    <w:rsid w:val="008424FA"/>
    <w:rsid w:val="0084259C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0E"/>
    <w:rsid w:val="00865FA2"/>
    <w:rsid w:val="008703F2"/>
    <w:rsid w:val="00871691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54EF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212E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05F89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384E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57BBE"/>
    <w:rsid w:val="00961460"/>
    <w:rsid w:val="00961DB8"/>
    <w:rsid w:val="009639BD"/>
    <w:rsid w:val="00967184"/>
    <w:rsid w:val="00970635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5B1A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1FFC"/>
    <w:rsid w:val="009E38DA"/>
    <w:rsid w:val="009E3C13"/>
    <w:rsid w:val="009E5F5B"/>
    <w:rsid w:val="009E67EF"/>
    <w:rsid w:val="009F2CDD"/>
    <w:rsid w:val="009F382A"/>
    <w:rsid w:val="009F6B5E"/>
    <w:rsid w:val="009F753E"/>
    <w:rsid w:val="00A02C00"/>
    <w:rsid w:val="00A02D46"/>
    <w:rsid w:val="00A033BB"/>
    <w:rsid w:val="00A03BC8"/>
    <w:rsid w:val="00A0652D"/>
    <w:rsid w:val="00A07DB9"/>
    <w:rsid w:val="00A125D3"/>
    <w:rsid w:val="00A13B3B"/>
    <w:rsid w:val="00A148A5"/>
    <w:rsid w:val="00A16721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CB2"/>
    <w:rsid w:val="00A565D7"/>
    <w:rsid w:val="00A5767D"/>
    <w:rsid w:val="00A61984"/>
    <w:rsid w:val="00A6692D"/>
    <w:rsid w:val="00A673F8"/>
    <w:rsid w:val="00A70E9A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3EDA"/>
    <w:rsid w:val="00AD66A9"/>
    <w:rsid w:val="00AD6D44"/>
    <w:rsid w:val="00AD75CE"/>
    <w:rsid w:val="00AD7DA2"/>
    <w:rsid w:val="00AE002B"/>
    <w:rsid w:val="00AE2568"/>
    <w:rsid w:val="00AE2FEF"/>
    <w:rsid w:val="00AE7FFD"/>
    <w:rsid w:val="00AF30DD"/>
    <w:rsid w:val="00AF456B"/>
    <w:rsid w:val="00AF4EB3"/>
    <w:rsid w:val="00B026D0"/>
    <w:rsid w:val="00B03325"/>
    <w:rsid w:val="00B04A2E"/>
    <w:rsid w:val="00B050FD"/>
    <w:rsid w:val="00B06B29"/>
    <w:rsid w:val="00B102BA"/>
    <w:rsid w:val="00B112C4"/>
    <w:rsid w:val="00B142B9"/>
    <w:rsid w:val="00B14F2A"/>
    <w:rsid w:val="00B14FAF"/>
    <w:rsid w:val="00B15547"/>
    <w:rsid w:val="00B21D6D"/>
    <w:rsid w:val="00B22179"/>
    <w:rsid w:val="00B23280"/>
    <w:rsid w:val="00B25CFB"/>
    <w:rsid w:val="00B26797"/>
    <w:rsid w:val="00B27E2E"/>
    <w:rsid w:val="00B30BC9"/>
    <w:rsid w:val="00B30ED2"/>
    <w:rsid w:val="00B32271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7133"/>
    <w:rsid w:val="00B874FC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1A66"/>
    <w:rsid w:val="00BC2218"/>
    <w:rsid w:val="00BC22CC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87C"/>
    <w:rsid w:val="00C316A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1166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0A61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3DEF"/>
    <w:rsid w:val="00CE7274"/>
    <w:rsid w:val="00CF4519"/>
    <w:rsid w:val="00CF4FAC"/>
    <w:rsid w:val="00D0227E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37091"/>
    <w:rsid w:val="00D40325"/>
    <w:rsid w:val="00D4151B"/>
    <w:rsid w:val="00D45FEA"/>
    <w:rsid w:val="00D50742"/>
    <w:rsid w:val="00D511D8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3EF5"/>
    <w:rsid w:val="00DC668D"/>
    <w:rsid w:val="00DD2331"/>
    <w:rsid w:val="00DD2DD6"/>
    <w:rsid w:val="00DD6BCA"/>
    <w:rsid w:val="00DD6E18"/>
    <w:rsid w:val="00DD783E"/>
    <w:rsid w:val="00DE3411"/>
    <w:rsid w:val="00DE3D8E"/>
    <w:rsid w:val="00DE524A"/>
    <w:rsid w:val="00DE5C0B"/>
    <w:rsid w:val="00DF02A0"/>
    <w:rsid w:val="00DF0FF8"/>
    <w:rsid w:val="00DF2450"/>
    <w:rsid w:val="00DF31C1"/>
    <w:rsid w:val="00DF3395"/>
    <w:rsid w:val="00E001DB"/>
    <w:rsid w:val="00E03E0C"/>
    <w:rsid w:val="00E0492C"/>
    <w:rsid w:val="00E0766D"/>
    <w:rsid w:val="00E07723"/>
    <w:rsid w:val="00E12743"/>
    <w:rsid w:val="00E20446"/>
    <w:rsid w:val="00E2212B"/>
    <w:rsid w:val="00E24663"/>
    <w:rsid w:val="00E31332"/>
    <w:rsid w:val="00E32218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2B28"/>
    <w:rsid w:val="00E94538"/>
    <w:rsid w:val="00E95883"/>
    <w:rsid w:val="00EA1CEE"/>
    <w:rsid w:val="00EA22C2"/>
    <w:rsid w:val="00EA340A"/>
    <w:rsid w:val="00EA670C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25B3"/>
    <w:rsid w:val="00EE5F54"/>
    <w:rsid w:val="00EE7502"/>
    <w:rsid w:val="00EF28D9"/>
    <w:rsid w:val="00EF6F9D"/>
    <w:rsid w:val="00EF7515"/>
    <w:rsid w:val="00F00A16"/>
    <w:rsid w:val="00F02AEC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49F0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232B"/>
    <w:rsid w:val="00F77A2D"/>
    <w:rsid w:val="00F77C89"/>
    <w:rsid w:val="00F83BAB"/>
    <w:rsid w:val="00F84A98"/>
    <w:rsid w:val="00F85F2A"/>
    <w:rsid w:val="00F87C8C"/>
    <w:rsid w:val="00F907B3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B0CFB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3144"/>
    <w:rsid w:val="00FE4932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4522D8"/>
  <w15:chartTrackingRefBased/>
  <w15:docId w15:val="{CD9209A6-DB16-457D-904B-EF67E49B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75086EC822411C86683BD9BC6DE3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63C171-9EDB-42F6-9015-5C2EFDACAD6B}"/>
      </w:docPartPr>
      <w:docPartBody>
        <w:p w:rsidR="001E088F" w:rsidRDefault="00AF4E9E">
          <w:pPr>
            <w:pStyle w:val="F775086EC822411C86683BD9BC6DE32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E7CF5BF135F487295299ED77A7C7D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528A5C-4E37-4563-9E5D-CDB802E80304}"/>
      </w:docPartPr>
      <w:docPartBody>
        <w:p w:rsidR="001E088F" w:rsidRDefault="00AF4E9E">
          <w:pPr>
            <w:pStyle w:val="6E7CF5BF135F487295299ED77A7C7DB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9E"/>
    <w:rsid w:val="000A2A6B"/>
    <w:rsid w:val="001E088F"/>
    <w:rsid w:val="00AF4E9E"/>
    <w:rsid w:val="00C5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75086EC822411C86683BD9BC6DE323">
    <w:name w:val="F775086EC822411C86683BD9BC6DE323"/>
  </w:style>
  <w:style w:type="paragraph" w:customStyle="1" w:styleId="79D49186017344238C29210D31A45CB5">
    <w:name w:val="79D49186017344238C29210D31A45CB5"/>
  </w:style>
  <w:style w:type="paragraph" w:customStyle="1" w:styleId="6E7CF5BF135F487295299ED77A7C7DB8">
    <w:name w:val="6E7CF5BF135F487295299ED77A7C7D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6560</RubrikLookup>
    <MotionGuid xmlns="00d11361-0b92-4bae-a181-288d6a55b763">d575eff8-298e-41e6-a5f0-54fa65817c2a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root xmlns="http://schemas.riksdagen.se/motion" categoryId="1">
  <MotionKategori>Följd</MotionKategori>
  <UtskottVald>0</UtskottVald>
</root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4E8D8-F259-461D-A623-ACEA3E31BEA3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0E40861B-225B-4A24-98B5-BEA48C418328}"/>
</file>

<file path=customXml/itemProps4.xml><?xml version="1.0" encoding="utf-8"?>
<ds:datastoreItem xmlns:ds="http://schemas.openxmlformats.org/officeDocument/2006/customXml" ds:itemID="{3FBC4B8B-E58E-4AEE-AD75-6A4ED7AC7E66}"/>
</file>

<file path=customXml/itemProps5.xml><?xml version="1.0" encoding="utf-8"?>
<ds:datastoreItem xmlns:ds="http://schemas.openxmlformats.org/officeDocument/2006/customXml" ds:itemID="{233FA3E5-337D-4D76-A05D-B608E4EFE761}"/>
</file>

<file path=customXml/itemProps6.xml><?xml version="1.0" encoding="utf-8"?>
<ds:datastoreItem xmlns:ds="http://schemas.openxmlformats.org/officeDocument/2006/customXml" ds:itemID="{894D0ED7-2332-470C-8E50-12EBDBE7282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46</TotalTime>
  <Pages>2</Pages>
  <Words>352</Words>
  <Characters>2263</Characters>
  <Application>Microsoft Office Word</Application>
  <DocSecurity>0</DocSecurity>
  <Lines>44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201516V034 med anledning av proposition 2015 16 168 Stärkta sanktionsmöjligheter för Konsumentombudsmannen</vt:lpstr>
      <vt:lpstr/>
    </vt:vector>
  </TitlesOfParts>
  <Company>Sveriges riksdag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201516V034 med anledning av proposition 2015 16 168 Stärkta sanktionsmöjligheter för Konsumentombudsmannen</dc:title>
  <dc:subject/>
  <dc:creator>Nicklas Håkansson</dc:creator>
  <cp:keywords/>
  <dc:description/>
  <cp:lastModifiedBy>Kerstin Carlqvist</cp:lastModifiedBy>
  <cp:revision>11</cp:revision>
  <cp:lastPrinted>2016-05-24T06:20:00Z</cp:lastPrinted>
  <dcterms:created xsi:type="dcterms:W3CDTF">2016-05-24T06:18:00Z</dcterms:created>
  <dcterms:modified xsi:type="dcterms:W3CDTF">2016-06-02T12:02:00Z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*T1FE9F5B3A5D5*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https://filur.riksdagen.se/drop/DropOffLibrary/T1FE9F5B3A5D5.docx</vt:lpwstr>
  </property>
  <property fmtid="{D5CDD505-2E9C-101B-9397-08002B2CF9AE}" pid="11" name="RevisionsOn">
    <vt:lpwstr>1</vt:lpwstr>
  </property>
</Properties>
</file>