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8A6A5F281A644B19DEAF5437CDF9CDF"/>
        </w:placeholder>
        <w:text/>
      </w:sdtPr>
      <w:sdtEndPr/>
      <w:sdtContent>
        <w:p xmlns:w14="http://schemas.microsoft.com/office/word/2010/wordml" w:rsidRPr="009B062B" w:rsidR="00AF30DD" w:rsidP="00DA28CE" w:rsidRDefault="00AF30DD" w14:paraId="4240D0E8" w14:textId="77777777">
          <w:pPr>
            <w:pStyle w:val="Rubrik1"/>
            <w:spacing w:after="300"/>
          </w:pPr>
          <w:r w:rsidRPr="009B062B">
            <w:t>Förslag till riksdagsbeslut</w:t>
          </w:r>
        </w:p>
      </w:sdtContent>
    </w:sdt>
    <w:sdt>
      <w:sdtPr>
        <w:alias w:val="Yrkande 1"/>
        <w:tag w:val="00734520-edf1-4216-8c20-48486a251d89"/>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att tillåta högersvängar vid rödljus och tillkännager detta för regeringen.</w:t>
          </w:r>
        </w:p>
      </w:sdtContent>
    </w:sdt>
    <w:sdt>
      <w:sdtPr>
        <w:alias w:val="Yrkande 2"/>
        <w:tag w:val="aea4f114-13e0-4e36-acda-c5ead3199192"/>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trafikljus med nedräkning och tillkännager detta för regeringen.</w:t>
          </w:r>
        </w:p>
      </w:sdtContent>
    </w:sdt>
    <w:sdt>
      <w:sdtPr>
        <w:alias w:val="Yrkande 3"/>
        <w:tag w:val="6daa8a1c-898d-4161-93dd-61dc8e31efd2"/>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behörighet att köra lätt mc med B-körkort och tillkännager detta för regeringen.</w:t>
          </w:r>
        </w:p>
      </w:sdtContent>
    </w:sdt>
    <w:sdt>
      <w:sdtPr>
        <w:alias w:val="Yrkande 4"/>
        <w:tag w:val="5c13269b-e5f0-433b-989b-88922cf28c55"/>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väjnings- och stoppskyltar vid vägkorsningar och tillkännager detta för regeringen.</w:t>
          </w:r>
        </w:p>
      </w:sdtContent>
    </w:sdt>
    <w:sdt>
      <w:sdtPr>
        <w:alias w:val="Yrkande 5"/>
        <w:tag w:val="028c8677-2eaf-49f1-8bae-86bcf01d32f7"/>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alkolås i rattfylleridömdas fordon och tillkännager detta för regeringen.</w:t>
          </w:r>
        </w:p>
      </w:sdtContent>
    </w:sdt>
    <w:sdt>
      <w:sdtPr>
        <w:alias w:val="Yrkande 6"/>
        <w:tag w:val="c918d999-14a8-417a-a3b7-b6dc682f5a64"/>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att utreda ett pricksystem vid trafiköverträdelser och tillkännager detta för regeringen.</w:t>
          </w:r>
        </w:p>
      </w:sdtContent>
    </w:sdt>
    <w:sdt>
      <w:sdtPr>
        <w:alias w:val="Yrkande 7"/>
        <w:tag w:val="b49e64a6-931d-4e3d-bf08-498eaeba3108"/>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att vidta åtgärder för att stoppa fusket vid Trafikverkets förarprov och tillkännager detta för regeringen.</w:t>
          </w:r>
        </w:p>
      </w:sdtContent>
    </w:sdt>
    <w:sdt>
      <w:sdtPr>
        <w:alias w:val="Yrkande 8"/>
        <w:tag w:val="5307a82b-d125-4b13-994a-ea19a38c95a0"/>
        <w:id w:val="-406301257"/>
        <w:lock w:val="sdtLocked"/>
      </w:sdtPr>
      <w:sdtEndPr/>
      <w:sdtContent>
        <w:p xmlns:w14="http://schemas.microsoft.com/office/word/2010/wordml" w:rsidR="000F7C36" w:rsidRDefault="00A664F8" w14:paraId="4240D0E9" w14:textId="77777777">
          <w:pPr>
            <w:pStyle w:val="Frslagstext"/>
          </w:pPr>
          <w:r>
            <w:t>Riksdagen ställer sig bakom det som anförs i motionen om ett strikt ansvar att styrka körkortsinnehav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8C9F7B7CC401B93CF9F1102E6099A"/>
        </w:placeholder>
        <w:text/>
      </w:sdtPr>
      <w:sdtEndPr/>
      <w:sdtContent>
        <w:p xmlns:w14="http://schemas.microsoft.com/office/word/2010/wordml" w:rsidRPr="009B062B" w:rsidR="006D79C9" w:rsidP="00333E95" w:rsidRDefault="00DD338F" w14:paraId="4240D0F1" w14:textId="207460B0">
          <w:pPr>
            <w:pStyle w:val="Rubrik1"/>
          </w:pPr>
          <w:r w:rsidRPr="00DD338F">
            <w:t>Högersväng vid rödljus</w:t>
          </w:r>
        </w:p>
      </w:sdtContent>
    </w:sdt>
    <w:p xmlns:w14="http://schemas.microsoft.com/office/word/2010/wordml" w:rsidR="00DD338F" w:rsidP="00DD338F" w:rsidRDefault="008D1EDF" w14:paraId="0C1325C6" w14:textId="0331CAA2">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xmlns:w14="http://schemas.microsoft.com/office/word/2010/wordml" w:rsidR="00DD338F" w:rsidP="00DD338F" w:rsidRDefault="008D1EDF" w14:paraId="7E247E3B" w14:textId="28374CBE">
      <w:r>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w:t>
      </w:r>
      <w:r w:rsidR="00DD338F">
        <w:softHyphen/>
      </w:r>
      <w:r>
        <w:t>ljus.</w:t>
      </w:r>
    </w:p>
    <w:p xmlns:w14="http://schemas.microsoft.com/office/word/2010/wordml" w:rsidR="00DD338F" w:rsidP="00DD338F" w:rsidRDefault="008D1EDF" w14:paraId="2DE7A52C" w14:textId="77777777">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w:t>
      </w:r>
      <w:r w:rsidR="009A0F9B">
        <w:t xml:space="preserve"> E</w:t>
      </w:r>
      <w:r>
        <w:t>tt införande underlättar inte bara för dem som kan svänga höger utan även för bilister som ska åka rakt fram eftersom de slipper onödiga köer.</w:t>
      </w:r>
    </w:p>
    <w:p xmlns:w14="http://schemas.microsoft.com/office/word/2010/wordml" w:rsidR="00DD338F" w:rsidP="00DD338F" w:rsidRDefault="008D1EDF" w14:paraId="7D2A3C0A" w14:textId="77777777">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xmlns:w14="http://schemas.microsoft.com/office/word/2010/wordml" w:rsidRPr="00DD338F" w:rsidR="00DD338F" w:rsidP="00DD338F" w:rsidRDefault="008D1EDF" w14:paraId="4D0E15F1" w14:textId="2FDE6892">
      <w:pPr>
        <w:rPr>
          <w:spacing w:val="-1"/>
        </w:rPr>
      </w:pPr>
      <w:r w:rsidRPr="00DD338F">
        <w:rPr>
          <w:spacing w:val="-1"/>
        </w:rPr>
        <w:t>Att tillåta högersvängar vid rödljus kan som tidigare nämnts också ha en viktig miljö</w:t>
      </w:r>
      <w:r w:rsidRPr="00DD338F" w:rsidR="00DD338F">
        <w:rPr>
          <w:spacing w:val="-1"/>
        </w:rPr>
        <w:softHyphen/>
      </w:r>
      <w:r w:rsidRPr="00DD338F">
        <w:rPr>
          <w:spacing w:val="-1"/>
        </w:rPr>
        <w:t xml:space="preserve">betydelse </w:t>
      </w:r>
      <w:r w:rsidRPr="00DD338F">
        <w:t xml:space="preserve">för den framtida trafiken. Många bilar går idag på tomgång helt i onödan, vilket ökar koldioxidutsläppen. Slitage på däck kan minska, och minskad körtid </w:t>
      </w:r>
      <w:r w:rsidRPr="00DD338F">
        <w:lastRenderedPageBreak/>
        <w:t>kan innebära att mindre bränsle behövs. Samtidigt som bilister kommer fram till sitt mål snabbare blir risken att de utgör en fara i trafiken mindre.</w:t>
      </w:r>
    </w:p>
    <w:p xmlns:w14="http://schemas.microsoft.com/office/word/2010/wordml" w:rsidR="00DD338F" w:rsidP="00DD338F" w:rsidRDefault="008D1EDF" w14:paraId="52529829" w14:textId="025E6ECD">
      <w:r>
        <w:t>Ett effektivt och väl fungerande transportsystem är ett måste för att ett land ska fungera bra. Av den anledningen och för att få en miljövänligare trafik bör vägtrafik</w:t>
      </w:r>
      <w:r w:rsidR="00DD338F">
        <w:softHyphen/>
      </w:r>
      <w:r>
        <w:t>kungörelsen ändras så att högersvängar tillåts även vid rödljus.</w:t>
      </w:r>
    </w:p>
    <w:p xmlns:w14="http://schemas.microsoft.com/office/word/2010/wordml" w:rsidRPr="00DD338F" w:rsidR="008D1EDF" w:rsidP="00DD338F" w:rsidRDefault="008D1EDF" w14:paraId="4240D0FF" w14:textId="306CA069">
      <w:pPr>
        <w:pStyle w:val="Rubrik1"/>
      </w:pPr>
      <w:r w:rsidRPr="00DD338F">
        <w:t>Trafikljus med nedräkning</w:t>
      </w:r>
    </w:p>
    <w:p xmlns:w14="http://schemas.microsoft.com/office/word/2010/wordml" w:rsidR="00DD338F" w:rsidP="00DD338F" w:rsidRDefault="008D1EDF" w14:paraId="4AABDB40"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xmlns:w14="http://schemas.microsoft.com/office/word/2010/wordml" w:rsidR="00DD338F" w:rsidP="00DD338F" w:rsidRDefault="008D1EDF" w14:paraId="2C847093" w14:textId="77777777">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xmlns:w14="http://schemas.microsoft.com/office/word/2010/wordml" w:rsidRPr="00DD338F" w:rsidR="008D1EDF" w:rsidP="00DD338F" w:rsidRDefault="008D1EDF" w14:paraId="4240D104" w14:textId="3E06F8D2">
      <w:pPr>
        <w:pStyle w:val="Rubrik1"/>
      </w:pPr>
      <w:r w:rsidRPr="00DD338F">
        <w:t>Lätt mc med B-körkort</w:t>
      </w:r>
    </w:p>
    <w:p xmlns:w14="http://schemas.microsoft.com/office/word/2010/wordml" w:rsidR="00DD338F" w:rsidP="00DD338F" w:rsidRDefault="008D1EDF" w14:paraId="6B6CD061" w14:textId="11D191D7">
      <w:pPr>
        <w:pStyle w:val="Normalutanindragellerluft"/>
      </w:pPr>
      <w:r>
        <w:t>EU har gett direktiv till samtliga medlemsländer att de själva får avgöra huruvida man får använda lätt mc på B-körkort eller inte vilket gjort att man i vissa EU-länder tillåter det inom respektive lands gränser. Att köra en lätt mc behöver inte vara någon nämn</w:t>
      </w:r>
      <w:r w:rsidR="00DD338F">
        <w:softHyphen/>
      </w:r>
      <w:r>
        <w:t>värd skillnad från att köra bil eller för den delen moped. Att möjliggöra för fler att an</w:t>
      </w:r>
      <w:r w:rsidR="00DD338F">
        <w:softHyphen/>
      </w:r>
      <w:r>
        <w:t>vända sig av lätt mc har flera positiva sidor. Det skulle innebära mindre biltrafik, inte minst i våra städer, vilket skulle göra att trafiken i stort skulle flyta på bättre. Det skulle även minska avgasutsläppen då ensamma bilister skulle slippa köra en tom 5-mannabil om de istället valde en lätt mc.</w:t>
      </w:r>
    </w:p>
    <w:p xmlns:w14="http://schemas.microsoft.com/office/word/2010/wordml" w:rsidR="00DD338F" w:rsidP="00DD338F" w:rsidRDefault="008D1EDF" w14:paraId="65CD7451" w14:textId="77777777">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xmlns:w14="http://schemas.microsoft.com/office/word/2010/wordml" w:rsidRPr="00DD338F" w:rsidR="008D1EDF" w:rsidP="00DD338F" w:rsidRDefault="008D1EDF" w14:paraId="4240D109" w14:textId="488307C2">
      <w:pPr>
        <w:pStyle w:val="Rubrik1"/>
      </w:pPr>
      <w:r w:rsidRPr="00DD338F">
        <w:t>Vägkorsningar</w:t>
      </w:r>
    </w:p>
    <w:p xmlns:w14="http://schemas.microsoft.com/office/word/2010/wordml" w:rsidR="00DD338F" w:rsidP="00DD338F" w:rsidRDefault="008D1EDF" w14:paraId="54AC7CD8" w14:textId="675463BF">
      <w:pPr>
        <w:pStyle w:val="Normalutanindragellerluft"/>
      </w:pPr>
      <w:r>
        <w:t>Högerregeln kan i Sverige betraktas som grundprincipen för vägkorsningar, vilket tillämpas i de allra flesta vägkorsningar. När två vägar korsar varandra och inga väg</w:t>
      </w:r>
      <w:r w:rsidR="00DD338F">
        <w:softHyphen/>
      </w:r>
      <w:r>
        <w:t>märken eller trafiksignaler som anger väjnings- eller stopplikt finns i korsningen, samt på parkeringsplatser och andra öppna platser, gäller högerregeln. Detta innebär att trafi</w:t>
      </w:r>
      <w:r w:rsidR="00DD338F">
        <w:softHyphen/>
      </w:r>
      <w:r>
        <w:t>kanter som kommer från vänster har skyldighet att lämna företräde för de som kommer från höger. Det finns tillfällen då högerregeln inte gäller: vid huvudled, där det finns fungerande trafiksignaler, i cirkulationsplatser, där accelerationsfält används, där väg</w:t>
      </w:r>
      <w:r w:rsidR="00DD338F">
        <w:softHyphen/>
      </w:r>
      <w:r>
        <w:t>märkena väjningsplikt eller stopplikt är uppsatta eller om en polis ger tecken om att annat för tillfället gäller.</w:t>
      </w:r>
    </w:p>
    <w:p xmlns:w14="http://schemas.microsoft.com/office/word/2010/wordml" w:rsidRPr="00DD338F" w:rsidR="00DD338F" w:rsidP="00DD338F" w:rsidRDefault="008D1EDF" w14:paraId="0992A812" w14:textId="3CEA05F3">
      <w:pPr>
        <w:rPr>
          <w:spacing w:val="-1"/>
        </w:rPr>
      </w:pPr>
      <w:r w:rsidRPr="00DD338F">
        <w:rPr>
          <w:spacing w:val="-1"/>
        </w:rP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xmlns:w14="http://schemas.microsoft.com/office/word/2010/wordml" w:rsidRPr="00DD338F" w:rsidR="00625DB4" w:rsidP="00DD338F" w:rsidRDefault="00625DB4" w14:paraId="4240D10E" w14:textId="783E5012">
      <w:pPr>
        <w:pStyle w:val="Rubrik1"/>
      </w:pPr>
      <w:r w:rsidRPr="00DD338F">
        <w:t>Alkolås i rattfylleridömdas fordon</w:t>
      </w:r>
    </w:p>
    <w:p xmlns:w14="http://schemas.microsoft.com/office/word/2010/wordml" w:rsidR="00DD338F" w:rsidP="00DD338F" w:rsidRDefault="00625DB4" w14:paraId="5BAF58D9" w14:textId="78F2FEF0">
      <w:pPr>
        <w:pStyle w:val="Normalutanindragellerluft"/>
      </w:pPr>
      <w:r>
        <w:t>Av femhundra bilister på vägarna kör minst en rattfull. 81 personer omkom i en alkohol- eller drogrelaterad trafikolycka år 2017 enligt Trafikverket, vilket gör att nära en tredje</w:t>
      </w:r>
      <w:r w:rsidR="00DD338F">
        <w:softHyphen/>
      </w:r>
      <w:r>
        <w:t xml:space="preserve">del av dödsfallen var alkohol- eller drogrelaterade. Att vara påverkad när man framför ett fordon är ett allvarligt brott, då man inte bara är en fara för sig själv utan </w:t>
      </w:r>
      <w:r>
        <w:lastRenderedPageBreak/>
        <w:t>även för andra. Samtidigt vet vi att det bara är en liten del av alla rattfyllerister som fastnar i polisens kontroller, men att en tredjedel av dessa återfaller.</w:t>
      </w:r>
    </w:p>
    <w:p xmlns:w14="http://schemas.microsoft.com/office/word/2010/wordml" w:rsidR="00DD338F" w:rsidP="00DD338F" w:rsidRDefault="00625DB4" w14:paraId="4FE08EA8" w14:textId="1D2B2351">
      <w:r>
        <w:t>Idag kan en person som misstänks för rattfylleri ansöka om att delta i ett alkolås</w:t>
      </w:r>
      <w:r w:rsidR="00DD338F">
        <w:softHyphen/>
      </w:r>
      <w:r>
        <w:t>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xmlns:w14="http://schemas.microsoft.com/office/word/2010/wordml" w:rsidRPr="00DD338F" w:rsidR="00625DB4" w:rsidP="00DD338F" w:rsidRDefault="00625DB4" w14:paraId="4240D113" w14:textId="70F05B04">
      <w:pPr>
        <w:pStyle w:val="Rubrik1"/>
      </w:pPr>
      <w:proofErr w:type="spellStart"/>
      <w:r w:rsidRPr="00DD338F">
        <w:t>Pricksystem</w:t>
      </w:r>
      <w:proofErr w:type="spellEnd"/>
      <w:r w:rsidRPr="00DD338F">
        <w:t xml:space="preserve"> vid trafiköverträdelser</w:t>
      </w:r>
    </w:p>
    <w:p xmlns:w14="http://schemas.microsoft.com/office/word/2010/wordml" w:rsidR="00DD338F" w:rsidP="00DD338F" w:rsidRDefault="00625DB4" w14:paraId="0DA378B9" w14:textId="77777777">
      <w:pPr>
        <w:pStyle w:val="Normalutanindragellerluft"/>
      </w:pPr>
      <w:r>
        <w:t xml:space="preserve">Innehav av körkort är inte en rättighet utan snarare ett förtroende man fått att framföra ett fordon. Om förtroendet missbrukas kan körkortet dras in eller så får man böta för en överträdelse. Nuvarande trafiksäkerhetsbestämmelser kan förbättras genom att </w:t>
      </w:r>
      <w:r w:rsidR="003B2B99">
        <w:t xml:space="preserve">vi </w:t>
      </w:r>
      <w:r>
        <w:t xml:space="preserve">likt andra europeiska länder inför ett </w:t>
      </w:r>
      <w:proofErr w:type="spellStart"/>
      <w:r>
        <w:t>pricksystem</w:t>
      </w:r>
      <w:proofErr w:type="spellEnd"/>
      <w:r>
        <w:t xml:space="preserve">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trafiköverträdelser.</w:t>
      </w:r>
    </w:p>
    <w:p xmlns:w14="http://schemas.microsoft.com/office/word/2010/wordml" w:rsidRPr="00DD338F" w:rsidR="00625DB4" w:rsidP="00DD338F" w:rsidRDefault="00625DB4" w14:paraId="4240D116" w14:textId="74CD9394">
      <w:pPr>
        <w:pStyle w:val="Rubrik1"/>
      </w:pPr>
      <w:r w:rsidRPr="00DD338F">
        <w:t>Stoppat fusk vid Trafikverkets förarprov</w:t>
      </w:r>
    </w:p>
    <w:p xmlns:w14="http://schemas.microsoft.com/office/word/2010/wordml" w:rsidR="00DD338F" w:rsidP="00DD338F" w:rsidRDefault="00625DB4" w14:paraId="679B6A8D"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w:t>
      </w:r>
      <w:r>
        <w:lastRenderedPageBreak/>
        <w:t>på om hur bilar fungerar, om trafikregler och i övrigt om hur man ska uppträda i trafiken. Detta är naturligtvis både tidskrävande och tråkigt för de allra flesta, varför en svart marknad har vuxit upp med personer som tar upp till 10</w:t>
      </w:r>
      <w:r w:rsidR="00626FCF">
        <w:t> </w:t>
      </w:r>
      <w:r>
        <w:t>000 kronor för att på olika sätt erbjuda godkända prov. Bara under 2016 upptäcktes ett 80-tal fall av försök till fusk vid kunskapsprovet.</w:t>
      </w:r>
    </w:p>
    <w:p xmlns:w14="http://schemas.microsoft.com/office/word/2010/wordml" w:rsidR="00DD338F" w:rsidP="00DD338F" w:rsidRDefault="00625DB4" w14:paraId="328C2B76" w14:textId="157C3523">
      <w:r>
        <w:t>Vittnesuppgifter från Sveriges Trafikskolors Riksförbund (STR) har visat att detta har varit ett högst relevant problem de senaste åren, där personer som helt eller delvis saknat kunskaper efter 19 försök helt plötsligt lyckas med ett mycket väl godkänt kun</w:t>
      </w:r>
      <w:r w:rsidR="00DD338F">
        <w:softHyphen/>
      </w:r>
      <w:r>
        <w:t>skapsprov. En särskilt oroande trend visar att det är extra utbrett bland blivande yrkes</w:t>
      </w:r>
      <w:r w:rsidR="00DD338F">
        <w:softHyphen/>
      </w:r>
      <w:r>
        <w:t>chaufförer, såsom blivande buss- och taxiförare. En ledande företrädare för STR gick så långt att vederbörande föreslog att hela systemet stängs ned tills det tagits fram en säkrare lösning, då nuvarande system inte ansågs rättssäkert.</w:t>
      </w:r>
    </w:p>
    <w:p xmlns:w14="http://schemas.microsoft.com/office/word/2010/wordml" w:rsidR="00DD338F" w:rsidP="00DD338F" w:rsidRDefault="00625DB4" w14:paraId="3DEBA00C" w14:textId="590F3596">
      <w:r>
        <w:t>Utöver vittnesuppgifter från STR har även trafiklärare trätt fram med liknande upp</w:t>
      </w:r>
      <w:r w:rsidR="00DD338F">
        <w:softHyphen/>
      </w:r>
      <w:r>
        <w:t>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xmlns:w14="http://schemas.microsoft.com/office/word/2010/wordml" w:rsidR="00DD338F" w:rsidP="00DD338F" w:rsidRDefault="00625DB4" w14:paraId="0F25A476" w14:textId="77777777">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xmlns:w14="http://schemas.microsoft.com/office/word/2010/wordml" w:rsidRPr="00DD338F" w:rsidR="00625DB4" w:rsidP="00DD338F" w:rsidRDefault="00625DB4" w14:paraId="4240D11F" w14:textId="1367C60D">
      <w:pPr>
        <w:pStyle w:val="Rubrik1"/>
      </w:pPr>
      <w:r w:rsidRPr="00DD338F">
        <w:t>Krafttag mot körkortslösa förare</w:t>
      </w:r>
    </w:p>
    <w:p xmlns:w14="http://schemas.microsoft.com/office/word/2010/wordml" w:rsidR="00DD338F" w:rsidP="00DD338F" w:rsidRDefault="00625DB4" w14:paraId="037C5232"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xmlns:w14="http://schemas.microsoft.com/office/word/2010/wordml" w:rsidRPr="00DD338F" w:rsidR="00BB6339" w:rsidP="00DD338F" w:rsidRDefault="00625DB4" w14:paraId="4240D122" w14:textId="5E10BC82">
      <w:pPr>
        <w:rPr>
          <w:spacing w:val="-1"/>
        </w:rPr>
      </w:pPr>
      <w:r w:rsidRPr="00DD338F">
        <w:rPr>
          <w:spacing w:val="-2"/>
        </w:rPr>
        <w:t>Som exempel på nuvarande lagstiftning behöver en oärlig bilist inte inneha ett svenskt</w:t>
      </w:r>
      <w:r w:rsidRPr="00DD338F">
        <w:rPr>
          <w:spacing w:val="-1"/>
        </w:rPr>
        <w:t xml:space="preserve"> körkort om vederbörande inte är folkbokförd i Sverige. Efter flytt till Sverige har nyin</w:t>
      </w:r>
      <w:r w:rsidR="00DD338F">
        <w:rPr>
          <w:spacing w:val="-1"/>
        </w:rPr>
        <w:softHyphen/>
      </w:r>
      <w:r w:rsidRPr="00DD338F">
        <w:rPr>
          <w:spacing w:val="-1"/>
        </w:rPr>
        <w:t>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w:t>
      </w:r>
      <w:r w:rsidR="00DD338F">
        <w:rPr>
          <w:spacing w:val="-1"/>
        </w:rPr>
        <w:softHyphen/>
      </w:r>
      <w:r w:rsidRPr="00DD338F">
        <w:rPr>
          <w:spacing w:val="-1"/>
        </w:rPr>
        <w:t>kortsinnehav.</w:t>
      </w:r>
    </w:p>
    <w:sdt>
      <w:sdtPr>
        <w:rPr>
          <w:i/>
          <w:noProof/>
        </w:rPr>
        <w:alias w:val="CC_Underskrifter"/>
        <w:tag w:val="CC_Underskrifter"/>
        <w:id w:val="583496634"/>
        <w:lock w:val="sdtContentLocked"/>
        <w:placeholder>
          <w:docPart w:val="E123C0D3B98B46DDB3FBF38AAAAA9C67"/>
        </w:placeholder>
      </w:sdtPr>
      <w:sdtEndPr>
        <w:rPr>
          <w:i w:val="0"/>
          <w:noProof w:val="0"/>
        </w:rPr>
      </w:sdtEndPr>
      <w:sdtContent>
        <w:p xmlns:w14="http://schemas.microsoft.com/office/word/2010/wordml" w:rsidR="00AC6EE6" w:rsidP="00AC6EE6" w:rsidRDefault="00AC6EE6" w14:paraId="4240D123" w14:textId="77777777"/>
        <w:p xmlns:w14="http://schemas.microsoft.com/office/word/2010/wordml" w:rsidRPr="008E0FE2" w:rsidR="004801AC" w:rsidP="00AC6EE6" w:rsidRDefault="00DD338F" w14:paraId="4240D1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r>
        <w:trPr>
          <w:cantSplit/>
        </w:trPr>
        <w:tc>
          <w:tcPr>
            <w:tcW w:w="50" w:type="pct"/>
            <w:vAlign w:val="bottom"/>
          </w:tcPr>
          <w:p>
            <w:pPr>
              <w:pStyle w:val="Underskrifter"/>
            </w:pPr>
            <w:r>
              <w:t>Sara Gille (SD)</w:t>
            </w:r>
          </w:p>
        </w:tc>
        <w:tc>
          <w:tcPr>
            <w:tcW w:w="50" w:type="pct"/>
            <w:vAlign w:val="bottom"/>
          </w:tcPr>
          <w:p>
            <w:pPr>
              <w:pStyle w:val="Underskrifter"/>
            </w:pPr>
            <w:r>
              <w:t>Alexander Christiansson (SD)</w:t>
            </w:r>
          </w:p>
        </w:tc>
      </w:tr>
    </w:tbl>
    <w:p xmlns:w14="http://schemas.microsoft.com/office/word/2010/wordml" w:rsidR="00A33423" w:rsidRDefault="00A33423" w14:paraId="4240D12E" w14:textId="77777777">
      <w:bookmarkStart w:name="_GoBack" w:id="1"/>
      <w:bookmarkEnd w:id="1"/>
    </w:p>
    <w:sectPr w:rsidR="00A3342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0D130" w14:textId="77777777" w:rsidR="002A437D" w:rsidRDefault="002A437D" w:rsidP="000C1CAD">
      <w:pPr>
        <w:spacing w:line="240" w:lineRule="auto"/>
      </w:pPr>
      <w:r>
        <w:separator/>
      </w:r>
    </w:p>
  </w:endnote>
  <w:endnote w:type="continuationSeparator" w:id="0">
    <w:p w14:paraId="4240D131" w14:textId="77777777" w:rsidR="002A437D" w:rsidRDefault="002A4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D1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D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D13F" w14:textId="77777777" w:rsidR="00262EA3" w:rsidRPr="00AC6EE6" w:rsidRDefault="00262EA3" w:rsidP="00AC6E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D12E" w14:textId="77777777" w:rsidR="002A437D" w:rsidRDefault="002A437D" w:rsidP="000C1CAD">
      <w:pPr>
        <w:spacing w:line="240" w:lineRule="auto"/>
      </w:pPr>
      <w:r>
        <w:separator/>
      </w:r>
    </w:p>
  </w:footnote>
  <w:footnote w:type="continuationSeparator" w:id="0">
    <w:p w14:paraId="4240D12F" w14:textId="77777777" w:rsidR="002A437D" w:rsidRDefault="002A4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40D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0D141" wp14:anchorId="4240D1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338F" w14:paraId="4240D144"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text/>
                            </w:sdtPr>
                            <w:sdtEndPr/>
                            <w:sdtContent>
                              <w:r w:rsidR="00AC6EE6">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0D1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338F" w14:paraId="4240D144"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text/>
                      </w:sdtPr>
                      <w:sdtEndPr/>
                      <w:sdtContent>
                        <w:r w:rsidR="00AC6EE6">
                          <w:t>244</w:t>
                        </w:r>
                      </w:sdtContent>
                    </w:sdt>
                  </w:p>
                </w:txbxContent>
              </v:textbox>
              <w10:wrap anchorx="page"/>
            </v:shape>
          </w:pict>
        </mc:Fallback>
      </mc:AlternateContent>
    </w:r>
  </w:p>
  <w:p w:rsidRPr="00293C4F" w:rsidR="00262EA3" w:rsidP="00776B74" w:rsidRDefault="00262EA3" w14:paraId="4240D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40D134" w14:textId="77777777">
    <w:pPr>
      <w:jc w:val="right"/>
    </w:pPr>
  </w:p>
  <w:p w:rsidR="00262EA3" w:rsidP="00776B74" w:rsidRDefault="00262EA3" w14:paraId="4240D1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7085" w:id="2"/>
  <w:bookmarkStart w:name="_Hlk52557086" w:id="3"/>
  <w:bookmarkStart w:name="_Hlk52557091" w:id="4"/>
  <w:bookmarkStart w:name="_Hlk52557092" w:id="5"/>
  <w:p w:rsidR="00262EA3" w:rsidP="008563AC" w:rsidRDefault="00DD338F" w14:paraId="4240D1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0D143" wp14:anchorId="4240D1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338F" w14:paraId="4240D1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text/>
      </w:sdtPr>
      <w:sdtEndPr/>
      <w:sdtContent>
        <w:r w:rsidR="00AC6EE6">
          <w:t>244</w:t>
        </w:r>
      </w:sdtContent>
    </w:sdt>
  </w:p>
  <w:p w:rsidRPr="008227B3" w:rsidR="00262EA3" w:rsidP="008227B3" w:rsidRDefault="00DD338F" w14:paraId="4240D1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338F" w14:paraId="4240D1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8C418ABA36A14CF390A8204E01C36214"/>
        </w:placeholder>
        <w:showingPlcHdr/>
        <w15:appearance w15:val="hidden"/>
        <w:text/>
      </w:sdtPr>
      <w:sdtEndPr>
        <w:rPr>
          <w:rStyle w:val="Rubrik1Char"/>
          <w:rFonts w:asciiTheme="majorHAnsi" w:hAnsiTheme="majorHAnsi"/>
          <w:sz w:val="38"/>
        </w:rPr>
      </w:sdtEndPr>
      <w:sdtContent>
        <w:r>
          <w:t>:342</w:t>
        </w:r>
      </w:sdtContent>
    </w:sdt>
  </w:p>
  <w:p w:rsidR="00262EA3" w:rsidP="00E03A3D" w:rsidRDefault="00DD338F" w14:paraId="4240D13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D1EDF" w14:paraId="4240D13D" w14:textId="77777777">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4240D13E"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36"/>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B99"/>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6FCF"/>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4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9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2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F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E6"/>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38F"/>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70"/>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0D0E8"/>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646CCA">
          <w:pPr>
            <w:pStyle w:val="FD579AE0141B4692843C3EF5CCDD3A81"/>
          </w:pPr>
          <w:r>
            <w:t xml:space="preserve"> </w:t>
          </w:r>
        </w:p>
      </w:docPartBody>
    </w:docPart>
    <w:docPart>
      <w:docPartPr>
        <w:name w:val="E123C0D3B98B46DDB3FBF38AAAAA9C67"/>
        <w:category>
          <w:name w:val="Allmänt"/>
          <w:gallery w:val="placeholder"/>
        </w:category>
        <w:types>
          <w:type w:val="bbPlcHdr"/>
        </w:types>
        <w:behaviors>
          <w:behavior w:val="content"/>
        </w:behaviors>
        <w:guid w:val="{A9E31FDF-F066-468C-BC81-838577B58AC6}"/>
      </w:docPartPr>
      <w:docPartBody>
        <w:p w:rsidR="00ED6308" w:rsidRDefault="00ED6308"/>
      </w:docPartBody>
    </w:docPart>
    <w:docPart>
      <w:docPartPr>
        <w:name w:val="8C418ABA36A14CF390A8204E01C36214"/>
        <w:category>
          <w:name w:val="Allmänt"/>
          <w:gallery w:val="placeholder"/>
        </w:category>
        <w:types>
          <w:type w:val="bbPlcHdr"/>
        </w:types>
        <w:behaviors>
          <w:behavior w:val="content"/>
        </w:behaviors>
        <w:guid w:val="{4078E95A-A48E-4F56-975B-67E5712D5831}"/>
      </w:docPartPr>
      <w:docPartBody>
        <w:p w:rsidR="00000000" w:rsidRDefault="00AD4FCB">
          <w:r>
            <w:t>:342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38415A"/>
    <w:rsid w:val="005D560E"/>
    <w:rsid w:val="00646CCA"/>
    <w:rsid w:val="008E09AD"/>
    <w:rsid w:val="00AD4FCB"/>
    <w:rsid w:val="00B74478"/>
    <w:rsid w:val="00ED6308"/>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9AD"/>
    <w:rPr>
      <w:color w:val="F4B083" w:themeColor="accent2" w:themeTint="99"/>
    </w:rPr>
  </w:style>
  <w:style w:type="paragraph" w:customStyle="1" w:styleId="78A6A5F281A644B19DEAF5437CDF9CDF">
    <w:name w:val="78A6A5F281A644B19DEAF5437CDF9CDF"/>
  </w:style>
  <w:style w:type="paragraph" w:customStyle="1" w:styleId="E81C502086FD41E78314D132FE124C36">
    <w:name w:val="E81C502086FD41E78314D132FE124C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130264CBA34E18B0D8CC86D80523CE">
    <w:name w:val="62130264CBA34E18B0D8CC86D80523CE"/>
  </w:style>
  <w:style w:type="paragraph" w:customStyle="1" w:styleId="9E08C9F7B7CC401B93CF9F1102E6099A">
    <w:name w:val="9E08C9F7B7CC401B93CF9F1102E6099A"/>
  </w:style>
  <w:style w:type="paragraph" w:customStyle="1" w:styleId="C1E0C2EB2880474594F8011E1D16C18C">
    <w:name w:val="C1E0C2EB2880474594F8011E1D16C18C"/>
  </w:style>
  <w:style w:type="paragraph" w:customStyle="1" w:styleId="31E54E5E48784968B76EFFAFC47CCA49">
    <w:name w:val="31E54E5E48784968B76EFFAFC47CCA49"/>
  </w:style>
  <w:style w:type="paragraph" w:customStyle="1" w:styleId="E543B7BB1910429EA9203BCBCE5F9CF0">
    <w:name w:val="E543B7BB1910429EA9203BCBCE5F9CF0"/>
  </w:style>
  <w:style w:type="paragraph" w:customStyle="1" w:styleId="FD579AE0141B4692843C3EF5CCDD3A81">
    <w:name w:val="FD579AE0141B4692843C3EF5CCDD3A81"/>
  </w:style>
  <w:style w:type="paragraph" w:customStyle="1" w:styleId="6A696F0F04FA4A2688C49EF700D2EB9B">
    <w:name w:val="6A696F0F04FA4A2688C49EF700D2EB9B"/>
    <w:rsid w:val="008E0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66DE4-C7E8-449F-99D2-A21A8E7F7FDC}"/>
</file>

<file path=customXml/itemProps2.xml><?xml version="1.0" encoding="utf-8"?>
<ds:datastoreItem xmlns:ds="http://schemas.openxmlformats.org/officeDocument/2006/customXml" ds:itemID="{23AD6D3A-B4C8-4698-AE76-26B02D3D6960}"/>
</file>

<file path=customXml/itemProps3.xml><?xml version="1.0" encoding="utf-8"?>
<ds:datastoreItem xmlns:ds="http://schemas.openxmlformats.org/officeDocument/2006/customXml" ds:itemID="{01E84A7C-6753-4E0C-B052-AFBC7B809B5E}"/>
</file>

<file path=docProps/app.xml><?xml version="1.0" encoding="utf-8"?>
<Properties xmlns="http://schemas.openxmlformats.org/officeDocument/2006/extended-properties" xmlns:vt="http://schemas.openxmlformats.org/officeDocument/2006/docPropsVTypes">
  <Template>Normal</Template>
  <TotalTime>38</TotalTime>
  <Pages>5</Pages>
  <Words>1983</Words>
  <Characters>10614</Characters>
  <Application>Microsoft Office Word</Application>
  <DocSecurity>0</DocSecurity>
  <Lines>192</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SD244 Smidigare  miljövänligare och säkrare trafik</vt:lpstr>
      <vt:lpstr>
      </vt:lpstr>
    </vt:vector>
  </TitlesOfParts>
  <Company>Sveriges riksdag</Company>
  <LinksUpToDate>false</LinksUpToDate>
  <CharactersWithSpaces>12547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