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8B12D08" w14:textId="77777777" w:rsidTr="00782EA9">
        <w:tc>
          <w:tcPr>
            <w:tcW w:w="9141" w:type="dxa"/>
          </w:tcPr>
          <w:p w14:paraId="74EE5BB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74261DC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0196C57" w14:textId="77777777" w:rsidR="0096348C" w:rsidRPr="00477C9F" w:rsidRDefault="0096348C" w:rsidP="00477C9F">
      <w:pPr>
        <w:rPr>
          <w:sz w:val="22"/>
          <w:szCs w:val="22"/>
        </w:rPr>
      </w:pPr>
    </w:p>
    <w:p w14:paraId="7A5E16AD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03A285B2" w14:textId="77777777" w:rsidTr="00F86ACF">
        <w:trPr>
          <w:cantSplit/>
          <w:trHeight w:val="742"/>
        </w:trPr>
        <w:tc>
          <w:tcPr>
            <w:tcW w:w="1790" w:type="dxa"/>
          </w:tcPr>
          <w:p w14:paraId="0698D939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0D2024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3AD20FA" w14:textId="1AEC428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66643">
              <w:rPr>
                <w:b/>
                <w:sz w:val="22"/>
                <w:szCs w:val="22"/>
              </w:rPr>
              <w:t>28</w:t>
            </w:r>
          </w:p>
          <w:p w14:paraId="23D6D47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630674ED" w14:textId="77777777" w:rsidTr="00F86ACF">
        <w:tc>
          <w:tcPr>
            <w:tcW w:w="1790" w:type="dxa"/>
          </w:tcPr>
          <w:p w14:paraId="0CEFBFA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4992AA9" w14:textId="77F603C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E77700">
              <w:rPr>
                <w:sz w:val="22"/>
                <w:szCs w:val="22"/>
              </w:rPr>
              <w:t>23</w:t>
            </w:r>
          </w:p>
        </w:tc>
      </w:tr>
      <w:tr w:rsidR="0096348C" w:rsidRPr="00477C9F" w14:paraId="4550172F" w14:textId="77777777" w:rsidTr="00F86ACF">
        <w:tc>
          <w:tcPr>
            <w:tcW w:w="1790" w:type="dxa"/>
          </w:tcPr>
          <w:p w14:paraId="09C098A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E0A6329" w14:textId="77777777" w:rsidR="00635492" w:rsidRDefault="00E7770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635492">
              <w:rPr>
                <w:sz w:val="22"/>
                <w:szCs w:val="22"/>
              </w:rPr>
              <w:t>12</w:t>
            </w:r>
            <w:r w:rsidR="00CF4ED5">
              <w:rPr>
                <w:sz w:val="22"/>
                <w:szCs w:val="22"/>
              </w:rPr>
              <w:t>–</w:t>
            </w:r>
            <w:r w:rsidR="00635492">
              <w:rPr>
                <w:sz w:val="22"/>
                <w:szCs w:val="22"/>
              </w:rPr>
              <w:t>9.35</w:t>
            </w:r>
          </w:p>
          <w:p w14:paraId="3CAC9EAD" w14:textId="58285F17" w:rsidR="00BD53C1" w:rsidRPr="00477C9F" w:rsidRDefault="00635492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9.40–10.25</w:t>
            </w:r>
          </w:p>
        </w:tc>
      </w:tr>
      <w:tr w:rsidR="0096348C" w:rsidRPr="00477C9F" w14:paraId="3629B0D8" w14:textId="77777777" w:rsidTr="00F86ACF">
        <w:tc>
          <w:tcPr>
            <w:tcW w:w="1790" w:type="dxa"/>
          </w:tcPr>
          <w:p w14:paraId="2C9632B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924DC7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7872277B" w14:textId="77777777" w:rsidR="0096348C" w:rsidRPr="00477C9F" w:rsidRDefault="0096348C" w:rsidP="00477C9F">
      <w:pPr>
        <w:rPr>
          <w:sz w:val="22"/>
          <w:szCs w:val="22"/>
        </w:rPr>
      </w:pPr>
    </w:p>
    <w:p w14:paraId="4E6191CB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022F92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35492" w14:paraId="0366A67E" w14:textId="77777777" w:rsidTr="00F86ACF">
        <w:tc>
          <w:tcPr>
            <w:tcW w:w="753" w:type="dxa"/>
          </w:tcPr>
          <w:p w14:paraId="28BE2AC9" w14:textId="77777777" w:rsidR="00F84080" w:rsidRPr="00635492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35492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227C2907" w14:textId="77777777" w:rsidR="00336917" w:rsidRPr="00635492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03EBA60" w14:textId="77777777" w:rsidR="00F84080" w:rsidRPr="00635492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180BDA1" w14:textId="0E56B70A" w:rsidR="0069143B" w:rsidRPr="0063549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35492">
              <w:rPr>
                <w:snapToGrid w:val="0"/>
                <w:sz w:val="22"/>
                <w:szCs w:val="22"/>
              </w:rPr>
              <w:t>2</w:t>
            </w:r>
            <w:r w:rsidRPr="00635492">
              <w:rPr>
                <w:snapToGrid w:val="0"/>
                <w:sz w:val="22"/>
                <w:szCs w:val="22"/>
              </w:rPr>
              <w:t>/2</w:t>
            </w:r>
            <w:r w:rsidR="007118C9" w:rsidRPr="00635492">
              <w:rPr>
                <w:snapToGrid w:val="0"/>
                <w:sz w:val="22"/>
                <w:szCs w:val="22"/>
              </w:rPr>
              <w:t>3</w:t>
            </w:r>
            <w:r w:rsidRPr="00635492">
              <w:rPr>
                <w:snapToGrid w:val="0"/>
                <w:sz w:val="22"/>
                <w:szCs w:val="22"/>
              </w:rPr>
              <w:t>:</w:t>
            </w:r>
            <w:r w:rsidR="00E77700" w:rsidRPr="00635492">
              <w:rPr>
                <w:snapToGrid w:val="0"/>
                <w:sz w:val="22"/>
                <w:szCs w:val="22"/>
              </w:rPr>
              <w:t>27</w:t>
            </w:r>
            <w:r w:rsidR="00FD0038" w:rsidRPr="00635492">
              <w:rPr>
                <w:snapToGrid w:val="0"/>
                <w:sz w:val="22"/>
                <w:szCs w:val="22"/>
              </w:rPr>
              <w:t>.</w:t>
            </w:r>
          </w:p>
          <w:p w14:paraId="52F7B1A3" w14:textId="77777777" w:rsidR="007864F6" w:rsidRPr="0063549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35492" w14:paraId="0EE65765" w14:textId="77777777" w:rsidTr="00F86ACF">
        <w:tc>
          <w:tcPr>
            <w:tcW w:w="753" w:type="dxa"/>
          </w:tcPr>
          <w:p w14:paraId="140DCEF2" w14:textId="0653D19E" w:rsidR="008273F4" w:rsidRPr="00635492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3549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77700" w:rsidRPr="0063549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70C8E2F7" w14:textId="77777777" w:rsidR="0069143B" w:rsidRPr="00635492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5B821C1" w14:textId="5A0AC4B5" w:rsidR="0069143B" w:rsidRPr="00635492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1587D04" w14:textId="77777777" w:rsidR="00E77700" w:rsidRPr="00635492" w:rsidRDefault="00E77700" w:rsidP="00E7770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6A292E0A" w14:textId="2AC0E06A" w:rsidR="00E77700" w:rsidRPr="00635492" w:rsidRDefault="00E7770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3F3C50C" w14:textId="06695CE6" w:rsidR="00930B63" w:rsidRPr="00635492" w:rsidRDefault="00E7770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Granskning av energi- och näringsminister Ebba Busch med anledning av uttalanden under riksdagens frågestund den 16 mars 2023 (anmäld av Fredrik Olovsson (S), inkom 2023-03-21, dnr 1814-2022/23)</w:t>
            </w:r>
            <w:r w:rsidR="00635492">
              <w:rPr>
                <w:sz w:val="22"/>
                <w:szCs w:val="22"/>
              </w:rPr>
              <w:t>.</w:t>
            </w:r>
          </w:p>
          <w:p w14:paraId="19DB58B2" w14:textId="77777777" w:rsidR="00451D02" w:rsidRPr="00635492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35492" w14:paraId="73D36237" w14:textId="77777777" w:rsidTr="00F86ACF">
        <w:tc>
          <w:tcPr>
            <w:tcW w:w="753" w:type="dxa"/>
          </w:tcPr>
          <w:p w14:paraId="35B3700B" w14:textId="3B9BA153" w:rsidR="00F84080" w:rsidRPr="00635492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35492" w:rsidRPr="0063549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4A39F246" w14:textId="52A5993C" w:rsidR="00376C7D" w:rsidRPr="00635492" w:rsidRDefault="00E77700" w:rsidP="0069143B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2C105666" w14:textId="77777777" w:rsidR="00376C7D" w:rsidRPr="0063549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0C5C54CE" w14:textId="77777777" w:rsidR="00051AFF" w:rsidRPr="00635492" w:rsidRDefault="00051AFF" w:rsidP="00051AFF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Ärendet bordlades.</w:t>
            </w:r>
          </w:p>
          <w:p w14:paraId="09CF6146" w14:textId="77777777" w:rsidR="0069143B" w:rsidRPr="00635492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635492" w14:paraId="4AE9DA8B" w14:textId="77777777" w:rsidTr="00F86ACF">
        <w:tc>
          <w:tcPr>
            <w:tcW w:w="753" w:type="dxa"/>
          </w:tcPr>
          <w:p w14:paraId="0F6BC322" w14:textId="07AB3FEA" w:rsidR="00376C7D" w:rsidRPr="00635492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</w:t>
            </w:r>
            <w:r w:rsidR="00635492" w:rsidRPr="00635492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3429993D" w14:textId="77777777" w:rsidR="00376C7D" w:rsidRPr="0063549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04B2F753" w14:textId="77777777" w:rsidR="00376C7D" w:rsidRPr="0063549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003D6B2" w14:textId="77777777" w:rsidR="00635492" w:rsidRPr="00635492" w:rsidRDefault="00635492" w:rsidP="00635492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60C6EFC9" w14:textId="77777777" w:rsidR="00930B63" w:rsidRPr="00635492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35492" w:rsidRPr="00635492" w14:paraId="5203D62B" w14:textId="77777777" w:rsidTr="00F86ACF">
        <w:tc>
          <w:tcPr>
            <w:tcW w:w="753" w:type="dxa"/>
          </w:tcPr>
          <w:p w14:paraId="54B2516B" w14:textId="56CDCC94" w:rsidR="00635492" w:rsidRPr="00635492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596" w:type="dxa"/>
            <w:gridSpan w:val="2"/>
          </w:tcPr>
          <w:p w14:paraId="1944309D" w14:textId="77777777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z w:val="22"/>
                <w:szCs w:val="22"/>
              </w:rPr>
              <w:t>F.d. statsministerns uttalanden om kärnkraft – G25</w:t>
            </w:r>
          </w:p>
          <w:p w14:paraId="6809A45D" w14:textId="77777777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</w:p>
          <w:p w14:paraId="54F37FDE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C7D39B3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1B3789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 xml:space="preserve">Utskottet beslutade att begära in vissa handlingar från Regeringskansliet. </w:t>
            </w:r>
          </w:p>
          <w:p w14:paraId="2E2E3C64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ECF95F4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Utskottet beslutade att ställa vissa frågor skriftligt till f.d. statsministern Magdalena Andersson.</w:t>
            </w:r>
          </w:p>
          <w:p w14:paraId="3CB89260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D43376" w14:textId="77777777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Ärendet bordlades.</w:t>
            </w:r>
          </w:p>
          <w:p w14:paraId="57EA491E" w14:textId="472793D0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35492" w:rsidRPr="00635492" w14:paraId="3EDFEA34" w14:textId="77777777" w:rsidTr="00F86ACF">
        <w:tc>
          <w:tcPr>
            <w:tcW w:w="753" w:type="dxa"/>
          </w:tcPr>
          <w:p w14:paraId="18B747D3" w14:textId="77CAA3F0" w:rsidR="00635492" w:rsidRPr="00635492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596" w:type="dxa"/>
            <w:gridSpan w:val="2"/>
          </w:tcPr>
          <w:p w14:paraId="75A02AE8" w14:textId="77777777" w:rsidR="00635492" w:rsidRPr="00635492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1C9B0B35" w14:textId="77777777" w:rsidR="00635492" w:rsidRPr="00635492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309ACBA" w14:textId="77777777" w:rsidR="00635492" w:rsidRP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5492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4A4B1E8D" w14:textId="680B1728" w:rsidR="00635492" w:rsidRPr="00635492" w:rsidRDefault="00635492" w:rsidP="00635492">
            <w:pPr>
              <w:rPr>
                <w:b/>
                <w:sz w:val="22"/>
                <w:szCs w:val="22"/>
              </w:rPr>
            </w:pPr>
          </w:p>
        </w:tc>
      </w:tr>
      <w:tr w:rsidR="00635492" w:rsidRPr="00635492" w14:paraId="1D86CF49" w14:textId="77777777" w:rsidTr="00F86ACF">
        <w:tc>
          <w:tcPr>
            <w:tcW w:w="753" w:type="dxa"/>
          </w:tcPr>
          <w:p w14:paraId="6F25184C" w14:textId="0731365F" w:rsidR="00635492" w:rsidRPr="00635492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596" w:type="dxa"/>
            <w:gridSpan w:val="2"/>
          </w:tcPr>
          <w:p w14:paraId="58C7F120" w14:textId="77777777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  <w:r w:rsidRPr="00635492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097A2D13" w14:textId="77777777" w:rsidR="00635492" w:rsidRP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</w:p>
          <w:p w14:paraId="2F1FDA37" w14:textId="77777777" w:rsidR="00635492" w:rsidRPr="00635492" w:rsidRDefault="00635492" w:rsidP="00635492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Ordföranden Ida Karkiainen återtog ledningen av sammanträdet.</w:t>
            </w:r>
          </w:p>
          <w:p w14:paraId="7D220781" w14:textId="77777777" w:rsidR="00635492" w:rsidRPr="00635492" w:rsidRDefault="00635492" w:rsidP="00635492">
            <w:pPr>
              <w:rPr>
                <w:b/>
                <w:sz w:val="22"/>
                <w:szCs w:val="22"/>
              </w:rPr>
            </w:pPr>
          </w:p>
        </w:tc>
      </w:tr>
      <w:tr w:rsidR="00635492" w:rsidRPr="00E77700" w14:paraId="6779CF27" w14:textId="77777777" w:rsidTr="00F86ACF">
        <w:tc>
          <w:tcPr>
            <w:tcW w:w="753" w:type="dxa"/>
          </w:tcPr>
          <w:p w14:paraId="0871EF40" w14:textId="1FD4EAC5" w:rsidR="00635492" w:rsidRPr="00E77700" w:rsidRDefault="00635492" w:rsidP="006354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77700">
              <w:rPr>
                <w:b/>
                <w:snapToGrid w:val="0"/>
                <w:sz w:val="22"/>
                <w:szCs w:val="22"/>
              </w:rPr>
              <w:t>§</w:t>
            </w:r>
            <w:r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75088C69" w14:textId="77777777" w:rsidR="00635492" w:rsidRPr="00E77700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  <w:r w:rsidRPr="00E77700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63FF86F6" w14:textId="77777777" w:rsidR="00635492" w:rsidRPr="00E77700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</w:p>
          <w:p w14:paraId="5CE97E15" w14:textId="77777777" w:rsid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496C8FE" w14:textId="77777777" w:rsidR="00635492" w:rsidRDefault="00635492" w:rsidP="0063549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27A97830" w14:textId="77777777" w:rsidR="00635492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Ärendet bordlades.</w:t>
            </w:r>
          </w:p>
          <w:p w14:paraId="43567957" w14:textId="77777777" w:rsidR="00635492" w:rsidRPr="00E77700" w:rsidRDefault="00635492" w:rsidP="0063549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35492" w:rsidRPr="00E77700" w14:paraId="6B429478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70CEF1F" w14:textId="77777777" w:rsidR="00635492" w:rsidRPr="00E77700" w:rsidRDefault="00635492" w:rsidP="0063549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77700">
              <w:rPr>
                <w:sz w:val="22"/>
                <w:szCs w:val="22"/>
              </w:rPr>
              <w:lastRenderedPageBreak/>
              <w:t>Vid protokollet</w:t>
            </w:r>
          </w:p>
          <w:p w14:paraId="330FA964" w14:textId="7EB505D4" w:rsidR="00635492" w:rsidRPr="00E77700" w:rsidRDefault="00635492" w:rsidP="0063549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77700">
              <w:rPr>
                <w:sz w:val="22"/>
                <w:szCs w:val="22"/>
              </w:rPr>
              <w:t>Justera</w:t>
            </w:r>
            <w:r w:rsidR="00E55DD3">
              <w:rPr>
                <w:sz w:val="22"/>
                <w:szCs w:val="22"/>
              </w:rPr>
              <w:t>t 2023-03-28</w:t>
            </w:r>
          </w:p>
          <w:p w14:paraId="51920E7C" w14:textId="01AD9087" w:rsidR="00635492" w:rsidRPr="00E77700" w:rsidRDefault="00FB168D" w:rsidP="00E55DD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7446AF3C" w14:textId="77777777" w:rsidR="005805B8" w:rsidRDefault="005805B8" w:rsidP="005805B8">
      <w:pPr>
        <w:widowControl/>
        <w:rPr>
          <w:sz w:val="22"/>
          <w:szCs w:val="22"/>
        </w:rPr>
      </w:pPr>
    </w:p>
    <w:p w14:paraId="56BD8383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00590EB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160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0A38D16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0C715FE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0A3917C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10FE38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CF5585A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B4B3C67" w14:textId="4318891C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AC20D8">
              <w:rPr>
                <w:sz w:val="20"/>
              </w:rPr>
              <w:t>28</w:t>
            </w:r>
          </w:p>
        </w:tc>
      </w:tr>
      <w:tr w:rsidR="005805B8" w14:paraId="5D79F1F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1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B36" w14:textId="3593856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635492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2A2" w14:textId="647AC2F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635492">
              <w:rPr>
                <w:sz w:val="20"/>
              </w:rPr>
              <w:t xml:space="preserve"> 4–6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DA5" w14:textId="0810BAE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35492">
              <w:rPr>
                <w:sz w:val="20"/>
              </w:rPr>
              <w:t>7–8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94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954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EC3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527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66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BC19A6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E57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609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603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CF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30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74C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D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2D2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EE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D10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BB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A0E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83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02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49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D1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13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635492" w14:paraId="39610B0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9D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1C90" w14:textId="4789E7A8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2AB" w14:textId="0BB3B64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FFF" w14:textId="5CCD5EB2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41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282" w14:textId="428A154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66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FD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2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76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BC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29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E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D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59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0D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71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D4617B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05C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42F" w14:textId="1088E30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715" w14:textId="08635FA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977" w14:textId="4DB6BD7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CA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7E9" w14:textId="4660353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1E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9E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25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A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BB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CC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9A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E1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1E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77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C9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7B4CA5F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75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ACA" w14:textId="6E7AA34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929" w14:textId="6759A8E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BAB" w14:textId="768E454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00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F48" w14:textId="73E65DB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A3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0C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76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F4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AB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00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DC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D0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C2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9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37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3E571C9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F5C" w14:textId="77777777" w:rsidR="00635492" w:rsidRPr="00BA0AA9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9F9" w14:textId="71D7319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F39" w14:textId="75B10C2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86A" w14:textId="4B05B67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1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7E1" w14:textId="67A5198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8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27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E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22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B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69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8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27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C3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DA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10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68BA77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E0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16F" w14:textId="679724E1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1B6" w14:textId="242BAEB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A6A" w14:textId="3535300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91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9F5" w14:textId="43D236B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D7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B2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D0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6E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11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D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82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81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4F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8A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97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2AF14F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F1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7AB" w14:textId="2C6ECBA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274" w14:textId="3AD9D8F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2FB" w14:textId="54800C4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50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27A" w14:textId="728A44C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92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A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E8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65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0E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7D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E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6E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64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3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0682E8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9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BEA" w14:textId="31872EB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28B" w14:textId="5265C16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3BA" w14:textId="4F63DF2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94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5C7" w14:textId="3D7C690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241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70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E6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0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2C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3C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EE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13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1C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A4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9C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44A257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5A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7FA" w14:textId="2A18F289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DA5" w14:textId="24B8F99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C41" w14:textId="4575A3F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01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7DA" w14:textId="68D5B49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60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96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F9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A7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70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B1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EC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01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DB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0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59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1C3FC2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42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331" w14:textId="1A1D3E8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56D" w14:textId="674CBF2B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A09" w14:textId="4D1FA2F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10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782" w14:textId="697ED608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15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E8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B7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56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D5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B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98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DC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54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C5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1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006D6A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51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5CD" w14:textId="6EF367F9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B86" w14:textId="064ECB3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330" w14:textId="51BC3AC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20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714" w14:textId="41E5D96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4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7C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A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2F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EC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14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E0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4F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E2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01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4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7C4206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0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4F6" w14:textId="0AE8B37F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C19" w14:textId="17D784E1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DCC" w14:textId="3D276B4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87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9DF" w14:textId="29D339B6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79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5B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25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6C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29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4A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9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E9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89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DD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51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38CB73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74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A14" w14:textId="1C3AC251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CBA" w14:textId="42117B8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C89" w14:textId="2C4ABF0F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9C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D9D" w14:textId="2759D269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B5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9E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E4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C3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38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E9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31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FD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13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1D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A2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5492" w14:paraId="0B8ED36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8B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D0E" w14:textId="153D533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AF4" w14:textId="33BD21C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DAC" w14:textId="4A90747F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33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C1" w14:textId="3BE9D11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C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CB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0F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A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2D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50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24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9B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E2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A3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DF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48285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A20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CAB" w14:textId="6CAE9B9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4D7" w14:textId="79C544B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74B4" w14:textId="22D20202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18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DEE" w14:textId="140691F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98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86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C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78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B5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B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A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36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3A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E7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A5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5CE7F3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6C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FC9" w14:textId="01936FD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6A7" w14:textId="1FEA7C53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5F8" w14:textId="6DA3C058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8D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42C" w14:textId="5B1A257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65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C1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72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6C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F9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3B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9E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1A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5F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E4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F1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523EF4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C3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281" w14:textId="1036FE6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E9F" w14:textId="01B02D3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8D8" w14:textId="3E16E3F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39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723" w14:textId="151D232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BC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94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E0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D1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7A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E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02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96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2D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E4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32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4BFAAD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F8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7C8" w14:textId="28CA60BB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6CA" w14:textId="5EC4094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9FF" w14:textId="0F340EBD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AB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1F1" w14:textId="19DB2501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00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52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12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A6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BF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F0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C2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A4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1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89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C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AB68C7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3D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B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EC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2B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FA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44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14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D7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E4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5E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CA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FF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89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1F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FE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5F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F8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635492" w14:paraId="5498682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8FA" w14:textId="77777777" w:rsidR="00635492" w:rsidRDefault="00635492" w:rsidP="0063549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70B" w14:textId="76EDA475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43D" w14:textId="21A592C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993" w14:textId="5B262F3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5D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685" w14:textId="07275EE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37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6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B9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7D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C3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E6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34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F4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2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4B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9D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70FFE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184" w14:textId="77777777" w:rsidR="00635492" w:rsidRDefault="00635492" w:rsidP="0063549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922" w14:textId="15CB1FB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1A5" w14:textId="67FD0242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E0A" w14:textId="62EF3B68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36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08A1" w14:textId="0C71491F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35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C0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AB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EB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F7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77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38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1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3B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8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21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E44EB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162" w14:textId="77777777" w:rsidR="00635492" w:rsidRDefault="00635492" w:rsidP="0063549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EF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49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A9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9E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20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CC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19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5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B0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08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67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46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A7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E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C1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E6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268159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ED7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0B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17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91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B0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77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C1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0F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A6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9C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D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B4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8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C1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F8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22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EF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14549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75A" w14:textId="77777777" w:rsidR="00635492" w:rsidRDefault="00635492" w:rsidP="0063549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BD9" w14:textId="2C8D883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77E" w14:textId="704C84A0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770" w14:textId="0EC6F57A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5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3F0" w14:textId="710EE561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6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10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03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9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A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C4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037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B7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A7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1C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5B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6AF4B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F08" w14:textId="77777777" w:rsidR="00635492" w:rsidRDefault="00635492" w:rsidP="0063549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F0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C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E6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59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2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5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45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58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F3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3B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6F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C8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77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EF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D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A27C4B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460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C9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E1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6C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C7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A9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F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67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F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93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CA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DA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D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10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8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7C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7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64B7EB77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41C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86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D8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AA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3C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4E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84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7E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40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BD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81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A4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6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85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F4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FB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CF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210CB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A5B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50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93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2F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5B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0B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1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1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50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B0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A9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36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1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60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7A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B7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79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667F4BB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9C0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8D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66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6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F8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87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56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1D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93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E3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28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D8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AC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F3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41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D4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DA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77025F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B40" w14:textId="77777777" w:rsidR="00635492" w:rsidRDefault="00635492" w:rsidP="00635492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0B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2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90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5A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D6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5A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B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97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ED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86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18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40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6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E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A4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A7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64C924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6BC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46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3D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AE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9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19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2E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07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C7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05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78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14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94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B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1B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88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CE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04973F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330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61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48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57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DF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A8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AF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80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BC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A0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7D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2F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5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AA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BA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46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AB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58EAD4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D04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E1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7D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02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5E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5C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03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F4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AB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2B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8B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EB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AE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D5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5B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5B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1B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CC04B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63A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8A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4B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32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F8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D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7D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06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8F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CE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40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26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A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10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5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DB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A5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615457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D5A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24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7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26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8C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D3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E6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25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8C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81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02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24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DE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B6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E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E6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1D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49A5ABA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8EF" w14:textId="77777777" w:rsidR="00635492" w:rsidRDefault="00635492" w:rsidP="0063549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CF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83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5B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3D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C7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F3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0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DC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5C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26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5B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15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C9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57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11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54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5B5BE4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CAF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8E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F9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06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2E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CD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3A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21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EA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F0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9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53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E7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67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9E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D3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9B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F0B3E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059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2F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95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D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34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06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9C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9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F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8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19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9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8F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3F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33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E7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C5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F23BC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5CC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D7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70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3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5C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9A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A5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D2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4A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3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DD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23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40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ED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8B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9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D8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6E535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621" w14:textId="77777777" w:rsidR="00635492" w:rsidRDefault="00635492" w:rsidP="00635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82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2F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97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37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04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96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B7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C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62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F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6F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69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5E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B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CA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F9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24B51A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41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BE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3D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5D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60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B9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2A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2D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06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F8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43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53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61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8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E5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DA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BD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5F48F2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34D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71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A0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04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2E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B0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43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F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7D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81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A3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F2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B7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D0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75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C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A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DAABF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4AE" w14:textId="77777777" w:rsidR="00635492" w:rsidRDefault="00635492" w:rsidP="0063549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2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8F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68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1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EB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1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18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A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3B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5F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BA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21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A5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7E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B7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6F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554B01F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6B5" w14:textId="77777777" w:rsidR="00635492" w:rsidRDefault="00635492" w:rsidP="00635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54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7E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8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B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55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2A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14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44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74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72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8F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B7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B4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3A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10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1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489B04C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EA3" w14:textId="77777777" w:rsidR="00635492" w:rsidRDefault="00635492" w:rsidP="00635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CA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D6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CC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08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C8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D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DD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21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E4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1A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03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9C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42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0B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9E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C2F6E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6A2" w14:textId="77777777" w:rsidR="00635492" w:rsidRDefault="00635492" w:rsidP="00635492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218" w14:textId="4CAFE87E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CA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458" w14:textId="1377184C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53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312" w14:textId="6382A024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A9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CB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73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1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0C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FC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99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DF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D2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55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5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3D137B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25E" w14:textId="77777777" w:rsidR="00635492" w:rsidRDefault="00635492" w:rsidP="00635492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1E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A1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D9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CC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03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98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A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A3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EB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1E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3C5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264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0D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AF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5D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6B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01FA05D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B64" w14:textId="77777777" w:rsidR="00635492" w:rsidRDefault="00635492" w:rsidP="0063549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2B3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88F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43E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6C0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0A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1E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58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47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D3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6DB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B29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84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4B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412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CD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83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35492" w14:paraId="1E93133F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BFA56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387FF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E027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E30CD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635492" w14:paraId="746FC14A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62B96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C8DA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6FFEE1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B91D39C" w14:textId="77777777" w:rsidR="00635492" w:rsidRDefault="00635492" w:rsidP="006354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7E5727DE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43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1AFF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04262"/>
    <w:rsid w:val="00612FF5"/>
    <w:rsid w:val="00614737"/>
    <w:rsid w:val="00626335"/>
    <w:rsid w:val="00635492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66643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2933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0D8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5DD3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77700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168D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5440A"/>
  <w15:chartTrackingRefBased/>
  <w15:docId w15:val="{4EB5F321-04B4-4108-A2C9-CA06CAB7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18</TotalTime>
  <Pages>3</Pages>
  <Words>428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8</cp:revision>
  <cp:lastPrinted>2021-05-04T07:05:00Z</cp:lastPrinted>
  <dcterms:created xsi:type="dcterms:W3CDTF">2023-03-22T09:04:00Z</dcterms:created>
  <dcterms:modified xsi:type="dcterms:W3CDTF">2023-04-05T12:18:00Z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