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135E4729D5446FC8A2FCCC3344A0BA5"/>
        </w:placeholder>
        <w:text/>
      </w:sdtPr>
      <w:sdtEndPr/>
      <w:sdtContent>
        <w:p w:rsidRPr="009B062B" w:rsidR="00AF30DD" w:rsidP="00DA28CE" w:rsidRDefault="00AF30DD" w14:paraId="28611F6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e4599a3-dcd7-409f-9873-6ec8d481ec25"/>
        <w:id w:val="-819037791"/>
        <w:lock w:val="sdtLocked"/>
      </w:sdtPr>
      <w:sdtEndPr/>
      <w:sdtContent>
        <w:p w:rsidR="00DF3B8D" w:rsidRDefault="003F30AB" w14:paraId="61BE964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hemvärnets förmåga att strida i mörker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E9CBDFFC31D4EB0B9F0E64AD2E75555"/>
        </w:placeholder>
        <w:text/>
      </w:sdtPr>
      <w:sdtEndPr/>
      <w:sdtContent>
        <w:p w:rsidRPr="009B062B" w:rsidR="006D79C9" w:rsidP="00333E95" w:rsidRDefault="006D79C9" w14:paraId="356DB711" w14:textId="77777777">
          <w:pPr>
            <w:pStyle w:val="Rubrik1"/>
          </w:pPr>
          <w:r>
            <w:t>Motivering</w:t>
          </w:r>
        </w:p>
      </w:sdtContent>
    </w:sdt>
    <w:p w:rsidR="007B3F1B" w:rsidP="006C32C6" w:rsidRDefault="007B3F1B" w14:paraId="4D14C72A" w14:textId="71854491">
      <w:pPr>
        <w:pStyle w:val="Normalutanindragellerluft"/>
      </w:pPr>
      <w:r>
        <w:t>Sveriges försvarsmakt är åter på sakta uppgång efter åratal av nedskärningar, inställda övningar och strategiska uppehåll i vår krigsplanering. Krigsplaneringen är återupptagen och samverkan mellan det civila och det militära har ökat genom inrättandet av regionala staber runt om i landet. Från en tid då endast 5</w:t>
      </w:r>
      <w:r w:rsidR="00C76CED">
        <w:t> </w:t>
      </w:r>
      <w:r>
        <w:t>000 värnpliktiga på en årskull fick möjlighet att genomföra sin värnplikt finns idag ett tämligen stort intresse av att genomföra grundläggande militära utbildningar.</w:t>
      </w:r>
    </w:p>
    <w:p w:rsidRPr="007B3F1B" w:rsidR="007B3F1B" w:rsidP="007B3F1B" w:rsidRDefault="007B3F1B" w14:paraId="312974BE" w14:textId="5DDB0E10">
      <w:r w:rsidRPr="007B3F1B">
        <w:t>Försvarsmakten består idag av ca 50</w:t>
      </w:r>
      <w:r w:rsidR="00C76CED">
        <w:t> </w:t>
      </w:r>
      <w:r w:rsidRPr="007B3F1B">
        <w:t>000 personer. Uppdelningen är följande: 28</w:t>
      </w:r>
      <w:r w:rsidR="00C76CED">
        <w:t> </w:t>
      </w:r>
      <w:r w:rsidRPr="007B3F1B">
        <w:t>000 personer ingår i armén, marinen alternativt flygvapnet samt 22</w:t>
      </w:r>
      <w:r w:rsidR="00C76CED">
        <w:t> </w:t>
      </w:r>
      <w:r w:rsidRPr="007B3F1B">
        <w:t>000 personer ingår i hemvärnet.</w:t>
      </w:r>
    </w:p>
    <w:p w:rsidRPr="007B3F1B" w:rsidR="007B3F1B" w:rsidP="007B3F1B" w:rsidRDefault="007B3F1B" w14:paraId="1E7078BD" w14:textId="77777777">
      <w:r w:rsidRPr="007B3F1B">
        <w:t>Inköp av ny modern materiel pågår. Övningar genomförs med jämna intervaller. Även storövningar med andra länder kan genomföras såsom t.ex. Aurora som genomfördes i september månad 2017. Kvaliteten på de stående styrkorna inom armé, marin och flygvapen ökar stadigt. Hemvärnet erhåller stegvis ny, mer ändamålsenlig och modern materiel.</w:t>
      </w:r>
    </w:p>
    <w:p w:rsidRPr="007B3F1B" w:rsidR="007B3F1B" w:rsidP="007B3F1B" w:rsidRDefault="007B3F1B" w14:paraId="5BD4AAB9" w14:textId="77777777">
      <w:r w:rsidRPr="007B3F1B">
        <w:t xml:space="preserve">Hemvärnet har till uppgift att verka över hela konfliktskalan – från stöd till samhället vid svåra påfrestningar i fred till väpnad strid i krig. Hemvärnsförbanden är krigsförband med huvuduppgifterna att skydda, bevaka, och </w:t>
      </w:r>
      <w:proofErr w:type="spellStart"/>
      <w:r w:rsidRPr="007B3F1B">
        <w:t>ytövervaka</w:t>
      </w:r>
      <w:proofErr w:type="spellEnd"/>
      <w:r w:rsidRPr="007B3F1B">
        <w:t xml:space="preserve"> som även ska stödja samhället vid kris. På detta sätt bildar hemvärnsförbanden en nationell, territoriell basplatta för försvaret och skyddet av Sverige.</w:t>
      </w:r>
    </w:p>
    <w:p w:rsidR="006C32C6" w:rsidRDefault="006C32C6" w14:paraId="4BCD7332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7B3F1B" w:rsidP="007B3F1B" w:rsidRDefault="007B3F1B" w14:paraId="08A660AA" w14:textId="07DD31D5">
      <w:bookmarkStart w:name="_GoBack" w:id="1"/>
      <w:bookmarkEnd w:id="1"/>
      <w:r w:rsidRPr="007B3F1B">
        <w:lastRenderedPageBreak/>
        <w:t>En stor brist är dock att flertalet hemvärnsförband saknar förmåga att strida fullt ut i mörker. Att nästan halva den nuvarande försvarsorganisationen saknar mörkerkapacitet är katastrofalt. Åtgärder bör omedelbart vidtas i syfte att åtgärda denna brist.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590E74D4E8F47DABF97A29483EFE0AC"/>
        </w:placeholder>
      </w:sdtPr>
      <w:sdtEndPr>
        <w:rPr>
          <w:i w:val="0"/>
          <w:noProof w:val="0"/>
        </w:rPr>
      </w:sdtEndPr>
      <w:sdtContent>
        <w:p w:rsidR="00D72CD5" w:rsidP="00D72CD5" w:rsidRDefault="00D72CD5" w14:paraId="3B171968" w14:textId="77777777"/>
        <w:p w:rsidRPr="008E0FE2" w:rsidR="004801AC" w:rsidP="00D72CD5" w:rsidRDefault="006C32C6" w14:paraId="35E0039D" w14:textId="66AC1C5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Hansson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87DFC" w:rsidRDefault="00D87DFC" w14:paraId="571EA6CA" w14:textId="77777777"/>
    <w:sectPr w:rsidR="00D87DF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9A6C1" w14:textId="77777777" w:rsidR="009532F5" w:rsidRDefault="009532F5" w:rsidP="000C1CAD">
      <w:pPr>
        <w:spacing w:line="240" w:lineRule="auto"/>
      </w:pPr>
      <w:r>
        <w:separator/>
      </w:r>
    </w:p>
  </w:endnote>
  <w:endnote w:type="continuationSeparator" w:id="0">
    <w:p w14:paraId="563376C7" w14:textId="77777777" w:rsidR="009532F5" w:rsidRDefault="009532F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761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9DCC7" w14:textId="6935E40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72CD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80F3" w14:textId="77777777" w:rsidR="00DC07C7" w:rsidRDefault="00DC07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0A917" w14:textId="77777777" w:rsidR="009532F5" w:rsidRDefault="009532F5" w:rsidP="000C1CAD">
      <w:pPr>
        <w:spacing w:line="240" w:lineRule="auto"/>
      </w:pPr>
      <w:r>
        <w:separator/>
      </w:r>
    </w:p>
  </w:footnote>
  <w:footnote w:type="continuationSeparator" w:id="0">
    <w:p w14:paraId="5A554E48" w14:textId="77777777" w:rsidR="009532F5" w:rsidRDefault="009532F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78B95E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22B1B79" wp14:anchorId="3927426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C32C6" w14:paraId="4DACC03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26685C4407F47B5852D5E262B061DBE"/>
                              </w:placeholder>
                              <w:text/>
                            </w:sdtPr>
                            <w:sdtEndPr/>
                            <w:sdtContent>
                              <w:r w:rsidR="007B3F1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D4FA74BB694456CAB99A5F4360E16D0"/>
                              </w:placeholder>
                              <w:text/>
                            </w:sdtPr>
                            <w:sdtEndPr/>
                            <w:sdtContent>
                              <w:r w:rsidR="007B3F1B">
                                <w:t>1532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27426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C32C6" w14:paraId="4DACC03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26685C4407F47B5852D5E262B061DBE"/>
                        </w:placeholder>
                        <w:text/>
                      </w:sdtPr>
                      <w:sdtEndPr/>
                      <w:sdtContent>
                        <w:r w:rsidR="007B3F1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D4FA74BB694456CAB99A5F4360E16D0"/>
                        </w:placeholder>
                        <w:text/>
                      </w:sdtPr>
                      <w:sdtEndPr/>
                      <w:sdtContent>
                        <w:r w:rsidR="007B3F1B">
                          <w:t>1532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102D6E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8689E8D" w14:textId="77777777">
    <w:pPr>
      <w:jc w:val="right"/>
    </w:pPr>
  </w:p>
  <w:p w:rsidR="00262EA3" w:rsidP="00776B74" w:rsidRDefault="00262EA3" w14:paraId="60977F7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C32C6" w14:paraId="4217846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6A471C0" wp14:anchorId="3AC9B15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C32C6" w14:paraId="1B4012A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B3F1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B3F1B">
          <w:t>1532</w:t>
        </w:r>
      </w:sdtContent>
    </w:sdt>
  </w:p>
  <w:p w:rsidRPr="008227B3" w:rsidR="00262EA3" w:rsidP="008227B3" w:rsidRDefault="006C32C6" w14:paraId="04186E5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C32C6" w14:paraId="384D684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:649</w:t>
        </w:r>
      </w:sdtContent>
    </w:sdt>
  </w:p>
  <w:p w:rsidR="00262EA3" w:rsidP="00E03A3D" w:rsidRDefault="006C32C6" w14:paraId="0CA73F5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Anders Hansson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B3F1B" w14:paraId="0736DA7C" w14:textId="77777777">
        <w:pPr>
          <w:pStyle w:val="FSHRub2"/>
        </w:pPr>
        <w:r>
          <w:t>Hemvärnets mörkerförmåga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E6878A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B3F1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120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36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0AB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17E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2C6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3F1B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2F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C22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6CED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2CD5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87DFC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7C7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3B8D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163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BD4186"/>
  <w15:chartTrackingRefBased/>
  <w15:docId w15:val="{69BF855A-4AA5-4F14-B11A-A81AB58A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35E4729D5446FC8A2FCCC3344A0B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E9345D-5F9D-4D6C-A7E5-6418B9ADFA35}"/>
      </w:docPartPr>
      <w:docPartBody>
        <w:p w:rsidR="00C36F16" w:rsidRDefault="00314F03">
          <w:pPr>
            <w:pStyle w:val="F135E4729D5446FC8A2FCCC3344A0B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E9CBDFFC31D4EB0B9F0E64AD2E755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E5E78-BE40-4A1C-BCDB-5EE54C4574FB}"/>
      </w:docPartPr>
      <w:docPartBody>
        <w:p w:rsidR="00C36F16" w:rsidRDefault="00314F03">
          <w:pPr>
            <w:pStyle w:val="1E9CBDFFC31D4EB0B9F0E64AD2E7555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26685C4407F47B5852D5E262B061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6468E-F6A1-4BB6-8561-A5449573184A}"/>
      </w:docPartPr>
      <w:docPartBody>
        <w:p w:rsidR="00C36F16" w:rsidRDefault="00314F03">
          <w:pPr>
            <w:pStyle w:val="B26685C4407F47B5852D5E262B061DB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4FA74BB694456CAB99A5F4360E16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092B09-057F-4FD2-9214-9DE97A7948B9}"/>
      </w:docPartPr>
      <w:docPartBody>
        <w:p w:rsidR="00C36F16" w:rsidRDefault="00314F03">
          <w:pPr>
            <w:pStyle w:val="0D4FA74BB694456CAB99A5F4360E16D0"/>
          </w:pPr>
          <w:r>
            <w:t xml:space="preserve"> </w:t>
          </w:r>
        </w:p>
      </w:docPartBody>
    </w:docPart>
    <w:docPart>
      <w:docPartPr>
        <w:name w:val="A590E74D4E8F47DABF97A29483EFE0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CF21B-D8E5-4633-BAEE-6221BF14FB36}"/>
      </w:docPartPr>
      <w:docPartBody>
        <w:p w:rsidR="00660C7D" w:rsidRDefault="00660C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03"/>
    <w:rsid w:val="00314F03"/>
    <w:rsid w:val="00660C7D"/>
    <w:rsid w:val="00C36F16"/>
    <w:rsid w:val="00E4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135E4729D5446FC8A2FCCC3344A0BA5">
    <w:name w:val="F135E4729D5446FC8A2FCCC3344A0BA5"/>
  </w:style>
  <w:style w:type="paragraph" w:customStyle="1" w:styleId="84E32BCEE62E4F5597E7FA628EC0B166">
    <w:name w:val="84E32BCEE62E4F5597E7FA628EC0B16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F6117E0DF5147DB9C50ABB1880FED49">
    <w:name w:val="BF6117E0DF5147DB9C50ABB1880FED49"/>
  </w:style>
  <w:style w:type="paragraph" w:customStyle="1" w:styleId="1E9CBDFFC31D4EB0B9F0E64AD2E75555">
    <w:name w:val="1E9CBDFFC31D4EB0B9F0E64AD2E75555"/>
  </w:style>
  <w:style w:type="paragraph" w:customStyle="1" w:styleId="887D0BE8A958481884AE3AD5C676C635">
    <w:name w:val="887D0BE8A958481884AE3AD5C676C635"/>
  </w:style>
  <w:style w:type="paragraph" w:customStyle="1" w:styleId="CAD8D72CDEC04A1AB2C3897E7C95CDBB">
    <w:name w:val="CAD8D72CDEC04A1AB2C3897E7C95CDBB"/>
  </w:style>
  <w:style w:type="paragraph" w:customStyle="1" w:styleId="B26685C4407F47B5852D5E262B061DBE">
    <w:name w:val="B26685C4407F47B5852D5E262B061DBE"/>
  </w:style>
  <w:style w:type="paragraph" w:customStyle="1" w:styleId="0D4FA74BB694456CAB99A5F4360E16D0">
    <w:name w:val="0D4FA74BB694456CAB99A5F4360E1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43894-11C3-4178-8628-A14321E8C978}"/>
</file>

<file path=customXml/itemProps2.xml><?xml version="1.0" encoding="utf-8"?>
<ds:datastoreItem xmlns:ds="http://schemas.openxmlformats.org/officeDocument/2006/customXml" ds:itemID="{40E1C8CD-CB39-4F0A-A247-4DFAD331F735}"/>
</file>

<file path=customXml/itemProps3.xml><?xml version="1.0" encoding="utf-8"?>
<ds:datastoreItem xmlns:ds="http://schemas.openxmlformats.org/officeDocument/2006/customXml" ds:itemID="{493ABE54-78AC-43B2-97C7-F5806434E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1591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M1532 Hemvärnets mörkerförmåga</vt:lpstr>
      <vt:lpstr>
      </vt:lpstr>
    </vt:vector>
  </TitlesOfParts>
  <Company>Sveriges riksdag</Company>
  <LinksUpToDate>false</LinksUpToDate>
  <CharactersWithSpaces>1849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