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25967E30" w14:textId="5B18E71C" w:rsidR="00BC1F67" w:rsidRDefault="00BC1F67" w:rsidP="0096348C">
      <w:pPr>
        <w:rPr>
          <w:szCs w:val="24"/>
        </w:rPr>
      </w:pPr>
    </w:p>
    <w:p w14:paraId="6566FAC1" w14:textId="77777777" w:rsidR="005B6C4B" w:rsidRPr="00D10746" w:rsidRDefault="005B6C4B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08D52D3F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2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3</w:t>
            </w:r>
            <w:r w:rsidR="000D522A" w:rsidRPr="00A925E0">
              <w:rPr>
                <w:b/>
                <w:szCs w:val="24"/>
              </w:rPr>
              <w:t>:</w:t>
            </w:r>
            <w:r w:rsidR="004771B7">
              <w:rPr>
                <w:b/>
                <w:szCs w:val="24"/>
              </w:rPr>
              <w:t>40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1E485F48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776A27">
              <w:rPr>
                <w:szCs w:val="24"/>
              </w:rPr>
              <w:t>0</w:t>
            </w:r>
            <w:r w:rsidR="008E6626">
              <w:rPr>
                <w:szCs w:val="24"/>
              </w:rPr>
              <w:t>5</w:t>
            </w:r>
            <w:r w:rsidR="00624E6C">
              <w:rPr>
                <w:szCs w:val="24"/>
              </w:rPr>
              <w:t>-2</w:t>
            </w:r>
            <w:r w:rsidR="004771B7">
              <w:rPr>
                <w:szCs w:val="24"/>
              </w:rPr>
              <w:t>5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6961A583" w14:textId="77777777" w:rsidR="00313337" w:rsidRDefault="00084C43" w:rsidP="00EE1733">
            <w:pPr>
              <w:rPr>
                <w:szCs w:val="24"/>
              </w:rPr>
            </w:pPr>
            <w:r w:rsidRPr="006D49D5">
              <w:rPr>
                <w:szCs w:val="24"/>
              </w:rPr>
              <w:t>1</w:t>
            </w:r>
            <w:r w:rsidR="004771B7">
              <w:rPr>
                <w:szCs w:val="24"/>
              </w:rPr>
              <w:t>0</w:t>
            </w:r>
            <w:r w:rsidR="00313337" w:rsidRPr="006D49D5">
              <w:rPr>
                <w:szCs w:val="24"/>
              </w:rPr>
              <w:t>.</w:t>
            </w:r>
            <w:r w:rsidR="00096ED4" w:rsidRPr="006D49D5">
              <w:rPr>
                <w:szCs w:val="24"/>
              </w:rPr>
              <w:t>0</w:t>
            </w:r>
            <w:r w:rsidR="005E199B" w:rsidRPr="006D49D5">
              <w:rPr>
                <w:szCs w:val="24"/>
              </w:rPr>
              <w:t>0</w:t>
            </w:r>
            <w:r w:rsidR="00953995" w:rsidRPr="005416D0">
              <w:rPr>
                <w:szCs w:val="24"/>
              </w:rPr>
              <w:t>–</w:t>
            </w:r>
            <w:r w:rsidR="00BA306C" w:rsidRPr="00BA306C">
              <w:rPr>
                <w:szCs w:val="24"/>
              </w:rPr>
              <w:t>1</w:t>
            </w:r>
            <w:r w:rsidR="00D8181D" w:rsidRPr="00BA306C">
              <w:rPr>
                <w:szCs w:val="24"/>
              </w:rPr>
              <w:t>0</w:t>
            </w:r>
            <w:r w:rsidR="00DA6289" w:rsidRPr="00BA306C">
              <w:rPr>
                <w:szCs w:val="24"/>
              </w:rPr>
              <w:t>.</w:t>
            </w:r>
            <w:r w:rsidR="00BA306C" w:rsidRPr="00BA306C">
              <w:rPr>
                <w:szCs w:val="24"/>
              </w:rPr>
              <w:t>48</w:t>
            </w:r>
          </w:p>
          <w:p w14:paraId="199E69E3" w14:textId="04E54C3B" w:rsidR="00BA306C" w:rsidRPr="00EF25A5" w:rsidRDefault="00BA306C" w:rsidP="00EE1733">
            <w:pPr>
              <w:rPr>
                <w:szCs w:val="24"/>
              </w:rPr>
            </w:pPr>
            <w:r>
              <w:rPr>
                <w:szCs w:val="24"/>
              </w:rPr>
              <w:t>10.50–10.55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37FA8567" w14:textId="20DCA0C7" w:rsidR="00124932" w:rsidRDefault="00124932" w:rsidP="00CF13AF">
      <w:pPr>
        <w:tabs>
          <w:tab w:val="left" w:pos="1418"/>
        </w:tabs>
        <w:rPr>
          <w:snapToGrid w:val="0"/>
        </w:rPr>
      </w:pPr>
    </w:p>
    <w:p w14:paraId="4B10BC66" w14:textId="77777777" w:rsidR="00124932" w:rsidRPr="007F393D" w:rsidRDefault="00124932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DA6289" w14:paraId="3812AC93" w14:textId="77777777" w:rsidTr="00887D33">
        <w:tc>
          <w:tcPr>
            <w:tcW w:w="567" w:type="dxa"/>
          </w:tcPr>
          <w:p w14:paraId="36196BC0" w14:textId="4C3EA841" w:rsidR="00DA6289" w:rsidRPr="00BA306C" w:rsidRDefault="001945CB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 xml:space="preserve">§ </w:t>
            </w:r>
            <w:r w:rsidR="00BA306C" w:rsidRPr="00BA306C">
              <w:rPr>
                <w:b/>
                <w:snapToGrid w:val="0"/>
              </w:rPr>
              <w:t>1</w:t>
            </w:r>
          </w:p>
        </w:tc>
        <w:tc>
          <w:tcPr>
            <w:tcW w:w="7017" w:type="dxa"/>
          </w:tcPr>
          <w:p w14:paraId="0774C3E3" w14:textId="77777777" w:rsidR="00DA6289" w:rsidRPr="00BA306C" w:rsidRDefault="00DA628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>Justering av protokoll</w:t>
            </w:r>
          </w:p>
          <w:p w14:paraId="258B880D" w14:textId="77777777" w:rsidR="00DA6289" w:rsidRPr="00BA306C" w:rsidRDefault="00DA628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4EF111E" w14:textId="059612FA" w:rsidR="00DA6289" w:rsidRPr="00BA306C" w:rsidRDefault="00DA6289" w:rsidP="00DA6289">
            <w:pPr>
              <w:tabs>
                <w:tab w:val="left" w:pos="1701"/>
              </w:tabs>
              <w:rPr>
                <w:snapToGrid w:val="0"/>
              </w:rPr>
            </w:pPr>
            <w:r w:rsidRPr="00BA306C">
              <w:rPr>
                <w:snapToGrid w:val="0"/>
              </w:rPr>
              <w:t>Utskottet justerade protokoll 2022/23:</w:t>
            </w:r>
            <w:r w:rsidR="00CE5701" w:rsidRPr="00BA306C">
              <w:rPr>
                <w:snapToGrid w:val="0"/>
              </w:rPr>
              <w:t>3</w:t>
            </w:r>
            <w:r w:rsidR="00344513" w:rsidRPr="00BA306C">
              <w:rPr>
                <w:snapToGrid w:val="0"/>
              </w:rPr>
              <w:t>9</w:t>
            </w:r>
            <w:r w:rsidRPr="00BA306C">
              <w:rPr>
                <w:snapToGrid w:val="0"/>
              </w:rPr>
              <w:t>.</w:t>
            </w:r>
          </w:p>
          <w:p w14:paraId="084772FB" w14:textId="77777777" w:rsidR="00DA6289" w:rsidRPr="00BA306C" w:rsidRDefault="00DA6289" w:rsidP="00940ADA">
            <w:pPr>
              <w:tabs>
                <w:tab w:val="left" w:pos="1701"/>
              </w:tabs>
              <w:rPr>
                <w:b/>
                <w:szCs w:val="23"/>
              </w:rPr>
            </w:pPr>
          </w:p>
        </w:tc>
      </w:tr>
      <w:tr w:rsidR="00F550F9" w14:paraId="65BF49AB" w14:textId="77777777" w:rsidTr="00887D33">
        <w:tc>
          <w:tcPr>
            <w:tcW w:w="567" w:type="dxa"/>
          </w:tcPr>
          <w:p w14:paraId="3E3797B3" w14:textId="469D584B" w:rsidR="00F550F9" w:rsidRPr="00BA306C" w:rsidRDefault="00F550F9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 xml:space="preserve">§ </w:t>
            </w:r>
            <w:r w:rsidR="00BA306C" w:rsidRPr="00BA306C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0B240189" w14:textId="77777777" w:rsidR="00F550F9" w:rsidRPr="00BA306C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>Stöd till personer med funktionsnedsättning (SoU21)</w:t>
            </w:r>
          </w:p>
          <w:p w14:paraId="765CEC88" w14:textId="77777777" w:rsidR="00F550F9" w:rsidRPr="00BA306C" w:rsidRDefault="00F550F9" w:rsidP="00DA628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7ED26D8" w14:textId="15CDB8BC" w:rsidR="00622F8F" w:rsidRPr="00BA306C" w:rsidRDefault="00622F8F" w:rsidP="00622F8F">
            <w:pPr>
              <w:tabs>
                <w:tab w:val="left" w:pos="1701"/>
              </w:tabs>
              <w:rPr>
                <w:bCs/>
              </w:rPr>
            </w:pPr>
            <w:r w:rsidRPr="00BA306C">
              <w:rPr>
                <w:bCs/>
                <w:snapToGrid w:val="0"/>
              </w:rPr>
              <w:t>Utskottet fortsatte beredningen av motioner om stöd till personer med funktionsnedsättning</w:t>
            </w:r>
            <w:r w:rsidRPr="00BA306C">
              <w:rPr>
                <w:bCs/>
              </w:rPr>
              <w:t xml:space="preserve">. </w:t>
            </w:r>
          </w:p>
          <w:p w14:paraId="5FF83476" w14:textId="77777777" w:rsidR="00622F8F" w:rsidRPr="00BA306C" w:rsidRDefault="00622F8F" w:rsidP="00622F8F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500186C8" w14:textId="0C1DE8A1" w:rsidR="00622F8F" w:rsidRPr="00BA306C" w:rsidRDefault="00622F8F" w:rsidP="00622F8F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A306C">
              <w:rPr>
                <w:bCs/>
                <w:snapToGrid w:val="0"/>
              </w:rPr>
              <w:t>Utskottet justerade betänkande 2022/23:SoU21.</w:t>
            </w:r>
          </w:p>
          <w:p w14:paraId="659C806B" w14:textId="77777777" w:rsidR="00622F8F" w:rsidRPr="00BA306C" w:rsidRDefault="00622F8F" w:rsidP="00622F8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FF779F0" w14:textId="77777777" w:rsidR="00622F8F" w:rsidRPr="00BA306C" w:rsidRDefault="00622F8F" w:rsidP="00622F8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06C">
              <w:rPr>
                <w:snapToGrid w:val="0"/>
                <w:szCs w:val="24"/>
              </w:rPr>
              <w:t xml:space="preserve">S-, SD-, V-, C- och MP-ledamöterna anmälde reservationer. </w:t>
            </w:r>
          </w:p>
          <w:p w14:paraId="0A0BE2F3" w14:textId="78BCD731" w:rsidR="000D2529" w:rsidRPr="00BA306C" w:rsidRDefault="000D2529" w:rsidP="000D252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06C">
              <w:rPr>
                <w:snapToGrid w:val="0"/>
                <w:szCs w:val="24"/>
              </w:rPr>
              <w:t>SD-ledamöterna anmälde ett särskilt yttrande.</w:t>
            </w:r>
          </w:p>
          <w:p w14:paraId="75C3707C" w14:textId="40395CA1" w:rsidR="00F550F9" w:rsidRPr="00BA306C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A306C" w14:paraId="04E32B59" w14:textId="77777777" w:rsidTr="00887D33">
        <w:tc>
          <w:tcPr>
            <w:tcW w:w="567" w:type="dxa"/>
          </w:tcPr>
          <w:p w14:paraId="3FAE6E25" w14:textId="47A5E8B8" w:rsidR="00BA306C" w:rsidRDefault="00BA306C" w:rsidP="00BA306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17" w:type="dxa"/>
          </w:tcPr>
          <w:p w14:paraId="2099967F" w14:textId="77777777" w:rsidR="00BA306C" w:rsidRDefault="00BA306C" w:rsidP="00BA306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55461">
              <w:rPr>
                <w:b/>
                <w:snapToGrid w:val="0"/>
              </w:rPr>
              <w:t>Information från Inspektionen för vård och omsorg (I</w:t>
            </w:r>
            <w:r>
              <w:rPr>
                <w:b/>
                <w:snapToGrid w:val="0"/>
              </w:rPr>
              <w:t>vo</w:t>
            </w:r>
            <w:r w:rsidRPr="00C55461">
              <w:rPr>
                <w:b/>
                <w:snapToGrid w:val="0"/>
              </w:rPr>
              <w:t>)</w:t>
            </w:r>
          </w:p>
          <w:p w14:paraId="3F2F491F" w14:textId="77777777" w:rsidR="00BA306C" w:rsidRPr="00C55461" w:rsidRDefault="00BA306C" w:rsidP="00BA306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41512F1" w14:textId="12AEE877" w:rsidR="00BA306C" w:rsidRPr="00C55461" w:rsidRDefault="00BA306C" w:rsidP="00BA306C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zCs w:val="23"/>
              </w:rPr>
              <w:t>Generaldirektör Sofia Wallström med medarbetare</w:t>
            </w:r>
            <w:r w:rsidRPr="00C55461">
              <w:rPr>
                <w:bCs/>
                <w:snapToGrid w:val="0"/>
              </w:rPr>
              <w:t xml:space="preserve"> informerade om frågan om brister hos verksamheter som utför estetiska behandlingar.</w:t>
            </w:r>
          </w:p>
          <w:p w14:paraId="21C45AFC" w14:textId="77777777" w:rsidR="00BA306C" w:rsidRPr="00F550F9" w:rsidRDefault="00BA306C" w:rsidP="00BA306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550F9" w14:paraId="7129FF67" w14:textId="77777777" w:rsidTr="00887D33">
        <w:tc>
          <w:tcPr>
            <w:tcW w:w="567" w:type="dxa"/>
          </w:tcPr>
          <w:p w14:paraId="73E6E5BE" w14:textId="64440DA6" w:rsidR="00F550F9" w:rsidRDefault="00F550F9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5461">
              <w:rPr>
                <w:b/>
                <w:snapToGrid w:val="0"/>
              </w:rPr>
              <w:t>4</w:t>
            </w:r>
          </w:p>
        </w:tc>
        <w:tc>
          <w:tcPr>
            <w:tcW w:w="7017" w:type="dxa"/>
          </w:tcPr>
          <w:p w14:paraId="28AB6C64" w14:textId="77777777" w:rsidR="00F550F9" w:rsidRPr="00BA306C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>Barn och unga inom socialtjänsten (SoU17)</w:t>
            </w:r>
          </w:p>
          <w:p w14:paraId="222068A8" w14:textId="77777777" w:rsidR="00F550F9" w:rsidRPr="00BA306C" w:rsidRDefault="00F550F9" w:rsidP="00DA628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3831FDD" w14:textId="174F0A52" w:rsidR="00622F8F" w:rsidRPr="00BA306C" w:rsidRDefault="00622F8F" w:rsidP="00622F8F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A306C">
              <w:rPr>
                <w:bCs/>
                <w:snapToGrid w:val="0"/>
              </w:rPr>
              <w:t>Utskottet fortsatte beredningen av motioner om barn och unga inom socialtjänsten.</w:t>
            </w:r>
          </w:p>
          <w:p w14:paraId="386A5068" w14:textId="77777777" w:rsidR="00622F8F" w:rsidRPr="00BA306C" w:rsidRDefault="00622F8F" w:rsidP="00622F8F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19B6791" w14:textId="77777777" w:rsidR="00622F8F" w:rsidRPr="00BA306C" w:rsidRDefault="00622F8F" w:rsidP="00622F8F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A306C">
              <w:rPr>
                <w:bCs/>
                <w:snapToGrid w:val="0"/>
              </w:rPr>
              <w:t>Ärendet bordlades.</w:t>
            </w:r>
          </w:p>
          <w:p w14:paraId="7C089ADD" w14:textId="2618367F" w:rsidR="00F550F9" w:rsidRPr="00BA306C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 xml:space="preserve"> </w:t>
            </w:r>
          </w:p>
        </w:tc>
      </w:tr>
      <w:tr w:rsidR="00F550F9" w14:paraId="747EFF85" w14:textId="77777777" w:rsidTr="00887D33">
        <w:tc>
          <w:tcPr>
            <w:tcW w:w="567" w:type="dxa"/>
          </w:tcPr>
          <w:p w14:paraId="5A3A11A5" w14:textId="0934E506" w:rsidR="00F550F9" w:rsidRDefault="00F550F9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5461">
              <w:rPr>
                <w:b/>
                <w:snapToGrid w:val="0"/>
              </w:rPr>
              <w:t>5</w:t>
            </w:r>
          </w:p>
        </w:tc>
        <w:tc>
          <w:tcPr>
            <w:tcW w:w="7017" w:type="dxa"/>
          </w:tcPr>
          <w:p w14:paraId="5AE2B8DE" w14:textId="77777777" w:rsidR="00F550F9" w:rsidRPr="00BA306C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>Socialtjänstens ansvar för våldsutsatta m.m. (SoU18)</w:t>
            </w:r>
          </w:p>
          <w:p w14:paraId="6D840855" w14:textId="77777777" w:rsidR="00F550F9" w:rsidRPr="00BA306C" w:rsidRDefault="00F550F9" w:rsidP="00F550F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4116072" w14:textId="3B22C9E7" w:rsidR="00622F8F" w:rsidRPr="00BA306C" w:rsidRDefault="00622F8F" w:rsidP="00622F8F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A306C">
              <w:rPr>
                <w:bCs/>
                <w:snapToGrid w:val="0"/>
              </w:rPr>
              <w:t>Utskottet fortsatte beredningen av motioner om socialtjänstens ansvar för våldsutsatta m.m.</w:t>
            </w:r>
          </w:p>
          <w:p w14:paraId="19ADCAFC" w14:textId="77777777" w:rsidR="00622F8F" w:rsidRPr="00BA306C" w:rsidRDefault="00622F8F" w:rsidP="00622F8F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B50E9A8" w14:textId="77777777" w:rsidR="00622F8F" w:rsidRPr="00BA306C" w:rsidRDefault="00622F8F" w:rsidP="00622F8F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A306C">
              <w:rPr>
                <w:bCs/>
                <w:snapToGrid w:val="0"/>
              </w:rPr>
              <w:t>Ärendet bordlades.</w:t>
            </w:r>
          </w:p>
          <w:p w14:paraId="00C3D996" w14:textId="032FC69A" w:rsidR="00F550F9" w:rsidRPr="00BA306C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 xml:space="preserve"> </w:t>
            </w:r>
          </w:p>
        </w:tc>
      </w:tr>
      <w:tr w:rsidR="00BC1F67" w14:paraId="5FE4D93D" w14:textId="77777777" w:rsidTr="00887D33">
        <w:tc>
          <w:tcPr>
            <w:tcW w:w="567" w:type="dxa"/>
          </w:tcPr>
          <w:p w14:paraId="736F7350" w14:textId="5429DBDF" w:rsidR="00BC1F67" w:rsidRDefault="00BC1F6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017" w:type="dxa"/>
          </w:tcPr>
          <w:p w14:paraId="2C25A2AC" w14:textId="45254BCA" w:rsidR="00BC1F67" w:rsidRPr="00BA306C" w:rsidRDefault="00BC1F67" w:rsidP="00BC1F67">
            <w:pPr>
              <w:tabs>
                <w:tab w:val="left" w:pos="1701"/>
              </w:tabs>
              <w:rPr>
                <w:b/>
              </w:rPr>
            </w:pPr>
            <w:r w:rsidRPr="00BA306C">
              <w:rPr>
                <w:b/>
                <w:snapToGrid w:val="0"/>
              </w:rPr>
              <w:t>Estetiska produkter – en övergångsbestämmelse</w:t>
            </w:r>
            <w:r w:rsidRPr="00BA306C">
              <w:rPr>
                <w:b/>
              </w:rPr>
              <w:t xml:space="preserve"> (SoU25)</w:t>
            </w:r>
          </w:p>
          <w:p w14:paraId="51402F79" w14:textId="77777777" w:rsidR="00BC1F67" w:rsidRPr="00BA306C" w:rsidRDefault="00BC1F67" w:rsidP="00BC1F6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EADB7AE" w14:textId="250A04A6" w:rsidR="00BC1F67" w:rsidRPr="00BA306C" w:rsidRDefault="00BC1F67" w:rsidP="00BC1F67">
            <w:pPr>
              <w:tabs>
                <w:tab w:val="left" w:pos="1701"/>
              </w:tabs>
              <w:rPr>
                <w:bCs/>
              </w:rPr>
            </w:pPr>
            <w:r w:rsidRPr="00BA306C">
              <w:rPr>
                <w:bCs/>
                <w:snapToGrid w:val="0"/>
              </w:rPr>
              <w:t>Utskottet inledde beredningen av proposition 2022/23:110</w:t>
            </w:r>
            <w:r w:rsidR="00BE75BA" w:rsidRPr="00BA306C">
              <w:rPr>
                <w:bCs/>
                <w:snapToGrid w:val="0"/>
              </w:rPr>
              <w:t>.</w:t>
            </w:r>
          </w:p>
          <w:p w14:paraId="696C82B9" w14:textId="77777777" w:rsidR="00BC1F67" w:rsidRPr="00BA306C" w:rsidRDefault="00BC1F67" w:rsidP="00BC1F6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02DFDE6F" w14:textId="77777777" w:rsidR="00BC1F67" w:rsidRPr="00BA306C" w:rsidRDefault="00BC1F67" w:rsidP="00BC1F67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A306C">
              <w:rPr>
                <w:bCs/>
                <w:snapToGrid w:val="0"/>
              </w:rPr>
              <w:t>Ärendet bordlades.</w:t>
            </w:r>
          </w:p>
          <w:p w14:paraId="15A7C2B2" w14:textId="77777777" w:rsidR="00BC1F67" w:rsidRPr="00BA306C" w:rsidRDefault="00BC1F67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550F9" w14:paraId="73380E20" w14:textId="77777777" w:rsidTr="00887D33">
        <w:tc>
          <w:tcPr>
            <w:tcW w:w="567" w:type="dxa"/>
          </w:tcPr>
          <w:p w14:paraId="53664D33" w14:textId="38193575" w:rsidR="00F550F9" w:rsidRDefault="00F550F9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BC1F67">
              <w:rPr>
                <w:b/>
                <w:snapToGrid w:val="0"/>
              </w:rPr>
              <w:t>7</w:t>
            </w:r>
          </w:p>
        </w:tc>
        <w:tc>
          <w:tcPr>
            <w:tcW w:w="7017" w:type="dxa"/>
          </w:tcPr>
          <w:p w14:paraId="15FB91E1" w14:textId="4703A0EF" w:rsidR="00F550F9" w:rsidRPr="004F0B35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F0B35">
              <w:rPr>
                <w:b/>
                <w:snapToGrid w:val="0"/>
              </w:rPr>
              <w:t xml:space="preserve">Fråga om initiativ </w:t>
            </w:r>
            <w:r w:rsidR="004F0B35" w:rsidRPr="004F0B35">
              <w:rPr>
                <w:b/>
              </w:rPr>
              <w:t>om akuta åtgärder till följd av allvarliga missförhållanden inom Sis ungdomsvård</w:t>
            </w:r>
          </w:p>
          <w:p w14:paraId="6DA07742" w14:textId="400C0062" w:rsidR="004F0B35" w:rsidRDefault="004F0B35" w:rsidP="00F550F9">
            <w:pPr>
              <w:tabs>
                <w:tab w:val="left" w:pos="1701"/>
              </w:tabs>
              <w:rPr>
                <w:bCs/>
                <w:snapToGrid w:val="0"/>
                <w:color w:val="FF0000"/>
              </w:rPr>
            </w:pPr>
          </w:p>
          <w:p w14:paraId="30A3FCEE" w14:textId="15BEAA07" w:rsidR="004F0B35" w:rsidRPr="004F0B35" w:rsidRDefault="004F0B35" w:rsidP="004F0B35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4F0B35">
              <w:rPr>
                <w:bCs/>
              </w:rPr>
              <w:t xml:space="preserve">Utskottet fortsatte behandlingen av frågan om ett initiativ </w:t>
            </w:r>
            <w:r w:rsidRPr="00A1659C">
              <w:t xml:space="preserve">om </w:t>
            </w:r>
            <w:r>
              <w:t>akuta åtgärder till följd av allvarliga missförhållanden inom Sis ungdomsvård</w:t>
            </w:r>
            <w:r w:rsidRPr="004F0B35">
              <w:rPr>
                <w:bCs/>
              </w:rPr>
              <w:t>.</w:t>
            </w:r>
          </w:p>
          <w:p w14:paraId="07F5B1B9" w14:textId="77777777" w:rsidR="00BA306C" w:rsidRPr="00BA306C" w:rsidRDefault="00BA306C" w:rsidP="004F0B35">
            <w:pPr>
              <w:tabs>
                <w:tab w:val="left" w:pos="1701"/>
              </w:tabs>
              <w:rPr>
                <w:bCs/>
              </w:rPr>
            </w:pPr>
          </w:p>
          <w:p w14:paraId="734B8098" w14:textId="39404EA4" w:rsidR="004F0B35" w:rsidRPr="00BA306C" w:rsidRDefault="004F0B35" w:rsidP="004F0B35">
            <w:pPr>
              <w:tabs>
                <w:tab w:val="left" w:pos="1701"/>
              </w:tabs>
              <w:rPr>
                <w:bCs/>
              </w:rPr>
            </w:pPr>
            <w:r w:rsidRPr="00BA306C">
              <w:rPr>
                <w:bCs/>
              </w:rPr>
              <w:t>Utskottet beslutade att inte ta något initiativ i frågan.</w:t>
            </w:r>
            <w:r w:rsidR="00CB29F2">
              <w:rPr>
                <w:bCs/>
              </w:rPr>
              <w:t xml:space="preserve"> Beslutet fattades med röstsiffrorna 8 mot 8. Vid lika röstetal gäller ordförandes mening.</w:t>
            </w:r>
          </w:p>
          <w:p w14:paraId="3291300B" w14:textId="18295CE5" w:rsidR="004F0B35" w:rsidRPr="00BA306C" w:rsidRDefault="004F0B35" w:rsidP="004F0B35">
            <w:pPr>
              <w:tabs>
                <w:tab w:val="left" w:pos="1701"/>
              </w:tabs>
              <w:rPr>
                <w:bCs/>
              </w:rPr>
            </w:pPr>
            <w:r w:rsidRPr="00BA306C">
              <w:rPr>
                <w:bCs/>
              </w:rPr>
              <w:br/>
            </w:r>
            <w:r w:rsidR="00BA306C" w:rsidRPr="00BA306C">
              <w:rPr>
                <w:bCs/>
              </w:rPr>
              <w:t>S-,</w:t>
            </w:r>
            <w:r w:rsidR="00BA306C">
              <w:rPr>
                <w:bCs/>
              </w:rPr>
              <w:t xml:space="preserve"> </w:t>
            </w:r>
            <w:r w:rsidRPr="00BA306C">
              <w:rPr>
                <w:bCs/>
              </w:rPr>
              <w:t>V-</w:t>
            </w:r>
            <w:r w:rsidR="00BA306C" w:rsidRPr="00BA306C">
              <w:rPr>
                <w:bCs/>
              </w:rPr>
              <w:t>, C-</w:t>
            </w:r>
            <w:r w:rsidRPr="00BA306C">
              <w:rPr>
                <w:bCs/>
              </w:rPr>
              <w:t xml:space="preserve"> och MP-ledamöterna reserverade sig mot beslutet och ansåg att utskottet borde ha inlett ett beredningsarbete i syfte att kunna ta ett initiativ i frågan.</w:t>
            </w:r>
          </w:p>
          <w:p w14:paraId="16AC835C" w14:textId="21174D42" w:rsidR="00F550F9" w:rsidRPr="00446B96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550F9">
              <w:rPr>
                <w:b/>
                <w:snapToGrid w:val="0"/>
              </w:rPr>
              <w:t xml:space="preserve"> </w:t>
            </w:r>
          </w:p>
        </w:tc>
      </w:tr>
      <w:tr w:rsidR="00F550F9" w14:paraId="5FC17957" w14:textId="77777777" w:rsidTr="00887D33">
        <w:tc>
          <w:tcPr>
            <w:tcW w:w="567" w:type="dxa"/>
          </w:tcPr>
          <w:p w14:paraId="16720F5A" w14:textId="284B1349" w:rsidR="00F550F9" w:rsidRDefault="00F550F9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C1F67">
              <w:rPr>
                <w:b/>
                <w:snapToGrid w:val="0"/>
              </w:rPr>
              <w:t>8</w:t>
            </w:r>
          </w:p>
        </w:tc>
        <w:tc>
          <w:tcPr>
            <w:tcW w:w="7017" w:type="dxa"/>
          </w:tcPr>
          <w:p w14:paraId="03D33A01" w14:textId="76902EFB" w:rsidR="00F550F9" w:rsidRPr="00BA306C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>Utrikes</w:t>
            </w:r>
            <w:r w:rsidR="0095631C" w:rsidRPr="00BA306C">
              <w:rPr>
                <w:b/>
                <w:snapToGrid w:val="0"/>
              </w:rPr>
              <w:t xml:space="preserve"> </w:t>
            </w:r>
            <w:r w:rsidRPr="00BA306C">
              <w:rPr>
                <w:b/>
                <w:snapToGrid w:val="0"/>
              </w:rPr>
              <w:t>resa</w:t>
            </w:r>
          </w:p>
          <w:p w14:paraId="5D194293" w14:textId="2D1BE0DD" w:rsidR="00F550F9" w:rsidRPr="00BA306C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18E417F" w14:textId="322DC79A" w:rsidR="00F550F9" w:rsidRPr="00BA306C" w:rsidRDefault="00F76BA3" w:rsidP="00DA6289">
            <w:pPr>
              <w:tabs>
                <w:tab w:val="left" w:pos="1701"/>
              </w:tabs>
              <w:rPr>
                <w:bCs/>
              </w:rPr>
            </w:pPr>
            <w:r w:rsidRPr="00BA306C">
              <w:rPr>
                <w:bCs/>
                <w:szCs w:val="24"/>
              </w:rPr>
              <w:t xml:space="preserve">Utskottet </w:t>
            </w:r>
            <w:r w:rsidR="00B9218D" w:rsidRPr="00BA306C">
              <w:rPr>
                <w:bCs/>
                <w:szCs w:val="24"/>
              </w:rPr>
              <w:t>diskuterade</w:t>
            </w:r>
            <w:r w:rsidRPr="00BA306C">
              <w:rPr>
                <w:bCs/>
                <w:szCs w:val="24"/>
              </w:rPr>
              <w:t xml:space="preserve"> </w:t>
            </w:r>
            <w:r w:rsidR="005B6C4B">
              <w:rPr>
                <w:bCs/>
                <w:szCs w:val="24"/>
              </w:rPr>
              <w:t xml:space="preserve">frågan om </w:t>
            </w:r>
            <w:r w:rsidRPr="00BA306C">
              <w:rPr>
                <w:bCs/>
                <w:szCs w:val="24"/>
              </w:rPr>
              <w:t>en</w:t>
            </w:r>
            <w:r w:rsidR="009B6080" w:rsidRPr="00BA306C">
              <w:rPr>
                <w:bCs/>
              </w:rPr>
              <w:t xml:space="preserve"> </w:t>
            </w:r>
            <w:r w:rsidR="009548F9" w:rsidRPr="00BA306C">
              <w:rPr>
                <w:bCs/>
              </w:rPr>
              <w:t xml:space="preserve">utrikes </w:t>
            </w:r>
            <w:r w:rsidR="009B6080" w:rsidRPr="00BA306C">
              <w:rPr>
                <w:bCs/>
              </w:rPr>
              <w:t>resa</w:t>
            </w:r>
            <w:r w:rsidR="0076551D" w:rsidRPr="00BA306C">
              <w:rPr>
                <w:bCs/>
              </w:rPr>
              <w:t xml:space="preserve"> under</w:t>
            </w:r>
            <w:r w:rsidR="00DF35FD" w:rsidRPr="00BA306C">
              <w:rPr>
                <w:bCs/>
              </w:rPr>
              <w:t xml:space="preserve"> 2023</w:t>
            </w:r>
            <w:r w:rsidR="009B6080" w:rsidRPr="00BA306C">
              <w:rPr>
                <w:bCs/>
              </w:rPr>
              <w:t xml:space="preserve">. </w:t>
            </w:r>
          </w:p>
          <w:p w14:paraId="30C3B9F3" w14:textId="3E209A7B" w:rsidR="00F550F9" w:rsidRPr="00BA306C" w:rsidRDefault="00F550F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E1E3C" w14:paraId="2E7FAFAF" w14:textId="77777777" w:rsidTr="00887D33">
        <w:tc>
          <w:tcPr>
            <w:tcW w:w="567" w:type="dxa"/>
          </w:tcPr>
          <w:p w14:paraId="059D1A30" w14:textId="32A0A28D" w:rsidR="002E1E3C" w:rsidRDefault="002E1E3C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C1F67">
              <w:rPr>
                <w:b/>
                <w:snapToGrid w:val="0"/>
              </w:rPr>
              <w:t>9</w:t>
            </w:r>
          </w:p>
        </w:tc>
        <w:tc>
          <w:tcPr>
            <w:tcW w:w="7017" w:type="dxa"/>
          </w:tcPr>
          <w:p w14:paraId="297FD462" w14:textId="0EA2F3CF" w:rsidR="002E1E3C" w:rsidRPr="00BA306C" w:rsidRDefault="00D8181D" w:rsidP="00BC49CD">
            <w:pPr>
              <w:tabs>
                <w:tab w:val="left" w:pos="1701"/>
              </w:tabs>
              <w:rPr>
                <w:b/>
              </w:rPr>
            </w:pPr>
            <w:r w:rsidRPr="00BA306C">
              <w:rPr>
                <w:b/>
              </w:rPr>
              <w:t>Inkomna skrivelser</w:t>
            </w:r>
            <w:r w:rsidR="002E1E3C" w:rsidRPr="00BA306C">
              <w:rPr>
                <w:b/>
              </w:rPr>
              <w:br/>
            </w:r>
          </w:p>
          <w:p w14:paraId="1E39467F" w14:textId="5760208F" w:rsidR="009E7513" w:rsidRPr="00BA306C" w:rsidRDefault="00D8181D" w:rsidP="00BC49CD">
            <w:pPr>
              <w:tabs>
                <w:tab w:val="left" w:pos="1701"/>
              </w:tabs>
              <w:rPr>
                <w:szCs w:val="24"/>
              </w:rPr>
            </w:pPr>
            <w:r w:rsidRPr="00BA306C">
              <w:rPr>
                <w:szCs w:val="24"/>
              </w:rPr>
              <w:t xml:space="preserve">Inkomna skrivelser anmäldes (dnr </w:t>
            </w:r>
            <w:r w:rsidR="001B007C" w:rsidRPr="00BA306C">
              <w:rPr>
                <w:szCs w:val="24"/>
              </w:rPr>
              <w:t>65</w:t>
            </w:r>
            <w:r w:rsidRPr="00BA306C">
              <w:rPr>
                <w:szCs w:val="24"/>
              </w:rPr>
              <w:t>-2022/23</w:t>
            </w:r>
            <w:r w:rsidR="00FB4F37" w:rsidRPr="00BA306C">
              <w:rPr>
                <w:szCs w:val="24"/>
              </w:rPr>
              <w:t xml:space="preserve">, </w:t>
            </w:r>
            <w:r w:rsidR="00CF78F9" w:rsidRPr="00BA306C">
              <w:rPr>
                <w:szCs w:val="24"/>
              </w:rPr>
              <w:t>dnr 591-2022/23</w:t>
            </w:r>
            <w:r w:rsidR="00FB4F37" w:rsidRPr="00BA306C">
              <w:rPr>
                <w:szCs w:val="24"/>
              </w:rPr>
              <w:t>, dnr 2196-2022/23 och dnr 2242-2022/23</w:t>
            </w:r>
            <w:r w:rsidRPr="00BA306C">
              <w:rPr>
                <w:szCs w:val="24"/>
              </w:rPr>
              <w:t>).</w:t>
            </w:r>
          </w:p>
          <w:p w14:paraId="77024E38" w14:textId="589A10B5" w:rsidR="002E1E3C" w:rsidRPr="00BA306C" w:rsidRDefault="002E1E3C" w:rsidP="00BC49CD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641D7" w14:paraId="3769C3E1" w14:textId="77777777" w:rsidTr="00887D33">
        <w:tc>
          <w:tcPr>
            <w:tcW w:w="567" w:type="dxa"/>
          </w:tcPr>
          <w:p w14:paraId="031DD3B2" w14:textId="1023DC06" w:rsidR="00E641D7" w:rsidRDefault="00E641D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C1F67">
              <w:rPr>
                <w:b/>
                <w:snapToGrid w:val="0"/>
              </w:rPr>
              <w:t>10</w:t>
            </w:r>
          </w:p>
        </w:tc>
        <w:tc>
          <w:tcPr>
            <w:tcW w:w="7017" w:type="dxa"/>
          </w:tcPr>
          <w:p w14:paraId="36BCB7CC" w14:textId="77777777" w:rsidR="00E641D7" w:rsidRPr="00BA306C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BA306C" w:rsidRDefault="00E641D7" w:rsidP="00E641D7">
            <w:pPr>
              <w:tabs>
                <w:tab w:val="left" w:pos="1701"/>
              </w:tabs>
            </w:pPr>
          </w:p>
          <w:p w14:paraId="03483B70" w14:textId="1453E381" w:rsidR="001C1FC4" w:rsidRPr="00BA306C" w:rsidRDefault="00E641D7" w:rsidP="00DA628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BA306C">
              <w:rPr>
                <w:bCs/>
                <w:szCs w:val="24"/>
              </w:rPr>
              <w:t>Kanslichefen informerade om arbetsplanen</w:t>
            </w:r>
            <w:r w:rsidR="00230611" w:rsidRPr="00BA306C">
              <w:rPr>
                <w:bCs/>
                <w:szCs w:val="24"/>
              </w:rPr>
              <w:t>.</w:t>
            </w:r>
          </w:p>
          <w:p w14:paraId="2A4F1873" w14:textId="1CEB941B" w:rsidR="004A0106" w:rsidRPr="00BA306C" w:rsidRDefault="004A0106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3FBED46A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5461">
              <w:rPr>
                <w:b/>
                <w:snapToGrid w:val="0"/>
              </w:rPr>
              <w:t>1</w:t>
            </w:r>
            <w:r w:rsidR="00BC1F67">
              <w:rPr>
                <w:b/>
                <w:snapToGrid w:val="0"/>
              </w:rPr>
              <w:t>1</w:t>
            </w:r>
          </w:p>
        </w:tc>
        <w:tc>
          <w:tcPr>
            <w:tcW w:w="7017" w:type="dxa"/>
          </w:tcPr>
          <w:p w14:paraId="7AFF25B0" w14:textId="77777777" w:rsidR="00C67B6B" w:rsidRPr="00BA306C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A306C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BA306C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E551088" w14:textId="43998A7B" w:rsidR="004B5832" w:rsidRPr="00BA306C" w:rsidRDefault="00C67B6B" w:rsidP="00C67B6B">
            <w:pPr>
              <w:rPr>
                <w:snapToGrid w:val="0"/>
              </w:rPr>
            </w:pPr>
            <w:r w:rsidRPr="00BA306C">
              <w:rPr>
                <w:snapToGrid w:val="0"/>
              </w:rPr>
              <w:t>Utskottet beslutade att nästa sammanträde ska äga rum t</w:t>
            </w:r>
            <w:r w:rsidR="00624E6C" w:rsidRPr="00BA306C">
              <w:rPr>
                <w:snapToGrid w:val="0"/>
              </w:rPr>
              <w:t>or</w:t>
            </w:r>
            <w:r w:rsidR="003752F0" w:rsidRPr="00BA306C">
              <w:rPr>
                <w:snapToGrid w:val="0"/>
              </w:rPr>
              <w:t>s</w:t>
            </w:r>
            <w:r w:rsidRPr="00BA306C">
              <w:rPr>
                <w:snapToGrid w:val="0"/>
              </w:rPr>
              <w:t>dagen den</w:t>
            </w:r>
            <w:r w:rsidR="00446B96" w:rsidRPr="00BA306C">
              <w:rPr>
                <w:snapToGrid w:val="0"/>
              </w:rPr>
              <w:t> </w:t>
            </w:r>
            <w:r w:rsidR="00422777" w:rsidRPr="00BA306C">
              <w:rPr>
                <w:snapToGrid w:val="0"/>
              </w:rPr>
              <w:t>2</w:t>
            </w:r>
            <w:r w:rsidR="004771B7" w:rsidRPr="00BA306C">
              <w:rPr>
                <w:snapToGrid w:val="0"/>
              </w:rPr>
              <w:t>5</w:t>
            </w:r>
            <w:r w:rsidR="00D8181D" w:rsidRPr="00BA306C">
              <w:rPr>
                <w:snapToGrid w:val="0"/>
              </w:rPr>
              <w:t xml:space="preserve"> maj</w:t>
            </w:r>
            <w:r w:rsidR="002F3F17" w:rsidRPr="00BA306C">
              <w:rPr>
                <w:snapToGrid w:val="0"/>
              </w:rPr>
              <w:t xml:space="preserve"> </w:t>
            </w:r>
            <w:r w:rsidRPr="00BA306C">
              <w:rPr>
                <w:snapToGrid w:val="0"/>
              </w:rPr>
              <w:t>202</w:t>
            </w:r>
            <w:r w:rsidR="002F3F17" w:rsidRPr="00BA306C">
              <w:rPr>
                <w:snapToGrid w:val="0"/>
              </w:rPr>
              <w:t>3</w:t>
            </w:r>
            <w:r w:rsidR="00624E6C" w:rsidRPr="00BA306C">
              <w:rPr>
                <w:snapToGrid w:val="0"/>
              </w:rPr>
              <w:t xml:space="preserve"> kl. 13.00</w:t>
            </w:r>
            <w:r w:rsidRPr="00BA306C">
              <w:rPr>
                <w:snapToGrid w:val="0"/>
              </w:rPr>
              <w:t>.</w:t>
            </w:r>
          </w:p>
          <w:p w14:paraId="67C67290" w14:textId="2F0B0621" w:rsidR="00124932" w:rsidRPr="00BA306C" w:rsidRDefault="00124932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9E751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9E751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9E7513">
              <w:rPr>
                <w:szCs w:val="24"/>
              </w:rPr>
              <w:t>Vid protokollet</w:t>
            </w:r>
          </w:p>
          <w:p w14:paraId="30E53462" w14:textId="77777777" w:rsidR="00C67B6B" w:rsidRPr="009E751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1F7B917A" w14:textId="1F704E41" w:rsidR="004B5832" w:rsidRDefault="004B5832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276E476" w14:textId="77777777" w:rsidR="00CF78F9" w:rsidRPr="009E7513" w:rsidRDefault="00CF78F9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Pr="009E7513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77777777" w:rsidR="00F86AEC" w:rsidRPr="00BA306C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47CAA9CC" w:rsidR="00C67B6B" w:rsidRPr="00BA306C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BA306C">
              <w:rPr>
                <w:szCs w:val="24"/>
              </w:rPr>
              <w:t xml:space="preserve">Justeras den </w:t>
            </w:r>
            <w:r w:rsidR="007B1997" w:rsidRPr="00BA306C">
              <w:rPr>
                <w:snapToGrid w:val="0"/>
                <w:szCs w:val="24"/>
              </w:rPr>
              <w:t>30</w:t>
            </w:r>
            <w:r w:rsidR="00D8181D" w:rsidRPr="00BA306C">
              <w:rPr>
                <w:snapToGrid w:val="0"/>
                <w:szCs w:val="24"/>
              </w:rPr>
              <w:t xml:space="preserve"> maj</w:t>
            </w:r>
            <w:r w:rsidRPr="00BA306C">
              <w:rPr>
                <w:snapToGrid w:val="0"/>
                <w:szCs w:val="24"/>
              </w:rPr>
              <w:t xml:space="preserve"> 202</w:t>
            </w:r>
            <w:r w:rsidR="002F3F17" w:rsidRPr="00BA306C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BA306C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8EDB7" w14:textId="38EACE0B" w:rsidR="00B002C8" w:rsidRPr="001F0FF8" w:rsidRDefault="00B002C8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3BB0" w14:textId="77777777" w:rsidR="00A95CA5" w:rsidRPr="009E7513" w:rsidRDefault="00A95CA5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54634065" w:rsidR="003752F0" w:rsidRPr="009E7513" w:rsidRDefault="00D8181D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Christian Carlsson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780C222F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2022/23:</w:t>
            </w:r>
            <w:r w:rsidR="007B1997">
              <w:rPr>
                <w:sz w:val="22"/>
                <w:szCs w:val="22"/>
              </w:rPr>
              <w:t>40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05DD72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Pr="00ED74DC">
              <w:rPr>
                <w:sz w:val="22"/>
                <w:szCs w:val="22"/>
              </w:rPr>
              <w:t>1</w:t>
            </w:r>
            <w:r w:rsidR="00DA6289">
              <w:rPr>
                <w:sz w:val="22"/>
                <w:szCs w:val="22"/>
              </w:rPr>
              <w:t>-</w:t>
            </w:r>
            <w:r w:rsidR="00BA306C">
              <w:rPr>
                <w:sz w:val="22"/>
                <w:szCs w:val="22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384CDE2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BA306C">
              <w:rPr>
                <w:sz w:val="22"/>
                <w:szCs w:val="22"/>
              </w:rPr>
              <w:t>3-11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07FC98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2562156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3EDC3C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2216692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50CC083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1D3FB2E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210A4145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08625694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038C53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43A14E11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170FE3EC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0128872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18AE00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686C2AA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43171AC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52D7FD2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2FBF241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7938913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710F764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45BFFB1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4074E32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2738933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577B10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48F0C32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676C832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16346134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27483100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7BDFB4B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3BD8812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3FEB2AD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0D2783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49F669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3CFCD14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32CE15B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677C9E3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0A2924F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179B8DC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294A048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31EE980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39EF71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5ADF0C8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02D300A5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1EDEBC3B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272506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6E2A5D6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3420EC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30652A9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66D5BA9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5C0FD7C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7D5BCD17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6EAA4580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0C17F99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4AD3152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6E082D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68505CE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6EB9C89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4DB3330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29D5DECB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62FA2996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04A70F7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009F995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36A204D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285A98B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43FEFDC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2F6B574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437220CB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30894A89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55D94E7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5E5D25C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F9DA8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0275E34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4BA7E12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5E1E4E1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51DC1A64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7BE66DD5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7180428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4189FB0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1416962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6B14B2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1FBE858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39D79D6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71E50842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49721719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096DC4E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0D41BF7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50A60CB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02EDB7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16770CB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0D79D8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6FAB1322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3AAD9A02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74F7A50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0C28CA1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61B30B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660AEB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5F6D123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FD6685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21B8F444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2B0540CA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23E0881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17228F4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17CC63E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3655E2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2C2CD9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6B568F4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7C1591D7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2A6F51E3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1F6587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55DC35D5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5DC15366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1D018C0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330FAB1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2BF6B87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2A4B75E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8D54F2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14F7932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24A1C922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2348D709" w:rsidR="00206DC7" w:rsidRPr="00ED74DC" w:rsidRDefault="00BA306C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010FC03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1F60315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559A66A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130583B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4ED9C27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1ED43AA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34A7A73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51FB2DC4" w:rsidR="00C82B8C" w:rsidRPr="00ED74DC" w:rsidRDefault="00BA306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14FD759C" w:rsidR="00C82B8C" w:rsidRPr="00ED74DC" w:rsidRDefault="00BA306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7E5A751B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4525A918" w:rsidR="00C82B8C" w:rsidRPr="00ED74DC" w:rsidRDefault="00BA306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5230564D" w:rsidR="00C82B8C" w:rsidRPr="00ED74DC" w:rsidRDefault="00BA306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050D7EE0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5029E4A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0FE1453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03F2ACF1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1EFA5098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1F41161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6D3B16FE" w:rsidR="00C82B8C" w:rsidRPr="00ED74DC" w:rsidRDefault="00BA306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386BF71D" w:rsidR="00C82B8C" w:rsidRPr="00ED74DC" w:rsidRDefault="00BA306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2D8FC8C9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471F07A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3E6BC2D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525267F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5F9E2DD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3DB83A3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121A3695" w:rsidR="00C82B8C" w:rsidRPr="00ED74DC" w:rsidRDefault="00BA306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10EDEDD1" w:rsidR="00C82B8C" w:rsidRPr="00ED74DC" w:rsidRDefault="00BA306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558D77B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0294FBD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6DB98E4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431091E3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1F66BA94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611FE37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Leonid Yurkovskiy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>Ewa Pihl Krabbe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28EF3AD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1B1F0FB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2994087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5F21AA6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39FAA1E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446132E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14F2DEF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00E965C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3297B43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0B78C12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6E84A109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453DCA3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2F149FA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F0301C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2D7BBCB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66AD9D6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0917874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4C9EF48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04F2EF0F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4689C86A" w:rsidR="00461EB7" w:rsidRPr="00ED74DC" w:rsidRDefault="00BA306C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73EAFC84" w:rsidR="00461EB7" w:rsidRPr="00ED74DC" w:rsidRDefault="00BA306C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7122C16A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06562A2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59AABE5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6DEDDFA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5198CC99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61AD54B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21EE282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125C42D0" w:rsidR="00461EB7" w:rsidRPr="00647C97" w:rsidRDefault="000D23B1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Katarina Luhr </w:t>
            </w:r>
            <w:r w:rsidR="00461EB7" w:rsidRPr="00DB4034">
              <w:rPr>
                <w:iCs/>
                <w:sz w:val="22"/>
                <w:szCs w:val="22"/>
              </w:rPr>
              <w:t>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B734E9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2C5CD6A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0B3932C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3258942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562DB3D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C0490A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2AF1097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2092631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5DE4761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8A7804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673593EB" w:rsidR="00461EB7" w:rsidRPr="00ED74DC" w:rsidRDefault="00BA306C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0D78967C" w:rsidR="00461EB7" w:rsidRPr="00ED74DC" w:rsidRDefault="00BA306C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7B535C20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47A9ED5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1402BA1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72F09EA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262B9F9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54E311B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2ACEA6D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A08486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00A2A10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637E4" w:rsidRPr="00F8018F" w14:paraId="0173E92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D69" w14:textId="28157D01" w:rsidR="00B637E4" w:rsidRPr="009E134B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Nordborg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277E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D82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F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53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D7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B6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0981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675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476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093F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C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0C4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2315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BB5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2D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BF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1219F19" w14:textId="360DD604" w:rsidR="008E79FF" w:rsidRDefault="008E79FF" w:rsidP="00BC6D4F">
      <w:pPr>
        <w:widowControl/>
        <w:rPr>
          <w:b/>
          <w:szCs w:val="24"/>
        </w:rPr>
      </w:pPr>
    </w:p>
    <w:p w14:paraId="4BD82CA5" w14:textId="3F35A3F0" w:rsidR="005360E3" w:rsidRDefault="005360E3" w:rsidP="00BC6D4F">
      <w:pPr>
        <w:widowControl/>
        <w:rPr>
          <w:b/>
          <w:szCs w:val="24"/>
        </w:rPr>
      </w:pPr>
    </w:p>
    <w:sectPr w:rsidR="005360E3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0EA4"/>
    <w:multiLevelType w:val="hybridMultilevel"/>
    <w:tmpl w:val="DB26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C4A7E"/>
    <w:multiLevelType w:val="hybridMultilevel"/>
    <w:tmpl w:val="13B69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6202"/>
    <w:rsid w:val="0001034A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95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305E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2B7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34F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118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3B1"/>
    <w:rsid w:val="000D2412"/>
    <w:rsid w:val="000D2529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932"/>
    <w:rsid w:val="00124CFA"/>
    <w:rsid w:val="001259BB"/>
    <w:rsid w:val="001269F7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6BF6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5CB"/>
    <w:rsid w:val="0019469B"/>
    <w:rsid w:val="0019500B"/>
    <w:rsid w:val="0019537F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07C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1FC4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0FF8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611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3A1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A71C9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1E3C"/>
    <w:rsid w:val="002E2003"/>
    <w:rsid w:val="002E21CA"/>
    <w:rsid w:val="002E3842"/>
    <w:rsid w:val="002E3964"/>
    <w:rsid w:val="002E4957"/>
    <w:rsid w:val="002E54B1"/>
    <w:rsid w:val="002E5B8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2F7D80"/>
    <w:rsid w:val="003002A9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513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3A13"/>
    <w:rsid w:val="00364B94"/>
    <w:rsid w:val="00365EAC"/>
    <w:rsid w:val="00366424"/>
    <w:rsid w:val="00366FA7"/>
    <w:rsid w:val="00367174"/>
    <w:rsid w:val="003709E5"/>
    <w:rsid w:val="0037152A"/>
    <w:rsid w:val="003718FE"/>
    <w:rsid w:val="00371F28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6E7D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2FE1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2DAE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777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53E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67E67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771B7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45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0106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6AA7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32"/>
    <w:rsid w:val="004B58CC"/>
    <w:rsid w:val="004B59F5"/>
    <w:rsid w:val="004B65C2"/>
    <w:rsid w:val="004B78D6"/>
    <w:rsid w:val="004C00E5"/>
    <w:rsid w:val="004C033E"/>
    <w:rsid w:val="004C0CE4"/>
    <w:rsid w:val="004C1D09"/>
    <w:rsid w:val="004C1E82"/>
    <w:rsid w:val="004C1EA5"/>
    <w:rsid w:val="004C1F3F"/>
    <w:rsid w:val="004C239A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8A4"/>
    <w:rsid w:val="004D7A32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071D"/>
    <w:rsid w:val="004F0B35"/>
    <w:rsid w:val="004F1B55"/>
    <w:rsid w:val="004F33CD"/>
    <w:rsid w:val="004F34EE"/>
    <w:rsid w:val="004F36B1"/>
    <w:rsid w:val="004F4DF8"/>
    <w:rsid w:val="004F5680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60E3"/>
    <w:rsid w:val="00537162"/>
    <w:rsid w:val="00537811"/>
    <w:rsid w:val="00537D70"/>
    <w:rsid w:val="00537FBC"/>
    <w:rsid w:val="00540B87"/>
    <w:rsid w:val="00540F3E"/>
    <w:rsid w:val="00541144"/>
    <w:rsid w:val="005416D0"/>
    <w:rsid w:val="005418F9"/>
    <w:rsid w:val="00542355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0E96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2ADC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6C4B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C7EAA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3C1B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2760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1D11"/>
    <w:rsid w:val="00622345"/>
    <w:rsid w:val="0062245B"/>
    <w:rsid w:val="00622477"/>
    <w:rsid w:val="006226D9"/>
    <w:rsid w:val="00622F8F"/>
    <w:rsid w:val="00623C14"/>
    <w:rsid w:val="0062462F"/>
    <w:rsid w:val="00624886"/>
    <w:rsid w:val="00624A51"/>
    <w:rsid w:val="00624E6C"/>
    <w:rsid w:val="00624F3A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23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0D"/>
    <w:rsid w:val="006A0A41"/>
    <w:rsid w:val="006A153C"/>
    <w:rsid w:val="006A1780"/>
    <w:rsid w:val="006A2E78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59DE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9D5"/>
    <w:rsid w:val="006D4C95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E745E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040"/>
    <w:rsid w:val="00756247"/>
    <w:rsid w:val="0075649B"/>
    <w:rsid w:val="00757277"/>
    <w:rsid w:val="00757CF0"/>
    <w:rsid w:val="007609B5"/>
    <w:rsid w:val="00760CAE"/>
    <w:rsid w:val="00761458"/>
    <w:rsid w:val="00762B81"/>
    <w:rsid w:val="00763C65"/>
    <w:rsid w:val="007641A0"/>
    <w:rsid w:val="00764BF3"/>
    <w:rsid w:val="00764C5F"/>
    <w:rsid w:val="0076513F"/>
    <w:rsid w:val="0076551D"/>
    <w:rsid w:val="00765DD9"/>
    <w:rsid w:val="00766590"/>
    <w:rsid w:val="00767BDA"/>
    <w:rsid w:val="00767C4E"/>
    <w:rsid w:val="007700B3"/>
    <w:rsid w:val="00771097"/>
    <w:rsid w:val="007711D3"/>
    <w:rsid w:val="0077491C"/>
    <w:rsid w:val="007749EE"/>
    <w:rsid w:val="00775048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6FBB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997"/>
    <w:rsid w:val="007B1F53"/>
    <w:rsid w:val="007B2A06"/>
    <w:rsid w:val="007B2B39"/>
    <w:rsid w:val="007B30A3"/>
    <w:rsid w:val="007B3C2D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C03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0EEC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4B3B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4959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5D8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BD3"/>
    <w:rsid w:val="008E2FED"/>
    <w:rsid w:val="008E34E1"/>
    <w:rsid w:val="008E3AFD"/>
    <w:rsid w:val="008E4880"/>
    <w:rsid w:val="008E548B"/>
    <w:rsid w:val="008E5594"/>
    <w:rsid w:val="008E5F34"/>
    <w:rsid w:val="008E6012"/>
    <w:rsid w:val="008E6626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9B3"/>
    <w:rsid w:val="00932A61"/>
    <w:rsid w:val="00933590"/>
    <w:rsid w:val="00933807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ADA"/>
    <w:rsid w:val="00940FCC"/>
    <w:rsid w:val="009417B3"/>
    <w:rsid w:val="009426E3"/>
    <w:rsid w:val="0094358C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8F9"/>
    <w:rsid w:val="00954FCD"/>
    <w:rsid w:val="0095502D"/>
    <w:rsid w:val="00955E92"/>
    <w:rsid w:val="00956249"/>
    <w:rsid w:val="0095631C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080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5F33"/>
    <w:rsid w:val="009C6017"/>
    <w:rsid w:val="009C6453"/>
    <w:rsid w:val="009C7233"/>
    <w:rsid w:val="009C765D"/>
    <w:rsid w:val="009C786E"/>
    <w:rsid w:val="009C7ED1"/>
    <w:rsid w:val="009C7F2D"/>
    <w:rsid w:val="009D0B0B"/>
    <w:rsid w:val="009D0D09"/>
    <w:rsid w:val="009D0D97"/>
    <w:rsid w:val="009D1239"/>
    <w:rsid w:val="009D16D3"/>
    <w:rsid w:val="009D372B"/>
    <w:rsid w:val="009D4FD6"/>
    <w:rsid w:val="009D5406"/>
    <w:rsid w:val="009D5558"/>
    <w:rsid w:val="009D5E53"/>
    <w:rsid w:val="009D6076"/>
    <w:rsid w:val="009D60D7"/>
    <w:rsid w:val="009D656C"/>
    <w:rsid w:val="009D6DA8"/>
    <w:rsid w:val="009D7259"/>
    <w:rsid w:val="009D7949"/>
    <w:rsid w:val="009E08D7"/>
    <w:rsid w:val="009E0AE7"/>
    <w:rsid w:val="009E0E59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51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44B"/>
    <w:rsid w:val="00A44674"/>
    <w:rsid w:val="00A4577B"/>
    <w:rsid w:val="00A45984"/>
    <w:rsid w:val="00A45B3E"/>
    <w:rsid w:val="00A460FE"/>
    <w:rsid w:val="00A464F9"/>
    <w:rsid w:val="00A469DD"/>
    <w:rsid w:val="00A505F0"/>
    <w:rsid w:val="00A50D37"/>
    <w:rsid w:val="00A50DDD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5CA5"/>
    <w:rsid w:val="00A96508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4F89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E7D93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659C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0B5B"/>
    <w:rsid w:val="00B9203B"/>
    <w:rsid w:val="00B9218D"/>
    <w:rsid w:val="00B93807"/>
    <w:rsid w:val="00B94F67"/>
    <w:rsid w:val="00B951A8"/>
    <w:rsid w:val="00B95749"/>
    <w:rsid w:val="00B95B2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06C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BB2"/>
    <w:rsid w:val="00BC1CAB"/>
    <w:rsid w:val="00BC1F67"/>
    <w:rsid w:val="00BC2340"/>
    <w:rsid w:val="00BC25FB"/>
    <w:rsid w:val="00BC36C0"/>
    <w:rsid w:val="00BC37AB"/>
    <w:rsid w:val="00BC4283"/>
    <w:rsid w:val="00BC42C5"/>
    <w:rsid w:val="00BC458A"/>
    <w:rsid w:val="00BC4666"/>
    <w:rsid w:val="00BC49CD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A15"/>
    <w:rsid w:val="00BE6B27"/>
    <w:rsid w:val="00BE6B37"/>
    <w:rsid w:val="00BE6C23"/>
    <w:rsid w:val="00BE75BA"/>
    <w:rsid w:val="00BE7EF7"/>
    <w:rsid w:val="00BF0435"/>
    <w:rsid w:val="00BF09B6"/>
    <w:rsid w:val="00BF0BD0"/>
    <w:rsid w:val="00BF0D4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D27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377E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461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301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2BA1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9F2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5701"/>
    <w:rsid w:val="00CE6253"/>
    <w:rsid w:val="00CE69ED"/>
    <w:rsid w:val="00CE6DC7"/>
    <w:rsid w:val="00CE6EAD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8F9"/>
    <w:rsid w:val="00CF7CF6"/>
    <w:rsid w:val="00D0086D"/>
    <w:rsid w:val="00D01164"/>
    <w:rsid w:val="00D0190C"/>
    <w:rsid w:val="00D04406"/>
    <w:rsid w:val="00D04E1C"/>
    <w:rsid w:val="00D050FF"/>
    <w:rsid w:val="00D0593D"/>
    <w:rsid w:val="00D06356"/>
    <w:rsid w:val="00D07121"/>
    <w:rsid w:val="00D07B1F"/>
    <w:rsid w:val="00D10746"/>
    <w:rsid w:val="00D1245A"/>
    <w:rsid w:val="00D128A6"/>
    <w:rsid w:val="00D136EE"/>
    <w:rsid w:val="00D137DB"/>
    <w:rsid w:val="00D137E1"/>
    <w:rsid w:val="00D14EF8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20B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8A5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04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181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6289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5FD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65B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5954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CFD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98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1ED8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3F03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3CF6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677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2E7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47B3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C2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0B0"/>
    <w:rsid w:val="00F3040E"/>
    <w:rsid w:val="00F30572"/>
    <w:rsid w:val="00F31043"/>
    <w:rsid w:val="00F3140F"/>
    <w:rsid w:val="00F314CC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50F9"/>
    <w:rsid w:val="00F560A7"/>
    <w:rsid w:val="00F57569"/>
    <w:rsid w:val="00F57904"/>
    <w:rsid w:val="00F60E2C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6BA3"/>
    <w:rsid w:val="00F771C5"/>
    <w:rsid w:val="00F77CD1"/>
    <w:rsid w:val="00F804B6"/>
    <w:rsid w:val="00F804C1"/>
    <w:rsid w:val="00F83B9B"/>
    <w:rsid w:val="00F86A05"/>
    <w:rsid w:val="00F86AEC"/>
    <w:rsid w:val="00F877D8"/>
    <w:rsid w:val="00F90728"/>
    <w:rsid w:val="00F90C4B"/>
    <w:rsid w:val="00F91C6B"/>
    <w:rsid w:val="00F929EB"/>
    <w:rsid w:val="00F936C2"/>
    <w:rsid w:val="00F93B61"/>
    <w:rsid w:val="00F957FF"/>
    <w:rsid w:val="00F95964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4F37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5443</TotalTime>
  <Pages>3</Pages>
  <Words>538</Words>
  <Characters>3751</Characters>
  <Application>Microsoft Office Word</Application>
  <DocSecurity>0</DocSecurity>
  <Lines>1250</Lines>
  <Paragraphs>252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1485</cp:revision>
  <cp:lastPrinted>2023-05-25T09:29:00Z</cp:lastPrinted>
  <dcterms:created xsi:type="dcterms:W3CDTF">2020-06-26T09:11:00Z</dcterms:created>
  <dcterms:modified xsi:type="dcterms:W3CDTF">2023-05-30T10:03:00Z</dcterms:modified>
</cp:coreProperties>
</file>