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27FDD419" w14:textId="77777777" w:rsidTr="00782EA9">
        <w:tc>
          <w:tcPr>
            <w:tcW w:w="9141" w:type="dxa"/>
          </w:tcPr>
          <w:p w14:paraId="323BDC8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3D8810EB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FBE9CEC" w14:textId="77777777" w:rsidR="0096348C" w:rsidRPr="00477C9F" w:rsidRDefault="0096348C" w:rsidP="00477C9F">
      <w:pPr>
        <w:rPr>
          <w:sz w:val="22"/>
          <w:szCs w:val="22"/>
        </w:rPr>
      </w:pPr>
    </w:p>
    <w:p w14:paraId="5E96DB68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6B8C1B4A" w14:textId="77777777" w:rsidTr="00F86ACF">
        <w:trPr>
          <w:cantSplit/>
          <w:trHeight w:val="742"/>
        </w:trPr>
        <w:tc>
          <w:tcPr>
            <w:tcW w:w="1790" w:type="dxa"/>
          </w:tcPr>
          <w:p w14:paraId="5C6BFE2B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3602AC36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F955F5F" w14:textId="652E90C1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B60334">
              <w:rPr>
                <w:b/>
                <w:sz w:val="22"/>
                <w:szCs w:val="22"/>
              </w:rPr>
              <w:t>1</w:t>
            </w:r>
            <w:r w:rsidR="00546385">
              <w:rPr>
                <w:b/>
                <w:sz w:val="22"/>
                <w:szCs w:val="22"/>
              </w:rPr>
              <w:t>2</w:t>
            </w:r>
          </w:p>
          <w:p w14:paraId="40788B7D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68113FC" w14:textId="77777777" w:rsidTr="00F86ACF">
        <w:tc>
          <w:tcPr>
            <w:tcW w:w="1790" w:type="dxa"/>
          </w:tcPr>
          <w:p w14:paraId="78FFE0C3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0B5E94DA" w14:textId="6F21BBCF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E572B1">
              <w:rPr>
                <w:sz w:val="22"/>
                <w:szCs w:val="22"/>
              </w:rPr>
              <w:t>2</w:t>
            </w:r>
            <w:r w:rsidR="00D52626" w:rsidRPr="00477C9F">
              <w:rPr>
                <w:sz w:val="22"/>
                <w:szCs w:val="22"/>
              </w:rPr>
              <w:t>-</w:t>
            </w:r>
            <w:r w:rsidR="007118C9">
              <w:rPr>
                <w:sz w:val="22"/>
                <w:szCs w:val="22"/>
              </w:rPr>
              <w:t>1</w:t>
            </w:r>
            <w:r w:rsidR="006E6A52">
              <w:rPr>
                <w:sz w:val="22"/>
                <w:szCs w:val="22"/>
              </w:rPr>
              <w:t>2</w:t>
            </w:r>
            <w:r w:rsidR="009B3631">
              <w:rPr>
                <w:sz w:val="22"/>
                <w:szCs w:val="22"/>
              </w:rPr>
              <w:t>-</w:t>
            </w:r>
            <w:r w:rsidR="006E6A52">
              <w:rPr>
                <w:sz w:val="22"/>
                <w:szCs w:val="22"/>
              </w:rPr>
              <w:t>1</w:t>
            </w:r>
            <w:r w:rsidR="00546385">
              <w:rPr>
                <w:sz w:val="22"/>
                <w:szCs w:val="22"/>
              </w:rPr>
              <w:t>5</w:t>
            </w:r>
          </w:p>
        </w:tc>
      </w:tr>
      <w:tr w:rsidR="0096348C" w:rsidRPr="00477C9F" w14:paraId="371FE138" w14:textId="77777777" w:rsidTr="00F86ACF">
        <w:tc>
          <w:tcPr>
            <w:tcW w:w="1790" w:type="dxa"/>
          </w:tcPr>
          <w:p w14:paraId="60E88B81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543CAF5A" w14:textId="6F83E2C6" w:rsidR="00BD53C1" w:rsidRPr="00477C9F" w:rsidRDefault="00DA169D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932EC">
              <w:rPr>
                <w:sz w:val="22"/>
                <w:szCs w:val="22"/>
              </w:rPr>
              <w:t>1</w:t>
            </w:r>
            <w:r w:rsidR="00546385">
              <w:rPr>
                <w:sz w:val="22"/>
                <w:szCs w:val="22"/>
              </w:rPr>
              <w:t>.</w:t>
            </w:r>
            <w:r w:rsidR="008932EC">
              <w:rPr>
                <w:sz w:val="22"/>
                <w:szCs w:val="22"/>
              </w:rPr>
              <w:t>1</w:t>
            </w:r>
            <w:r w:rsidR="00546385">
              <w:rPr>
                <w:sz w:val="22"/>
                <w:szCs w:val="22"/>
              </w:rPr>
              <w:t>0–</w:t>
            </w:r>
            <w:r w:rsidR="008932EC">
              <w:rPr>
                <w:sz w:val="22"/>
                <w:szCs w:val="22"/>
              </w:rPr>
              <w:t>11.55</w:t>
            </w:r>
          </w:p>
        </w:tc>
      </w:tr>
      <w:tr w:rsidR="0096348C" w:rsidRPr="00477C9F" w14:paraId="52140CC5" w14:textId="77777777" w:rsidTr="00F86ACF">
        <w:tc>
          <w:tcPr>
            <w:tcW w:w="1790" w:type="dxa"/>
          </w:tcPr>
          <w:p w14:paraId="5D0FECC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6FC2494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663AB496" w14:textId="77777777" w:rsidR="0096348C" w:rsidRPr="00477C9F" w:rsidRDefault="0096348C" w:rsidP="00477C9F">
      <w:pPr>
        <w:rPr>
          <w:sz w:val="22"/>
          <w:szCs w:val="22"/>
        </w:rPr>
      </w:pPr>
    </w:p>
    <w:p w14:paraId="752EC238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1DDDD57B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CC3C85" w14:paraId="6E09370A" w14:textId="77777777" w:rsidTr="00F86ACF">
        <w:tc>
          <w:tcPr>
            <w:tcW w:w="753" w:type="dxa"/>
          </w:tcPr>
          <w:p w14:paraId="6253A254" w14:textId="77777777" w:rsidR="00F84080" w:rsidRPr="00CC3C85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C3C85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CC3C85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3D8757C4" w14:textId="77777777" w:rsidR="00336917" w:rsidRPr="00CC3C85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C3C85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0C3EDF96" w14:textId="77777777" w:rsidR="00F84080" w:rsidRPr="00CC3C85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31427C0" w14:textId="78E85F24" w:rsidR="0069143B" w:rsidRPr="00CC3C85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C3C85"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 w:rsidRPr="00CC3C85">
              <w:rPr>
                <w:snapToGrid w:val="0"/>
                <w:sz w:val="22"/>
                <w:szCs w:val="22"/>
              </w:rPr>
              <w:t>2</w:t>
            </w:r>
            <w:r w:rsidRPr="00CC3C85">
              <w:rPr>
                <w:snapToGrid w:val="0"/>
                <w:sz w:val="22"/>
                <w:szCs w:val="22"/>
              </w:rPr>
              <w:t>/2</w:t>
            </w:r>
            <w:r w:rsidR="007118C9" w:rsidRPr="00CC3C85">
              <w:rPr>
                <w:snapToGrid w:val="0"/>
                <w:sz w:val="22"/>
                <w:szCs w:val="22"/>
              </w:rPr>
              <w:t>3</w:t>
            </w:r>
            <w:r w:rsidRPr="00CC3C85">
              <w:rPr>
                <w:snapToGrid w:val="0"/>
                <w:sz w:val="22"/>
                <w:szCs w:val="22"/>
              </w:rPr>
              <w:t>:</w:t>
            </w:r>
            <w:r w:rsidR="00FB14A8" w:rsidRPr="00CC3C85">
              <w:rPr>
                <w:snapToGrid w:val="0"/>
                <w:sz w:val="22"/>
                <w:szCs w:val="22"/>
              </w:rPr>
              <w:t>1</w:t>
            </w:r>
            <w:r w:rsidR="00FB3AC5" w:rsidRPr="00CC3C85">
              <w:rPr>
                <w:snapToGrid w:val="0"/>
                <w:sz w:val="22"/>
                <w:szCs w:val="22"/>
              </w:rPr>
              <w:t>1</w:t>
            </w:r>
            <w:r w:rsidR="00FD0038" w:rsidRPr="00CC3C85">
              <w:rPr>
                <w:snapToGrid w:val="0"/>
                <w:sz w:val="22"/>
                <w:szCs w:val="22"/>
              </w:rPr>
              <w:t>.</w:t>
            </w:r>
          </w:p>
          <w:p w14:paraId="1745DBAD" w14:textId="77777777" w:rsidR="007864F6" w:rsidRPr="00CC3C85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273F4" w:rsidRPr="00CC3C85" w14:paraId="4ABF5E4D" w14:textId="77777777" w:rsidTr="00F86ACF">
        <w:tc>
          <w:tcPr>
            <w:tcW w:w="753" w:type="dxa"/>
          </w:tcPr>
          <w:p w14:paraId="72916780" w14:textId="2C1E719E" w:rsidR="008273F4" w:rsidRPr="00CC3C85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C3C85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CC3C85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1B1013" w:rsidRPr="00CC3C85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4F3C96DB" w14:textId="77777777" w:rsidR="0069143B" w:rsidRPr="00CC3C85" w:rsidRDefault="00336917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C3C85">
              <w:rPr>
                <w:b/>
                <w:snapToGrid w:val="0"/>
                <w:sz w:val="22"/>
                <w:szCs w:val="22"/>
              </w:rPr>
              <w:t>Anmälningar</w:t>
            </w:r>
          </w:p>
          <w:p w14:paraId="6274250D" w14:textId="77777777" w:rsidR="0069143B" w:rsidRPr="00CC3C85" w:rsidRDefault="0069143B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6970E9D0" w14:textId="77777777" w:rsidR="00D35D42" w:rsidRPr="00CC3C85" w:rsidRDefault="00D35D42" w:rsidP="00D35D4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C3C85">
              <w:rPr>
                <w:snapToGrid w:val="0"/>
                <w:sz w:val="22"/>
                <w:szCs w:val="22"/>
              </w:rPr>
              <w:t xml:space="preserve">Kanslichefen anmälde att följande granskningsanmälan hade inkommit: </w:t>
            </w:r>
          </w:p>
          <w:p w14:paraId="03AE731D" w14:textId="77777777" w:rsidR="00D35D42" w:rsidRPr="00CC3C85" w:rsidRDefault="00D35D42" w:rsidP="0067057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25042C26" w14:textId="13409F52" w:rsidR="00451D02" w:rsidRPr="00CC3C85" w:rsidRDefault="00D35D42" w:rsidP="0067057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CC3C85">
              <w:rPr>
                <w:bCs/>
                <w:snapToGrid w:val="0"/>
                <w:sz w:val="22"/>
                <w:szCs w:val="22"/>
              </w:rPr>
              <w:t xml:space="preserve">Granskning av </w:t>
            </w:r>
            <w:r w:rsidR="00546385" w:rsidRPr="00CC3C85">
              <w:rPr>
                <w:bCs/>
                <w:snapToGrid w:val="0"/>
                <w:sz w:val="22"/>
                <w:szCs w:val="22"/>
              </w:rPr>
              <w:t>statsministerns uttalande i SVT:s partiledardebatt (anmäld av Fredrik Olovsson (S), inkom 2022-12-14, dnr 1158-2022/23).</w:t>
            </w:r>
          </w:p>
          <w:p w14:paraId="1CBE473B" w14:textId="16DFDBE9" w:rsidR="001B1013" w:rsidRPr="00CC3C85" w:rsidRDefault="001B1013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E45D5D" w:rsidRPr="00CC3C85" w14:paraId="4F014EC2" w14:textId="77777777" w:rsidTr="00F86ACF">
        <w:tc>
          <w:tcPr>
            <w:tcW w:w="753" w:type="dxa"/>
          </w:tcPr>
          <w:p w14:paraId="4FC9A3C1" w14:textId="4F97D937" w:rsidR="00E45D5D" w:rsidRPr="00CC3C85" w:rsidRDefault="00E45D5D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C3C85">
              <w:rPr>
                <w:b/>
                <w:snapToGrid w:val="0"/>
                <w:sz w:val="22"/>
                <w:szCs w:val="22"/>
              </w:rPr>
              <w:t>§</w:t>
            </w:r>
            <w:r w:rsidR="0083705E" w:rsidRPr="00CC3C85">
              <w:rPr>
                <w:b/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6596" w:type="dxa"/>
            <w:gridSpan w:val="2"/>
          </w:tcPr>
          <w:p w14:paraId="46EA441F" w14:textId="77777777" w:rsidR="00FE4A23" w:rsidRPr="00CC3C85" w:rsidRDefault="00FE4A23" w:rsidP="00FE4A23">
            <w:pPr>
              <w:rPr>
                <w:b/>
                <w:snapToGrid w:val="0"/>
                <w:sz w:val="22"/>
                <w:szCs w:val="22"/>
              </w:rPr>
            </w:pPr>
            <w:r w:rsidRPr="00CC3C85">
              <w:rPr>
                <w:b/>
                <w:snapToGrid w:val="0"/>
                <w:sz w:val="22"/>
                <w:szCs w:val="22"/>
              </w:rPr>
              <w:t>Granskning av statsrådens tjänsteutövning och regeringsärendenas handläggning (KU10)</w:t>
            </w:r>
          </w:p>
          <w:p w14:paraId="6563D565" w14:textId="77777777" w:rsidR="00FE4A23" w:rsidRPr="00CC3C85" w:rsidRDefault="00FE4A23" w:rsidP="00FE4A23">
            <w:pPr>
              <w:rPr>
                <w:sz w:val="22"/>
                <w:szCs w:val="22"/>
              </w:rPr>
            </w:pPr>
          </w:p>
          <w:p w14:paraId="5B387ABA" w14:textId="44253DB6" w:rsidR="00A51732" w:rsidRPr="00CC3C85" w:rsidRDefault="00A51732" w:rsidP="00A51732">
            <w:pPr>
              <w:rPr>
                <w:sz w:val="22"/>
                <w:szCs w:val="22"/>
              </w:rPr>
            </w:pPr>
            <w:r w:rsidRPr="00CC3C85">
              <w:rPr>
                <w:sz w:val="22"/>
                <w:szCs w:val="22"/>
              </w:rPr>
              <w:t>Utskottet behandla</w:t>
            </w:r>
            <w:r>
              <w:rPr>
                <w:sz w:val="22"/>
                <w:szCs w:val="22"/>
              </w:rPr>
              <w:t>de</w:t>
            </w:r>
            <w:r w:rsidRPr="00CC3C85">
              <w:rPr>
                <w:sz w:val="22"/>
                <w:szCs w:val="22"/>
              </w:rPr>
              <w:t xml:space="preserve"> förslag till granskningsbetänkande avsnitt </w:t>
            </w:r>
            <w:r>
              <w:rPr>
                <w:sz w:val="22"/>
                <w:szCs w:val="22"/>
              </w:rPr>
              <w:t>1</w:t>
            </w:r>
            <w:r w:rsidRPr="00CC3C85">
              <w:rPr>
                <w:sz w:val="22"/>
                <w:szCs w:val="22"/>
              </w:rPr>
              <w:t>.</w:t>
            </w:r>
          </w:p>
          <w:p w14:paraId="20C91886" w14:textId="77777777" w:rsidR="00A51732" w:rsidRPr="00CC3C85" w:rsidRDefault="00A51732" w:rsidP="00A51732">
            <w:pPr>
              <w:rPr>
                <w:sz w:val="22"/>
                <w:szCs w:val="22"/>
              </w:rPr>
            </w:pPr>
          </w:p>
          <w:p w14:paraId="5DBE962F" w14:textId="45993D16" w:rsidR="00A51732" w:rsidRPr="00CC3C85" w:rsidRDefault="00A51732" w:rsidP="00A51732">
            <w:pPr>
              <w:rPr>
                <w:sz w:val="22"/>
                <w:szCs w:val="22"/>
              </w:rPr>
            </w:pPr>
            <w:r w:rsidRPr="00CC3C85">
              <w:rPr>
                <w:sz w:val="22"/>
                <w:szCs w:val="22"/>
              </w:rPr>
              <w:t xml:space="preserve">Utskottet </w:t>
            </w:r>
            <w:r>
              <w:rPr>
                <w:sz w:val="22"/>
                <w:szCs w:val="22"/>
              </w:rPr>
              <w:t>fattade</w:t>
            </w:r>
            <w:r w:rsidRPr="00CC3C85">
              <w:rPr>
                <w:sz w:val="22"/>
                <w:szCs w:val="22"/>
              </w:rPr>
              <w:t xml:space="preserve"> beslut i de</w:t>
            </w:r>
            <w:r w:rsidR="003D45B7">
              <w:rPr>
                <w:sz w:val="22"/>
                <w:szCs w:val="22"/>
              </w:rPr>
              <w:t>tt</w:t>
            </w:r>
            <w:r w:rsidRPr="00CC3C85">
              <w:rPr>
                <w:sz w:val="22"/>
                <w:szCs w:val="22"/>
              </w:rPr>
              <w:t>a avsnitt</w:t>
            </w:r>
            <w:r>
              <w:rPr>
                <w:sz w:val="22"/>
                <w:szCs w:val="22"/>
              </w:rPr>
              <w:t>.</w:t>
            </w:r>
            <w:r w:rsidRPr="00CC3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 w:rsidRPr="00CC3C85">
              <w:rPr>
                <w:sz w:val="22"/>
                <w:szCs w:val="22"/>
              </w:rPr>
              <w:t>örslag till betänkande i denna del justera</w:t>
            </w:r>
            <w:r>
              <w:rPr>
                <w:sz w:val="22"/>
                <w:szCs w:val="22"/>
              </w:rPr>
              <w:t>des</w:t>
            </w:r>
            <w:r w:rsidRPr="00CC3C85">
              <w:rPr>
                <w:sz w:val="22"/>
                <w:szCs w:val="22"/>
              </w:rPr>
              <w:t>.</w:t>
            </w:r>
          </w:p>
          <w:p w14:paraId="059C0F3D" w14:textId="77777777" w:rsidR="00E45D5D" w:rsidRPr="00CC3C85" w:rsidRDefault="00E45D5D" w:rsidP="0054638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484B0A" w:rsidRPr="00CC3C85" w14:paraId="71F26943" w14:textId="77777777" w:rsidTr="00F86ACF">
        <w:tc>
          <w:tcPr>
            <w:tcW w:w="753" w:type="dxa"/>
          </w:tcPr>
          <w:p w14:paraId="27C6232C" w14:textId="26DD78DA" w:rsidR="00484B0A" w:rsidRPr="00CC3C85" w:rsidRDefault="00484B0A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C3C85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FA2F20" w:rsidRPr="00CC3C85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596" w:type="dxa"/>
            <w:gridSpan w:val="2"/>
          </w:tcPr>
          <w:p w14:paraId="64943582" w14:textId="77777777" w:rsidR="00CC6F0A" w:rsidRPr="00CC3C85" w:rsidRDefault="00CC6F0A" w:rsidP="00CC6F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C3C85">
              <w:rPr>
                <w:b/>
                <w:snapToGrid w:val="0"/>
                <w:sz w:val="22"/>
                <w:szCs w:val="22"/>
              </w:rPr>
              <w:t>Ordförandebyte</w:t>
            </w:r>
          </w:p>
          <w:p w14:paraId="24D595D8" w14:textId="77777777" w:rsidR="00CC6F0A" w:rsidRPr="00CC3C85" w:rsidRDefault="00CC6F0A" w:rsidP="00CC6F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2A4B59D2" w14:textId="3B6E14CE" w:rsidR="00484B0A" w:rsidRPr="00CC3C85" w:rsidRDefault="005170BD" w:rsidP="00FB14A8">
            <w:pPr>
              <w:rPr>
                <w:sz w:val="22"/>
                <w:szCs w:val="22"/>
              </w:rPr>
            </w:pPr>
            <w:r w:rsidRPr="00CC3C85">
              <w:rPr>
                <w:sz w:val="22"/>
                <w:szCs w:val="22"/>
              </w:rPr>
              <w:t xml:space="preserve">Ordföranden Ida Karkiainen lämnade sammanträdet och vice ordföranden Erik Ottoson </w:t>
            </w:r>
            <w:r w:rsidR="00C374B4" w:rsidRPr="00CC3C85">
              <w:rPr>
                <w:sz w:val="22"/>
                <w:szCs w:val="22"/>
              </w:rPr>
              <w:t>övertog ledningen av sammanträdet</w:t>
            </w:r>
            <w:r w:rsidRPr="00CC3C85">
              <w:rPr>
                <w:sz w:val="22"/>
                <w:szCs w:val="22"/>
              </w:rPr>
              <w:t>.</w:t>
            </w:r>
          </w:p>
          <w:p w14:paraId="77401F01" w14:textId="3B28E0F8" w:rsidR="005170BD" w:rsidRPr="00CC3C85" w:rsidRDefault="005170BD" w:rsidP="00FB14A8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484B0A" w:rsidRPr="00CC3C85" w14:paraId="4876B214" w14:textId="77777777" w:rsidTr="00F86ACF">
        <w:tc>
          <w:tcPr>
            <w:tcW w:w="753" w:type="dxa"/>
          </w:tcPr>
          <w:p w14:paraId="21FD9C76" w14:textId="19721BFD" w:rsidR="00484B0A" w:rsidRPr="00CC3C85" w:rsidRDefault="00484B0A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C3C85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FA2F20" w:rsidRPr="00CC3C85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596" w:type="dxa"/>
            <w:gridSpan w:val="2"/>
          </w:tcPr>
          <w:p w14:paraId="5DB48153" w14:textId="77777777" w:rsidR="00CC6F0A" w:rsidRPr="00CC3C85" w:rsidRDefault="00CC6F0A" w:rsidP="00CC6F0A">
            <w:pPr>
              <w:rPr>
                <w:b/>
                <w:snapToGrid w:val="0"/>
                <w:sz w:val="22"/>
                <w:szCs w:val="22"/>
              </w:rPr>
            </w:pPr>
            <w:r w:rsidRPr="00CC3C85">
              <w:rPr>
                <w:b/>
                <w:snapToGrid w:val="0"/>
                <w:sz w:val="22"/>
                <w:szCs w:val="22"/>
              </w:rPr>
              <w:t>Granskning av statsrådens tjänsteutövning och regeringsärendenas handläggning (KU10)</w:t>
            </w:r>
          </w:p>
          <w:p w14:paraId="776BA6D1" w14:textId="77777777" w:rsidR="00484B0A" w:rsidRPr="00CC3C85" w:rsidRDefault="00484B0A" w:rsidP="00FB14A8">
            <w:pPr>
              <w:rPr>
                <w:b/>
                <w:snapToGrid w:val="0"/>
                <w:sz w:val="22"/>
                <w:szCs w:val="22"/>
              </w:rPr>
            </w:pPr>
          </w:p>
          <w:p w14:paraId="28DA2E5F" w14:textId="5A898F09" w:rsidR="00FE4A23" w:rsidRPr="00CC3C85" w:rsidRDefault="00FE4A23" w:rsidP="00FE4A23">
            <w:pPr>
              <w:rPr>
                <w:sz w:val="22"/>
                <w:szCs w:val="22"/>
              </w:rPr>
            </w:pPr>
            <w:r w:rsidRPr="00CC3C85">
              <w:rPr>
                <w:sz w:val="22"/>
                <w:szCs w:val="22"/>
              </w:rPr>
              <w:t>Utskottet behandla</w:t>
            </w:r>
            <w:r w:rsidR="00A51732">
              <w:rPr>
                <w:sz w:val="22"/>
                <w:szCs w:val="22"/>
              </w:rPr>
              <w:t>de</w:t>
            </w:r>
            <w:r w:rsidRPr="00CC3C85">
              <w:rPr>
                <w:sz w:val="22"/>
                <w:szCs w:val="22"/>
              </w:rPr>
              <w:t xml:space="preserve"> förslag till granskningsbetänkande avsnitt 2–9.</w:t>
            </w:r>
          </w:p>
          <w:p w14:paraId="5531B98B" w14:textId="77777777" w:rsidR="00FE4A23" w:rsidRPr="00CC3C85" w:rsidRDefault="00FE4A23" w:rsidP="00FE4A23">
            <w:pPr>
              <w:rPr>
                <w:sz w:val="22"/>
                <w:szCs w:val="22"/>
              </w:rPr>
            </w:pPr>
          </w:p>
          <w:p w14:paraId="6FA7EAD3" w14:textId="4E3A90CA" w:rsidR="00FE4A23" w:rsidRPr="00CC3C85" w:rsidRDefault="00FE4A23" w:rsidP="00FE4A23">
            <w:pPr>
              <w:rPr>
                <w:sz w:val="22"/>
                <w:szCs w:val="22"/>
              </w:rPr>
            </w:pPr>
            <w:r w:rsidRPr="00CC3C85">
              <w:rPr>
                <w:sz w:val="22"/>
                <w:szCs w:val="22"/>
              </w:rPr>
              <w:t xml:space="preserve">Utskottet </w:t>
            </w:r>
            <w:r w:rsidR="00A51732">
              <w:rPr>
                <w:sz w:val="22"/>
                <w:szCs w:val="22"/>
              </w:rPr>
              <w:t>fattade</w:t>
            </w:r>
            <w:r w:rsidRPr="00CC3C85">
              <w:rPr>
                <w:sz w:val="22"/>
                <w:szCs w:val="22"/>
              </w:rPr>
              <w:t xml:space="preserve"> beslut i dessa avsnitt</w:t>
            </w:r>
            <w:r w:rsidR="00A51732">
              <w:rPr>
                <w:sz w:val="22"/>
                <w:szCs w:val="22"/>
              </w:rPr>
              <w:t>. F</w:t>
            </w:r>
            <w:r w:rsidRPr="00CC3C85">
              <w:rPr>
                <w:sz w:val="22"/>
                <w:szCs w:val="22"/>
              </w:rPr>
              <w:t>örslag till betänkande i denna del justera</w:t>
            </w:r>
            <w:r w:rsidR="00A51732">
              <w:rPr>
                <w:sz w:val="22"/>
                <w:szCs w:val="22"/>
              </w:rPr>
              <w:t>des</w:t>
            </w:r>
            <w:r w:rsidRPr="00CC3C85">
              <w:rPr>
                <w:sz w:val="22"/>
                <w:szCs w:val="22"/>
              </w:rPr>
              <w:t>.</w:t>
            </w:r>
          </w:p>
          <w:p w14:paraId="19681191" w14:textId="2C9F5424" w:rsidR="003E18E5" w:rsidRPr="00CC3C85" w:rsidRDefault="003E18E5" w:rsidP="00FB14A8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FE4A23" w:rsidRPr="00CC3C85" w14:paraId="221C9367" w14:textId="77777777" w:rsidTr="00F86ACF">
        <w:tc>
          <w:tcPr>
            <w:tcW w:w="753" w:type="dxa"/>
          </w:tcPr>
          <w:p w14:paraId="190D5D81" w14:textId="5EBA3378" w:rsidR="00FE4A23" w:rsidRPr="00CC3C85" w:rsidRDefault="00FE4A23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C3C85">
              <w:rPr>
                <w:b/>
                <w:snapToGrid w:val="0"/>
                <w:sz w:val="22"/>
                <w:szCs w:val="22"/>
              </w:rPr>
              <w:t>§</w:t>
            </w:r>
            <w:r w:rsidR="00FA2F20" w:rsidRPr="00CC3C85">
              <w:rPr>
                <w:b/>
                <w:snapToGrid w:val="0"/>
                <w:sz w:val="22"/>
                <w:szCs w:val="22"/>
              </w:rPr>
              <w:t xml:space="preserve"> 6</w:t>
            </w:r>
          </w:p>
        </w:tc>
        <w:tc>
          <w:tcPr>
            <w:tcW w:w="6596" w:type="dxa"/>
            <w:gridSpan w:val="2"/>
          </w:tcPr>
          <w:p w14:paraId="30B758DD" w14:textId="0EC92C99" w:rsidR="00FE4A23" w:rsidRPr="00CC3C85" w:rsidRDefault="00FE4A23" w:rsidP="00FE4A2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C3C85">
              <w:rPr>
                <w:b/>
                <w:snapToGrid w:val="0"/>
                <w:sz w:val="22"/>
                <w:szCs w:val="22"/>
              </w:rPr>
              <w:t>Ordförandebyte</w:t>
            </w:r>
          </w:p>
          <w:p w14:paraId="56C09C75" w14:textId="363F1B28" w:rsidR="00FE4A23" w:rsidRPr="00CC3C85" w:rsidRDefault="00FE4A23" w:rsidP="00FE4A2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4F1ED5FE" w14:textId="3686D865" w:rsidR="00FE4A23" w:rsidRPr="00CC3C85" w:rsidRDefault="00FE4A23" w:rsidP="00FE4A23">
            <w:pPr>
              <w:rPr>
                <w:sz w:val="22"/>
                <w:szCs w:val="22"/>
              </w:rPr>
            </w:pPr>
            <w:r w:rsidRPr="00CC3C85">
              <w:rPr>
                <w:sz w:val="22"/>
                <w:szCs w:val="22"/>
              </w:rPr>
              <w:t>Ordföranden Ida Karkiainen återtog ledningen av sammanträdet.</w:t>
            </w:r>
          </w:p>
          <w:p w14:paraId="30C8CAE5" w14:textId="77777777" w:rsidR="00FE4A23" w:rsidRPr="00CC3C85" w:rsidRDefault="00FE4A23" w:rsidP="00CC6F0A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FE4A23" w:rsidRPr="00CC3C85" w14:paraId="05ABED33" w14:textId="77777777" w:rsidTr="00F86ACF">
        <w:tc>
          <w:tcPr>
            <w:tcW w:w="753" w:type="dxa"/>
          </w:tcPr>
          <w:p w14:paraId="144E9A7E" w14:textId="7100DAE0" w:rsidR="00FE4A23" w:rsidRPr="00CC3C85" w:rsidRDefault="00FE4A23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C3C85">
              <w:rPr>
                <w:b/>
                <w:snapToGrid w:val="0"/>
                <w:sz w:val="22"/>
                <w:szCs w:val="22"/>
              </w:rPr>
              <w:t>§</w:t>
            </w:r>
            <w:r w:rsidR="00FA2F20" w:rsidRPr="00CC3C85">
              <w:rPr>
                <w:b/>
                <w:snapToGrid w:val="0"/>
                <w:sz w:val="22"/>
                <w:szCs w:val="22"/>
              </w:rPr>
              <w:t xml:space="preserve"> 7</w:t>
            </w:r>
          </w:p>
        </w:tc>
        <w:tc>
          <w:tcPr>
            <w:tcW w:w="6596" w:type="dxa"/>
            <w:gridSpan w:val="2"/>
          </w:tcPr>
          <w:p w14:paraId="2DC72A65" w14:textId="77777777" w:rsidR="00FE4A23" w:rsidRPr="00CC3C85" w:rsidRDefault="00FE4A23" w:rsidP="00FE4A23">
            <w:pPr>
              <w:rPr>
                <w:b/>
                <w:snapToGrid w:val="0"/>
                <w:sz w:val="22"/>
                <w:szCs w:val="22"/>
              </w:rPr>
            </w:pPr>
            <w:r w:rsidRPr="00CC3C85">
              <w:rPr>
                <w:b/>
                <w:snapToGrid w:val="0"/>
                <w:sz w:val="22"/>
                <w:szCs w:val="22"/>
              </w:rPr>
              <w:t>Granskning av statsrådens tjänsteutövning och regeringsärendenas handläggning (KU10)</w:t>
            </w:r>
          </w:p>
          <w:p w14:paraId="6C46C263" w14:textId="77777777" w:rsidR="00FE4A23" w:rsidRPr="00CC3C85" w:rsidRDefault="00FE4A23" w:rsidP="00FE4A2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1C91DEB" w14:textId="3C8D2862" w:rsidR="00FE4A23" w:rsidRPr="00CC3C85" w:rsidRDefault="00FE4A23" w:rsidP="00FE4A23">
            <w:pPr>
              <w:rPr>
                <w:sz w:val="22"/>
                <w:szCs w:val="22"/>
              </w:rPr>
            </w:pPr>
            <w:r w:rsidRPr="00CC3C85">
              <w:rPr>
                <w:sz w:val="22"/>
                <w:szCs w:val="22"/>
              </w:rPr>
              <w:t>Utskottet forts</w:t>
            </w:r>
            <w:r w:rsidR="00A51732">
              <w:rPr>
                <w:sz w:val="22"/>
                <w:szCs w:val="22"/>
              </w:rPr>
              <w:t>atte</w:t>
            </w:r>
            <w:r w:rsidRPr="00CC3C85">
              <w:rPr>
                <w:sz w:val="22"/>
                <w:szCs w:val="22"/>
              </w:rPr>
              <w:t xml:space="preserve"> behandlingen av förslag till granskningsbetänkande.</w:t>
            </w:r>
          </w:p>
          <w:p w14:paraId="1B8D6D41" w14:textId="77777777" w:rsidR="00FE4A23" w:rsidRPr="00CC3C85" w:rsidRDefault="00FE4A23" w:rsidP="00FE4A23">
            <w:pPr>
              <w:rPr>
                <w:sz w:val="22"/>
                <w:szCs w:val="22"/>
              </w:rPr>
            </w:pPr>
          </w:p>
          <w:p w14:paraId="1BA528E4" w14:textId="138AD91B" w:rsidR="00FE4A23" w:rsidRPr="00CC3C85" w:rsidRDefault="00FE4A23" w:rsidP="00FE4A23">
            <w:pPr>
              <w:rPr>
                <w:sz w:val="22"/>
                <w:szCs w:val="22"/>
              </w:rPr>
            </w:pPr>
            <w:r w:rsidRPr="00CC3C85">
              <w:rPr>
                <w:sz w:val="22"/>
                <w:szCs w:val="22"/>
              </w:rPr>
              <w:t>Utskottet besluta</w:t>
            </w:r>
            <w:r w:rsidR="00A51732">
              <w:rPr>
                <w:sz w:val="22"/>
                <w:szCs w:val="22"/>
              </w:rPr>
              <w:t>de</w:t>
            </w:r>
            <w:r w:rsidRPr="00CC3C85">
              <w:rPr>
                <w:sz w:val="22"/>
                <w:szCs w:val="22"/>
              </w:rPr>
              <w:t xml:space="preserve"> att betänkande 2022/23:KU10 </w:t>
            </w:r>
            <w:r w:rsidR="00A51732">
              <w:rPr>
                <w:sz w:val="22"/>
                <w:szCs w:val="22"/>
              </w:rPr>
              <w:t>var</w:t>
            </w:r>
            <w:r w:rsidRPr="00CC3C85">
              <w:rPr>
                <w:sz w:val="22"/>
                <w:szCs w:val="22"/>
              </w:rPr>
              <w:t xml:space="preserve"> justerat.</w:t>
            </w:r>
          </w:p>
          <w:p w14:paraId="26898B26" w14:textId="4CB23923" w:rsidR="00FE4A23" w:rsidRPr="00CC3C85" w:rsidRDefault="00FE4A23" w:rsidP="00FE4A2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4C4CA0" w:rsidRPr="00CC3C85" w14:paraId="4DBACD88" w14:textId="77777777" w:rsidTr="00041401">
        <w:tc>
          <w:tcPr>
            <w:tcW w:w="753" w:type="dxa"/>
          </w:tcPr>
          <w:p w14:paraId="4F2A2C52" w14:textId="319FBEA4" w:rsidR="004C4CA0" w:rsidRPr="00CC3C85" w:rsidRDefault="004C4CA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C3C85">
              <w:rPr>
                <w:b/>
                <w:snapToGrid w:val="0"/>
                <w:sz w:val="22"/>
                <w:szCs w:val="22"/>
              </w:rPr>
              <w:t>§ 8</w:t>
            </w:r>
          </w:p>
        </w:tc>
        <w:tc>
          <w:tcPr>
            <w:tcW w:w="6596" w:type="dxa"/>
            <w:gridSpan w:val="2"/>
          </w:tcPr>
          <w:p w14:paraId="56C06D5A" w14:textId="77777777" w:rsidR="004C4CA0" w:rsidRPr="00CC3C85" w:rsidRDefault="008932EC" w:rsidP="00FE4A23">
            <w:pPr>
              <w:rPr>
                <w:b/>
                <w:bCs/>
                <w:sz w:val="22"/>
                <w:szCs w:val="22"/>
              </w:rPr>
            </w:pPr>
            <w:r w:rsidRPr="00CC3C85">
              <w:rPr>
                <w:b/>
                <w:bCs/>
                <w:sz w:val="22"/>
                <w:szCs w:val="22"/>
              </w:rPr>
              <w:t>Skolministerns agerande i samband med tillträdet som statsråd – G12</w:t>
            </w:r>
          </w:p>
          <w:p w14:paraId="5D166BAA" w14:textId="77777777" w:rsidR="008932EC" w:rsidRPr="00CC3C85" w:rsidRDefault="008932EC" w:rsidP="00FE4A23">
            <w:pPr>
              <w:rPr>
                <w:b/>
                <w:bCs/>
                <w:sz w:val="22"/>
                <w:szCs w:val="22"/>
              </w:rPr>
            </w:pPr>
          </w:p>
          <w:p w14:paraId="59D362C0" w14:textId="77777777" w:rsidR="008932EC" w:rsidRPr="00CC3C85" w:rsidRDefault="008932EC" w:rsidP="008932E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C3C85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1D80456E" w14:textId="77777777" w:rsidR="008932EC" w:rsidRPr="00CC3C85" w:rsidRDefault="008932EC" w:rsidP="008932E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CF45318" w14:textId="77777777" w:rsidR="008932EC" w:rsidRPr="00CC3C85" w:rsidRDefault="008932EC" w:rsidP="008932E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C3C85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24249A29" w14:textId="77777777" w:rsidR="008932EC" w:rsidRPr="00CC3C85" w:rsidRDefault="008932EC" w:rsidP="008932E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B3AD397" w14:textId="77777777" w:rsidR="008932EC" w:rsidRPr="00CC3C85" w:rsidRDefault="008932EC" w:rsidP="008932E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C3C85">
              <w:rPr>
                <w:snapToGrid w:val="0"/>
                <w:sz w:val="22"/>
                <w:szCs w:val="22"/>
              </w:rPr>
              <w:t>Ärendet bordlades.</w:t>
            </w:r>
          </w:p>
          <w:p w14:paraId="1FF3240D" w14:textId="2F2FEFFC" w:rsidR="008932EC" w:rsidRPr="00CC3C85" w:rsidRDefault="008932EC" w:rsidP="00FE4A23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4C4CA0" w:rsidRPr="00CC3C85" w14:paraId="4A535DC9" w14:textId="77777777" w:rsidTr="00041401">
        <w:tc>
          <w:tcPr>
            <w:tcW w:w="753" w:type="dxa"/>
          </w:tcPr>
          <w:p w14:paraId="2478ABE6" w14:textId="631B249A" w:rsidR="004C4CA0" w:rsidRPr="00CC3C85" w:rsidRDefault="004C4CA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C3C85">
              <w:rPr>
                <w:b/>
                <w:snapToGrid w:val="0"/>
                <w:sz w:val="22"/>
                <w:szCs w:val="22"/>
              </w:rPr>
              <w:t>§ 9</w:t>
            </w:r>
          </w:p>
        </w:tc>
        <w:tc>
          <w:tcPr>
            <w:tcW w:w="6596" w:type="dxa"/>
            <w:gridSpan w:val="2"/>
          </w:tcPr>
          <w:p w14:paraId="7BA8282E" w14:textId="77777777" w:rsidR="004C4CA0" w:rsidRPr="00CC3C85" w:rsidRDefault="008932EC" w:rsidP="00FE4A23">
            <w:pPr>
              <w:rPr>
                <w:b/>
                <w:bCs/>
                <w:sz w:val="22"/>
                <w:szCs w:val="22"/>
              </w:rPr>
            </w:pPr>
            <w:r w:rsidRPr="00CC3C85">
              <w:rPr>
                <w:b/>
                <w:bCs/>
                <w:sz w:val="22"/>
                <w:szCs w:val="22"/>
              </w:rPr>
              <w:t>Skolministerns agerande vid riksdagens frågestund – G13</w:t>
            </w:r>
          </w:p>
          <w:p w14:paraId="78896D7F" w14:textId="77777777" w:rsidR="008932EC" w:rsidRPr="00CC3C85" w:rsidRDefault="008932EC" w:rsidP="00FE4A23">
            <w:pPr>
              <w:rPr>
                <w:b/>
                <w:bCs/>
                <w:sz w:val="22"/>
                <w:szCs w:val="22"/>
              </w:rPr>
            </w:pPr>
          </w:p>
          <w:p w14:paraId="0AD40048" w14:textId="77777777" w:rsidR="008932EC" w:rsidRPr="00CC3C85" w:rsidRDefault="008932EC" w:rsidP="008932E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C3C85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021B7505" w14:textId="77777777" w:rsidR="008932EC" w:rsidRPr="00CC3C85" w:rsidRDefault="008932EC" w:rsidP="008932E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264F065" w14:textId="77777777" w:rsidR="008932EC" w:rsidRPr="00CC3C85" w:rsidRDefault="008932EC" w:rsidP="008932E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C3C85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256739A6" w14:textId="77777777" w:rsidR="008932EC" w:rsidRPr="00CC3C85" w:rsidRDefault="008932EC" w:rsidP="008932E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41B4F87" w14:textId="77777777" w:rsidR="008932EC" w:rsidRPr="00CC3C85" w:rsidRDefault="008932EC" w:rsidP="008932E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C3C85">
              <w:rPr>
                <w:snapToGrid w:val="0"/>
                <w:sz w:val="22"/>
                <w:szCs w:val="22"/>
              </w:rPr>
              <w:t>Ärendet bordlades.</w:t>
            </w:r>
          </w:p>
          <w:p w14:paraId="44674F20" w14:textId="7D1A645E" w:rsidR="008932EC" w:rsidRPr="00CC3C85" w:rsidRDefault="008932EC" w:rsidP="00FE4A23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4C4CA0" w:rsidRPr="00CC3C85" w14:paraId="477D89BB" w14:textId="77777777" w:rsidTr="00041401">
        <w:tc>
          <w:tcPr>
            <w:tcW w:w="753" w:type="dxa"/>
          </w:tcPr>
          <w:p w14:paraId="2C6F719B" w14:textId="7CADEC4A" w:rsidR="004C4CA0" w:rsidRPr="00CC3C85" w:rsidRDefault="008932EC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C3C85">
              <w:rPr>
                <w:b/>
                <w:snapToGrid w:val="0"/>
                <w:sz w:val="22"/>
                <w:szCs w:val="22"/>
              </w:rPr>
              <w:t>§ 10</w:t>
            </w:r>
          </w:p>
        </w:tc>
        <w:tc>
          <w:tcPr>
            <w:tcW w:w="6596" w:type="dxa"/>
            <w:gridSpan w:val="2"/>
          </w:tcPr>
          <w:p w14:paraId="0A23914B" w14:textId="77777777" w:rsidR="008932EC" w:rsidRPr="00CC3C85" w:rsidRDefault="008932EC" w:rsidP="008932E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C3C85">
              <w:rPr>
                <w:b/>
                <w:snapToGrid w:val="0"/>
                <w:sz w:val="22"/>
                <w:szCs w:val="22"/>
              </w:rPr>
              <w:t>Ordförandebyte</w:t>
            </w:r>
          </w:p>
          <w:p w14:paraId="1189A4EB" w14:textId="77777777" w:rsidR="008932EC" w:rsidRPr="00CC3C85" w:rsidRDefault="008932EC" w:rsidP="008932E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68888776" w14:textId="77777777" w:rsidR="008932EC" w:rsidRPr="00CC3C85" w:rsidRDefault="008932EC" w:rsidP="008932EC">
            <w:pPr>
              <w:rPr>
                <w:sz w:val="22"/>
                <w:szCs w:val="22"/>
              </w:rPr>
            </w:pPr>
            <w:r w:rsidRPr="00CC3C85">
              <w:rPr>
                <w:sz w:val="22"/>
                <w:szCs w:val="22"/>
              </w:rPr>
              <w:t>Ordföranden Ida Karkiainen lämnade sammanträdet och vice ordföranden Erik Ottoson övertog ledningen av sammanträdet.</w:t>
            </w:r>
          </w:p>
          <w:p w14:paraId="4A66093F" w14:textId="779AD67E" w:rsidR="004C4CA0" w:rsidRPr="00CC3C85" w:rsidRDefault="004C4CA0" w:rsidP="00FE4A23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4C4CA0" w:rsidRPr="00CC3C85" w14:paraId="00BE0EF7" w14:textId="77777777" w:rsidTr="00041401">
        <w:tc>
          <w:tcPr>
            <w:tcW w:w="753" w:type="dxa"/>
          </w:tcPr>
          <w:p w14:paraId="62EA367C" w14:textId="175C478A" w:rsidR="004C4CA0" w:rsidRPr="00CC3C85" w:rsidRDefault="008932EC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C3C85">
              <w:rPr>
                <w:b/>
                <w:snapToGrid w:val="0"/>
                <w:sz w:val="22"/>
                <w:szCs w:val="22"/>
              </w:rPr>
              <w:t>§ 11</w:t>
            </w:r>
          </w:p>
        </w:tc>
        <w:tc>
          <w:tcPr>
            <w:tcW w:w="6596" w:type="dxa"/>
            <w:gridSpan w:val="2"/>
          </w:tcPr>
          <w:p w14:paraId="10D82BCD" w14:textId="77777777" w:rsidR="004C4CA0" w:rsidRPr="00CC3C85" w:rsidRDefault="008932EC" w:rsidP="00FE4A23">
            <w:pPr>
              <w:rPr>
                <w:b/>
                <w:sz w:val="22"/>
                <w:szCs w:val="22"/>
              </w:rPr>
            </w:pPr>
            <w:r w:rsidRPr="00CC3C85">
              <w:rPr>
                <w:b/>
                <w:sz w:val="22"/>
                <w:szCs w:val="22"/>
              </w:rPr>
              <w:t>Utrikesministerns uttalande om krigsmaterielexport – G1</w:t>
            </w:r>
          </w:p>
          <w:p w14:paraId="52E1977B" w14:textId="77777777" w:rsidR="008932EC" w:rsidRPr="00CC3C85" w:rsidRDefault="008932EC" w:rsidP="00FE4A23">
            <w:pPr>
              <w:rPr>
                <w:b/>
                <w:sz w:val="22"/>
                <w:szCs w:val="22"/>
              </w:rPr>
            </w:pPr>
          </w:p>
          <w:p w14:paraId="26C6A6B1" w14:textId="77777777" w:rsidR="008932EC" w:rsidRPr="00CC3C85" w:rsidRDefault="008932EC" w:rsidP="008932E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C3C85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2DF59411" w14:textId="77777777" w:rsidR="008932EC" w:rsidRPr="00CC3C85" w:rsidRDefault="008932EC" w:rsidP="008932E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13E19C1" w14:textId="77777777" w:rsidR="008932EC" w:rsidRPr="00CC3C85" w:rsidRDefault="008932EC" w:rsidP="008932E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C3C85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066EE931" w14:textId="77777777" w:rsidR="008932EC" w:rsidRPr="00CC3C85" w:rsidRDefault="008932EC" w:rsidP="008932E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7F4BBBD" w14:textId="77777777" w:rsidR="008932EC" w:rsidRPr="00CC3C85" w:rsidRDefault="008932EC" w:rsidP="008932E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C3C85">
              <w:rPr>
                <w:snapToGrid w:val="0"/>
                <w:sz w:val="22"/>
                <w:szCs w:val="22"/>
              </w:rPr>
              <w:t>Ärendet bordlades.</w:t>
            </w:r>
          </w:p>
          <w:p w14:paraId="4E392144" w14:textId="50150EB2" w:rsidR="008932EC" w:rsidRPr="00CC3C85" w:rsidRDefault="008932EC" w:rsidP="00FE4A23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4C4CA0" w:rsidRPr="00CC3C85" w14:paraId="5FB889E4" w14:textId="77777777" w:rsidTr="00041401">
        <w:tc>
          <w:tcPr>
            <w:tcW w:w="753" w:type="dxa"/>
          </w:tcPr>
          <w:p w14:paraId="2511629B" w14:textId="3B365B20" w:rsidR="004C4CA0" w:rsidRPr="00CC3C85" w:rsidRDefault="00CC3C8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C3C85">
              <w:rPr>
                <w:b/>
                <w:snapToGrid w:val="0"/>
                <w:sz w:val="22"/>
                <w:szCs w:val="22"/>
              </w:rPr>
              <w:t>§ 12</w:t>
            </w:r>
          </w:p>
        </w:tc>
        <w:tc>
          <w:tcPr>
            <w:tcW w:w="6596" w:type="dxa"/>
            <w:gridSpan w:val="2"/>
          </w:tcPr>
          <w:p w14:paraId="075306FE" w14:textId="77777777" w:rsidR="00CC3C85" w:rsidRPr="00CC3C85" w:rsidRDefault="00CC3C85" w:rsidP="00CC3C8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C3C85">
              <w:rPr>
                <w:b/>
                <w:snapToGrid w:val="0"/>
                <w:sz w:val="22"/>
                <w:szCs w:val="22"/>
              </w:rPr>
              <w:t>Ordförandebyte</w:t>
            </w:r>
          </w:p>
          <w:p w14:paraId="173FEF0E" w14:textId="77777777" w:rsidR="00CC3C85" w:rsidRPr="00CC3C85" w:rsidRDefault="00CC3C85" w:rsidP="00CC3C8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AC2A915" w14:textId="77777777" w:rsidR="00CC3C85" w:rsidRPr="00CC3C85" w:rsidRDefault="00CC3C85" w:rsidP="00CC3C85">
            <w:pPr>
              <w:rPr>
                <w:sz w:val="22"/>
                <w:szCs w:val="22"/>
              </w:rPr>
            </w:pPr>
            <w:r w:rsidRPr="00CC3C85">
              <w:rPr>
                <w:sz w:val="22"/>
                <w:szCs w:val="22"/>
              </w:rPr>
              <w:t>Ordföranden Ida Karkiainen återtog ledningen av sammanträdet.</w:t>
            </w:r>
          </w:p>
          <w:p w14:paraId="2700AB4E" w14:textId="3B7EB784" w:rsidR="004C4CA0" w:rsidRPr="00CC3C85" w:rsidRDefault="004C4CA0" w:rsidP="00FE4A23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546385" w:rsidRPr="00CC3C85" w14:paraId="3816DB8B" w14:textId="77777777" w:rsidTr="00041401">
        <w:tc>
          <w:tcPr>
            <w:tcW w:w="753" w:type="dxa"/>
          </w:tcPr>
          <w:p w14:paraId="01740A06" w14:textId="0F9AB0AB" w:rsidR="00546385" w:rsidRPr="00CC3C85" w:rsidRDefault="0054638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C3C85">
              <w:rPr>
                <w:b/>
                <w:snapToGrid w:val="0"/>
                <w:sz w:val="22"/>
                <w:szCs w:val="22"/>
              </w:rPr>
              <w:t>§</w:t>
            </w:r>
            <w:r w:rsidR="00FA2F20" w:rsidRPr="00CC3C85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CC3C85" w:rsidRPr="00CC3C85">
              <w:rPr>
                <w:b/>
                <w:snapToGrid w:val="0"/>
                <w:sz w:val="22"/>
                <w:szCs w:val="22"/>
              </w:rPr>
              <w:t>13</w:t>
            </w:r>
          </w:p>
        </w:tc>
        <w:tc>
          <w:tcPr>
            <w:tcW w:w="6596" w:type="dxa"/>
            <w:gridSpan w:val="2"/>
          </w:tcPr>
          <w:p w14:paraId="3DA70812" w14:textId="3A668587" w:rsidR="00546385" w:rsidRPr="00CC3C85" w:rsidRDefault="00EC27F7" w:rsidP="00546385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CC3C85">
              <w:rPr>
                <w:b/>
                <w:bCs/>
                <w:color w:val="000000"/>
                <w:sz w:val="22"/>
                <w:szCs w:val="22"/>
              </w:rPr>
              <w:t>Fråga om utlämnande av allmän handling</w:t>
            </w:r>
          </w:p>
          <w:p w14:paraId="0A1D4D76" w14:textId="21314AF0" w:rsidR="00EC27F7" w:rsidRPr="00CC3C85" w:rsidRDefault="00EC27F7" w:rsidP="00546385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4A6866F1" w14:textId="416F6446" w:rsidR="00F63A4C" w:rsidRPr="00CC3C85" w:rsidRDefault="00F63A4C" w:rsidP="00F63A4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C3C85">
              <w:rPr>
                <w:snapToGrid w:val="0"/>
                <w:sz w:val="22"/>
                <w:szCs w:val="22"/>
              </w:rPr>
              <w:t xml:space="preserve">Utskottet behandlade en begäran (dnr 1127-2022/23) om att få ut </w:t>
            </w:r>
            <w:r w:rsidR="001A0C23" w:rsidRPr="00CC3C85">
              <w:rPr>
                <w:snapToGrid w:val="0"/>
                <w:sz w:val="22"/>
                <w:szCs w:val="22"/>
              </w:rPr>
              <w:t xml:space="preserve">en </w:t>
            </w:r>
            <w:r w:rsidRPr="00CC3C85">
              <w:rPr>
                <w:snapToGrid w:val="0"/>
                <w:sz w:val="22"/>
                <w:szCs w:val="22"/>
              </w:rPr>
              <w:t>viss handling i ett tidigare granskningsärende.</w:t>
            </w:r>
          </w:p>
          <w:p w14:paraId="2170BFB4" w14:textId="77777777" w:rsidR="00C65B57" w:rsidRPr="00CC3C85" w:rsidRDefault="00C65B57" w:rsidP="00F63A4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9C113D9" w14:textId="342F3983" w:rsidR="00546385" w:rsidRPr="00CC3C85" w:rsidRDefault="00A51732" w:rsidP="00F63A4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Ärendet</w:t>
            </w:r>
            <w:r w:rsidR="00C65B57">
              <w:rPr>
                <w:snapToGrid w:val="0"/>
                <w:sz w:val="22"/>
                <w:szCs w:val="22"/>
              </w:rPr>
              <w:t xml:space="preserve"> bordlades.</w:t>
            </w:r>
          </w:p>
          <w:p w14:paraId="5BB133A3" w14:textId="356FB6B5" w:rsidR="00F63A4C" w:rsidRPr="00CC3C85" w:rsidRDefault="00F63A4C" w:rsidP="00F63A4C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69143B" w14:paraId="3D63525E" w14:textId="77777777" w:rsidTr="00041401">
        <w:trPr>
          <w:gridAfter w:val="1"/>
          <w:wAfter w:w="7" w:type="dxa"/>
        </w:trPr>
        <w:tc>
          <w:tcPr>
            <w:tcW w:w="7342" w:type="dxa"/>
            <w:gridSpan w:val="2"/>
          </w:tcPr>
          <w:p w14:paraId="1573AD2C" w14:textId="15CE7923" w:rsidR="008273F4" w:rsidRPr="0069143B" w:rsidRDefault="00C61D93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 w:rsidR="008273F4" w:rsidRPr="0069143B">
              <w:rPr>
                <w:sz w:val="22"/>
                <w:szCs w:val="22"/>
              </w:rPr>
              <w:t>Vid protokollet</w:t>
            </w:r>
          </w:p>
          <w:p w14:paraId="4A3C3C68" w14:textId="28A64141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2F1E44">
              <w:rPr>
                <w:sz w:val="22"/>
                <w:szCs w:val="22"/>
              </w:rPr>
              <w:t>t</w:t>
            </w:r>
            <w:r w:rsidRPr="0069143B">
              <w:rPr>
                <w:sz w:val="22"/>
                <w:szCs w:val="22"/>
              </w:rPr>
              <w:t xml:space="preserve"> </w:t>
            </w:r>
            <w:r w:rsidR="00BB7B0D">
              <w:rPr>
                <w:sz w:val="22"/>
                <w:szCs w:val="22"/>
              </w:rPr>
              <w:t>2022-12-20</w:t>
            </w:r>
          </w:p>
          <w:p w14:paraId="3108E5C4" w14:textId="50212465" w:rsidR="00AF32C5" w:rsidRPr="0069143B" w:rsidRDefault="00B9666F" w:rsidP="00041401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 Ottoson</w:t>
            </w:r>
          </w:p>
        </w:tc>
      </w:tr>
    </w:tbl>
    <w:p w14:paraId="265BA289" w14:textId="77777777" w:rsidR="005805B8" w:rsidRDefault="005805B8" w:rsidP="005805B8">
      <w:pPr>
        <w:widowControl/>
        <w:rPr>
          <w:sz w:val="22"/>
          <w:szCs w:val="22"/>
        </w:rPr>
      </w:pPr>
    </w:p>
    <w:p w14:paraId="24773910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58385C68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4E5BF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5E7E7613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34849EC1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2022-1</w:t>
            </w:r>
            <w:r w:rsidR="00CB0989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CB0989">
              <w:rPr>
                <w:sz w:val="20"/>
              </w:rPr>
              <w:t>1</w:t>
            </w:r>
            <w:r w:rsidR="00166858">
              <w:rPr>
                <w:sz w:val="20"/>
              </w:rPr>
              <w:t>6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5ECB2283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1F7D19C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0B31153B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75083DD0" w14:textId="7E7411FD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36053A">
              <w:rPr>
                <w:sz w:val="20"/>
              </w:rPr>
              <w:t>1</w:t>
            </w:r>
            <w:r w:rsidR="00DC2AA9">
              <w:rPr>
                <w:sz w:val="20"/>
              </w:rPr>
              <w:t>2</w:t>
            </w:r>
          </w:p>
        </w:tc>
      </w:tr>
      <w:tr w:rsidR="005805B8" w14:paraId="36E55E54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E7C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DF7C" w14:textId="6F27E1F5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</w:t>
            </w:r>
            <w:r w:rsidR="00AB3508">
              <w:rPr>
                <w:sz w:val="20"/>
              </w:rPr>
              <w:t>1–</w:t>
            </w:r>
            <w:r w:rsidR="00496312">
              <w:rPr>
                <w:sz w:val="20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6200" w14:textId="2A02076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3E18E5">
              <w:rPr>
                <w:sz w:val="20"/>
              </w:rPr>
              <w:t xml:space="preserve"> </w:t>
            </w:r>
            <w:r w:rsidR="00496312">
              <w:rPr>
                <w:sz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7E8E" w14:textId="5789011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A51732">
              <w:rPr>
                <w:sz w:val="20"/>
              </w:rPr>
              <w:t>6</w:t>
            </w:r>
            <w:r w:rsidR="00496312">
              <w:rPr>
                <w:sz w:val="20"/>
              </w:rPr>
              <w:t>–10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DE49" w14:textId="1FB17751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496312">
              <w:rPr>
                <w:sz w:val="20"/>
              </w:rPr>
              <w:t>11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620D" w14:textId="3D71398C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496312">
              <w:rPr>
                <w:sz w:val="20"/>
              </w:rPr>
              <w:t xml:space="preserve"> 12–13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43CC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AFFE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76AA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64C093F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9F0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63B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C4A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9AE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42CB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4C7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98EB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5CF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4C3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F94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F91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376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3AA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7A3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ECB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070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C73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496312" w14:paraId="6009FDD0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8F1F" w14:textId="77777777" w:rsidR="00496312" w:rsidRPr="008E42EA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42EA">
              <w:rPr>
                <w:bCs/>
                <w:iCs/>
                <w:sz w:val="22"/>
                <w:szCs w:val="22"/>
              </w:rPr>
              <w:t xml:space="preserve">Ida Karkiainen (S) </w:t>
            </w:r>
            <w:r w:rsidRPr="008E42EA">
              <w:rPr>
                <w:bCs/>
                <w:i/>
                <w:sz w:val="22"/>
                <w:szCs w:val="22"/>
              </w:rPr>
              <w:t>ordf</w:t>
            </w:r>
            <w:r w:rsidRPr="008E42EA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8608" w14:textId="0F1C6A0E" w:rsidR="00496312" w:rsidRPr="00AB3508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BEB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5C34" w14:textId="5E881F2A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1C0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413" w14:textId="0E9CB433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344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D5BD" w14:textId="6FF2FD62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A6F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8D34" w14:textId="1407E6A8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C93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840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5DA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D0B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0E4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F2C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F53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7E54A340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0A6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C6BA" w14:textId="13C412CF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79D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8772" w14:textId="50F277AC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05C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D5E" w14:textId="2CB9D375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BA1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2618" w14:textId="57EF9668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539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9EC6" w14:textId="0E288A15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E06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C9E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3C2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1FA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2D7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2C9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070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40CE92B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D20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03AF" w14:textId="501D49B1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049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577D" w14:textId="00E5E3DF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395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A946" w14:textId="6FF1FB8E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BBE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1562" w14:textId="1D69ECB9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3E9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3FF0" w14:textId="4446134E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912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9E5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C7D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B1E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2EE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40E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624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6312" w14:paraId="1E0F625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906" w14:textId="77777777" w:rsidR="00496312" w:rsidRPr="00BA0AA9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CAE7" w14:textId="0EA0E465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E3F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A78F" w14:textId="0E638216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015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A7F8" w14:textId="314C5E70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8E4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90E2" w14:textId="03AB3FFD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0CB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020C" w14:textId="4F5F82B5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6A1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C52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557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4F5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6A0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F7F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D17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6312" w14:paraId="34515F6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1A0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DBB3" w14:textId="4D66A90B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507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1C1" w14:textId="1A822F95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341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FEB3" w14:textId="59CFBF3C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DB6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48CC" w14:textId="5BC28B06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AB6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5A78" w14:textId="1E263EC2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958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E6A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997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7EF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929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671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DF5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6312" w14:paraId="5985876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9E2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4768" w14:textId="766FE73B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3E7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50D6" w14:textId="0F681ED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0F2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930D" w14:textId="11E844C1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0B5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526E" w14:textId="515C5546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39A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8086" w14:textId="3C426C9F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921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18B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E2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D02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B30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56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9D9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6312" w14:paraId="4503201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BFC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2011" w14:textId="3E06B34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FD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E3BB" w14:textId="2873E6AD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4EF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C90E" w14:textId="16A25F6E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D7B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0861" w14:textId="5E402E14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D8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3032" w14:textId="5B4DE8ED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E48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CEC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EB0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48D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861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6D4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5B4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6312" w14:paraId="21DFFD3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E6E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AECC" w14:textId="2218738D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916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7587" w14:textId="01653E66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B1D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008A" w14:textId="6E33C51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E8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94A5" w14:textId="5F349253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66D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2B55" w14:textId="56EDABC8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44E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2B6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49E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752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9A3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8D1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AC6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6312" w14:paraId="7350B8C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5FF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BFA0" w14:textId="1F15AA03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288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AC5E" w14:textId="24178C16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AE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CF49" w14:textId="531D0428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312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CAE1" w14:textId="7EDE6AEA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F84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5E4A" w14:textId="76E3EFC5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1F3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5A4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B6D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7C0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C55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B2E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392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23F9673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561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33BA" w14:textId="1D27FB00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472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822D" w14:textId="3665EC9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DE7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B7E6" w14:textId="1B3555AA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DAA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37CB" w14:textId="35B8A15F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06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A819" w14:textId="217249C9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A84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02B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AB7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741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158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DC5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0E6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6312" w14:paraId="07BA1CA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110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4E80" w14:textId="21D4F489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623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7A8D" w14:textId="7F323A36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5C7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55D7" w14:textId="68241A25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13E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C6AE" w14:textId="071397DA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F6C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E39F" w14:textId="3885692E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0E9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DFA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5FF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26F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CFF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191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0DE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6312" w14:paraId="2627E8D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D0B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D019" w14:textId="01B5F4D4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443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0856" w14:textId="44F03642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7A5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205" w14:textId="4C0BF0E8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F12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15A5" w14:textId="15B52D9C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48C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2BF4" w14:textId="7120D649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D67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FD6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1DE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8E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9ED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149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BC1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6312" w14:paraId="32CB206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367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DFB" w14:textId="3C7E2050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A1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1211" w14:textId="4E5E5991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024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FB92" w14:textId="0125CA9A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E15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7D26" w14:textId="62A381FA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23F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DDF5" w14:textId="13C9A0CA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BE4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34B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D7B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F23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784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146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957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5FA980C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AFA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0431" w14:textId="4DAA78DA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BA2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F2E4" w14:textId="149EF67B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E48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941" w14:textId="21DA3304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8E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3191" w14:textId="35BE3886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29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14D1" w14:textId="392A1902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5BF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A60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EA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D4E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504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E2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099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1D11FD7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741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69E0" w14:textId="1FEB213C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649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6AEB" w14:textId="31628841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A6B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AEAB" w14:textId="4AE3D55A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8BD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C05F" w14:textId="5D8B4B50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F3B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D9BE" w14:textId="1F0E4156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08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F4E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5CC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CC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36E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18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968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309EAFB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FBA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F056" w14:textId="1A66ACB4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F5B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A194" w14:textId="2C11E89A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848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201C" w14:textId="217CCC2E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AFA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9A6D" w14:textId="43D525B6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16F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2977" w14:textId="00ED5165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954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462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B74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333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E54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702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207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257A04E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06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2F6" w14:textId="6FFC27D1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FC8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5C67" w14:textId="46151E42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85F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A841" w14:textId="4BB1C0D9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96A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A5F3" w14:textId="6314954D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FDB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5124" w14:textId="2B58384E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BA3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F7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C85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B99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EB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2E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C7D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690B626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F98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6D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3A2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19F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843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A16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C6D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7C8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DB6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7A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C7A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040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362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17F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0F2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723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0F7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496312" w14:paraId="1A4F8DA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0F1E" w14:textId="77777777" w:rsidR="00496312" w:rsidRDefault="00496312" w:rsidP="00496312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E716" w14:textId="37906022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142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075D" w14:textId="33369A4D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384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C0B0" w14:textId="7D403140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C3D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615" w14:textId="27B0912D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C3D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027F" w14:textId="7274CD0B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917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99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D7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BB1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742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5C8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4E0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6D5AE9C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20F4" w14:textId="77777777" w:rsidR="00496312" w:rsidRDefault="00496312" w:rsidP="00496312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1B30" w14:textId="38C4BEB6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E5A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93D0" w14:textId="6C3B1FE3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390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95CF" w14:textId="22AE5E16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FF4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22B4" w14:textId="3BBE3BE5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0EC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F69C" w14:textId="05EB19FF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AF9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038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48E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768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F48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0D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CF8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34B14EB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1D35" w14:textId="77777777" w:rsidR="00496312" w:rsidRDefault="00496312" w:rsidP="00496312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50C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741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188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D73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79E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593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080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9A2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AB5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3FA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F15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2EA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C8A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D46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6BC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53C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12C82F72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9BC5" w14:textId="77777777" w:rsidR="00496312" w:rsidRDefault="00496312" w:rsidP="00496312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824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89A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A2E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5C3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054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DB8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352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8C0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1D5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782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48B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68D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14C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1ED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0F8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47D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62DDE29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D333" w14:textId="77777777" w:rsidR="00496312" w:rsidRDefault="00496312" w:rsidP="00496312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1A80" w14:textId="6ED51518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B9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4F9C" w14:textId="7BACF0DB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D8F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EFB2" w14:textId="165C32F5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69B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5F9A" w14:textId="0C0CA426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688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6EEB" w14:textId="2750F23A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FFB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13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B73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3B6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CAE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275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8D1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0918A90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F978" w14:textId="77777777" w:rsidR="00496312" w:rsidRDefault="00496312" w:rsidP="00496312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746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0DA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73A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433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2B2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94B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167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8E9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A5A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CD3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616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31E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DB5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6B3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A3B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D76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3400FFA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ACD6" w14:textId="77777777" w:rsidR="00496312" w:rsidRDefault="00496312" w:rsidP="00496312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51E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D62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577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1EE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B0B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BDF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492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70D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358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8B0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BB2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7E3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1DA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7EA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C73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089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3497ED72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2966" w14:textId="77777777" w:rsidR="00496312" w:rsidRDefault="00496312" w:rsidP="00496312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0593" w14:textId="554BAD25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91D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FE11" w14:textId="4E9F6DFF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ABC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478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25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C73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939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2FC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749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2DB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275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CDA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B30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A75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194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13BE9D8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05DB" w14:textId="77777777" w:rsidR="00496312" w:rsidRDefault="00496312" w:rsidP="00496312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7B6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C86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266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46F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F82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A1C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0BF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E78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059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EF0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237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FF2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2A0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09A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583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A04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50C1902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1B90" w14:textId="77777777" w:rsidR="00496312" w:rsidRDefault="00496312" w:rsidP="00496312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1CC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0AB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AAB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8DC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7D2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4E9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4E4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B59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136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72E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4C7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E8F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0C8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552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A98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986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052F878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72D2" w14:textId="77777777" w:rsidR="00496312" w:rsidRDefault="00496312" w:rsidP="00496312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AF8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256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222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0E2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D6A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735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FD6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B9E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6F5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704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A14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9F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385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18A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D85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7C2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62C8861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C43" w14:textId="77777777" w:rsidR="00496312" w:rsidRDefault="00496312" w:rsidP="00496312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507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617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5EF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9F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4B6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EC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F81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613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62C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9C0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83D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BE4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32A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5B5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5D4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B29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3196733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4445" w14:textId="77777777" w:rsidR="00496312" w:rsidRDefault="00496312" w:rsidP="00496312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DBD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999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824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0B9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BC7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A01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73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90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D93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2A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9A8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DC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BAC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3B5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5B2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DBD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03087D8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0AB2" w14:textId="77777777" w:rsidR="00496312" w:rsidRDefault="00496312" w:rsidP="00496312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3E1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895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978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726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E17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CD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3C3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98F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85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824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B2E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559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E19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202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BBD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6B9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3D91BD7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8F4B" w14:textId="77777777" w:rsidR="00496312" w:rsidRDefault="00496312" w:rsidP="00496312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20D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AF5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ED4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B7F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BCF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D6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6F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D62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AE5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62C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1D7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A45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815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910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18F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FB9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01FCD85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C132" w14:textId="77777777" w:rsidR="00496312" w:rsidRDefault="00496312" w:rsidP="00496312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66C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519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907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C62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434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C49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F84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755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14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5C4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903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77C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1F9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79B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FCA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BCC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4226D55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7F14" w14:textId="77777777" w:rsidR="00496312" w:rsidRDefault="00496312" w:rsidP="00496312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127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19F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8C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98F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DFF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66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813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B2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0F8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87C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212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A7F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577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295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3EB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3CC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3C7EF20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6137" w14:textId="77777777" w:rsidR="00496312" w:rsidRDefault="00496312" w:rsidP="00496312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696C" w14:textId="19DBF44F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4A6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EFB1" w14:textId="533E58A8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1B7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669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92D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1AF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864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C74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C4B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8D7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264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A0D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5E4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DC4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47A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17D32DC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5233" w14:textId="77777777" w:rsidR="00496312" w:rsidRDefault="00496312" w:rsidP="00496312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6B0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F41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07C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F71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59B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AC7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C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5EF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4D8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EA1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669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959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501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6FD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D9F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397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7777B86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FC11" w14:textId="77777777" w:rsidR="00496312" w:rsidRDefault="00496312" w:rsidP="00496312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EAA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A1C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FCB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61C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0DC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55E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5B8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15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409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03E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981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103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8C0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F36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E6B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15D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725DF97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700D" w14:textId="77777777" w:rsidR="00496312" w:rsidRDefault="00496312" w:rsidP="004963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84A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40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562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004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CC1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404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22D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32C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DD5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C1B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E17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929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DB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4CC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703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12E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4C482CD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559A" w14:textId="77777777" w:rsidR="00496312" w:rsidRDefault="00496312" w:rsidP="00496312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A2B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2B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162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D60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269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F49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BDA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EBD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683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E8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853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83D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097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30C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A5B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A89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05B825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8C8C" w14:textId="77777777" w:rsidR="00496312" w:rsidRDefault="00496312" w:rsidP="00496312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8DE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D0B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832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90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3A9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BA2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721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7CC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6AC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477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5A6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131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FB8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16E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545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84E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114BC7F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E2D0" w14:textId="77777777" w:rsidR="00496312" w:rsidRDefault="00496312" w:rsidP="00496312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55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ECA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332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6EB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D6A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5D0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8A0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DAE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97C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683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CA7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EBB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0B8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DC1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171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DAC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3932ABD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B64E" w14:textId="77777777" w:rsidR="00496312" w:rsidRDefault="00496312" w:rsidP="004963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9FE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663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513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362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2BD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F30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538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87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133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059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6A6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485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FCC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93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64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E88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70E5261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AD5E" w14:textId="77777777" w:rsidR="00496312" w:rsidRDefault="00496312" w:rsidP="004963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E8A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4CE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1C5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362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773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B0D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91A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BA8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182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A3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D92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805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550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F6F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403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7FC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63BE3A0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66E1" w14:textId="77777777" w:rsidR="00496312" w:rsidRDefault="00496312" w:rsidP="00496312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83B4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728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3CB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6E1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D4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27D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A43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A93A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F39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68F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347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4D1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240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FA2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8D9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DBC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0D4A220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F4BE" w14:textId="77777777" w:rsidR="00496312" w:rsidRDefault="00496312" w:rsidP="00496312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E5B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0B9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D06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F77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1CA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F20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D07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F12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EDB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2DB8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B41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1AA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C1F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305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67D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1101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58710936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A8D4" w14:textId="77777777" w:rsidR="00496312" w:rsidRDefault="00496312" w:rsidP="00496312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CF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0F6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C82C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0D15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DB5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492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524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443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633F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639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93D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505E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D9C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608B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5F47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1C22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96312" w14:paraId="16B5B692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7B33B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7A9CF6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461C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81C63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496312" w14:paraId="09821C80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9B6C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5F561C40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586BE49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D3EB3BD" w14:textId="77777777" w:rsidR="00496312" w:rsidRDefault="00496312" w:rsidP="004963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5F8C0EE0" w14:textId="44F96C8C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34"/>
    <w:rsid w:val="00000C1F"/>
    <w:rsid w:val="00001E5A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401"/>
    <w:rsid w:val="000416B9"/>
    <w:rsid w:val="0005450C"/>
    <w:rsid w:val="00057A6F"/>
    <w:rsid w:val="00064D2D"/>
    <w:rsid w:val="000700C4"/>
    <w:rsid w:val="0007401F"/>
    <w:rsid w:val="00084FFF"/>
    <w:rsid w:val="000A10F5"/>
    <w:rsid w:val="000A4BCF"/>
    <w:rsid w:val="000A7521"/>
    <w:rsid w:val="000A7D87"/>
    <w:rsid w:val="000B29C6"/>
    <w:rsid w:val="000B49BA"/>
    <w:rsid w:val="000B4B17"/>
    <w:rsid w:val="000B7C05"/>
    <w:rsid w:val="000C4CE8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57"/>
    <w:rsid w:val="00161AA6"/>
    <w:rsid w:val="00164E3D"/>
    <w:rsid w:val="00165461"/>
    <w:rsid w:val="00166858"/>
    <w:rsid w:val="001828F2"/>
    <w:rsid w:val="00192952"/>
    <w:rsid w:val="001A0C23"/>
    <w:rsid w:val="001A1578"/>
    <w:rsid w:val="001A5B6F"/>
    <w:rsid w:val="001B1013"/>
    <w:rsid w:val="001D766E"/>
    <w:rsid w:val="001E077A"/>
    <w:rsid w:val="001E10F3"/>
    <w:rsid w:val="001E1FAC"/>
    <w:rsid w:val="001E5C5F"/>
    <w:rsid w:val="001F0848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1E44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6053A"/>
    <w:rsid w:val="003759E2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D45B7"/>
    <w:rsid w:val="003E0092"/>
    <w:rsid w:val="003E18E5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1D02"/>
    <w:rsid w:val="00453F5E"/>
    <w:rsid w:val="00454E3F"/>
    <w:rsid w:val="00477C9F"/>
    <w:rsid w:val="00484B0A"/>
    <w:rsid w:val="00490212"/>
    <w:rsid w:val="0049372F"/>
    <w:rsid w:val="00494678"/>
    <w:rsid w:val="00494D58"/>
    <w:rsid w:val="00496312"/>
    <w:rsid w:val="004A3CE1"/>
    <w:rsid w:val="004B2106"/>
    <w:rsid w:val="004B6B3E"/>
    <w:rsid w:val="004B6D8F"/>
    <w:rsid w:val="004C4CA0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170BD"/>
    <w:rsid w:val="005358B4"/>
    <w:rsid w:val="00537198"/>
    <w:rsid w:val="00545403"/>
    <w:rsid w:val="00546385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4B9"/>
    <w:rsid w:val="005C75F9"/>
    <w:rsid w:val="005E2252"/>
    <w:rsid w:val="005E28B9"/>
    <w:rsid w:val="005E439C"/>
    <w:rsid w:val="005E614D"/>
    <w:rsid w:val="005F03FF"/>
    <w:rsid w:val="005F085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6E6A52"/>
    <w:rsid w:val="007118C9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A3C9A"/>
    <w:rsid w:val="007B0C0A"/>
    <w:rsid w:val="007F2B92"/>
    <w:rsid w:val="007F39BF"/>
    <w:rsid w:val="007F5FCA"/>
    <w:rsid w:val="007F6B0D"/>
    <w:rsid w:val="00800B4D"/>
    <w:rsid w:val="00803002"/>
    <w:rsid w:val="008038CC"/>
    <w:rsid w:val="008063DA"/>
    <w:rsid w:val="00807B69"/>
    <w:rsid w:val="00821AE7"/>
    <w:rsid w:val="008253AA"/>
    <w:rsid w:val="008273F4"/>
    <w:rsid w:val="00830B72"/>
    <w:rsid w:val="00831AF6"/>
    <w:rsid w:val="0083479E"/>
    <w:rsid w:val="00834B38"/>
    <w:rsid w:val="0083705E"/>
    <w:rsid w:val="00841A3E"/>
    <w:rsid w:val="008422E5"/>
    <w:rsid w:val="0084620D"/>
    <w:rsid w:val="008557FA"/>
    <w:rsid w:val="008572AE"/>
    <w:rsid w:val="00866891"/>
    <w:rsid w:val="008751C0"/>
    <w:rsid w:val="00875A5E"/>
    <w:rsid w:val="00875CAD"/>
    <w:rsid w:val="008808A5"/>
    <w:rsid w:val="008858E4"/>
    <w:rsid w:val="008932EC"/>
    <w:rsid w:val="00893826"/>
    <w:rsid w:val="008B7FDD"/>
    <w:rsid w:val="008C1B2C"/>
    <w:rsid w:val="008C2E2A"/>
    <w:rsid w:val="008D0115"/>
    <w:rsid w:val="008D0E72"/>
    <w:rsid w:val="008E3B73"/>
    <w:rsid w:val="008E42EA"/>
    <w:rsid w:val="008E4795"/>
    <w:rsid w:val="008E4E18"/>
    <w:rsid w:val="008F4D68"/>
    <w:rsid w:val="00902D63"/>
    <w:rsid w:val="00902D69"/>
    <w:rsid w:val="0090428F"/>
    <w:rsid w:val="00906C2D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1732"/>
    <w:rsid w:val="00A54DE5"/>
    <w:rsid w:val="00A5668F"/>
    <w:rsid w:val="00A571A1"/>
    <w:rsid w:val="00A63233"/>
    <w:rsid w:val="00A744C3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B3508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0334"/>
    <w:rsid w:val="00B6245C"/>
    <w:rsid w:val="00B639E1"/>
    <w:rsid w:val="00B64A91"/>
    <w:rsid w:val="00B74AFA"/>
    <w:rsid w:val="00B820F6"/>
    <w:rsid w:val="00B84121"/>
    <w:rsid w:val="00B85B4A"/>
    <w:rsid w:val="00B861EE"/>
    <w:rsid w:val="00B9203B"/>
    <w:rsid w:val="00B92DC8"/>
    <w:rsid w:val="00B93FFB"/>
    <w:rsid w:val="00B9666F"/>
    <w:rsid w:val="00BA46E1"/>
    <w:rsid w:val="00BA4A28"/>
    <w:rsid w:val="00BA5688"/>
    <w:rsid w:val="00BB7B0D"/>
    <w:rsid w:val="00BD41E4"/>
    <w:rsid w:val="00BD53C1"/>
    <w:rsid w:val="00BE0742"/>
    <w:rsid w:val="00BE329D"/>
    <w:rsid w:val="00BE3BF7"/>
    <w:rsid w:val="00BF6D6B"/>
    <w:rsid w:val="00C10454"/>
    <w:rsid w:val="00C11EF9"/>
    <w:rsid w:val="00C14463"/>
    <w:rsid w:val="00C26EFF"/>
    <w:rsid w:val="00C276D3"/>
    <w:rsid w:val="00C30867"/>
    <w:rsid w:val="00C35889"/>
    <w:rsid w:val="00C374B4"/>
    <w:rsid w:val="00C3798A"/>
    <w:rsid w:val="00C468A5"/>
    <w:rsid w:val="00C51ACD"/>
    <w:rsid w:val="00C53145"/>
    <w:rsid w:val="00C5504B"/>
    <w:rsid w:val="00C61D93"/>
    <w:rsid w:val="00C65B57"/>
    <w:rsid w:val="00C77934"/>
    <w:rsid w:val="00C84F0D"/>
    <w:rsid w:val="00C919F3"/>
    <w:rsid w:val="00C92589"/>
    <w:rsid w:val="00C93236"/>
    <w:rsid w:val="00CA39FE"/>
    <w:rsid w:val="00CA6878"/>
    <w:rsid w:val="00CA6EF0"/>
    <w:rsid w:val="00CB0989"/>
    <w:rsid w:val="00CB5394"/>
    <w:rsid w:val="00CB6A34"/>
    <w:rsid w:val="00CB7431"/>
    <w:rsid w:val="00CC3C85"/>
    <w:rsid w:val="00CC6F0A"/>
    <w:rsid w:val="00CC764E"/>
    <w:rsid w:val="00CD4CA0"/>
    <w:rsid w:val="00CD511F"/>
    <w:rsid w:val="00CF4ED5"/>
    <w:rsid w:val="00CF6E9E"/>
    <w:rsid w:val="00D15194"/>
    <w:rsid w:val="00D23951"/>
    <w:rsid w:val="00D27984"/>
    <w:rsid w:val="00D35D42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A169D"/>
    <w:rsid w:val="00DC0E6D"/>
    <w:rsid w:val="00DC1007"/>
    <w:rsid w:val="00DC2AA9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48BE"/>
    <w:rsid w:val="00E45D5D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A704C"/>
    <w:rsid w:val="00EA7B53"/>
    <w:rsid w:val="00EB7771"/>
    <w:rsid w:val="00EC27F7"/>
    <w:rsid w:val="00EC2B58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63A4C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2F20"/>
    <w:rsid w:val="00FA384F"/>
    <w:rsid w:val="00FB14A8"/>
    <w:rsid w:val="00FB200F"/>
    <w:rsid w:val="00FB3A7E"/>
    <w:rsid w:val="00FB3AC5"/>
    <w:rsid w:val="00FD0038"/>
    <w:rsid w:val="00FD0820"/>
    <w:rsid w:val="00FD13A3"/>
    <w:rsid w:val="00FE2AC1"/>
    <w:rsid w:val="00FE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00EDA"/>
  <w15:chartTrackingRefBased/>
  <w15:docId w15:val="{A7AF1544-57AF-4383-814E-E355FFD6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271</TotalTime>
  <Pages>3</Pages>
  <Words>598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27</cp:revision>
  <cp:lastPrinted>2022-12-13T14:27:00Z</cp:lastPrinted>
  <dcterms:created xsi:type="dcterms:W3CDTF">2022-12-14T13:55:00Z</dcterms:created>
  <dcterms:modified xsi:type="dcterms:W3CDTF">2023-01-18T09:02:00Z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