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107218540" w:displacedByCustomXml="next" w:id="0"/>
    <w:sdt>
      <w:sdtPr>
        <w:alias w:val="CC_Boilerplate_4"/>
        <w:tag w:val="CC_Boilerplate_4"/>
        <w:id w:val="-1644581176"/>
        <w:lock w:val="sdtLocked"/>
        <w:placeholder>
          <w:docPart w:val="A098156FA3874D6F97DD08C1F1ED230A"/>
        </w:placeholder>
        <w:text/>
      </w:sdtPr>
      <w:sdtEndPr/>
      <w:sdtContent>
        <w:p w:rsidRPr="009B062B" w:rsidR="00AF30DD" w:rsidP="00397B2D" w:rsidRDefault="00AF30DD" w14:paraId="50A0842F" w14:textId="77777777">
          <w:pPr>
            <w:pStyle w:val="Rubrik1"/>
            <w:spacing w:after="300"/>
          </w:pPr>
          <w:r w:rsidRPr="009B062B">
            <w:t>Förslag till riksdagsbeslut</w:t>
          </w:r>
        </w:p>
      </w:sdtContent>
    </w:sdt>
    <w:sdt>
      <w:sdtPr>
        <w:alias w:val="Yrkande 1"/>
        <w:tag w:val="c1896943-1362-40d3-be2a-cc8fe9bbec2e"/>
        <w:id w:val="1884750516"/>
        <w:lock w:val="sdtLocked"/>
      </w:sdtPr>
      <w:sdtEndPr/>
      <w:sdtContent>
        <w:p w:rsidR="004D2D26" w:rsidRDefault="000B472B" w14:paraId="50A08430" w14:textId="77777777">
          <w:pPr>
            <w:pStyle w:val="Frslagstext"/>
            <w:numPr>
              <w:ilvl w:val="0"/>
              <w:numId w:val="0"/>
            </w:numPr>
          </w:pPr>
          <w:r>
            <w:t>Riksdagen ställer sig bakom det som anförs i motionen om att se över kommunernas regelverk för färdtjänst till och från idrottsträning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273007793054873B7200414CE6C7E87"/>
        </w:placeholder>
        <w:text/>
      </w:sdtPr>
      <w:sdtEndPr/>
      <w:sdtContent>
        <w:p w:rsidRPr="009B062B" w:rsidR="006D79C9" w:rsidP="00333E95" w:rsidRDefault="006D79C9" w14:paraId="50A08431" w14:textId="77777777">
          <w:pPr>
            <w:pStyle w:val="Rubrik1"/>
          </w:pPr>
          <w:r>
            <w:t>Motivering</w:t>
          </w:r>
        </w:p>
      </w:sdtContent>
    </w:sdt>
    <w:p w:rsidRPr="00222E7B" w:rsidR="003A3D8E" w:rsidP="00222E7B" w:rsidRDefault="003A3D8E" w14:paraId="50A08432" w14:textId="0E3D865F">
      <w:pPr>
        <w:pStyle w:val="Normalutanindragellerluft"/>
      </w:pPr>
      <w:r w:rsidRPr="00222E7B">
        <w:t>Pandemin slog hårt mot de allra flesta av oss. Den påverkade inte bara vårt sätt att leva och arbeta utan också våra möjligheter att röra oss. Redan innan pandemin var människors ökade stillasittande något att oro sig för, framför</w:t>
      </w:r>
      <w:r w:rsidR="00BC4216">
        <w:t xml:space="preserve"> </w:t>
      </w:r>
      <w:r w:rsidRPr="00222E7B">
        <w:t>allt för barn och unga, men tyvärr har pandemin påskyndat denna negativa trend. När det gäller just barn</w:t>
      </w:r>
      <w:r w:rsidR="00BC4216">
        <w:t>s</w:t>
      </w:r>
      <w:r w:rsidRPr="00222E7B">
        <w:t xml:space="preserve"> och ungas idrottande har vi under pandemin sett en minskning på 20 procent, och för personer med funktionsnedsättning är motsvarande siffra 50 procent. </w:t>
      </w:r>
    </w:p>
    <w:p w:rsidRPr="003A3D8E" w:rsidR="003A3D8E" w:rsidP="003A3D8E" w:rsidRDefault="003A3D8E" w14:paraId="50A08433" w14:textId="0014738A">
      <w:r w:rsidRPr="003A3D8E">
        <w:t>Motion är något som får oss att må bra, både psykiskt och fysiskt. Att röra på sig stärker immunförsvaret, minskar risken för hjärt- och kärlsjukdomar</w:t>
      </w:r>
      <w:r w:rsidR="00BC4216">
        <w:t xml:space="preserve"> och</w:t>
      </w:r>
      <w:r w:rsidRPr="003A3D8E">
        <w:t xml:space="preserve"> blodproppar och motverkar stelhet i muskler och leder. Motion gör också att vi sover bättre samt har en positiv effekt på depression och nedstämdhet. Utöver detta ger träning också möjlig</w:t>
      </w:r>
      <w:r w:rsidR="000C48EB">
        <w:softHyphen/>
      </w:r>
      <w:r w:rsidRPr="003A3D8E">
        <w:t xml:space="preserve">het till social gemenskap och kan bidra till att minska människors ensamhet. Det är därför viktigt att skapa förutsättningar för alla grupper i samhället att kunna motionera, allt från att promenera till att delta i idrottsrörelsens verksamhet. </w:t>
      </w:r>
    </w:p>
    <w:p w:rsidRPr="003A3D8E" w:rsidR="003A3D8E" w:rsidP="003A3D8E" w:rsidRDefault="003A3D8E" w14:paraId="50A08434" w14:textId="5FDF2302">
      <w:r w:rsidRPr="003A3D8E">
        <w:t>För många människor med funktionsvariationer är det svårt att ta sig till sin idrotts</w:t>
      </w:r>
      <w:r w:rsidR="000C48EB">
        <w:softHyphen/>
      </w:r>
      <w:r w:rsidRPr="003A3D8E">
        <w:t>träning när kommunen nekar dem transport. Det här rör främst personer som har olika typer av hjälpmedel. Ett tydligt exempel är att personer med specialanpassade hjälp</w:t>
      </w:r>
      <w:r w:rsidR="000C48EB">
        <w:softHyphen/>
      </w:r>
      <w:r w:rsidRPr="003A3D8E">
        <w:t xml:space="preserve">medel, såsom specialanpassad rullstol, blir nekade att ta med sig dessa till träningen. </w:t>
      </w:r>
    </w:p>
    <w:p w:rsidRPr="003A3D8E" w:rsidR="003A3D8E" w:rsidP="003A3D8E" w:rsidRDefault="003A3D8E" w14:paraId="50A08435" w14:textId="0E4EF253">
      <w:r w:rsidRPr="003A3D8E">
        <w:t>Regeringen bör därför se över kommunernas regelverk för färdtjänst till och från idrottsträning och idrottstävlingar, för att öka möjligheten för alla med funktions</w:t>
      </w:r>
      <w:r w:rsidR="000C48EB">
        <w:softHyphen/>
      </w:r>
      <w:bookmarkStart w:name="_GoBack" w:id="2"/>
      <w:bookmarkEnd w:id="2"/>
      <w:r w:rsidRPr="003A3D8E">
        <w:t xml:space="preserve">variation och hjälpmedel att kunna idrotta. Det handlar om att alla ska ha samma rätt till färdtjänst i hela landet. </w:t>
      </w:r>
    </w:p>
    <w:sdt>
      <w:sdtPr>
        <w:rPr>
          <w:i/>
          <w:noProof/>
        </w:rPr>
        <w:alias w:val="CC_Underskrifter"/>
        <w:tag w:val="CC_Underskrifter"/>
        <w:id w:val="583496634"/>
        <w:lock w:val="sdtContentLocked"/>
        <w:placeholder>
          <w:docPart w:val="CE30A4854E4641F497041B397C4C2CA8"/>
        </w:placeholder>
      </w:sdtPr>
      <w:sdtEndPr>
        <w:rPr>
          <w:i w:val="0"/>
          <w:noProof w:val="0"/>
        </w:rPr>
      </w:sdtEndPr>
      <w:sdtContent>
        <w:p w:rsidR="00222E7B" w:rsidP="00222E7B" w:rsidRDefault="00222E7B" w14:paraId="50A08436" w14:textId="77777777"/>
        <w:p w:rsidRPr="008E0FE2" w:rsidR="004801AC" w:rsidP="00222E7B" w:rsidRDefault="0000253A" w14:paraId="50A08437" w14:textId="77777777"/>
      </w:sdtContent>
    </w:sdt>
    <w:tbl>
      <w:tblPr>
        <w:tblW w:w="5000" w:type="pct"/>
        <w:tblLook w:val="04A0" w:firstRow="1" w:lastRow="0" w:firstColumn="1" w:lastColumn="0" w:noHBand="0" w:noVBand="1"/>
        <w:tblCaption w:val="underskrifter"/>
      </w:tblPr>
      <w:tblGrid>
        <w:gridCol w:w="4252"/>
        <w:gridCol w:w="4252"/>
      </w:tblGrid>
      <w:tr w:rsidR="00F4647B" w14:paraId="6E6092E0" w14:textId="77777777">
        <w:trPr>
          <w:cantSplit/>
        </w:trPr>
        <w:tc>
          <w:tcPr>
            <w:tcW w:w="50" w:type="pct"/>
            <w:vAlign w:val="bottom"/>
          </w:tcPr>
          <w:p w:rsidR="00F4647B" w:rsidRDefault="002430B7" w14:paraId="0460D34F" w14:textId="77777777">
            <w:pPr>
              <w:pStyle w:val="Underskrifter"/>
            </w:pPr>
            <w:r>
              <w:lastRenderedPageBreak/>
              <w:t>Anna Wallentheim (S)</w:t>
            </w:r>
          </w:p>
        </w:tc>
        <w:tc>
          <w:tcPr>
            <w:tcW w:w="50" w:type="pct"/>
            <w:vAlign w:val="bottom"/>
          </w:tcPr>
          <w:p w:rsidR="00F4647B" w:rsidRDefault="00F4647B" w14:paraId="11972484" w14:textId="77777777">
            <w:pPr>
              <w:pStyle w:val="Underskrifter"/>
            </w:pPr>
          </w:p>
        </w:tc>
      </w:tr>
      <w:bookmarkEnd w:id="0"/>
    </w:tbl>
    <w:p w:rsidR="00DB706E" w:rsidRDefault="00DB706E" w14:paraId="50A0843B" w14:textId="77777777"/>
    <w:sectPr w:rsidR="00DB70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0843D" w14:textId="77777777" w:rsidR="003A3D8E" w:rsidRDefault="003A3D8E" w:rsidP="000C1CAD">
      <w:pPr>
        <w:spacing w:line="240" w:lineRule="auto"/>
      </w:pPr>
      <w:r>
        <w:separator/>
      </w:r>
    </w:p>
  </w:endnote>
  <w:endnote w:type="continuationSeparator" w:id="0">
    <w:p w14:paraId="50A0843E" w14:textId="77777777" w:rsidR="003A3D8E" w:rsidRDefault="003A3D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84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84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D71D" w14:textId="77777777" w:rsidR="002430B7" w:rsidRDefault="002430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0843B" w14:textId="77777777" w:rsidR="003A3D8E" w:rsidRDefault="003A3D8E" w:rsidP="000C1CAD">
      <w:pPr>
        <w:spacing w:line="240" w:lineRule="auto"/>
      </w:pPr>
      <w:r>
        <w:separator/>
      </w:r>
    </w:p>
  </w:footnote>
  <w:footnote w:type="continuationSeparator" w:id="0">
    <w:p w14:paraId="50A0843C" w14:textId="77777777" w:rsidR="003A3D8E" w:rsidRDefault="003A3D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84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A0844D" wp14:editId="50A084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A08451" w14:textId="77777777" w:rsidR="00262EA3" w:rsidRDefault="0000253A" w:rsidP="008103B5">
                          <w:pPr>
                            <w:jc w:val="right"/>
                          </w:pPr>
                          <w:sdt>
                            <w:sdtPr>
                              <w:alias w:val="CC_Noformat_Partikod"/>
                              <w:tag w:val="CC_Noformat_Partikod"/>
                              <w:id w:val="-53464382"/>
                              <w:placeholder>
                                <w:docPart w:val="CDC36D33B34E4E1CAC255D5511CCCF15"/>
                              </w:placeholder>
                              <w:text/>
                            </w:sdtPr>
                            <w:sdtEndPr/>
                            <w:sdtContent>
                              <w:r w:rsidR="003A3D8E">
                                <w:t>S</w:t>
                              </w:r>
                            </w:sdtContent>
                          </w:sdt>
                          <w:sdt>
                            <w:sdtPr>
                              <w:alias w:val="CC_Noformat_Partinummer"/>
                              <w:tag w:val="CC_Noformat_Partinummer"/>
                              <w:id w:val="-1709555926"/>
                              <w:placeholder>
                                <w:docPart w:val="DA84AE4445714B2C8FE351C03EBB23F9"/>
                              </w:placeholder>
                              <w:text/>
                            </w:sdtPr>
                            <w:sdtEndPr/>
                            <w:sdtContent>
                              <w:r w:rsidR="003A3D8E">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084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A08451" w14:textId="77777777" w:rsidR="00262EA3" w:rsidRDefault="0000253A" w:rsidP="008103B5">
                    <w:pPr>
                      <w:jc w:val="right"/>
                    </w:pPr>
                    <w:sdt>
                      <w:sdtPr>
                        <w:alias w:val="CC_Noformat_Partikod"/>
                        <w:tag w:val="CC_Noformat_Partikod"/>
                        <w:id w:val="-53464382"/>
                        <w:placeholder>
                          <w:docPart w:val="CDC36D33B34E4E1CAC255D5511CCCF15"/>
                        </w:placeholder>
                        <w:text/>
                      </w:sdtPr>
                      <w:sdtEndPr/>
                      <w:sdtContent>
                        <w:r w:rsidR="003A3D8E">
                          <w:t>S</w:t>
                        </w:r>
                      </w:sdtContent>
                    </w:sdt>
                    <w:sdt>
                      <w:sdtPr>
                        <w:alias w:val="CC_Noformat_Partinummer"/>
                        <w:tag w:val="CC_Noformat_Partinummer"/>
                        <w:id w:val="-1709555926"/>
                        <w:placeholder>
                          <w:docPart w:val="DA84AE4445714B2C8FE351C03EBB23F9"/>
                        </w:placeholder>
                        <w:text/>
                      </w:sdtPr>
                      <w:sdtEndPr/>
                      <w:sdtContent>
                        <w:r w:rsidR="003A3D8E">
                          <w:t>1455</w:t>
                        </w:r>
                      </w:sdtContent>
                    </w:sdt>
                  </w:p>
                </w:txbxContent>
              </v:textbox>
              <w10:wrap anchorx="page"/>
            </v:shape>
          </w:pict>
        </mc:Fallback>
      </mc:AlternateContent>
    </w:r>
  </w:p>
  <w:p w14:paraId="50A084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8441" w14:textId="77777777" w:rsidR="00262EA3" w:rsidRDefault="00262EA3" w:rsidP="008563AC">
    <w:pPr>
      <w:jc w:val="right"/>
    </w:pPr>
  </w:p>
  <w:p w14:paraId="50A084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8445" w14:textId="77777777" w:rsidR="00262EA3" w:rsidRDefault="000025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A0844F" wp14:editId="50A084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bookmarkStart w:id="3" w:name="_Hlk107218590"/>
  <w:p w14:paraId="50A08446" w14:textId="77777777" w:rsidR="00262EA3" w:rsidRDefault="0000253A" w:rsidP="00A314CF">
    <w:pPr>
      <w:pStyle w:val="FSHNormal"/>
      <w:spacing w:before="40"/>
    </w:pPr>
    <w:sdt>
      <w:sdtPr>
        <w:alias w:val="CC_Noformat_Motionstyp"/>
        <w:tag w:val="CC_Noformat_Motionstyp"/>
        <w:id w:val="1162973129"/>
        <w:lock w:val="sdtContentLocked"/>
        <w15:appearance w15:val="hidden"/>
        <w:text/>
      </w:sdtPr>
      <w:sdtEndPr/>
      <w:sdtContent>
        <w:r w:rsidR="00A54624">
          <w:t>Enskild motion</w:t>
        </w:r>
      </w:sdtContent>
    </w:sdt>
    <w:r w:rsidR="00821B36">
      <w:t xml:space="preserve"> </w:t>
    </w:r>
    <w:sdt>
      <w:sdtPr>
        <w:alias w:val="CC_Noformat_Partikod"/>
        <w:tag w:val="CC_Noformat_Partikod"/>
        <w:id w:val="1471015553"/>
        <w:text/>
      </w:sdtPr>
      <w:sdtEndPr/>
      <w:sdtContent>
        <w:r w:rsidR="003A3D8E">
          <w:t>S</w:t>
        </w:r>
      </w:sdtContent>
    </w:sdt>
    <w:sdt>
      <w:sdtPr>
        <w:alias w:val="CC_Noformat_Partinummer"/>
        <w:tag w:val="CC_Noformat_Partinummer"/>
        <w:id w:val="-2014525982"/>
        <w:text/>
      </w:sdtPr>
      <w:sdtEndPr/>
      <w:sdtContent>
        <w:r w:rsidR="003A3D8E">
          <w:t>1455</w:t>
        </w:r>
      </w:sdtContent>
    </w:sdt>
  </w:p>
  <w:p w14:paraId="50A08447" w14:textId="77777777" w:rsidR="00262EA3" w:rsidRPr="008227B3" w:rsidRDefault="000025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A08448" w14:textId="77777777" w:rsidR="00262EA3" w:rsidRPr="008227B3" w:rsidRDefault="000025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462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4624">
          <w:t>:813</w:t>
        </w:r>
      </w:sdtContent>
    </w:sdt>
  </w:p>
  <w:p w14:paraId="50A08449" w14:textId="77777777" w:rsidR="00262EA3" w:rsidRDefault="0000253A" w:rsidP="00E03A3D">
    <w:pPr>
      <w:pStyle w:val="Motionr"/>
    </w:pPr>
    <w:sdt>
      <w:sdtPr>
        <w:alias w:val="CC_Noformat_Avtext"/>
        <w:tag w:val="CC_Noformat_Avtext"/>
        <w:id w:val="-2020768203"/>
        <w:lock w:val="sdtContentLocked"/>
        <w15:appearance w15:val="hidden"/>
        <w:text/>
      </w:sdtPr>
      <w:sdtEndPr/>
      <w:sdtContent>
        <w:r w:rsidR="00A54624">
          <w:t>av Anna Wallentheim (S)</w:t>
        </w:r>
      </w:sdtContent>
    </w:sdt>
  </w:p>
  <w:sdt>
    <w:sdtPr>
      <w:alias w:val="CC_Noformat_Rubtext"/>
      <w:tag w:val="CC_Noformat_Rubtext"/>
      <w:id w:val="-218060500"/>
      <w:lock w:val="sdtLocked"/>
      <w:text/>
    </w:sdtPr>
    <w:sdtEndPr/>
    <w:sdtContent>
      <w:p w14:paraId="50A0844A" w14:textId="77777777" w:rsidR="00262EA3" w:rsidRDefault="003A3D8E" w:rsidP="00283E0F">
        <w:pPr>
          <w:pStyle w:val="FSHRub2"/>
        </w:pPr>
        <w:r>
          <w:t xml:space="preserve">Färdtjänst till och från idrottsträning </w:t>
        </w:r>
      </w:p>
    </w:sdtContent>
  </w:sdt>
  <w:bookmarkEnd w:id="3" w:displacedByCustomXml="next"/>
  <w:sdt>
    <w:sdtPr>
      <w:alias w:val="CC_Boilerplate_3"/>
      <w:tag w:val="CC_Boilerplate_3"/>
      <w:id w:val="1606463544"/>
      <w:lock w:val="sdtContentLocked"/>
      <w15:appearance w15:val="hidden"/>
      <w:text w:multiLine="1"/>
    </w:sdtPr>
    <w:sdtEndPr/>
    <w:sdtContent>
      <w:p w14:paraId="50A084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3D8E"/>
    <w:rsid w:val="000000E0"/>
    <w:rsid w:val="00000761"/>
    <w:rsid w:val="000014AF"/>
    <w:rsid w:val="00002310"/>
    <w:rsid w:val="0000253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B"/>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8E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7B"/>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B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B2D"/>
    <w:rsid w:val="00397D42"/>
    <w:rsid w:val="003A0A78"/>
    <w:rsid w:val="003A1D3C"/>
    <w:rsid w:val="003A223C"/>
    <w:rsid w:val="003A2952"/>
    <w:rsid w:val="003A3B3A"/>
    <w:rsid w:val="003A3D8E"/>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2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62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216"/>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06E"/>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0C"/>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7B"/>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A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A0842E"/>
  <w15:chartTrackingRefBased/>
  <w15:docId w15:val="{74C26C90-2F18-47D9-9EF0-BA303BEC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98156FA3874D6F97DD08C1F1ED230A"/>
        <w:category>
          <w:name w:val="Allmänt"/>
          <w:gallery w:val="placeholder"/>
        </w:category>
        <w:types>
          <w:type w:val="bbPlcHdr"/>
        </w:types>
        <w:behaviors>
          <w:behavior w:val="content"/>
        </w:behaviors>
        <w:guid w:val="{624E0625-E94A-43F9-B19E-E652D66D6015}"/>
      </w:docPartPr>
      <w:docPartBody>
        <w:p w:rsidR="006570A8" w:rsidRDefault="006570A8">
          <w:pPr>
            <w:pStyle w:val="A098156FA3874D6F97DD08C1F1ED230A"/>
          </w:pPr>
          <w:r w:rsidRPr="005A0A93">
            <w:rPr>
              <w:rStyle w:val="Platshllartext"/>
            </w:rPr>
            <w:t>Förslag till riksdagsbeslut</w:t>
          </w:r>
        </w:p>
      </w:docPartBody>
    </w:docPart>
    <w:docPart>
      <w:docPartPr>
        <w:name w:val="3273007793054873B7200414CE6C7E87"/>
        <w:category>
          <w:name w:val="Allmänt"/>
          <w:gallery w:val="placeholder"/>
        </w:category>
        <w:types>
          <w:type w:val="bbPlcHdr"/>
        </w:types>
        <w:behaviors>
          <w:behavior w:val="content"/>
        </w:behaviors>
        <w:guid w:val="{DDB213D7-FD30-4B52-96D7-3BB2EDCE1E56}"/>
      </w:docPartPr>
      <w:docPartBody>
        <w:p w:rsidR="006570A8" w:rsidRDefault="006570A8">
          <w:pPr>
            <w:pStyle w:val="3273007793054873B7200414CE6C7E87"/>
          </w:pPr>
          <w:r w:rsidRPr="005A0A93">
            <w:rPr>
              <w:rStyle w:val="Platshllartext"/>
            </w:rPr>
            <w:t>Motivering</w:t>
          </w:r>
        </w:p>
      </w:docPartBody>
    </w:docPart>
    <w:docPart>
      <w:docPartPr>
        <w:name w:val="CDC36D33B34E4E1CAC255D5511CCCF15"/>
        <w:category>
          <w:name w:val="Allmänt"/>
          <w:gallery w:val="placeholder"/>
        </w:category>
        <w:types>
          <w:type w:val="bbPlcHdr"/>
        </w:types>
        <w:behaviors>
          <w:behavior w:val="content"/>
        </w:behaviors>
        <w:guid w:val="{64D8D549-8FFB-4ED3-A4EE-57C7132E26D6}"/>
      </w:docPartPr>
      <w:docPartBody>
        <w:p w:rsidR="006570A8" w:rsidRDefault="006570A8">
          <w:pPr>
            <w:pStyle w:val="CDC36D33B34E4E1CAC255D5511CCCF15"/>
          </w:pPr>
          <w:r>
            <w:rPr>
              <w:rStyle w:val="Platshllartext"/>
            </w:rPr>
            <w:t xml:space="preserve"> </w:t>
          </w:r>
        </w:p>
      </w:docPartBody>
    </w:docPart>
    <w:docPart>
      <w:docPartPr>
        <w:name w:val="DA84AE4445714B2C8FE351C03EBB23F9"/>
        <w:category>
          <w:name w:val="Allmänt"/>
          <w:gallery w:val="placeholder"/>
        </w:category>
        <w:types>
          <w:type w:val="bbPlcHdr"/>
        </w:types>
        <w:behaviors>
          <w:behavior w:val="content"/>
        </w:behaviors>
        <w:guid w:val="{2B1FE38D-D159-4F8F-B9A6-38A945E5D14F}"/>
      </w:docPartPr>
      <w:docPartBody>
        <w:p w:rsidR="006570A8" w:rsidRDefault="006570A8">
          <w:pPr>
            <w:pStyle w:val="DA84AE4445714B2C8FE351C03EBB23F9"/>
          </w:pPr>
          <w:r>
            <w:t xml:space="preserve"> </w:t>
          </w:r>
        </w:p>
      </w:docPartBody>
    </w:docPart>
    <w:docPart>
      <w:docPartPr>
        <w:name w:val="CE30A4854E4641F497041B397C4C2CA8"/>
        <w:category>
          <w:name w:val="Allmänt"/>
          <w:gallery w:val="placeholder"/>
        </w:category>
        <w:types>
          <w:type w:val="bbPlcHdr"/>
        </w:types>
        <w:behaviors>
          <w:behavior w:val="content"/>
        </w:behaviors>
        <w:guid w:val="{1480E56B-E847-4654-B022-8268446902D0}"/>
      </w:docPartPr>
      <w:docPartBody>
        <w:p w:rsidR="00E911BB" w:rsidRDefault="00E91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A8"/>
    <w:rsid w:val="006570A8"/>
    <w:rsid w:val="00E91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98156FA3874D6F97DD08C1F1ED230A">
    <w:name w:val="A098156FA3874D6F97DD08C1F1ED230A"/>
  </w:style>
  <w:style w:type="paragraph" w:customStyle="1" w:styleId="14454D38FEA1404AA98E085560D24823">
    <w:name w:val="14454D38FEA1404AA98E085560D248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D7D6B6847342C594BC9CBC8B8B1DA8">
    <w:name w:val="58D7D6B6847342C594BC9CBC8B8B1DA8"/>
  </w:style>
  <w:style w:type="paragraph" w:customStyle="1" w:styleId="3273007793054873B7200414CE6C7E87">
    <w:name w:val="3273007793054873B7200414CE6C7E87"/>
  </w:style>
  <w:style w:type="paragraph" w:customStyle="1" w:styleId="7450376B81684A67B1DF4B9C06DD5DCF">
    <w:name w:val="7450376B81684A67B1DF4B9C06DD5DCF"/>
  </w:style>
  <w:style w:type="paragraph" w:customStyle="1" w:styleId="F3E8C1DA4E0A43488B503A8F8F4C74EE">
    <w:name w:val="F3E8C1DA4E0A43488B503A8F8F4C74EE"/>
  </w:style>
  <w:style w:type="paragraph" w:customStyle="1" w:styleId="CDC36D33B34E4E1CAC255D5511CCCF15">
    <w:name w:val="CDC36D33B34E4E1CAC255D5511CCCF15"/>
  </w:style>
  <w:style w:type="paragraph" w:customStyle="1" w:styleId="DA84AE4445714B2C8FE351C03EBB23F9">
    <w:name w:val="DA84AE4445714B2C8FE351C03EBB2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A10D5-FEC8-4535-AB28-EF5A74768018}"/>
</file>

<file path=customXml/itemProps2.xml><?xml version="1.0" encoding="utf-8"?>
<ds:datastoreItem xmlns:ds="http://schemas.openxmlformats.org/officeDocument/2006/customXml" ds:itemID="{FE856FB0-5CE4-4AEF-8D1C-CDAD1E658F0B}"/>
</file>

<file path=customXml/itemProps3.xml><?xml version="1.0" encoding="utf-8"?>
<ds:datastoreItem xmlns:ds="http://schemas.openxmlformats.org/officeDocument/2006/customXml" ds:itemID="{81CD2A36-77A3-46F0-BF72-8CFEEC589CCC}"/>
</file>

<file path=docProps/app.xml><?xml version="1.0" encoding="utf-8"?>
<Properties xmlns="http://schemas.openxmlformats.org/officeDocument/2006/extended-properties" xmlns:vt="http://schemas.openxmlformats.org/officeDocument/2006/docPropsVTypes">
  <Template>Normal</Template>
  <TotalTime>26</TotalTime>
  <Pages>2</Pages>
  <Words>301</Words>
  <Characters>1651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S1455 Färdtjänst till och från idrottsträning</vt:lpstr>
      <vt:lpstr>
      </vt:lpstr>
    </vt:vector>
  </TitlesOfParts>
  <Company>Sveriges riksdag</Company>
  <LinksUpToDate>false</LinksUpToDate>
  <CharactersWithSpaces>1943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