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709CBDD8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187AED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187AED">
              <w:rPr>
                <w:b/>
                <w:lang w:eastAsia="en-US"/>
              </w:rPr>
              <w:t>34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5CA4AEC4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187AED">
              <w:rPr>
                <w:lang w:eastAsia="en-US"/>
              </w:rPr>
              <w:t>3-03</w:t>
            </w:r>
            <w:r w:rsidR="00CF1565">
              <w:rPr>
                <w:lang w:eastAsia="en-US"/>
              </w:rPr>
              <w:t>-</w:t>
            </w:r>
            <w:r w:rsidR="00187AED">
              <w:rPr>
                <w:lang w:eastAsia="en-US"/>
              </w:rPr>
              <w:t>22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75AE56F5" w:rsidR="00626DFC" w:rsidRPr="005F6757" w:rsidRDefault="00187AED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09</w:t>
            </w:r>
            <w:r w:rsidR="00646677">
              <w:rPr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  <w:lang w:eastAsia="en-US"/>
              </w:rPr>
              <w:t>00</w:t>
            </w:r>
            <w:r w:rsidR="00646677">
              <w:rPr>
                <w:color w:val="000000" w:themeColor="text1"/>
                <w:lang w:eastAsia="en-US"/>
              </w:rPr>
              <w:t>–</w:t>
            </w:r>
            <w:r>
              <w:rPr>
                <w:color w:val="000000" w:themeColor="text1"/>
                <w:lang w:eastAsia="en-US"/>
              </w:rPr>
              <w:t>10</w:t>
            </w:r>
            <w:r w:rsidR="00646677">
              <w:rPr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  <w:lang w:eastAsia="en-US"/>
              </w:rPr>
              <w:t>27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1C31D792" w14:textId="4791ECAF" w:rsidR="0093325B" w:rsidRPr="00DF4413" w:rsidRDefault="0093325B"/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35FD8A54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230" w:type="dxa"/>
          </w:tcPr>
          <w:p w14:paraId="0BA3F56E" w14:textId="07CC9BB8" w:rsidR="00646677" w:rsidRDefault="00646677" w:rsidP="00646677">
            <w:pPr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Europeiska rådet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Statsminister Ulf Kristersson</w:t>
            </w:r>
            <w:r w:rsidR="00F055EE">
              <w:rPr>
                <w:rFonts w:eastAsiaTheme="minorHAnsi"/>
                <w:color w:val="000000"/>
                <w:lang w:eastAsia="en-US"/>
              </w:rPr>
              <w:t xml:space="preserve"> m.fl. </w:t>
            </w:r>
            <w:r>
              <w:rPr>
                <w:rFonts w:eastAsiaTheme="minorHAnsi"/>
                <w:color w:val="000000"/>
                <w:lang w:eastAsia="en-US"/>
              </w:rPr>
              <w:t>från Statsrådsberedningen</w:t>
            </w:r>
            <w:r w:rsidR="00751EEE">
              <w:rPr>
                <w:rFonts w:eastAsiaTheme="minorHAnsi"/>
                <w:color w:val="000000"/>
                <w:lang w:eastAsia="en-US"/>
              </w:rPr>
              <w:t xml:space="preserve"> och Utrikesdepartementet</w:t>
            </w:r>
            <w:r>
              <w:rPr>
                <w:rFonts w:eastAsiaTheme="minorHAnsi"/>
                <w:color w:val="000000"/>
                <w:lang w:eastAsia="en-US"/>
              </w:rPr>
              <w:t xml:space="preserve">, informerade och samrådde inför möte i Europeiska rådet den </w:t>
            </w:r>
            <w:r w:rsidR="00751EEE">
              <w:rPr>
                <w:rFonts w:eastAsiaTheme="minorHAnsi"/>
                <w:color w:val="000000"/>
                <w:lang w:eastAsia="en-US"/>
              </w:rPr>
              <w:t>23–24 mars 2023</w:t>
            </w:r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eastAsia="en-US"/>
              </w:rPr>
              <w:t>Ämnen:</w:t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  <w:t xml:space="preserve">- </w:t>
            </w:r>
            <w:r>
              <w:rPr>
                <w:b/>
              </w:rPr>
              <w:t xml:space="preserve">Information och samråd inför möte i Europeiska rådet </w:t>
            </w:r>
            <w:r w:rsidR="00751EEE">
              <w:rPr>
                <w:b/>
              </w:rPr>
              <w:t>den 23–24 mars 2023</w:t>
            </w:r>
          </w:p>
          <w:p w14:paraId="37429220" w14:textId="77777777" w:rsidR="00CF1565" w:rsidRPr="00A63BAB" w:rsidRDefault="00646677" w:rsidP="00646677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A63BAB">
              <w:rPr>
                <w:rFonts w:eastAsiaTheme="minorHAnsi"/>
                <w:color w:val="000000" w:themeColor="text1"/>
                <w:lang w:eastAsia="en-US"/>
              </w:rPr>
              <w:t>Ordföranden konstaterade att det fanns stöd för regeringens ståndpunkt</w:t>
            </w:r>
            <w:r w:rsidR="008F498A" w:rsidRPr="00A63BAB">
              <w:rPr>
                <w:rFonts w:eastAsiaTheme="minorHAnsi"/>
                <w:color w:val="000000" w:themeColor="text1"/>
                <w:lang w:eastAsia="en-US"/>
              </w:rPr>
              <w:t>er</w:t>
            </w:r>
            <w:r w:rsidRPr="00A63BAB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14:paraId="37E1B847" w14:textId="7E10ADD6" w:rsidR="00205CCE" w:rsidRPr="00A63BAB" w:rsidRDefault="00207C3E" w:rsidP="00646677">
            <w:pPr>
              <w:rPr>
                <w:color w:val="000000" w:themeColor="text1"/>
              </w:rPr>
            </w:pPr>
            <w:r w:rsidRPr="00A63BAB">
              <w:rPr>
                <w:color w:val="000000" w:themeColor="text1"/>
              </w:rPr>
              <w:t>S-led</w:t>
            </w:r>
            <w:r w:rsidR="00A63BAB" w:rsidRPr="00A63BAB">
              <w:rPr>
                <w:color w:val="000000" w:themeColor="text1"/>
              </w:rPr>
              <w:t>a</w:t>
            </w:r>
            <w:r w:rsidRPr="00A63BAB">
              <w:rPr>
                <w:color w:val="000000" w:themeColor="text1"/>
              </w:rPr>
              <w:t>möterna och V-ledamoten anmälde avvikande ståndpunkt.</w:t>
            </w:r>
          </w:p>
          <w:p w14:paraId="78A1C914" w14:textId="60E9F1B0" w:rsidR="00207C3E" w:rsidRPr="00A63BAB" w:rsidRDefault="00207C3E" w:rsidP="00646677">
            <w:pPr>
              <w:rPr>
                <w:color w:val="000000" w:themeColor="text1"/>
              </w:rPr>
            </w:pPr>
            <w:r w:rsidRPr="00A63BAB">
              <w:rPr>
                <w:color w:val="000000" w:themeColor="text1"/>
              </w:rPr>
              <w:t>S-ledamöterna anmälde avvikande ståndpunkt.</w:t>
            </w:r>
          </w:p>
          <w:p w14:paraId="05FF3452" w14:textId="09E9CC06" w:rsidR="00207C3E" w:rsidRPr="00C75252" w:rsidRDefault="00207C3E" w:rsidP="00646677">
            <w:r w:rsidRPr="00A63BAB">
              <w:rPr>
                <w:color w:val="000000" w:themeColor="text1"/>
              </w:rPr>
              <w:t>V-ledamoten anmälde avvikande ståndpunkt.</w:t>
            </w: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3757F4E3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tab/>
      </w:r>
      <w:r>
        <w:br/>
      </w:r>
      <w:r>
        <w:br/>
      </w: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20958D7D" w:rsidR="006633F2" w:rsidRDefault="006633F2">
      <w:pPr>
        <w:widowControl/>
        <w:spacing w:after="160" w:line="259" w:lineRule="auto"/>
      </w:pPr>
    </w:p>
    <w:p w14:paraId="2461AB69" w14:textId="51F99B0F" w:rsidR="002B1034" w:rsidRDefault="002B1034">
      <w:pPr>
        <w:widowControl/>
        <w:spacing w:after="160" w:line="259" w:lineRule="auto"/>
      </w:pPr>
    </w:p>
    <w:p w14:paraId="3C73BBDF" w14:textId="45930B4F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718230CC" w14:textId="77777777" w:rsidR="00E80754" w:rsidRDefault="00E8075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F28B2A" w14:textId="5A347FAD" w:rsidR="001256E8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FF6BFB6" w14:textId="77777777" w:rsidR="00F80874" w:rsidRDefault="00F8087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EF6DB9" w14:textId="45F44D4E" w:rsidR="00F80874" w:rsidRDefault="00F8087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84685B9" w14:textId="5484E29F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8F6D47E" w14:textId="00429A6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6291BFC" w14:textId="4223547C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6CFB42" w14:textId="4FEFF9B4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44B495B" w14:textId="1749EF2B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690690" w14:textId="7A2D6FCA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C26A267" w14:textId="31311360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2C10811" w14:textId="025F44E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E210E8" w14:textId="4AAF4B5B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1EABFF2" w14:textId="65D2713E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54F388E" w14:textId="5B39820A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83EAD66" w14:textId="278EEDE2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148CA0C" w14:textId="507C0B1F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1C37928" w14:textId="030BC5A8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5AA7480" w14:textId="274454BB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37348A7" w14:textId="78B6E36A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3F54EB" w14:textId="67A97524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AFFC1A3" w14:textId="70B4891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8FB3EF2" w14:textId="03F12192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A190D7" w14:textId="553E67CA" w:rsidR="00646677" w:rsidRDefault="0064667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620887F" w14:textId="3921615B" w:rsidR="00646677" w:rsidRDefault="0064667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0A0A524" w14:textId="3DEC420D" w:rsidR="00646677" w:rsidRDefault="0064667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BAEBCBF" w14:textId="77777777" w:rsidR="00646677" w:rsidRDefault="0064667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2F42DCD" w14:textId="4C8DF28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C9D2151" w14:textId="3314143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3EA7951" w14:textId="77777777" w:rsidR="00217A7C" w:rsidRDefault="00217A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20F3F5E" w14:textId="77777777" w:rsidR="00217A7C" w:rsidRDefault="00217A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4DFEEA37" w:rsidR="00D67773" w:rsidRPr="00FB792F" w:rsidRDefault="00217A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56B4B14C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751EEE">
        <w:rPr>
          <w:b/>
          <w:snapToGrid w:val="0"/>
          <w:lang w:eastAsia="en-US"/>
        </w:rPr>
        <w:t>Sebastian Hellberg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1F89612" w14:textId="1AD4BD9F" w:rsidR="00217A7C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751EEE">
        <w:rPr>
          <w:b/>
          <w:snapToGrid w:val="0"/>
          <w:lang w:eastAsia="en-US"/>
        </w:rPr>
        <w:t>Hans Wallmark</w:t>
      </w:r>
    </w:p>
    <w:p w14:paraId="19DE3491" w14:textId="7C937058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F49DFB9" w14:textId="10188A83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8866FF3" w14:textId="26FB6AB0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638AC7E" w14:textId="173E2D5A" w:rsidR="00EC7B83" w:rsidRDefault="00EC7B83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5E856D" w14:textId="77777777" w:rsidR="00EC7B83" w:rsidRDefault="00EC7B83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DD4A9C" w14:textId="138413D2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CF92E43" w14:textId="0E70AB6A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6A8BFD0" w14:textId="2EB8EEB3" w:rsidR="00646677" w:rsidRDefault="00646677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D7A38BC" w14:textId="77777777" w:rsidR="000B2839" w:rsidRDefault="000B2839" w:rsidP="000B2839">
      <w:pPr>
        <w:widowControl/>
        <w:spacing w:after="160" w:line="259" w:lineRule="auto"/>
        <w:rPr>
          <w:b/>
          <w:snapToGrid w:val="0"/>
          <w:lang w:eastAsia="en-US"/>
        </w:rPr>
      </w:pP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0B2839" w:rsidRPr="00DE5153" w14:paraId="46059B33" w14:textId="77777777" w:rsidTr="00C978B5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4DF81E0" w14:textId="77777777" w:rsidR="000B2839" w:rsidRPr="008730C6" w:rsidRDefault="000B2839" w:rsidP="00C978B5">
            <w:pPr>
              <w:widowControl/>
              <w:spacing w:line="256" w:lineRule="auto"/>
              <w:rPr>
                <w:b/>
                <w:snapToGrid w:val="0"/>
                <w:lang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D8658B3" w14:textId="06E167F4" w:rsidR="000B2839" w:rsidRPr="00DE5153" w:rsidRDefault="000B2839" w:rsidP="00C978B5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>
              <w:rPr>
                <w:b/>
                <w:color w:val="000000"/>
                <w:lang w:val="en-GB" w:eastAsia="en-US"/>
              </w:rPr>
              <w:t xml:space="preserve">34  </w:t>
            </w:r>
          </w:p>
        </w:tc>
      </w:tr>
      <w:tr w:rsidR="000B2839" w:rsidRPr="00DE5153" w14:paraId="510B9BBF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601FDB00" w14:textId="77777777" w:rsidR="000B2839" w:rsidRPr="00DE5153" w:rsidRDefault="000B2839" w:rsidP="00C978B5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1218949" w14:textId="77777777" w:rsidR="000B2839" w:rsidRPr="00DE5153" w:rsidRDefault="000B2839" w:rsidP="00C978B5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1-2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E9C79C8" w14:textId="00428F08" w:rsidR="000B2839" w:rsidRPr="00DE5153" w:rsidRDefault="000B2839" w:rsidP="00C978B5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3F8B358" w14:textId="5CDBCD1E" w:rsidR="000B2839" w:rsidRPr="00DE5153" w:rsidRDefault="000B2839" w:rsidP="00C978B5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704E799" w14:textId="77777777" w:rsidR="000B2839" w:rsidRPr="00DE5153" w:rsidRDefault="000B2839" w:rsidP="00C978B5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35AE01" w14:textId="77777777" w:rsidR="000B2839" w:rsidRPr="00DE5153" w:rsidRDefault="000B2839" w:rsidP="00C978B5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</w:t>
            </w: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061128A" w14:textId="77777777" w:rsidR="000B2839" w:rsidRPr="00DE5153" w:rsidRDefault="000B2839" w:rsidP="00C978B5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</w:t>
            </w: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710F820" w14:textId="77777777" w:rsidR="000B2839" w:rsidRPr="00DE5153" w:rsidRDefault="000B2839" w:rsidP="00C978B5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</w:t>
            </w:r>
          </w:p>
        </w:tc>
      </w:tr>
      <w:tr w:rsidR="000B2839" w:rsidRPr="00DE5153" w14:paraId="43D0F0D8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562D87C" w14:textId="77777777" w:rsidR="000B2839" w:rsidRPr="00DE5153" w:rsidRDefault="000B2839" w:rsidP="00C978B5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C17EEAD" w14:textId="77777777" w:rsidR="000B2839" w:rsidRPr="00DE5153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D2C56B0" w14:textId="77777777" w:rsidR="000B2839" w:rsidRPr="00DE5153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90670E2" w14:textId="77777777" w:rsidR="000B2839" w:rsidRPr="00DE5153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7256ADD" w14:textId="77777777" w:rsidR="000B2839" w:rsidRPr="00DE5153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181752E" w14:textId="77777777" w:rsidR="000B2839" w:rsidRPr="00DE5153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7937D5" w14:textId="77777777" w:rsidR="000B2839" w:rsidRPr="00DE5153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B5FC33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0E8C0A9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B45C7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Hans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Wallmark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4C44C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86B2D" w14:textId="175EEF51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47D1B" w14:textId="105DB989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0540B" w14:textId="77777777" w:rsidR="000B2839" w:rsidRPr="002D20C8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4FEA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AA35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9038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4E98F5B7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C33E7D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1F1C8" w14:textId="300FAC2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554DA" w14:textId="7749B03A" w:rsidR="000B2839" w:rsidRPr="0053205B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52F2D" w14:textId="76A37197" w:rsidR="000B2839" w:rsidRPr="0053205B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F8E1E" w14:textId="77777777" w:rsidR="000B2839" w:rsidRPr="002D20C8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D449" w14:textId="77777777" w:rsidR="000B2839" w:rsidRPr="0053205B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BE7FB" w14:textId="77777777" w:rsidR="000B2839" w:rsidRPr="0053205B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F84DC" w14:textId="77777777" w:rsidR="000B2839" w:rsidRPr="0053205B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B2839" w:rsidRPr="00DE5153" w14:paraId="3E9FC2F4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1748D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Martin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Kinnunen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163DF" w14:textId="729CFE62" w:rsidR="000B2839" w:rsidRPr="00DE5153" w:rsidRDefault="00145D60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15C13" w14:textId="449E4FA5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5F442" w14:textId="0A5A488F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85A06" w14:textId="77777777" w:rsidR="000B2839" w:rsidRPr="002D20C8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26E0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4A25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4D79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3A88BBC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206D13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Björn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Wiechel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55598" w14:textId="77777777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1728C" w14:textId="77777777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445E4" w14:textId="77777777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A1E49" w14:textId="77777777" w:rsidR="000B2839" w:rsidRPr="00687A1E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8A3E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5609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6474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00EC0E45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05A68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Ludvig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Aspling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367C9" w14:textId="77777777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14776" w14:textId="77777777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F519B" w14:textId="77777777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A9C0C" w14:textId="77777777" w:rsidR="000B2839" w:rsidRPr="00687A1E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1520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5807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DEA2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27D1FB80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EC208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Jytte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Guteland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9462B" w14:textId="0BD7D79C" w:rsidR="000B2839" w:rsidRPr="00687A1E" w:rsidRDefault="00145D60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5C48D" w14:textId="0936D390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2267" w14:textId="644C10B5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E8057" w14:textId="77777777" w:rsidR="000B2839" w:rsidRPr="00687A1E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E68E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BB4A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DFD7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0A5F3057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AA309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721EB" w14:textId="77777777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D0106" w14:textId="77777777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D160E" w14:textId="77777777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3C684" w14:textId="77777777" w:rsidR="000B2839" w:rsidRPr="00687A1E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38EF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091D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7C57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4027D14C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0CE1F6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Mathias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Tegnér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647F7" w14:textId="727745A0" w:rsidR="000B2839" w:rsidRPr="00687A1E" w:rsidRDefault="00145D60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3C15F" w14:textId="438E6B32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E3B72" w14:textId="5529E6F7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B4767" w14:textId="77777777" w:rsidR="000B2839" w:rsidRPr="00687A1E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EFCB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2624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04D0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41D0E8E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951C9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68760" w14:textId="64B6EFAD" w:rsidR="000B2839" w:rsidRPr="00687A1E" w:rsidRDefault="00145D60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44266" w14:textId="5CD7D470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F255" w14:textId="5EFDAA1F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49853" w14:textId="77777777" w:rsidR="000B2839" w:rsidRPr="00687A1E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45BE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780A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F02D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39046FB2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9C4419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610AE" w14:textId="5915B70F" w:rsidR="000B2839" w:rsidRPr="00687A1E" w:rsidRDefault="00145D60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ACBBC" w14:textId="3DDAD29F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6D420" w14:textId="44745482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48786" w14:textId="77777777" w:rsidR="000B2839" w:rsidRPr="00687A1E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FE67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A15D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4971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41DF0FCF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3DD78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33EE6" w14:textId="311C93EA" w:rsidR="000B2839" w:rsidRPr="00687A1E" w:rsidRDefault="00145D60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0CF01" w14:textId="77777777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21DDA" w14:textId="77777777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FE86C" w14:textId="77777777" w:rsidR="000B2839" w:rsidRPr="00687A1E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441D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F91D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A43F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2D5C717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56E5C4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Ilona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Szatmári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Waldau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7E997" w14:textId="30634D34" w:rsidR="000B2839" w:rsidRPr="00687A1E" w:rsidRDefault="00145D60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903C0" w14:textId="1E68CF7F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19194" w14:textId="35ED02D8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A906A" w14:textId="77777777" w:rsidR="000B2839" w:rsidRPr="00687A1E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30E7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E006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188B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A33AE7D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43A08F" w14:textId="77777777" w:rsidR="000B2839" w:rsidRPr="00166DC1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Magnus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Berntsson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37AAC" w14:textId="001C236B" w:rsidR="000B2839" w:rsidRPr="00E67B54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5E189" w14:textId="7F6C7D9E" w:rsidR="000B2839" w:rsidRPr="00687A1E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A48CB" w14:textId="6092EBCA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76FAF" w14:textId="77777777" w:rsidR="000B2839" w:rsidRPr="002D20C8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4618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EEA9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A553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204F9580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B9E24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Malin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9A03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45E8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C621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C443A" w14:textId="77777777" w:rsidR="000B2839" w:rsidRPr="002D20C8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25B8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E50F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5D8E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B0D6202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27191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Leonid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Yurkovskiy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9FC56" w14:textId="1CE8234C" w:rsidR="000B2839" w:rsidRPr="00DE5153" w:rsidRDefault="0065061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27AE8" w14:textId="308678D6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2064D" w14:textId="31D67173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880A8" w14:textId="77777777" w:rsidR="000B2839" w:rsidRPr="002D20C8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C67D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8E03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ED63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09F9956A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B75D8F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Rebecka Le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Moine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26244" w14:textId="109EE82A" w:rsidR="000B2839" w:rsidRPr="00DE5153" w:rsidRDefault="0065061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083F2" w14:textId="2D01C453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2D26D" w14:textId="0ACB1C1A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F8594" w14:textId="77777777" w:rsidR="000B2839" w:rsidRPr="002D20C8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43A7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477F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B5C8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2F547382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6E5CC5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8DCEE5C" w14:textId="3B3D46A9" w:rsidR="000B2839" w:rsidRPr="00DE5153" w:rsidRDefault="0065061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B12792" w14:textId="5D2FF296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D47F875" w14:textId="137A4C6C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D139A56" w14:textId="77777777" w:rsidR="000B2839" w:rsidRPr="002D20C8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414BC9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92F30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281F9A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0972DB94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5E02043" w14:textId="77777777" w:rsidR="000B2839" w:rsidRPr="00DE5153" w:rsidRDefault="000B2839" w:rsidP="00C978B5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242829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994D1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2F9B4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D652C3D" w14:textId="77777777" w:rsidR="000B2839" w:rsidRPr="002D20C8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D5F0F8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E29EB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EF4D3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10385D" w14:paraId="26AA99AD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65E7C0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Ann-Christine </w:t>
            </w:r>
            <w:proofErr w:type="gramStart"/>
            <w:r>
              <w:rPr>
                <w:color w:val="000000"/>
                <w:sz w:val="18"/>
                <w:szCs w:val="18"/>
                <w:lang w:val="en-GB" w:eastAsia="en-US"/>
              </w:rPr>
              <w:t>From</w:t>
            </w:r>
            <w:proofErr w:type="gram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Utterstedt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817E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9646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D0CA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AF83F" w14:textId="77777777" w:rsidR="000B2839" w:rsidRPr="002D20C8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26EB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E368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F916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67674C14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D6599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Åsa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7C43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FE54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B801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E3ED6" w14:textId="77777777" w:rsidR="000B2839" w:rsidRPr="00FF3401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D65F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DA6D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69EC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1BF6B8BB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0DE9627" w14:textId="77777777" w:rsidR="000B2839" w:rsidRPr="0010385D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85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30572" w14:textId="77777777" w:rsidR="000B2839" w:rsidRPr="00A64DF0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4D7DC" w14:textId="77777777" w:rsidR="000B2839" w:rsidRPr="00A64DF0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9D217" w14:textId="77777777" w:rsidR="000B2839" w:rsidRPr="00A64DF0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D748C" w14:textId="77777777" w:rsidR="000B2839" w:rsidRPr="00A64DF0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D27E8" w14:textId="77777777" w:rsidR="000B2839" w:rsidRPr="00A64DF0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0AB4C" w14:textId="77777777" w:rsidR="000B2839" w:rsidRPr="00A64DF0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86F68" w14:textId="77777777" w:rsidR="000B2839" w:rsidRPr="00A64DF0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B2839" w:rsidRPr="00DE5153" w14:paraId="16E95590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319B08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Leif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Nysmed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5252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EE5F1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81EC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2668E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5256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80B9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1D51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3B76567D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84263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Robert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Stenkvist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BE37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1A532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B30A8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64711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12D3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F9EB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8E49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16AE5A68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E0C6E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AC54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E6A29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BAA65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4B623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C479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239E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C41D8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F6B34F6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CEF37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EF219" w14:textId="38CC8C19" w:rsidR="000B2839" w:rsidRPr="00DE5153" w:rsidRDefault="0065061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A8910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91ECE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F7F35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FDAD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B21A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5E7D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3DFE437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EDB9AC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Serkan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Köse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CD2B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C0F26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DCA6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B4BC2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616A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F37C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C32A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0AA42F35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F4310F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Jessica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Stegrud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F68E3" w14:textId="1A277898" w:rsidR="000B2839" w:rsidRPr="00DE5153" w:rsidRDefault="0065061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7C878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2951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F3421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FB17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866D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E37E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66405D0F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B3A8E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Kadir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Kasirga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32C3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3F759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4E21B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2F84E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CA1A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24AE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135F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3F6FD633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E3EECD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John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Widegren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1505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32D8F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7A3A3" w14:textId="55D27C3D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D7224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0A55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3174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FD1C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133E41E4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07935A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Daniel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Riazat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AFF7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71E86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AA730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CB23B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E5A7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BF8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0580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3516ACC9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6727B8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Kjell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-Arne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Ottosson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9D0A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530CB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D84B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9ECFD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5690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BC19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F45D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0D5DCB53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1EF5B8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Elisabeth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Thand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Ringqvist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7594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EA90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87F5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ADF96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05E5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15D6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8C15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8AF5BCC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4DE2C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Joar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Forsell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1CBE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F82E11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1126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AC9E2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F85F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25A2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94E5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3A0523EF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6190C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Emma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Nohrén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C785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25FA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D4C29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F9258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DFE7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782B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F0A9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7DAFD61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4057B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Mikael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Damsgaard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139A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CB9F7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728D3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5F64D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6C50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1B4A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D127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8088CA7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37667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23F7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A85F6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20941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9E91D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0E9F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C2F8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8FC0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66B8FACE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08B7C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 xml:space="preserve">harlotte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Quensel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F810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679D5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CBD84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F4253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04E0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E679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9E2A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853DF6C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17A9E6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ADE8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6F0F2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67E4E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8630F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CFF6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FF5A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FE79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2F4458A8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AF171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Eklöf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5939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ADCB9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25DC8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47A74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A81D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3FCC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653A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1616E930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09EBD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9638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C3CBD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2DA75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36C07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44B3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6805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6005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6D4D782C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7FC8E1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4A06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BC17B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A489A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00945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0874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2F8F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55EA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2C380C46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0816B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 xml:space="preserve">David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Lång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C1F2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40F9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7917D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53CA2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3CC9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DCB5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E07A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2DE1961F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3BB04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Adam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Marttinen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634E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8B393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DDBA7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079E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22DE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892B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2855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63E8E7CC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48FC5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Jimmy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Ståhl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5E16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55561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95B14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7FD3B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AC10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B5E3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B354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1776F9D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115D9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Johnny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Svedin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14E7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B0903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58843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959D1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77AE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37AF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1174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1F4ABDBB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01ABE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Eric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Westroth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DB7C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F4F56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3897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E1B75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F0474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C08B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874E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61641421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5D7EA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Markus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Wiechel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0D70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74718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F4C19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70F87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BB3F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2EEC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02EE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4A66B1E3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65296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Wistedt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13D96" w14:textId="01738E78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48B0A" w14:textId="005CC162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6FFE2" w14:textId="06F50210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3679B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A6B5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5C89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E3C9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4FBF685B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0C32D2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Alexandra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Anstrell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8FDC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C7A63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FD931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C139B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8EB4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64DE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71AE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2ED5BFAE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13487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Bouveng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0F70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14E5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80D92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D4DF7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4D1D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358D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4C06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43F24396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2739B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Ida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Drougge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E3AE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7BCA9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D976F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73080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C7AA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A8F4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716C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317C64EC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017A32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B5BA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7BD88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ED628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AAEDF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381E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B02B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3D5C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2CED1E0D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C3870D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Jesper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Skalberg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Karlsson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D263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0FF53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FF516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A0FFB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3D27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F227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9D7E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19028471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FA69DE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Ann-Sofie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Lifvenhage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3B3A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0E61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8C074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BD46A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0E22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04DD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6944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4236A43D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9F9C1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34125" w14:textId="155DEB9E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703C8" w14:textId="66CE59F5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8D33E" w14:textId="492D381C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CC539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6CB0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8F6D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32BD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6621E67F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4781A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Lorena Delgado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Varas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637D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A02B6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6C966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91A42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1256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4A89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3E62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3BBA8E04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947F0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DA618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B2E30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7B43E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A68F8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9BFA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9F6B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A487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085AA890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EE6FD4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Rickard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Nordin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0689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A0969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7A170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92A8B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1DCD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2868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032D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507FAEB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90162F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Vilhelmsson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EA8F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4387D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7CE74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81714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A130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A1A8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806C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2AC15520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E31FD4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EB34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0C239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7E237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E4C31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DE98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42E3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DD5D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33013FA1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EB730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Cecilia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Engström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9D66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2D9A0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3AF69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D1249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3246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871D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4FB1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1613E28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1F2C5A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Hans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Eklind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55A0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CA261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E2E2A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DF3A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9F56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948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637A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2054DE36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A9A6B7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Kihlström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A3DB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DEB11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FF2B8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F6D51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1624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39A2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CAC2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4B3A3536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DD7E2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Bolund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CA0E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509B1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1B45A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0AD7F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CC1F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92E7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8651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E54D537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318320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Jacob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Risberg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344F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91066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6BEA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D8701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105E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B84B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05E7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B106727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84A4F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Stenevi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8F5C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A155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22F21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6F47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DF74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58FB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7C07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16B9877A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524B0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Elin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Söderberg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4981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1AA62E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62308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AA819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F97C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E9F2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DAB8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0AB586B9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68F005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Avci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D5CE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1EC72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8CC26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C95AA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655A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0B8A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9393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E4EA5CC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FE109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E6EB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9DC1C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E0D85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957A6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434D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C55D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6712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36D4D15C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3B86C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D9FD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A9D87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A1F62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2B630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4232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4A51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D759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07CE844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70966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Fredrik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Malm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6E16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23383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F1589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A1DA9" w14:textId="77777777" w:rsidR="000B2839" w:rsidRPr="002D20C8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09DA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D17E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A41D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0A063CC7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2E75FA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Lina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Nordquist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D79B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21DA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72E9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2B7F7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866B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9F24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00ED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3A6D9201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565CA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Starbrink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C917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62BB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729D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D5008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439D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AEAE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19F6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431C114B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870ACE" w14:textId="77777777" w:rsidR="000B2839" w:rsidRPr="00C1609B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Yasmine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Bladelius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63D8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342D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7903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54A1A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8AE6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748B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D36C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1927EA9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D03447" w14:textId="77777777" w:rsidR="000B2839" w:rsidRPr="00C1609B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Amalia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Rud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24CF4" w14:textId="774A2D11" w:rsidR="000B2839" w:rsidRPr="00DE5153" w:rsidRDefault="0065061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EF937" w14:textId="4E94550C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BA53F" w14:textId="4F24B72F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F3BCD" w14:textId="77777777" w:rsidR="000B2839" w:rsidRPr="002D20C8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6001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F2DC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D069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40D26646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C11EEE3" w14:textId="77777777" w:rsidR="000B2839" w:rsidRPr="00C1609B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6696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A19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FD92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A9432" w14:textId="77777777" w:rsidR="000B2839" w:rsidRPr="002D20C8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412A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BD43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8925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ADF7596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AA6963" w14:textId="77777777" w:rsidR="000B2839" w:rsidRPr="00C1609B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9F2A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DC10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E3591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E0452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8C1B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D448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BCDB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10F5B92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AEFDB7" w14:textId="77777777" w:rsidR="000B2839" w:rsidRPr="00C1609B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Mattias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Vepsä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849F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B806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A7F7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98022" w14:textId="77777777" w:rsidR="000B2839" w:rsidRPr="00FF3401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541C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9A70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92CF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9A6BA99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38C754" w14:textId="77777777" w:rsidR="000B2839" w:rsidRPr="00C1609B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3D2C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B1B4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14E2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0EBB6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F9D6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55A3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3EBB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039754E4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5167BB" w14:textId="77777777" w:rsidR="000B2839" w:rsidRPr="00C1609B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Jönsson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55D3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57FD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7114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FDD3D" w14:textId="77777777" w:rsidR="000B2839" w:rsidRPr="00FF3401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7495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4B8A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D1E7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246A8F85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FA05A23" w14:textId="77777777" w:rsidR="000B2839" w:rsidRPr="00C1609B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ECA1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C3C0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7F10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63F29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1C26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C310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1AF2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D534BA1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1094F2" w14:textId="77777777" w:rsidR="000B2839" w:rsidRPr="00C1609B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Dadgostar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EC12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5130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85BF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D242B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14EC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7006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660F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0731C316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F896681" w14:textId="77777777" w:rsidR="000B2839" w:rsidRPr="00C1609B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Ali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Esbati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E6F5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2BFB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1982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73E3A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B0F0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CAF8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7818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606AF5F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B15D3B3" w14:textId="77777777" w:rsidR="000B2839" w:rsidRPr="00C1609B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Ida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Gabrielsson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7300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B3B2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8947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38E03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BF68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EB44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5CF1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00AD22DC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82BFAD" w14:textId="77777777" w:rsidR="000B2839" w:rsidRPr="00C1609B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Karin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Rågsjö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04CE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319E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5808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1353A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3DF0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F7A5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525E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870CD7B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F0E05" w14:textId="77777777" w:rsidR="000B2839" w:rsidRPr="00C1609B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Svenneling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97CD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7B4E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34A1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E6E8E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436B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50C3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250C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65EB86C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A87F1EE" w14:textId="77777777" w:rsidR="000B2839" w:rsidRPr="00C1609B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Lili André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8EFE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7825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F801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1FFAC" w14:textId="77777777" w:rsidR="000B2839" w:rsidRPr="00FF3401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A332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8B4C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B57A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32906479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D5F2C2" w14:textId="77777777" w:rsidR="000B2839" w:rsidRPr="00A64DF0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4DF0">
              <w:rPr>
                <w:color w:val="000000"/>
                <w:sz w:val="18"/>
                <w:szCs w:val="18"/>
                <w:lang w:eastAsia="en-US"/>
              </w:rPr>
              <w:t xml:space="preserve">Marie-Louise </w:t>
            </w:r>
            <w:proofErr w:type="spellStart"/>
            <w:r w:rsidRPr="00A64DF0">
              <w:rPr>
                <w:color w:val="000000"/>
                <w:sz w:val="18"/>
                <w:szCs w:val="18"/>
                <w:lang w:eastAsia="en-US"/>
              </w:rPr>
              <w:t>Hänel</w:t>
            </w:r>
            <w:proofErr w:type="spellEnd"/>
            <w:r w:rsidRPr="00A64DF0">
              <w:rPr>
                <w:color w:val="000000"/>
                <w:sz w:val="18"/>
                <w:szCs w:val="18"/>
                <w:lang w:eastAsia="en-US"/>
              </w:rPr>
              <w:t xml:space="preserve"> Sandström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EC920" w14:textId="77777777" w:rsidR="000B2839" w:rsidRPr="00A64DF0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6C9DC" w14:textId="77777777" w:rsidR="000B2839" w:rsidRPr="00A64DF0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AD2DE" w14:textId="77777777" w:rsidR="000B2839" w:rsidRPr="00A64DF0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84F3D" w14:textId="77777777" w:rsidR="000B2839" w:rsidRPr="00A64DF0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4A0AB" w14:textId="77777777" w:rsidR="000B2839" w:rsidRPr="00A64DF0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47ADD" w14:textId="77777777" w:rsidR="000B2839" w:rsidRPr="00A64DF0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A59B6" w14:textId="77777777" w:rsidR="000B2839" w:rsidRPr="00A64DF0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B2839" w:rsidRPr="00DE5153" w14:paraId="1E7C2FB7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86B4920" w14:textId="77777777" w:rsidR="000B2839" w:rsidRPr="003D3F25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1424A" w14:textId="73AFDACF" w:rsidR="000B2839" w:rsidRPr="00DE5153" w:rsidRDefault="0065061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8FFC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9488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A868" w14:textId="77777777" w:rsidR="000B2839" w:rsidRPr="00FF3401" w:rsidRDefault="000B2839" w:rsidP="00C978B5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9623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C56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A8EF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2EC7DA01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F54FA" w14:textId="77777777" w:rsidR="000B2839" w:rsidRPr="003D3F25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Storckenfeldt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BCEF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FB2E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EDAE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F9B7D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CFBA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E14A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AF0E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48C7447F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033247" w14:textId="77777777" w:rsidR="000B2839" w:rsidRPr="003D3F25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Janine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Alm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CA66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9C59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E26D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40E99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0C1F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F393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3BEB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3A2AF2CC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F9B9ED2" w14:textId="77777777" w:rsidR="000B2839" w:rsidRPr="003D3F25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Nicklas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Attefjord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89A3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1AF4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D716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49B57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83C6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25FE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555D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5850BE3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B13FD9" w14:textId="77777777" w:rsidR="000B2839" w:rsidRPr="003D3F25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Camilla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Hansén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B231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E69E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2558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8113B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9E19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F6F6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1F30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BD55488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25F414" w14:textId="77777777" w:rsidR="000B2839" w:rsidRPr="003D3F25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Daniel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Helldén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1A3B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1A40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E7B8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4F156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B322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0F98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2618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D77B925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218DE58" w14:textId="77777777" w:rsidR="000B2839" w:rsidRPr="003D3F25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Annika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Hirvonen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68FE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AE0F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533F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7EC44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FBC8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F658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5A1A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4EBCB360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0697BB" w14:textId="77777777" w:rsidR="000B2839" w:rsidRPr="003D3F25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D23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8C71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BD83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180CD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730B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5644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5CD2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4C035E6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3A5207" w14:textId="77777777" w:rsidR="000B2839" w:rsidRPr="003D3F25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Katarina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Luhr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99C7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3D3A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C5CE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4E794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4F48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6B29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F38B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4FA10BC8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E09BD5" w14:textId="77777777" w:rsidR="000B2839" w:rsidRPr="003D3F25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72E1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F2D6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793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F5686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700C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5078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E222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974BF70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4DDAC9" w14:textId="77777777" w:rsidR="000B2839" w:rsidRPr="003D3F25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Jan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Riise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F36C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5172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7240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E75CB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99E4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9BFB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DAD7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8837003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E12CA4" w14:textId="77777777" w:rsidR="000B2839" w:rsidRPr="003D3F25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Ulrika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Westerlund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A5A47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659A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AC2F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699BA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47BA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915C8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5582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D4595F7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6D047F" w14:textId="77777777" w:rsidR="000B2839" w:rsidRPr="00EF494A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Kristina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Axén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Olin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25B1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CA0B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DC0B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79E47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FC33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FE78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1C66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625118D2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1970D2E" w14:textId="77777777" w:rsidR="000B2839" w:rsidRPr="00EF494A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Erik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Ottoson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17F7E" w14:textId="71A67DC4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4E030" w14:textId="3ED7A374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95BF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AEED9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9D0E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0E2A0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2D56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0D2CEF83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C3212D2" w14:textId="77777777" w:rsidR="000B2839" w:rsidRPr="00EF494A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Catarina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Deremar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8D6A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FD91A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88DC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37171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3E2B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CE789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B4BEF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588FA9C4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ED2658" w14:textId="77777777" w:rsidR="000B2839" w:rsidRPr="00EF494A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4C8D3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90BB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4174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D8218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485E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7E5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92C91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2370B440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A709E0B" w14:textId="77777777" w:rsidR="000B2839" w:rsidRPr="00EF494A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Anna Lasses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BDDAA" w14:textId="3C6A3E4C" w:rsidR="000B2839" w:rsidRPr="00DE5153" w:rsidRDefault="0065061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3C282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9E9E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EA28C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EC315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EB78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360A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0FABB9B0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5BFC834" w14:textId="77777777" w:rsidR="000B2839" w:rsidRDefault="000B2839" w:rsidP="00C978B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Magnus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Resare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03B46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EB1BE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57A2D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CD403" w14:textId="77777777" w:rsidR="000B2839" w:rsidRPr="00605C66" w:rsidRDefault="000B2839" w:rsidP="00C978B5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E36DC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B3924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BDBCB" w14:textId="77777777" w:rsidR="000B2839" w:rsidRPr="00DE5153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0B2839" w:rsidRPr="00DE5153" w14:paraId="7F78A17E" w14:textId="77777777" w:rsidTr="00C978B5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9FF5E97" w14:textId="77777777" w:rsidR="000B2839" w:rsidRPr="004A267C" w:rsidRDefault="000B2839" w:rsidP="00C978B5">
            <w:pPr>
              <w:widowControl/>
              <w:spacing w:line="256" w:lineRule="auto"/>
              <w:rPr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z w:val="18"/>
                <w:szCs w:val="18"/>
                <w:lang w:eastAsia="en-US"/>
              </w:rPr>
              <w:t>Martin Melin (L)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4DCB5E6" w14:textId="77777777" w:rsidR="000B2839" w:rsidRPr="00F61746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23B19BE" w14:textId="77777777" w:rsidR="000B2839" w:rsidRPr="00F61746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05731B1" w14:textId="77777777" w:rsidR="000B2839" w:rsidRPr="00F61746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C1A1877" w14:textId="77777777" w:rsidR="000B2839" w:rsidRPr="00605C66" w:rsidRDefault="000B2839" w:rsidP="00C978B5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0294A73" w14:textId="77777777" w:rsidR="000B2839" w:rsidRPr="00F61746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B19E09D" w14:textId="77777777" w:rsidR="000B2839" w:rsidRPr="00F61746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ACAC1C5" w14:textId="77777777" w:rsidR="000B2839" w:rsidRPr="00F61746" w:rsidRDefault="000B2839" w:rsidP="00C978B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B2839" w:rsidRPr="00321ABF" w14:paraId="453AA51C" w14:textId="77777777" w:rsidTr="00C978B5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51D85396" w14:textId="77777777" w:rsidR="000B2839" w:rsidRDefault="000B2839" w:rsidP="00C978B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730B8239" w14:textId="77777777" w:rsidR="000B2839" w:rsidRPr="00C80B21" w:rsidRDefault="000B2839" w:rsidP="00C978B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1B8FB1A8" w14:textId="77777777" w:rsidR="000B2839" w:rsidRPr="000475F8" w:rsidRDefault="000B2839" w:rsidP="00C978B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729F31B3" w14:textId="77777777" w:rsidR="000B2839" w:rsidRPr="000475F8" w:rsidRDefault="000B2839" w:rsidP="00C978B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60429EA8" w14:textId="77777777" w:rsidR="000B2839" w:rsidRPr="000475F8" w:rsidRDefault="000B2839" w:rsidP="00C978B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76CD6BF8" w14:textId="77777777" w:rsidR="000B2839" w:rsidRPr="000475F8" w:rsidRDefault="000B2839" w:rsidP="00C978B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41B3FA3C" w14:textId="77777777" w:rsidR="000B2839" w:rsidRPr="00E47E48" w:rsidRDefault="000B2839" w:rsidP="00C978B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3093B46D" w14:textId="77777777" w:rsidR="000B2839" w:rsidRPr="00E47E48" w:rsidRDefault="000B2839" w:rsidP="00C978B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1) </w:t>
            </w:r>
            <w:r>
              <w:rPr>
                <w:color w:val="000000" w:themeColor="text1"/>
                <w:sz w:val="20"/>
                <w:lang w:eastAsia="en-US"/>
              </w:rPr>
              <w:t>X till</w:t>
            </w:r>
            <w:r w:rsidRPr="00E47E48">
              <w:rPr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t>kl.</w:t>
            </w:r>
            <w:r>
              <w:rPr>
                <w:color w:val="000000" w:themeColor="text1"/>
                <w:sz w:val="20"/>
                <w:lang w:eastAsia="en-US"/>
              </w:rPr>
              <w:br/>
              <w:t>2) X från kl.</w:t>
            </w:r>
            <w:r>
              <w:rPr>
                <w:color w:val="000000" w:themeColor="text1"/>
                <w:sz w:val="20"/>
                <w:lang w:eastAsia="en-US"/>
              </w:rPr>
              <w:br/>
            </w:r>
            <w:r>
              <w:rPr>
                <w:color w:val="000000" w:themeColor="text1"/>
                <w:sz w:val="20"/>
                <w:lang w:eastAsia="en-US"/>
              </w:rPr>
              <w:br/>
            </w:r>
          </w:p>
          <w:p w14:paraId="2D7D9144" w14:textId="77777777" w:rsidR="000B2839" w:rsidRPr="000475F8" w:rsidRDefault="000B2839" w:rsidP="00C978B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07AA2857" w14:textId="77777777" w:rsidR="000B2839" w:rsidRDefault="000B2839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sectPr w:rsidR="000B2839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2C17" w14:textId="77777777" w:rsidR="00CB0C3B" w:rsidRDefault="00CB0C3B" w:rsidP="00011EB2">
      <w:r>
        <w:separator/>
      </w:r>
    </w:p>
  </w:endnote>
  <w:endnote w:type="continuationSeparator" w:id="0">
    <w:p w14:paraId="590840D5" w14:textId="77777777" w:rsidR="00CB0C3B" w:rsidRDefault="00CB0C3B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30A0" w14:textId="77777777" w:rsidR="00CB0C3B" w:rsidRDefault="00CB0C3B" w:rsidP="00011EB2">
      <w:r>
        <w:separator/>
      </w:r>
    </w:p>
  </w:footnote>
  <w:footnote w:type="continuationSeparator" w:id="0">
    <w:p w14:paraId="3004B227" w14:textId="77777777" w:rsidR="00CB0C3B" w:rsidRDefault="00CB0C3B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CE"/>
    <w:rsid w:val="000A37D8"/>
    <w:rsid w:val="000A475A"/>
    <w:rsid w:val="000A4BF0"/>
    <w:rsid w:val="000A505D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839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352"/>
    <w:rsid w:val="00103677"/>
    <w:rsid w:val="0010385D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6CAC"/>
    <w:rsid w:val="00127238"/>
    <w:rsid w:val="00127253"/>
    <w:rsid w:val="00127526"/>
    <w:rsid w:val="001300AA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5D60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5249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74E2"/>
    <w:rsid w:val="00177AE0"/>
    <w:rsid w:val="00177D1A"/>
    <w:rsid w:val="001821D9"/>
    <w:rsid w:val="0018296A"/>
    <w:rsid w:val="001832E6"/>
    <w:rsid w:val="00183AB0"/>
    <w:rsid w:val="00183D40"/>
    <w:rsid w:val="00186A7D"/>
    <w:rsid w:val="00187AED"/>
    <w:rsid w:val="00190386"/>
    <w:rsid w:val="00190449"/>
    <w:rsid w:val="00190ECA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1F8"/>
    <w:rsid w:val="001B43CC"/>
    <w:rsid w:val="001B6CAA"/>
    <w:rsid w:val="001C05EA"/>
    <w:rsid w:val="001C186B"/>
    <w:rsid w:val="001C1BF8"/>
    <w:rsid w:val="001C302C"/>
    <w:rsid w:val="001C3206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CCE"/>
    <w:rsid w:val="00205DCE"/>
    <w:rsid w:val="00206235"/>
    <w:rsid w:val="002064EF"/>
    <w:rsid w:val="0020668D"/>
    <w:rsid w:val="00206A86"/>
    <w:rsid w:val="00207C3E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A7C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5E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3342"/>
    <w:rsid w:val="0044563E"/>
    <w:rsid w:val="00446605"/>
    <w:rsid w:val="00446E9B"/>
    <w:rsid w:val="004478F8"/>
    <w:rsid w:val="00451188"/>
    <w:rsid w:val="00451F5D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D7C15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7962"/>
    <w:rsid w:val="00577A6E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4180"/>
    <w:rsid w:val="005C4D3B"/>
    <w:rsid w:val="005C4DEF"/>
    <w:rsid w:val="005C57D3"/>
    <w:rsid w:val="005C5B20"/>
    <w:rsid w:val="005C656A"/>
    <w:rsid w:val="005C7BB8"/>
    <w:rsid w:val="005D041A"/>
    <w:rsid w:val="005D1ACF"/>
    <w:rsid w:val="005D20AA"/>
    <w:rsid w:val="005D2342"/>
    <w:rsid w:val="005D270C"/>
    <w:rsid w:val="005D3733"/>
    <w:rsid w:val="005D40FA"/>
    <w:rsid w:val="005D4A8F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361"/>
    <w:rsid w:val="005F6757"/>
    <w:rsid w:val="006000A1"/>
    <w:rsid w:val="006002F8"/>
    <w:rsid w:val="00600383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6624"/>
    <w:rsid w:val="00646677"/>
    <w:rsid w:val="00647B8E"/>
    <w:rsid w:val="00647D6F"/>
    <w:rsid w:val="00650619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52"/>
    <w:rsid w:val="00662DB5"/>
    <w:rsid w:val="006633F2"/>
    <w:rsid w:val="00663670"/>
    <w:rsid w:val="006646A1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80"/>
    <w:rsid w:val="006B5735"/>
    <w:rsid w:val="006B6919"/>
    <w:rsid w:val="006B6B1A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F69"/>
    <w:rsid w:val="006E0956"/>
    <w:rsid w:val="006E1D16"/>
    <w:rsid w:val="006E1D44"/>
    <w:rsid w:val="006E1E33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1EEE"/>
    <w:rsid w:val="0075251E"/>
    <w:rsid w:val="007525F8"/>
    <w:rsid w:val="00752B57"/>
    <w:rsid w:val="00752DF2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3EBE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1FF8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CD4"/>
    <w:rsid w:val="00843AFB"/>
    <w:rsid w:val="00844217"/>
    <w:rsid w:val="00844674"/>
    <w:rsid w:val="00845AA4"/>
    <w:rsid w:val="00847C92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055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498A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3F56"/>
    <w:rsid w:val="00955E1B"/>
    <w:rsid w:val="0095620E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80BA4"/>
    <w:rsid w:val="00982361"/>
    <w:rsid w:val="009830E0"/>
    <w:rsid w:val="00983497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6DC3"/>
    <w:rsid w:val="009C0354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9F7EF5"/>
    <w:rsid w:val="00A005AE"/>
    <w:rsid w:val="00A00F9B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0D9C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329A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3BAB"/>
    <w:rsid w:val="00A6412B"/>
    <w:rsid w:val="00A64262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F78"/>
    <w:rsid w:val="00AF0F4F"/>
    <w:rsid w:val="00AF27D4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2BCC"/>
    <w:rsid w:val="00B031C0"/>
    <w:rsid w:val="00B03842"/>
    <w:rsid w:val="00B06222"/>
    <w:rsid w:val="00B06F00"/>
    <w:rsid w:val="00B10E78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D8A"/>
    <w:rsid w:val="00B35E5A"/>
    <w:rsid w:val="00B365AE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956"/>
    <w:rsid w:val="00B45C6A"/>
    <w:rsid w:val="00B47109"/>
    <w:rsid w:val="00B47854"/>
    <w:rsid w:val="00B479E7"/>
    <w:rsid w:val="00B51000"/>
    <w:rsid w:val="00B513F5"/>
    <w:rsid w:val="00B51877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49E3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AC6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2F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4130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0A67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B83"/>
    <w:rsid w:val="00EC7E24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55EE"/>
    <w:rsid w:val="00F062E9"/>
    <w:rsid w:val="00F063C4"/>
    <w:rsid w:val="00F06485"/>
    <w:rsid w:val="00F0676F"/>
    <w:rsid w:val="00F07ABB"/>
    <w:rsid w:val="00F07DEB"/>
    <w:rsid w:val="00F10227"/>
    <w:rsid w:val="00F104C6"/>
    <w:rsid w:val="00F10854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09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18</TotalTime>
  <Pages>5</Pages>
  <Words>620</Words>
  <Characters>3847</Characters>
  <Application>Microsoft Office Word</Application>
  <DocSecurity>0</DocSecurity>
  <Lines>320</Lines>
  <Paragraphs>85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Sebastian Hellberg</cp:lastModifiedBy>
  <cp:revision>11</cp:revision>
  <cp:lastPrinted>2023-03-22T14:40:00Z</cp:lastPrinted>
  <dcterms:created xsi:type="dcterms:W3CDTF">2023-03-22T14:26:00Z</dcterms:created>
  <dcterms:modified xsi:type="dcterms:W3CDTF">2023-03-22T15:24:00Z</dcterms:modified>
</cp:coreProperties>
</file>