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8D4" w:rsidRPr="00D93251" w:rsidRDefault="002228D4" w:rsidP="00AA13FD">
      <w:pPr>
        <w:pStyle w:val="Hemstlrubrik"/>
      </w:pPr>
      <w:r w:rsidRPr="00D93251">
        <w:t>Förslag till riksdagsbeslut</w:t>
      </w:r>
    </w:p>
    <w:p w:rsidR="002228D4" w:rsidRPr="00D93251" w:rsidRDefault="002228D4" w:rsidP="002228D4">
      <w:pPr>
        <w:pStyle w:val="Hemstlatt"/>
      </w:pPr>
      <w:r w:rsidRPr="00D93251">
        <w:t xml:space="preserve">Riksdagen tillkännager för </w:t>
      </w:r>
      <w:r w:rsidR="000708DD" w:rsidRPr="00D93251">
        <w:t>riksdagsstyrelsen</w:t>
      </w:r>
      <w:r w:rsidRPr="00D93251">
        <w:t xml:space="preserve"> som sin mening v</w:t>
      </w:r>
      <w:r w:rsidR="00E55903" w:rsidRPr="00D93251">
        <w:t>ad i m</w:t>
      </w:r>
      <w:r w:rsidR="00E55903" w:rsidRPr="00D93251">
        <w:t>o</w:t>
      </w:r>
      <w:r w:rsidR="00E55903" w:rsidRPr="00D93251">
        <w:t>tionen anförs om att EU-flaggan och FN-</w:t>
      </w:r>
      <w:r w:rsidRPr="00D93251">
        <w:t>flaggan ska</w:t>
      </w:r>
      <w:r w:rsidR="00E40B6E" w:rsidRPr="00D93251">
        <w:t>ll</w:t>
      </w:r>
      <w:r w:rsidRPr="00D93251">
        <w:t xml:space="preserve"> hänga i riksdagens plenisal.</w:t>
      </w:r>
    </w:p>
    <w:p w:rsidR="002228D4" w:rsidRPr="00D93251" w:rsidRDefault="002228D4" w:rsidP="002228D4">
      <w:pPr>
        <w:pStyle w:val="Rubrik1"/>
      </w:pPr>
      <w:r w:rsidRPr="00D93251">
        <w:t>Motivering</w:t>
      </w:r>
    </w:p>
    <w:p w:rsidR="002228D4" w:rsidRPr="00D93251" w:rsidRDefault="002228D4" w:rsidP="002228D4">
      <w:r w:rsidRPr="00D93251">
        <w:t>Riksdagens plenisal pryds naturligt nog av den svenska flaggan.</w:t>
      </w:r>
    </w:p>
    <w:p w:rsidR="002228D4" w:rsidRPr="00D93251" w:rsidRDefault="002228D4" w:rsidP="002228D4">
      <w:pPr>
        <w:pStyle w:val="Normaltindrag"/>
      </w:pPr>
      <w:r w:rsidRPr="00D93251">
        <w:t>Seda</w:t>
      </w:r>
      <w:r w:rsidR="00E17E32" w:rsidRPr="00D93251">
        <w:t>n 1995 är Sverige medlem i E</w:t>
      </w:r>
      <w:r w:rsidRPr="00D93251">
        <w:t>uropeiska unionen, något som inte på något sätt manifesteras i den svenska riksdagen. Det borde vara naturligt att vår europeiska identitet och vår gemenskap med övriga E</w:t>
      </w:r>
      <w:r w:rsidR="00812259" w:rsidRPr="00D93251">
        <w:t>U-länder markeras genom att EU-</w:t>
      </w:r>
      <w:r w:rsidRPr="00D93251">
        <w:t>flaggan bereds en permanent plats i riksdagens plenisal.</w:t>
      </w:r>
    </w:p>
    <w:p w:rsidR="002228D4" w:rsidRPr="00D93251" w:rsidRDefault="002228D4" w:rsidP="002228D4">
      <w:pPr>
        <w:pStyle w:val="Normaltindrag"/>
      </w:pPr>
      <w:r w:rsidRPr="00D93251">
        <w:t xml:space="preserve">Sedan 1945 är Sverige medlem i FN. Inte heller detta synliggörs i det svenska </w:t>
      </w:r>
      <w:r w:rsidR="00812259" w:rsidRPr="00D93251">
        <w:t>parlamentet. Genom att låta FN-</w:t>
      </w:r>
      <w:r w:rsidRPr="00D93251">
        <w:t>flaggan få pryda riksdagens plenisal skulle vår internationella samhörighet tydligt markeras.</w:t>
      </w:r>
    </w:p>
    <w:p w:rsidR="002228D4" w:rsidRPr="00D93251" w:rsidRDefault="002228D4" w:rsidP="002228D4">
      <w:pPr>
        <w:pStyle w:val="Normaltindrag"/>
      </w:pPr>
      <w:r w:rsidRPr="00D93251">
        <w:t>Detta bör riksdagen som sin mening ge riksdagsstyrelsen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12259" w:rsidRPr="00D93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2259" w:rsidRPr="00D93251" w:rsidRDefault="00812259" w:rsidP="00812259">
            <w:pPr>
              <w:pStyle w:val="UnderskriftDatum"/>
              <w:spacing w:before="240"/>
            </w:pPr>
            <w:r w:rsidRPr="00D93251">
              <w:t>Stockholm den 20 september 2005</w:t>
            </w:r>
          </w:p>
        </w:tc>
        <w:tc>
          <w:tcPr>
            <w:tcW w:w="3047" w:type="dxa"/>
          </w:tcPr>
          <w:p w:rsidR="00812259" w:rsidRPr="00D93251" w:rsidRDefault="00812259" w:rsidP="00812259">
            <w:pPr>
              <w:pStyle w:val="Underskrifter"/>
              <w:spacing w:before="240"/>
            </w:pPr>
          </w:p>
        </w:tc>
      </w:tr>
      <w:tr w:rsidR="00812259" w:rsidRPr="00D93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2259" w:rsidRPr="00D93251" w:rsidRDefault="00812259" w:rsidP="00812259">
            <w:pPr>
              <w:pStyle w:val="Underskrifter"/>
            </w:pPr>
            <w:r w:rsidRPr="00D93251">
              <w:t>Cecilia Wikström (fp)</w:t>
            </w:r>
          </w:p>
        </w:tc>
        <w:tc>
          <w:tcPr>
            <w:tcW w:w="3047" w:type="dxa"/>
          </w:tcPr>
          <w:p w:rsidR="00812259" w:rsidRPr="00D93251" w:rsidRDefault="00812259" w:rsidP="00812259">
            <w:pPr>
              <w:pStyle w:val="Underskrifter"/>
            </w:pPr>
          </w:p>
        </w:tc>
      </w:tr>
    </w:tbl>
    <w:p w:rsidR="002228D4" w:rsidRPr="00D93251" w:rsidRDefault="002228D4" w:rsidP="00812259">
      <w:pPr>
        <w:pStyle w:val="Normaltindrag"/>
      </w:pPr>
    </w:p>
    <w:sectPr w:rsidR="002228D4" w:rsidRPr="00D93251" w:rsidSect="0081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104" w:rsidRPr="00D93251" w:rsidRDefault="00BE5104">
      <w:r w:rsidRPr="00D93251">
        <w:separator/>
      </w:r>
    </w:p>
  </w:endnote>
  <w:endnote w:type="continuationSeparator" w:id="0">
    <w:p w:rsidR="00BE5104" w:rsidRPr="00D93251" w:rsidRDefault="00BE5104">
      <w:r w:rsidRPr="00D932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D93251" w:rsidP="00812259">
    <w:pPr>
      <w:pStyle w:val="Sidfot"/>
    </w:pPr>
    <w:r w:rsidRPr="00D932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5598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3FD" w:rsidRDefault="00AA13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68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13FD" w:rsidRDefault="00AA13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168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D93251" w:rsidP="00812259">
    <w:pPr>
      <w:pStyle w:val="Sidfot"/>
    </w:pPr>
    <w:r w:rsidRPr="00D932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2382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3FD" w:rsidRDefault="00AA1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68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3FD" w:rsidRDefault="00AA1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168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D93251" w:rsidP="00812259">
    <w:pPr>
      <w:pStyle w:val="Sidfot"/>
    </w:pPr>
    <w:r w:rsidRPr="00D932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376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3FD" w:rsidRDefault="00AA1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4E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3FD" w:rsidRDefault="00AA1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34E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104" w:rsidRPr="00D93251" w:rsidRDefault="00BE5104">
      <w:r w:rsidRPr="00D93251">
        <w:separator/>
      </w:r>
    </w:p>
  </w:footnote>
  <w:footnote w:type="continuationSeparator" w:id="0">
    <w:p w:rsidR="00BE5104" w:rsidRPr="00D93251" w:rsidRDefault="00BE5104">
      <w:r w:rsidRPr="00D932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D93251" w:rsidP="00812259">
    <w:pPr>
      <w:pStyle w:val="Sidhuvud"/>
    </w:pPr>
    <w:r w:rsidRPr="00D932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3146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3FD" w:rsidRDefault="00AA13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83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839">
                            <w:t>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13FD" w:rsidRDefault="00AA13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83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839">
                      <w:t>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D93251" w:rsidP="00812259">
    <w:pPr>
      <w:pStyle w:val="Sidhuvud"/>
    </w:pPr>
    <w:r w:rsidRPr="00D932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9145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3FD" w:rsidRDefault="00AA13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83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839">
                            <w:t>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13FD" w:rsidRDefault="00AA13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83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839">
                      <w:t>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3FD" w:rsidRPr="00D93251" w:rsidRDefault="00AA13FD">
    <w:pPr>
      <w:pStyle w:val="FSHNormal"/>
      <w:tabs>
        <w:tab w:val="right" w:pos="5840"/>
      </w:tabs>
    </w:pPr>
    <w:r w:rsidRPr="00D93251">
      <w:br/>
    </w:r>
    <w:r w:rsidRPr="00D93251">
      <w:fldChar w:fldCharType="begin" w:fldLock="1"/>
    </w:r>
    <w:r w:rsidRPr="00D93251">
      <w:instrText xml:space="preserve"> DOCPROPERTY</w:instrText>
    </w:r>
    <w:r w:rsidRPr="00D93251">
      <w:rPr>
        <w:sz w:val="18"/>
      </w:rPr>
      <w:instrText xml:space="preserve"> "YearUser" *\charformat </w:instrText>
    </w:r>
    <w:r w:rsidRPr="00D93251">
      <w:fldChar w:fldCharType="separate"/>
    </w:r>
    <w:r w:rsidR="00716839" w:rsidRPr="00D93251">
      <w:t>2005/06</w:t>
    </w:r>
    <w:r w:rsidRPr="00D93251">
      <w:fldChar w:fldCharType="end"/>
    </w:r>
    <w:r w:rsidRPr="00D93251">
      <w:t xml:space="preserve"> </w:t>
    </w:r>
    <w:r w:rsidRPr="00D93251">
      <w:tab/>
      <w:t xml:space="preserve">mnr: </w:t>
    </w:r>
    <w:r w:rsidRPr="00D93251">
      <w:fldChar w:fldCharType="begin" w:fldLock="1"/>
    </w:r>
    <w:r w:rsidRPr="00D93251">
      <w:instrText xml:space="preserve"> DOCPROPERTY</w:instrText>
    </w:r>
    <w:r w:rsidRPr="00D93251">
      <w:rPr>
        <w:sz w:val="18"/>
      </w:rPr>
      <w:instrText xml:space="preserve"> "Motionsnummer" *\charformat </w:instrText>
    </w:r>
    <w:r w:rsidRPr="00D93251">
      <w:fldChar w:fldCharType="separate"/>
    </w:r>
    <w:r w:rsidR="00716839" w:rsidRPr="00D93251">
      <w:t>K231</w:t>
    </w:r>
    <w:r w:rsidRPr="00D93251">
      <w:fldChar w:fldCharType="end"/>
    </w:r>
    <w:r w:rsidRPr="00D93251">
      <w:br/>
    </w:r>
    <w:r w:rsidRPr="00D93251">
      <w:fldChar w:fldCharType="begin" w:fldLock="1"/>
    </w:r>
    <w:r w:rsidRPr="00D93251">
      <w:instrText xml:space="preserve"> DOCPROPERTY</w:instrText>
    </w:r>
    <w:r w:rsidRPr="00D93251">
      <w:rPr>
        <w:sz w:val="18"/>
      </w:rPr>
      <w:instrText xml:space="preserve"> "Samling" *\charformat </w:instrText>
    </w:r>
    <w:r w:rsidRPr="00D93251">
      <w:fldChar w:fldCharType="end"/>
    </w:r>
    <w:r w:rsidRPr="00D93251">
      <w:tab/>
      <w:t xml:space="preserve">pnr: </w:t>
    </w:r>
    <w:r w:rsidRPr="00D93251">
      <w:fldChar w:fldCharType="begin" w:fldLock="1"/>
    </w:r>
    <w:r w:rsidRPr="00D93251">
      <w:instrText xml:space="preserve"> DOCPROPERTY</w:instrText>
    </w:r>
    <w:r w:rsidRPr="00D93251">
      <w:rPr>
        <w:sz w:val="18"/>
      </w:rPr>
      <w:instrText xml:space="preserve"> "Partinummer" *\charformat </w:instrText>
    </w:r>
    <w:r w:rsidRPr="00D93251">
      <w:fldChar w:fldCharType="separate"/>
    </w:r>
    <w:r w:rsidR="00716839" w:rsidRPr="00D93251">
      <w:t>fp907</w:t>
    </w:r>
    <w:r w:rsidRPr="00D93251">
      <w:fldChar w:fldCharType="end"/>
    </w:r>
  </w:p>
  <w:p w:rsidR="00AA13FD" w:rsidRPr="00D93251" w:rsidRDefault="00AA13FD">
    <w:pPr>
      <w:pStyle w:val="FSHRub1"/>
    </w:pPr>
    <w:r w:rsidRPr="00D93251">
      <w:t>Motion till riksdagen</w:t>
    </w:r>
    <w:r w:rsidRPr="00D93251">
      <w:br/>
    </w:r>
    <w:r w:rsidRPr="00D93251">
      <w:fldChar w:fldCharType="begin" w:fldLock="1"/>
    </w:r>
    <w:r w:rsidRPr="00D93251">
      <w:instrText xml:space="preserve"> DOCPROPERTY "YearUser" *\charformat </w:instrText>
    </w:r>
    <w:r w:rsidRPr="00D93251">
      <w:fldChar w:fldCharType="separate"/>
    </w:r>
    <w:r w:rsidR="00716839" w:rsidRPr="00D93251">
      <w:t>2005/06</w:t>
    </w:r>
    <w:r w:rsidRPr="00D93251">
      <w:fldChar w:fldCharType="end"/>
    </w:r>
    <w:r w:rsidRPr="00D93251">
      <w:t>:</w:t>
    </w:r>
    <w:r w:rsidRPr="00D93251">
      <w:fldChar w:fldCharType="begin" w:fldLock="1"/>
    </w:r>
    <w:r w:rsidRPr="00D93251">
      <w:instrText xml:space="preserve"> DOCPROPERTY "Motionsnummer" *\charformat </w:instrText>
    </w:r>
    <w:r w:rsidRPr="00D93251">
      <w:fldChar w:fldCharType="separate"/>
    </w:r>
    <w:r w:rsidR="00716839" w:rsidRPr="00D93251">
      <w:t>K231</w:t>
    </w:r>
    <w:r w:rsidRPr="00D93251">
      <w:fldChar w:fldCharType="end"/>
    </w:r>
  </w:p>
  <w:p w:rsidR="00AA13FD" w:rsidRPr="00D93251" w:rsidRDefault="00AA13FD">
    <w:pPr>
      <w:pStyle w:val="FSHNormalS5"/>
    </w:pPr>
    <w:r w:rsidRPr="00D93251">
      <w:fldChar w:fldCharType="begin" w:fldLock="1"/>
    </w:r>
    <w:r w:rsidRPr="00D93251">
      <w:instrText xml:space="preserve"> DOCPROPERTY "MotionarText" *\charformat </w:instrText>
    </w:r>
    <w:r w:rsidRPr="00D93251">
      <w:fldChar w:fldCharType="separate"/>
    </w:r>
    <w:r w:rsidR="00716839" w:rsidRPr="00D93251">
      <w:t>av Cecilia Wikström (fp)</w:t>
    </w:r>
    <w:r w:rsidRPr="00D93251">
      <w:fldChar w:fldCharType="end"/>
    </w:r>
    <w:r w:rsidRPr="00D93251">
      <w:br/>
    </w:r>
    <w:r w:rsidRPr="00D93251">
      <w:fldChar w:fldCharType="begin" w:fldLock="1"/>
    </w:r>
    <w:r w:rsidRPr="00D93251">
      <w:instrText xml:space="preserve"> DOCPROPERTY "SvarFrasKort" *\charformat </w:instrText>
    </w:r>
    <w:r w:rsidRPr="00D93251">
      <w:fldChar w:fldCharType="end"/>
    </w:r>
  </w:p>
  <w:p w:rsidR="00AA13FD" w:rsidRPr="00D93251" w:rsidRDefault="00AA13FD">
    <w:pPr>
      <w:pStyle w:val="FSHTitel"/>
    </w:pPr>
    <w:r w:rsidRPr="00D93251">
      <w:fldChar w:fldCharType="begin" w:fldLock="1"/>
    </w:r>
    <w:r w:rsidRPr="00D93251">
      <w:instrText xml:space="preserve"> DOCPROPERTY</w:instrText>
    </w:r>
    <w:r w:rsidRPr="00D93251">
      <w:rPr>
        <w:sz w:val="18"/>
      </w:rPr>
      <w:instrText xml:space="preserve"> "RubrikSvar" *\charformat </w:instrText>
    </w:r>
    <w:r w:rsidRPr="00D93251">
      <w:fldChar w:fldCharType="separate"/>
    </w:r>
    <w:r w:rsidR="00716839" w:rsidRPr="00D93251">
      <w:t>EU-flaggan och FN-flaggan i riksdagens plenisal</w:t>
    </w:r>
    <w:r w:rsidRPr="00D93251">
      <w:fldChar w:fldCharType="end"/>
    </w:r>
  </w:p>
  <w:p w:rsidR="00AA13FD" w:rsidRPr="00D93251" w:rsidRDefault="00AA13FD" w:rsidP="008122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450993E"/>
    <w:lvl w:ilvl="0" w:tplc="19B6A66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150122">
    <w:abstractNumId w:val="13"/>
  </w:num>
  <w:num w:numId="2" w16cid:durableId="207686489">
    <w:abstractNumId w:val="10"/>
  </w:num>
  <w:num w:numId="3" w16cid:durableId="241720736">
    <w:abstractNumId w:val="11"/>
  </w:num>
  <w:num w:numId="4" w16cid:durableId="293174548">
    <w:abstractNumId w:val="12"/>
  </w:num>
  <w:num w:numId="5" w16cid:durableId="1010835344">
    <w:abstractNumId w:val="8"/>
  </w:num>
  <w:num w:numId="6" w16cid:durableId="405034832">
    <w:abstractNumId w:val="3"/>
  </w:num>
  <w:num w:numId="7" w16cid:durableId="1812626021">
    <w:abstractNumId w:val="2"/>
  </w:num>
  <w:num w:numId="8" w16cid:durableId="1037270812">
    <w:abstractNumId w:val="1"/>
  </w:num>
  <w:num w:numId="9" w16cid:durableId="712387272">
    <w:abstractNumId w:val="0"/>
  </w:num>
  <w:num w:numId="10" w16cid:durableId="85270715">
    <w:abstractNumId w:val="9"/>
  </w:num>
  <w:num w:numId="11" w16cid:durableId="1533954312">
    <w:abstractNumId w:val="7"/>
  </w:num>
  <w:num w:numId="12" w16cid:durableId="160698863">
    <w:abstractNumId w:val="6"/>
  </w:num>
  <w:num w:numId="13" w16cid:durableId="1035156916">
    <w:abstractNumId w:val="5"/>
  </w:num>
  <w:num w:numId="14" w16cid:durableId="154055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B00455"/>
    <w:rsid w:val="0001717C"/>
    <w:rsid w:val="00060526"/>
    <w:rsid w:val="00064BC3"/>
    <w:rsid w:val="00066775"/>
    <w:rsid w:val="000708DD"/>
    <w:rsid w:val="00072FB9"/>
    <w:rsid w:val="00100531"/>
    <w:rsid w:val="00201DFB"/>
    <w:rsid w:val="0020771D"/>
    <w:rsid w:val="00212FF1"/>
    <w:rsid w:val="002228D4"/>
    <w:rsid w:val="00230193"/>
    <w:rsid w:val="00234E14"/>
    <w:rsid w:val="0025068A"/>
    <w:rsid w:val="002818D3"/>
    <w:rsid w:val="002A42E0"/>
    <w:rsid w:val="002A6F81"/>
    <w:rsid w:val="002D11A8"/>
    <w:rsid w:val="004A0504"/>
    <w:rsid w:val="004E38D9"/>
    <w:rsid w:val="00716839"/>
    <w:rsid w:val="00740D6D"/>
    <w:rsid w:val="00794149"/>
    <w:rsid w:val="007B67A7"/>
    <w:rsid w:val="007C6092"/>
    <w:rsid w:val="00812259"/>
    <w:rsid w:val="00A053C6"/>
    <w:rsid w:val="00AA13FD"/>
    <w:rsid w:val="00AB270E"/>
    <w:rsid w:val="00AD1401"/>
    <w:rsid w:val="00B00455"/>
    <w:rsid w:val="00B13BF0"/>
    <w:rsid w:val="00BE5104"/>
    <w:rsid w:val="00C1285C"/>
    <w:rsid w:val="00C27B7D"/>
    <w:rsid w:val="00D31B52"/>
    <w:rsid w:val="00D93251"/>
    <w:rsid w:val="00DC6C70"/>
    <w:rsid w:val="00E17E32"/>
    <w:rsid w:val="00E22893"/>
    <w:rsid w:val="00E360DE"/>
    <w:rsid w:val="00E40B6E"/>
    <w:rsid w:val="00E55903"/>
    <w:rsid w:val="00E75D28"/>
    <w:rsid w:val="00E84F25"/>
    <w:rsid w:val="00EE2411"/>
    <w:rsid w:val="00F50984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AF7CCF-F356-4144-A516-BF5E633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13F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717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00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125</Words>
  <Characters>748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K231</vt:lpstr>
    </vt:vector>
  </TitlesOfParts>
  <Company>Riksdagen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K231</dc:title>
  <dc:subject>K231</dc:subject>
  <dc:creator>Riksdagen</dc:creator>
  <cp:keywords>Riksdagen</cp:keywords>
  <dc:description/>
  <cp:lastModifiedBy>Lars Brink</cp:lastModifiedBy>
  <cp:revision>2</cp:revision>
  <cp:lastPrinted>2006-01-13T10:03:00Z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EU-flaggan och FN-flaggan i riksdagens plenisal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 och FN-flaggan i riksdagens plenisal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fp907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20052006000001020112000009070069</vt:lpwstr>
  </property>
  <property fmtid="{D5CDD505-2E9C-101B-9397-08002B2CF9AE}" pid="47" name="datum">
    <vt:lpwstr>050920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20052006000001020112000009070069</vt:lpwstr>
  </property>
  <property fmtid="{D5CDD505-2E9C-101B-9397-08002B2CF9AE}" pid="50" name="nummer">
    <vt:lpwstr>231</vt:lpwstr>
  </property>
  <property fmtid="{D5CDD505-2E9C-101B-9397-08002B2CF9AE}" pid="51" name="utskottsbeteckning">
    <vt:lpwstr>K</vt:lpwstr>
  </property>
</Properties>
</file>