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AA7" w:rsidRPr="007A5745" w:rsidRDefault="00F95AA7" w:rsidP="00C84E77">
      <w:pPr>
        <w:pStyle w:val="Hemstlrubrik"/>
      </w:pPr>
      <w:r w:rsidRPr="007A5745">
        <w:t>Förslag till riksdagsbeslut</w:t>
      </w:r>
    </w:p>
    <w:p w:rsidR="00F95AA7" w:rsidRPr="007A5745" w:rsidRDefault="00F95AA7" w:rsidP="00F95AA7">
      <w:pPr>
        <w:pStyle w:val="Hemstlatt"/>
      </w:pPr>
      <w:r w:rsidRPr="007A5745">
        <w:t xml:space="preserve">Riksdagen tillkännager för </w:t>
      </w:r>
      <w:r w:rsidR="003B3637" w:rsidRPr="007A5745">
        <w:t>riksdagsstyrelsen</w:t>
      </w:r>
      <w:r w:rsidRPr="007A5745">
        <w:t xml:space="preserve"> som sin mening</w:t>
      </w:r>
      <w:r w:rsidR="003B3637" w:rsidRPr="007A5745">
        <w:t xml:space="preserve"> </w:t>
      </w:r>
      <w:r w:rsidRPr="007A5745">
        <w:t>vad som a</w:t>
      </w:r>
      <w:r w:rsidRPr="007A5745">
        <w:t>n</w:t>
      </w:r>
      <w:r w:rsidRPr="007A5745">
        <w:t>förs i motionen om att tidigarelägga riksmötets öppnande till mitten av augusti.</w:t>
      </w:r>
    </w:p>
    <w:p w:rsidR="00E84F25" w:rsidRPr="007A5745" w:rsidRDefault="007C6092" w:rsidP="00E22893">
      <w:pPr>
        <w:pStyle w:val="Rubrik1"/>
      </w:pPr>
      <w:r w:rsidRPr="007A5745">
        <w:t>Motivering</w:t>
      </w:r>
    </w:p>
    <w:p w:rsidR="00F95AA7" w:rsidRPr="007A5745" w:rsidRDefault="00F95AA7" w:rsidP="00F95AA7">
      <w:r w:rsidRPr="007A5745">
        <w:t>Det är dags att tidigarelägga tidpunkten för riksmötets öppnande till mitten av augusti. En sådan förändring skulle framför allt innebära ett flertal förbät</w:t>
      </w:r>
      <w:r w:rsidRPr="007A5745">
        <w:t>t</w:t>
      </w:r>
      <w:r w:rsidRPr="007A5745">
        <w:t>ringar för ledamöternas arbetssituation. Höstens arbete kan då utföras under en lä</w:t>
      </w:r>
      <w:r w:rsidR="00C84E77" w:rsidRPr="007A5745">
        <w:t>n</w:t>
      </w:r>
      <w:r w:rsidRPr="007A5745">
        <w:t>gre och mindre stressad tid. Plenifria veckor ger möjlighet för resor, studier och arbetsplatsbesök och kan med fördel planeras in flera gånger u</w:t>
      </w:r>
      <w:r w:rsidRPr="007A5745">
        <w:t>n</w:t>
      </w:r>
      <w:r w:rsidRPr="007A5745">
        <w:t>der hösten utan att riksdagsarbetet blir försenat. Genom att tidigarelägga ti</w:t>
      </w:r>
      <w:r w:rsidRPr="007A5745">
        <w:t>d</w:t>
      </w:r>
      <w:r w:rsidRPr="007A5745">
        <w:t>punkten för riksmötets öppnande förlängs därmed riksdagsåret.</w:t>
      </w:r>
    </w:p>
    <w:p w:rsidR="00F95AA7" w:rsidRPr="007A5745" w:rsidRDefault="00F95AA7" w:rsidP="003B3637">
      <w:pPr>
        <w:pStyle w:val="Normaltindrag"/>
      </w:pPr>
      <w:r w:rsidRPr="007A5745">
        <w:t>Riksmötet öppnas vid en särskild sammankomst i kammaren senast på riksmötets tredje dag. Statschefen förklarar riksmötet öppnat och statsmini</w:t>
      </w:r>
      <w:r w:rsidRPr="007A5745">
        <w:t>s</w:t>
      </w:r>
      <w:r w:rsidRPr="007A5745">
        <w:t>tern avger regeringsförklaringen om inte regeringsskifte pågår. Det högtidliga öppnandet av riksmötet är starskottet för ett nytt och ofta hektiskt riksdagsår. Inte sällan förekommer resor både inom landet och utomlands i en ledamots vardag. Förutom att delta i utredningar, kommittéer, utskottsmöten och a</w:t>
      </w:r>
      <w:r w:rsidRPr="007A5745">
        <w:t>r</w:t>
      </w:r>
      <w:r w:rsidRPr="007A5745">
        <w:t>betsplenum är en viktig del av uppdraget att hålla kontakten med människor på hemmaplan, delta i studie- och arbetsplatsbesök, besöka fackliga avde</w:t>
      </w:r>
      <w:r w:rsidRPr="007A5745">
        <w:t>l</w:t>
      </w:r>
      <w:r w:rsidRPr="007A5745">
        <w:t>ningar, organisationer och det lokala och regionala föreningslivet m.m. I dessa sammanhang ger ibland människor uttryck för uppfattningar om att vi riksdagsledamöter är lediga från det att riksdagen avslutas i juni och fram till riksdagens öppnande i september. Så är förvisso inte fallet</w:t>
      </w:r>
      <w:r w:rsidR="00C84E77" w:rsidRPr="007A5745">
        <w:t>,</w:t>
      </w:r>
      <w:r w:rsidRPr="007A5745">
        <w:t xml:space="preserve"> men bara det faktum att denna tid </w:t>
      </w:r>
      <w:r w:rsidR="00C84E77" w:rsidRPr="007A5745">
        <w:t>betraktas som ett ”</w:t>
      </w:r>
      <w:r w:rsidRPr="007A5745">
        <w:t>sommarlov</w:t>
      </w:r>
      <w:r w:rsidR="00C84E77" w:rsidRPr="007A5745">
        <w:t>”</w:t>
      </w:r>
      <w:r w:rsidRPr="007A5745">
        <w:t xml:space="preserve"> innebär att förtroendet för de folkvalda undermineras. Genom att tidigarelägga tidpunkten för riksdagens öppnande till mitten av augusti skulle denna kritik mildras. Men framför</w:t>
      </w:r>
      <w:r w:rsidR="00C84E77" w:rsidRPr="007A5745">
        <w:t xml:space="preserve"> </w:t>
      </w:r>
      <w:r w:rsidRPr="007A5745">
        <w:t xml:space="preserve">allt </w:t>
      </w:r>
      <w:r w:rsidRPr="007A5745">
        <w:lastRenderedPageBreak/>
        <w:t>skulle ett tidigareläggande av riksmötets öppnande innebära mer tid för varje ärende och mer debatt inför varje beslut, förutom de förbättringar av ledam</w:t>
      </w:r>
      <w:r w:rsidRPr="007A5745">
        <w:t>ö</w:t>
      </w:r>
      <w:r w:rsidRPr="007A5745">
        <w:t>ternas arbetssituation som redan nämnts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4E77" w:rsidRPr="007A5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4E77" w:rsidRPr="007A5745" w:rsidRDefault="00C84E77" w:rsidP="00C84E77">
            <w:pPr>
              <w:pStyle w:val="UnderskriftDatum"/>
              <w:spacing w:before="240"/>
            </w:pPr>
            <w:r w:rsidRPr="007A5745">
              <w:t>Stockholm den 29 september 2005</w:t>
            </w:r>
          </w:p>
        </w:tc>
        <w:tc>
          <w:tcPr>
            <w:tcW w:w="3047" w:type="dxa"/>
          </w:tcPr>
          <w:p w:rsidR="00C84E77" w:rsidRPr="007A5745" w:rsidRDefault="00C84E77" w:rsidP="00C84E77">
            <w:pPr>
              <w:pStyle w:val="Underskrifter"/>
              <w:spacing w:before="240"/>
            </w:pPr>
          </w:p>
        </w:tc>
      </w:tr>
      <w:tr w:rsidR="00C84E77" w:rsidRPr="007A5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4E77" w:rsidRPr="007A5745" w:rsidRDefault="00C84E77" w:rsidP="00C84E77">
            <w:pPr>
              <w:pStyle w:val="Underskrifter"/>
            </w:pPr>
            <w:r w:rsidRPr="007A5745">
              <w:t>Monica Green (s)</w:t>
            </w:r>
          </w:p>
        </w:tc>
        <w:tc>
          <w:tcPr>
            <w:tcW w:w="3047" w:type="dxa"/>
          </w:tcPr>
          <w:p w:rsidR="00C84E77" w:rsidRPr="007A5745" w:rsidRDefault="00C84E77" w:rsidP="00C84E77">
            <w:pPr>
              <w:pStyle w:val="Underskrifter"/>
            </w:pPr>
          </w:p>
        </w:tc>
      </w:tr>
    </w:tbl>
    <w:p w:rsidR="00F95AA7" w:rsidRPr="007A5745" w:rsidRDefault="00F95AA7" w:rsidP="00C84E77">
      <w:pPr>
        <w:pStyle w:val="Normaltindrag"/>
      </w:pPr>
    </w:p>
    <w:sectPr w:rsidR="00F95AA7" w:rsidRPr="007A5745" w:rsidSect="00C84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E9F" w:rsidRPr="007A5745" w:rsidRDefault="00CC7E9F">
      <w:r w:rsidRPr="007A5745">
        <w:separator/>
      </w:r>
    </w:p>
  </w:endnote>
  <w:endnote w:type="continuationSeparator" w:id="0">
    <w:p w:rsidR="00CC7E9F" w:rsidRPr="007A5745" w:rsidRDefault="00CC7E9F">
      <w:r w:rsidRPr="007A57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37" w:rsidRPr="007A5745" w:rsidRDefault="007A5745" w:rsidP="00C84E77">
    <w:pPr>
      <w:pStyle w:val="Sidfot"/>
    </w:pPr>
    <w:r w:rsidRPr="007A57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31329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77" w:rsidRDefault="00C84E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4E77" w:rsidRDefault="00C84E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B44" w:rsidRPr="007A5745" w:rsidRDefault="007A5745" w:rsidP="00C84E77">
    <w:pPr>
      <w:pStyle w:val="Sidfot"/>
    </w:pPr>
    <w:r w:rsidRPr="007A57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5153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77" w:rsidRDefault="00C84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E77" w:rsidRDefault="00C84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B44" w:rsidRPr="007A5745" w:rsidRDefault="007A5745" w:rsidP="00C84E77">
    <w:pPr>
      <w:pStyle w:val="Sidfot"/>
    </w:pPr>
    <w:r w:rsidRPr="007A57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8212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77" w:rsidRDefault="00C84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E77" w:rsidRDefault="00C84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E9F" w:rsidRPr="007A5745" w:rsidRDefault="00CC7E9F">
      <w:r w:rsidRPr="007A5745">
        <w:separator/>
      </w:r>
    </w:p>
  </w:footnote>
  <w:footnote w:type="continuationSeparator" w:id="0">
    <w:p w:rsidR="00CC7E9F" w:rsidRPr="007A5745" w:rsidRDefault="00CC7E9F">
      <w:r w:rsidRPr="007A57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637" w:rsidRPr="007A5745" w:rsidRDefault="007A5745" w:rsidP="00C84E77">
    <w:pPr>
      <w:pStyle w:val="Sidhuvud"/>
    </w:pPr>
    <w:r w:rsidRPr="007A57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2749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77" w:rsidRDefault="00C84E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4E77" w:rsidRDefault="00C84E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B44" w:rsidRPr="007A5745" w:rsidRDefault="007A5745" w:rsidP="00C84E77">
    <w:pPr>
      <w:pStyle w:val="Sidhuvud"/>
    </w:pPr>
    <w:r w:rsidRPr="007A57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94351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77" w:rsidRDefault="00C84E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4E77" w:rsidRDefault="00C84E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77" w:rsidRPr="007A5745" w:rsidRDefault="00C84E77">
    <w:pPr>
      <w:pStyle w:val="FSHNormal"/>
      <w:tabs>
        <w:tab w:val="right" w:pos="5840"/>
      </w:tabs>
    </w:pPr>
    <w:r w:rsidRPr="007A5745">
      <w:br/>
    </w:r>
    <w:r w:rsidRPr="007A5745">
      <w:fldChar w:fldCharType="begin" w:fldLock="1"/>
    </w:r>
    <w:r w:rsidRPr="007A5745">
      <w:instrText xml:space="preserve"> DOCPROPERTY</w:instrText>
    </w:r>
    <w:r w:rsidRPr="007A5745">
      <w:rPr>
        <w:sz w:val="18"/>
      </w:rPr>
      <w:instrText xml:space="preserve"> "YearUser" *\charformat </w:instrText>
    </w:r>
    <w:r w:rsidRPr="007A5745">
      <w:fldChar w:fldCharType="separate"/>
    </w:r>
    <w:r w:rsidRPr="007A5745">
      <w:t>2005/06</w:t>
    </w:r>
    <w:r w:rsidRPr="007A5745">
      <w:fldChar w:fldCharType="end"/>
    </w:r>
    <w:r w:rsidRPr="007A5745">
      <w:t xml:space="preserve"> </w:t>
    </w:r>
    <w:r w:rsidRPr="007A5745">
      <w:tab/>
      <w:t xml:space="preserve">mnr: </w:t>
    </w:r>
    <w:r w:rsidRPr="007A5745">
      <w:fldChar w:fldCharType="begin" w:fldLock="1"/>
    </w:r>
    <w:r w:rsidRPr="007A5745">
      <w:instrText xml:space="preserve"> DOCPROPERTY</w:instrText>
    </w:r>
    <w:r w:rsidRPr="007A5745">
      <w:rPr>
        <w:sz w:val="18"/>
      </w:rPr>
      <w:instrText xml:space="preserve"> "Motionsnummer" *\charformat </w:instrText>
    </w:r>
    <w:r w:rsidRPr="007A5745">
      <w:fldChar w:fldCharType="separate"/>
    </w:r>
    <w:r w:rsidRPr="007A5745">
      <w:t>K440</w:t>
    </w:r>
    <w:r w:rsidRPr="007A5745">
      <w:fldChar w:fldCharType="end"/>
    </w:r>
    <w:r w:rsidRPr="007A5745">
      <w:br/>
    </w:r>
    <w:r w:rsidRPr="007A5745">
      <w:fldChar w:fldCharType="begin" w:fldLock="1"/>
    </w:r>
    <w:r w:rsidRPr="007A5745">
      <w:instrText xml:space="preserve"> DOCPROPERTY</w:instrText>
    </w:r>
    <w:r w:rsidRPr="007A5745">
      <w:rPr>
        <w:sz w:val="18"/>
      </w:rPr>
      <w:instrText xml:space="preserve"> "Samling" *\charformat </w:instrText>
    </w:r>
    <w:r w:rsidRPr="007A5745">
      <w:fldChar w:fldCharType="end"/>
    </w:r>
    <w:r w:rsidRPr="007A5745">
      <w:tab/>
      <w:t xml:space="preserve">pnr: </w:t>
    </w:r>
    <w:r w:rsidRPr="007A5745">
      <w:fldChar w:fldCharType="begin" w:fldLock="1"/>
    </w:r>
    <w:r w:rsidRPr="007A5745">
      <w:instrText xml:space="preserve"> DOCPROPERTY</w:instrText>
    </w:r>
    <w:r w:rsidRPr="007A5745">
      <w:rPr>
        <w:sz w:val="18"/>
      </w:rPr>
      <w:instrText xml:space="preserve"> "Partinummer" *\charformat </w:instrText>
    </w:r>
    <w:r w:rsidRPr="007A5745">
      <w:fldChar w:fldCharType="separate"/>
    </w:r>
    <w:r w:rsidRPr="007A5745">
      <w:t>s37603</w:t>
    </w:r>
    <w:r w:rsidRPr="007A5745">
      <w:fldChar w:fldCharType="end"/>
    </w:r>
  </w:p>
  <w:p w:rsidR="00C84E77" w:rsidRPr="007A5745" w:rsidRDefault="00C84E77">
    <w:pPr>
      <w:pStyle w:val="FSHRub1"/>
    </w:pPr>
    <w:r w:rsidRPr="007A5745">
      <w:t>Motion till riksdagen</w:t>
    </w:r>
    <w:r w:rsidRPr="007A5745">
      <w:br/>
    </w:r>
    <w:r w:rsidRPr="007A5745">
      <w:fldChar w:fldCharType="begin" w:fldLock="1"/>
    </w:r>
    <w:r w:rsidRPr="007A5745">
      <w:instrText xml:space="preserve"> DOCPROPERTY "YearUser" *\charformat </w:instrText>
    </w:r>
    <w:r w:rsidRPr="007A5745">
      <w:fldChar w:fldCharType="separate"/>
    </w:r>
    <w:r w:rsidRPr="007A5745">
      <w:t>2005/06</w:t>
    </w:r>
    <w:r w:rsidRPr="007A5745">
      <w:fldChar w:fldCharType="end"/>
    </w:r>
    <w:r w:rsidRPr="007A5745">
      <w:t>:</w:t>
    </w:r>
    <w:r w:rsidRPr="007A5745">
      <w:fldChar w:fldCharType="begin" w:fldLock="1"/>
    </w:r>
    <w:r w:rsidRPr="007A5745">
      <w:instrText xml:space="preserve"> DOCPROPERTY "Motionsnummer" *\charformat </w:instrText>
    </w:r>
    <w:r w:rsidRPr="007A5745">
      <w:fldChar w:fldCharType="separate"/>
    </w:r>
    <w:r w:rsidRPr="007A5745">
      <w:t>K440</w:t>
    </w:r>
    <w:r w:rsidRPr="007A5745">
      <w:fldChar w:fldCharType="end"/>
    </w:r>
  </w:p>
  <w:p w:rsidR="00C84E77" w:rsidRPr="007A5745" w:rsidRDefault="00C84E77">
    <w:pPr>
      <w:pStyle w:val="FSHNormalS5"/>
    </w:pPr>
    <w:r w:rsidRPr="007A5745">
      <w:fldChar w:fldCharType="begin" w:fldLock="1"/>
    </w:r>
    <w:r w:rsidRPr="007A5745">
      <w:instrText xml:space="preserve"> DOCPROPERTY "MotionarText" *\charformat </w:instrText>
    </w:r>
    <w:r w:rsidRPr="007A5745">
      <w:fldChar w:fldCharType="separate"/>
    </w:r>
    <w:r w:rsidRPr="007A5745">
      <w:t>av Monica Green (s)</w:t>
    </w:r>
    <w:r w:rsidRPr="007A5745">
      <w:fldChar w:fldCharType="end"/>
    </w:r>
    <w:r w:rsidRPr="007A5745">
      <w:br/>
    </w:r>
    <w:r w:rsidRPr="007A5745">
      <w:fldChar w:fldCharType="begin" w:fldLock="1"/>
    </w:r>
    <w:r w:rsidRPr="007A5745">
      <w:instrText xml:space="preserve"> DOCPROPERTY "SvarFrasKort" *\charformat </w:instrText>
    </w:r>
    <w:r w:rsidRPr="007A5745">
      <w:fldChar w:fldCharType="end"/>
    </w:r>
  </w:p>
  <w:p w:rsidR="00C84E77" w:rsidRPr="007A5745" w:rsidRDefault="00C84E77">
    <w:pPr>
      <w:pStyle w:val="FSHTitel"/>
    </w:pPr>
    <w:r w:rsidRPr="007A5745">
      <w:fldChar w:fldCharType="begin" w:fldLock="1"/>
    </w:r>
    <w:r w:rsidRPr="007A5745">
      <w:instrText xml:space="preserve"> DOCPROPERTY</w:instrText>
    </w:r>
    <w:r w:rsidRPr="007A5745">
      <w:rPr>
        <w:sz w:val="18"/>
      </w:rPr>
      <w:instrText xml:space="preserve"> "RubrikSvar" *\charformat </w:instrText>
    </w:r>
    <w:r w:rsidRPr="007A5745">
      <w:fldChar w:fldCharType="separate"/>
    </w:r>
    <w:r w:rsidRPr="007A5745">
      <w:t>Tidigareläggning av riksmötets öppnande</w:t>
    </w:r>
    <w:r w:rsidRPr="007A5745">
      <w:fldChar w:fldCharType="end"/>
    </w:r>
  </w:p>
  <w:p w:rsidR="00C84E77" w:rsidRPr="007A5745" w:rsidRDefault="00C84E77" w:rsidP="00C84E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311628">
    <w:abstractNumId w:val="13"/>
  </w:num>
  <w:num w:numId="2" w16cid:durableId="545918239">
    <w:abstractNumId w:val="10"/>
  </w:num>
  <w:num w:numId="3" w16cid:durableId="483545569">
    <w:abstractNumId w:val="11"/>
  </w:num>
  <w:num w:numId="4" w16cid:durableId="1862547701">
    <w:abstractNumId w:val="12"/>
  </w:num>
  <w:num w:numId="5" w16cid:durableId="1094588768">
    <w:abstractNumId w:val="8"/>
  </w:num>
  <w:num w:numId="6" w16cid:durableId="1011758036">
    <w:abstractNumId w:val="3"/>
  </w:num>
  <w:num w:numId="7" w16cid:durableId="2124768763">
    <w:abstractNumId w:val="2"/>
  </w:num>
  <w:num w:numId="8" w16cid:durableId="667831016">
    <w:abstractNumId w:val="1"/>
  </w:num>
  <w:num w:numId="9" w16cid:durableId="1681202176">
    <w:abstractNumId w:val="0"/>
  </w:num>
  <w:num w:numId="10" w16cid:durableId="1829636911">
    <w:abstractNumId w:val="9"/>
  </w:num>
  <w:num w:numId="11" w16cid:durableId="695468591">
    <w:abstractNumId w:val="7"/>
  </w:num>
  <w:num w:numId="12" w16cid:durableId="2108646457">
    <w:abstractNumId w:val="6"/>
  </w:num>
  <w:num w:numId="13" w16cid:durableId="551502632">
    <w:abstractNumId w:val="5"/>
  </w:num>
  <w:num w:numId="14" w16cid:durableId="328751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C3FF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B3637"/>
    <w:rsid w:val="00445271"/>
    <w:rsid w:val="00485B44"/>
    <w:rsid w:val="004A0504"/>
    <w:rsid w:val="004E38D9"/>
    <w:rsid w:val="005B145B"/>
    <w:rsid w:val="006C3FF3"/>
    <w:rsid w:val="007060D7"/>
    <w:rsid w:val="00740D6D"/>
    <w:rsid w:val="00794149"/>
    <w:rsid w:val="007A5745"/>
    <w:rsid w:val="007B67A7"/>
    <w:rsid w:val="007C6092"/>
    <w:rsid w:val="0085516D"/>
    <w:rsid w:val="00A053C6"/>
    <w:rsid w:val="00A757EE"/>
    <w:rsid w:val="00B13BF0"/>
    <w:rsid w:val="00C1285C"/>
    <w:rsid w:val="00C27B7D"/>
    <w:rsid w:val="00C44410"/>
    <w:rsid w:val="00C84E77"/>
    <w:rsid w:val="00CC7E9F"/>
    <w:rsid w:val="00CF7A43"/>
    <w:rsid w:val="00D1174F"/>
    <w:rsid w:val="00D2159A"/>
    <w:rsid w:val="00D7421E"/>
    <w:rsid w:val="00DC6C70"/>
    <w:rsid w:val="00DF0322"/>
    <w:rsid w:val="00E22893"/>
    <w:rsid w:val="00E360DE"/>
    <w:rsid w:val="00E75D28"/>
    <w:rsid w:val="00E84F25"/>
    <w:rsid w:val="00F95AA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276778-7367-4ADB-8098-EEE2BFB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2159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293</Words>
  <Characters>1811</Characters>
  <Application>Microsoft Office Word</Application>
  <DocSecurity>4</DocSecurity>
  <Lines>34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K440</vt:lpstr>
    </vt:vector>
  </TitlesOfParts>
  <Company>Riksdagen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K440</dc:title>
  <dc:subject>K440</dc:subject>
  <dc:creator>Riksdagen</dc:creator>
  <cp:keywords>Riksdagen</cp:keywords>
  <dc:description/>
  <cp:lastModifiedBy>Lars Brink</cp:lastModifiedBy>
  <cp:revision>2</cp:revision>
  <cp:lastPrinted>2005-11-13T15:07:00Z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Tidigareläggning av riksmötets öppnande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Tidigareläggning av riksmötets öppnande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s37603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20052006000000000115000376030069</vt:lpwstr>
  </property>
  <property fmtid="{D5CDD505-2E9C-101B-9397-08002B2CF9AE}" pid="47" name="datum">
    <vt:lpwstr>050929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20052006000000000115000376030069</vt:lpwstr>
  </property>
  <property fmtid="{D5CDD505-2E9C-101B-9397-08002B2CF9AE}" pid="50" name="nummer">
    <vt:lpwstr>440</vt:lpwstr>
  </property>
  <property fmtid="{D5CDD505-2E9C-101B-9397-08002B2CF9AE}" pid="51" name="utskottsbeteckning">
    <vt:lpwstr>K</vt:lpwstr>
  </property>
</Properties>
</file>