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5010F" w:rsidRDefault="000F67F4" w14:paraId="32253A98" w14:textId="77777777">
      <w:pPr>
        <w:pStyle w:val="RubrikFrslagTIllRiksdagsbeslut"/>
      </w:pPr>
      <w:sdt>
        <w:sdtPr>
          <w:alias w:val="CC_Boilerplate_4"/>
          <w:tag w:val="CC_Boilerplate_4"/>
          <w:id w:val="-1644581176"/>
          <w:lock w:val="sdtContentLocked"/>
          <w:placeholder>
            <w:docPart w:val="6EE6B524D9304E1F80F2D54E47229BAF"/>
          </w:placeholder>
          <w:text/>
        </w:sdtPr>
        <w:sdtEndPr/>
        <w:sdtContent>
          <w:r w:rsidRPr="009B062B" w:rsidR="00AF30DD">
            <w:t>Förslag till riksdagsbeslut</w:t>
          </w:r>
        </w:sdtContent>
      </w:sdt>
      <w:bookmarkEnd w:id="0"/>
      <w:bookmarkEnd w:id="1"/>
    </w:p>
    <w:sdt>
      <w:sdtPr>
        <w:tag w:val="6ed30a7e-caae-4018-8435-18a4636f05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regelbundna översyner av tillgängligheten i riksdagens lokaler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ED71502149DF9A2BAC01A5E9EEC1"/>
        </w:placeholder>
        <w:text/>
      </w:sdtPr>
      <w:sdtEndPr/>
      <w:sdtContent>
        <w:p xmlns:w14="http://schemas.microsoft.com/office/word/2010/wordml" w:rsidRPr="009B062B" w:rsidR="006D79C9" w:rsidP="00333E95" w:rsidRDefault="006D79C9" w14:paraId="612CC10B" w14:textId="77777777">
          <w:pPr>
            <w:pStyle w:val="Rubrik1"/>
          </w:pPr>
          <w:r>
            <w:t>Motivering</w:t>
          </w:r>
        </w:p>
      </w:sdtContent>
    </w:sdt>
    <w:bookmarkEnd w:displacedByCustomXml="prev" w:id="3"/>
    <w:bookmarkEnd w:displacedByCustomXml="prev" w:id="4"/>
    <w:p xmlns:w14="http://schemas.microsoft.com/office/word/2010/wordml" w:rsidR="00422B9E" w:rsidP="008E0FE2" w:rsidRDefault="00A73240" w14:paraId="0CF6AC33" w14:textId="6B3FAA73">
      <w:pPr>
        <w:pStyle w:val="Normalutanindragellerluft"/>
      </w:pPr>
      <w:r>
        <w:t xml:space="preserve">Sedan några år tillbaka finns återigen ett funktionsrättspolitiskt nätverk i riksdagen. Nätverket har arbetat aktivt med att bland annat arrangera funktionsrättsriksdagen och hålla rundabordssamtal med civilsamhällesorganisationer inom funktionsrättsområdet. Vid dessa arrangemang närvarar personer med olika funktionsnedsättningar. I vårt nätverk ingår också riksdagsledamöter med funktionsnedsättningar. </w:t>
      </w:r>
    </w:p>
    <w:p xmlns:w14="http://schemas.microsoft.com/office/word/2010/wordml" w:rsidR="00A73240" w:rsidP="0025010F" w:rsidRDefault="00A73240" w14:paraId="5F4CCBDE" w14:textId="6D4B06DE">
      <w:r>
        <w:t>Vi</w:t>
      </w:r>
      <w:r w:rsidR="00B37D4A">
        <w:t xml:space="preserve">, undertecknare av denna motion, </w:t>
      </w:r>
      <w:r>
        <w:t xml:space="preserve">har tyvärr kunnat konstatera att tillgängligheten i riksdagen inte är den bästa. Bland annat förekommer regelbundet att hissar är ur funktion, eller att information om tillgängligheten med till exempel hörslingor i olika rum inte stämmer. Detta skapar frustration, tidsbrist och merarbete. </w:t>
      </w:r>
    </w:p>
    <w:p xmlns:w14="http://schemas.microsoft.com/office/word/2010/wordml" w:rsidR="0046161F" w:rsidP="0025010F" w:rsidRDefault="00A73240" w14:paraId="09A3BF1D" w14:textId="77777777">
      <w:r>
        <w:t xml:space="preserve">Det är avgörande för riksdagens trovärdighet i funktionsrättsfrågor att våra egna lokaler är tillgängliga för alla, oavsett funktionalitet. Det måste vara möjligt att genomföra arrangemang där många deltagare har funktionsnedsättningar utan att detta leder till, till exempel, orimliga förseningar på grund av att insläppet inte har bemannats på ett adekvat sätt. Deltagare i riksdagens arrangemang får aldrig känna sig som att de är till besvär. </w:t>
      </w:r>
    </w:p>
    <w:p xmlns:w14="http://schemas.microsoft.com/office/word/2010/wordml" w:rsidR="00A73240" w:rsidP="0025010F" w:rsidRDefault="0046161F" w14:paraId="169D4443" w14:textId="05C90324">
      <w:r>
        <w:lastRenderedPageBreak/>
        <w:t>Vi menar också att det vore önskvärt att fl</w:t>
      </w:r>
      <w:r w:rsidRPr="0046161F">
        <w:t xml:space="preserve">er debatter i kammaren </w:t>
      </w:r>
      <w:proofErr w:type="spellStart"/>
      <w:r w:rsidRPr="0046161F">
        <w:t>teckentolkas</w:t>
      </w:r>
      <w:proofErr w:type="spellEnd"/>
      <w:r w:rsidRPr="0046161F">
        <w:t xml:space="preserve"> och det bör finnas möjlighet att, på riksdagens bekostnad, anlita teckentolk till stora arrangemang som exempelvis den årligt återkommande funktionsrättsriksdagen. </w:t>
      </w:r>
    </w:p>
    <w:p xmlns:w14="http://schemas.microsoft.com/office/word/2010/wordml" w:rsidR="00A73240" w:rsidP="0025010F" w:rsidRDefault="00A73240" w14:paraId="0E8776EE" w14:textId="6BC10F5A">
      <w:r>
        <w:t xml:space="preserve">Vi är medvetna om att riksdagens hus är gamla och att det inte alltid är möjligt att åstadkomma en total tillgänglighet för alla på alla platser i huset, inklusive ingångar och transportsträckor inne i huset – men ambitionen måste vara hög. Detta ska säkerställas så långt det är möjligt och informationen om tillgängligheten ska stämma. Varje gång ett mötesrum bokas ska lättillgänglig, korrekt information om rummets tillgänglighet framgå av lokalbokningsbekräftelsen. </w:t>
      </w:r>
    </w:p>
    <w:p xmlns:w14="http://schemas.microsoft.com/office/word/2010/wordml" w:rsidR="00BB6339" w:rsidP="0025010F" w:rsidRDefault="00586D14" w14:paraId="6E38D4E6" w14:textId="2ABB5B65">
      <w:r>
        <w:t xml:space="preserve">I syfte att uppnå detta vill vi att det införs en rutin som innebär att riksdagens lokalansvariga regelbundet, exempelvis en gång per år, genomför en översyn av tillgängligheten, föreslår förbättringar och tillgängliggör information om det aktuella läget i samtliga lokaler. </w:t>
      </w:r>
    </w:p>
    <w:sdt>
      <w:sdtPr>
        <w:rPr>
          <w:i/>
          <w:noProof/>
        </w:rPr>
        <w:alias w:val="CC_Underskrifter"/>
        <w:tag w:val="CC_Underskrifter"/>
        <w:id w:val="583496634"/>
        <w:lock w:val="sdtContentLocked"/>
        <w:placeholder>
          <w:docPart w:val="004537BA5D824C8BAAB3DFCE5AB49B3E"/>
        </w:placeholder>
      </w:sdtPr>
      <w:sdtEndPr/>
      <w:sdtContent>
        <w:p xmlns:w14="http://schemas.microsoft.com/office/word/2010/wordml" w:rsidR="0025010F" w:rsidP="000F67F4" w:rsidRDefault="0025010F" w14:paraId="28805D37" w14:textId="77777777">
          <w:pPr/>
          <w:r/>
        </w:p>
        <w:p xmlns:w14="http://schemas.microsoft.com/office/word/2010/wordml" w:rsidR="0025010F" w:rsidP="000F67F4" w:rsidRDefault="0025010F" w14:paraId="29F2741C" w14:textId="605780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Malin Danielsson (L)</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Mona Olin (SD)</w:t>
            </w:r>
          </w:p>
        </w:tc>
        <w:tc>
          <w:tcPr>
            <w:tcW w:w="50" w:type="pct"/>
            <w:vAlign w:val="bottom"/>
          </w:tcPr>
          <w:p>
            <w:pPr>
              <w:pStyle w:val="Underskrifter"/>
              <w:spacing w:after="0"/>
            </w:pPr>
            <w:r>
              <w:t>Dan Hovskär (KD)</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bl>
    <w:sectPr w:rsidR="0025010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213F" w14:textId="77777777" w:rsidR="0066021D" w:rsidRDefault="0066021D" w:rsidP="000C1CAD">
      <w:pPr>
        <w:spacing w:line="240" w:lineRule="auto"/>
      </w:pPr>
      <w:r>
        <w:separator/>
      </w:r>
    </w:p>
  </w:endnote>
  <w:endnote w:type="continuationSeparator" w:id="0">
    <w:p w14:paraId="1DF190F0" w14:textId="77777777" w:rsidR="0066021D" w:rsidRDefault="00660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D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4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A986" w14:textId="7C65DC4D" w:rsidR="00262EA3" w:rsidRPr="000F67F4" w:rsidRDefault="00262EA3" w:rsidP="000F6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53AC" w14:textId="77777777" w:rsidR="0066021D" w:rsidRDefault="0066021D" w:rsidP="000C1CAD">
      <w:pPr>
        <w:spacing w:line="240" w:lineRule="auto"/>
      </w:pPr>
      <w:r>
        <w:separator/>
      </w:r>
    </w:p>
  </w:footnote>
  <w:footnote w:type="continuationSeparator" w:id="0">
    <w:p w14:paraId="5DCDF197" w14:textId="77777777" w:rsidR="0066021D" w:rsidRDefault="006602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900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C4ABF" wp14:anchorId="537E2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7F4" w14:paraId="6F1D2F24" w14:textId="6C74D479">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E28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7F4" w14:paraId="6F1D2F24" w14:textId="6C74D479">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v:textbox>
              <w10:wrap anchorx="page"/>
            </v:shape>
          </w:pict>
        </mc:Fallback>
      </mc:AlternateContent>
    </w:r>
  </w:p>
  <w:p w:rsidRPr="00293C4F" w:rsidR="00262EA3" w:rsidP="00776B74" w:rsidRDefault="00262EA3" w14:paraId="319014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41326D" w14:textId="77777777">
    <w:pPr>
      <w:jc w:val="right"/>
    </w:pPr>
  </w:p>
  <w:p w:rsidR="00262EA3" w:rsidP="00776B74" w:rsidRDefault="00262EA3" w14:paraId="3F386D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67F4" w14:paraId="6D3F91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4BD41" wp14:anchorId="68FC54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7F4" w14:paraId="3AB4115A" w14:textId="1ADB9B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61A0">
          <w:t>MP</w:t>
        </w:r>
      </w:sdtContent>
    </w:sdt>
    <w:sdt>
      <w:sdtPr>
        <w:alias w:val="CC_Noformat_Partinummer"/>
        <w:tag w:val="CC_Noformat_Partinummer"/>
        <w:id w:val="-2014525982"/>
        <w:text/>
      </w:sdtPr>
      <w:sdtEndPr/>
      <w:sdtContent>
        <w:r w:rsidR="007F61A0">
          <w:t>2606</w:t>
        </w:r>
      </w:sdtContent>
    </w:sdt>
  </w:p>
  <w:p w:rsidRPr="008227B3" w:rsidR="00262EA3" w:rsidP="008227B3" w:rsidRDefault="000F67F4" w14:paraId="290A8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7F4" w14:paraId="12E0B665" w14:textId="4B697D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:3534</w:t>
        </w:r>
      </w:sdtContent>
    </w:sdt>
  </w:p>
  <w:p w:rsidR="00262EA3" w:rsidP="00E03A3D" w:rsidRDefault="000F67F4" w14:paraId="51C1F178" w14:textId="0B32D84A">
    <w:pPr>
      <w:pStyle w:val="Motionr"/>
    </w:pPr>
    <w:sdt>
      <w:sdtPr>
        <w:alias w:val="CC_Noformat_Avtext"/>
        <w:tag w:val="CC_Noformat_Avtext"/>
        <w:id w:val="-2020768203"/>
        <w:lock w:val="sdtContentLocked"/>
        <w:placeholder>
          <w:docPart w:val="95A09A41D0F84C8DBC8CF850915F780C"/>
        </w:placeholder>
        <w15:appearance w15:val="hidden"/>
        <w:text/>
      </w:sdtPr>
      <w:sdtEndPr/>
      <w:sdtContent>
        <w:r>
          <w:t>av Ulrika Westerlund m.fl. (MP, M, L, S, C, SD, KD, V)</w:t>
        </w:r>
      </w:sdtContent>
    </w:sdt>
  </w:p>
  <w:sdt>
    <w:sdtPr>
      <w:alias w:val="CC_Noformat_Rubtext"/>
      <w:tag w:val="CC_Noformat_Rubtext"/>
      <w:id w:val="-218060500"/>
      <w:lock w:val="sdtContentLocked"/>
      <w:placeholder>
        <w:docPart w:val="F390F7217BA44470AAF42906EF91A46E"/>
      </w:placeholder>
      <w:text/>
    </w:sdtPr>
    <w:sdtEndPr/>
    <w:sdtContent>
      <w:p w:rsidR="00262EA3" w:rsidP="00283E0F" w:rsidRDefault="007F61A0" w14:paraId="18596BF4" w14:textId="25E1B96D">
        <w:pPr>
          <w:pStyle w:val="FSHRub2"/>
        </w:pPr>
        <w:r>
          <w:t xml:space="preserve">Förbättrad tillgänglighet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8F1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1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F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3D"/>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10F"/>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B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1F"/>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1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1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1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61"/>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A0"/>
    <w:rsid w:val="007F6212"/>
    <w:rsid w:val="007F69FC"/>
    <w:rsid w:val="007F6E0E"/>
    <w:rsid w:val="007F7271"/>
    <w:rsid w:val="007F79E8"/>
    <w:rsid w:val="007F7F0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A0"/>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6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2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D4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65"/>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C8AD0E"/>
  <w15:chartTrackingRefBased/>
  <w15:docId w15:val="{E2DAE2DB-521B-44AD-8651-9468B3A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03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E6B524D9304E1F80F2D54E47229BAF"/>
        <w:category>
          <w:name w:val="Allmänt"/>
          <w:gallery w:val="placeholder"/>
        </w:category>
        <w:types>
          <w:type w:val="bbPlcHdr"/>
        </w:types>
        <w:behaviors>
          <w:behavior w:val="content"/>
        </w:behaviors>
        <w:guid w:val="{FFF693C1-039D-4226-B419-D3821E3283E1}"/>
      </w:docPartPr>
      <w:docPartBody>
        <w:p w:rsidR="000F7DE4" w:rsidRDefault="000C06D9">
          <w:pPr>
            <w:pStyle w:val="6EE6B524D9304E1F80F2D54E47229BAF"/>
          </w:pPr>
          <w:r w:rsidRPr="005A0A93">
            <w:rPr>
              <w:rStyle w:val="Platshllartext"/>
            </w:rPr>
            <w:t>Förslag till riksdagsbeslut</w:t>
          </w:r>
        </w:p>
      </w:docPartBody>
    </w:docPart>
    <w:docPart>
      <w:docPartPr>
        <w:name w:val="39DED51E28C94CE8A432EEA19F711396"/>
        <w:category>
          <w:name w:val="Allmänt"/>
          <w:gallery w:val="placeholder"/>
        </w:category>
        <w:types>
          <w:type w:val="bbPlcHdr"/>
        </w:types>
        <w:behaviors>
          <w:behavior w:val="content"/>
        </w:behaviors>
        <w:guid w:val="{6772E4A4-5B2B-42DB-965F-AFB263263629}"/>
      </w:docPartPr>
      <w:docPartBody>
        <w:p w:rsidR="000F7DE4" w:rsidRDefault="000C06D9">
          <w:pPr>
            <w:pStyle w:val="39DED51E28C94CE8A432EEA19F7113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15ED71502149DF9A2BAC01A5E9EEC1"/>
        <w:category>
          <w:name w:val="Allmänt"/>
          <w:gallery w:val="placeholder"/>
        </w:category>
        <w:types>
          <w:type w:val="bbPlcHdr"/>
        </w:types>
        <w:behaviors>
          <w:behavior w:val="content"/>
        </w:behaviors>
        <w:guid w:val="{CB3265B7-602B-4D15-8865-799C8897A9ED}"/>
      </w:docPartPr>
      <w:docPartBody>
        <w:p w:rsidR="000F7DE4" w:rsidRDefault="000C06D9">
          <w:pPr>
            <w:pStyle w:val="6D15ED71502149DF9A2BAC01A5E9EEC1"/>
          </w:pPr>
          <w:r w:rsidRPr="005A0A93">
            <w:rPr>
              <w:rStyle w:val="Platshllartext"/>
            </w:rPr>
            <w:t>Motivering</w:t>
          </w:r>
        </w:p>
      </w:docPartBody>
    </w:docPart>
    <w:docPart>
      <w:docPartPr>
        <w:name w:val="004537BA5D824C8BAAB3DFCE5AB49B3E"/>
        <w:category>
          <w:name w:val="Allmänt"/>
          <w:gallery w:val="placeholder"/>
        </w:category>
        <w:types>
          <w:type w:val="bbPlcHdr"/>
        </w:types>
        <w:behaviors>
          <w:behavior w:val="content"/>
        </w:behaviors>
        <w:guid w:val="{E939D347-03DD-484B-8E5A-FFAA62C96EB5}"/>
      </w:docPartPr>
      <w:docPartBody>
        <w:p w:rsidR="000F7DE4" w:rsidRDefault="000C06D9">
          <w:pPr>
            <w:pStyle w:val="004537BA5D824C8BAAB3DFCE5AB49B3E"/>
          </w:pPr>
          <w:r w:rsidRPr="009B077E">
            <w:rPr>
              <w:rStyle w:val="Platshllartext"/>
            </w:rPr>
            <w:t>Namn på motionärer infogas/tas bort via panelen.</w:t>
          </w:r>
        </w:p>
      </w:docPartBody>
    </w:docPart>
    <w:docPart>
      <w:docPartPr>
        <w:name w:val="95A09A41D0F84C8DBC8CF850915F780C"/>
        <w:category>
          <w:name w:val="Allmänt"/>
          <w:gallery w:val="placeholder"/>
        </w:category>
        <w:types>
          <w:type w:val="bbPlcHdr"/>
        </w:types>
        <w:behaviors>
          <w:behavior w:val="content"/>
        </w:behaviors>
        <w:guid w:val="{01710645-8178-4572-B9D9-D779AD194A4F}"/>
      </w:docPartPr>
      <w:docPartBody>
        <w:p w:rsidR="000F7DE4" w:rsidRDefault="000C06D9">
          <w:pPr>
            <w:pStyle w:val="95A09A41D0F84C8DBC8CF850915F780C"/>
          </w:pPr>
          <w:r>
            <w:rPr>
              <w:rStyle w:val="Platshllartext"/>
            </w:rPr>
            <w:t xml:space="preserve"> </w:t>
          </w:r>
        </w:p>
      </w:docPartBody>
    </w:docPart>
    <w:docPart>
      <w:docPartPr>
        <w:name w:val="F390F7217BA44470AAF42906EF91A46E"/>
        <w:category>
          <w:name w:val="Allmänt"/>
          <w:gallery w:val="placeholder"/>
        </w:category>
        <w:types>
          <w:type w:val="bbPlcHdr"/>
        </w:types>
        <w:behaviors>
          <w:behavior w:val="content"/>
        </w:behaviors>
        <w:guid w:val="{B8268587-B9FA-4797-876C-32F34AA2B7BC}"/>
      </w:docPartPr>
      <w:docPartBody>
        <w:p w:rsidR="000F7DE4" w:rsidRDefault="000C06D9">
          <w:pPr>
            <w:pStyle w:val="F390F7217BA44470AAF42906EF91A4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D9"/>
    <w:rsid w:val="000C06D9"/>
    <w:rsid w:val="000F7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E6B524D9304E1F80F2D54E47229BAF">
    <w:name w:val="6EE6B524D9304E1F80F2D54E47229BAF"/>
  </w:style>
  <w:style w:type="paragraph" w:customStyle="1" w:styleId="39DED51E28C94CE8A432EEA19F711396">
    <w:name w:val="39DED51E28C94CE8A432EEA19F711396"/>
  </w:style>
  <w:style w:type="paragraph" w:customStyle="1" w:styleId="6D15ED71502149DF9A2BAC01A5E9EEC1">
    <w:name w:val="6D15ED71502149DF9A2BAC01A5E9EEC1"/>
  </w:style>
  <w:style w:type="paragraph" w:customStyle="1" w:styleId="004537BA5D824C8BAAB3DFCE5AB49B3E">
    <w:name w:val="004537BA5D824C8BAAB3DFCE5AB49B3E"/>
  </w:style>
  <w:style w:type="paragraph" w:customStyle="1" w:styleId="95A09A41D0F84C8DBC8CF850915F780C">
    <w:name w:val="95A09A41D0F84C8DBC8CF850915F780C"/>
  </w:style>
  <w:style w:type="paragraph" w:customStyle="1" w:styleId="F390F7217BA44470AAF42906EF91A46E">
    <w:name w:val="F390F7217BA44470AAF42906EF91A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9E3D5-0974-459F-AFD8-37C2C2BB1E13}"/>
</file>

<file path=customXml/itemProps2.xml><?xml version="1.0" encoding="utf-8"?>
<ds:datastoreItem xmlns:ds="http://schemas.openxmlformats.org/officeDocument/2006/customXml" ds:itemID="{AB657B6C-23D2-448D-904D-9E3BBC62D573}"/>
</file>

<file path=customXml/itemProps3.xml><?xml version="1.0" encoding="utf-8"?>
<ds:datastoreItem xmlns:ds="http://schemas.openxmlformats.org/officeDocument/2006/customXml" ds:itemID="{B2AD032E-BDE6-45F7-96FD-DA571A7498C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2187</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Förbättra tillgängligheten i riksdagen</vt:lpstr>
      <vt:lpstr>
      </vt:lpstr>
    </vt:vector>
  </TitlesOfParts>
  <Company>Sveriges riksdag</Company>
  <LinksUpToDate>false</LinksUpToDate>
  <CharactersWithSpaces>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