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5F7A" w14:textId="77777777" w:rsidR="006E04A4" w:rsidRPr="00CD7560" w:rsidRDefault="001E6BF7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99</w:t>
      </w:r>
      <w:bookmarkEnd w:id="1"/>
    </w:p>
    <w:p w14:paraId="33F15F7B" w14:textId="77777777" w:rsidR="006E04A4" w:rsidRDefault="001E6BF7">
      <w:pPr>
        <w:pStyle w:val="Datum"/>
        <w:outlineLvl w:val="0"/>
      </w:pPr>
      <w:bookmarkStart w:id="2" w:name="DocumentDate"/>
      <w:r>
        <w:t>Torsdagen den 10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757BC" w14:paraId="33F15F80" w14:textId="77777777" w:rsidTr="00E47117">
        <w:trPr>
          <w:cantSplit/>
        </w:trPr>
        <w:tc>
          <w:tcPr>
            <w:tcW w:w="454" w:type="dxa"/>
          </w:tcPr>
          <w:p w14:paraId="33F15F7C" w14:textId="77777777" w:rsidR="006E04A4" w:rsidRDefault="001E6BF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3F15F7D" w14:textId="77777777" w:rsidR="006E04A4" w:rsidRDefault="001E6BF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3F15F7E" w14:textId="77777777" w:rsidR="006E04A4" w:rsidRDefault="001E6BF7"/>
        </w:tc>
        <w:tc>
          <w:tcPr>
            <w:tcW w:w="7512" w:type="dxa"/>
          </w:tcPr>
          <w:p w14:paraId="33F15F7F" w14:textId="77777777" w:rsidR="006E04A4" w:rsidRDefault="001E6BF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757BC" w14:paraId="33F15F85" w14:textId="77777777" w:rsidTr="00E47117">
        <w:trPr>
          <w:cantSplit/>
        </w:trPr>
        <w:tc>
          <w:tcPr>
            <w:tcW w:w="454" w:type="dxa"/>
          </w:tcPr>
          <w:p w14:paraId="33F15F81" w14:textId="77777777" w:rsidR="006E04A4" w:rsidRDefault="001E6BF7"/>
        </w:tc>
        <w:tc>
          <w:tcPr>
            <w:tcW w:w="1134" w:type="dxa"/>
          </w:tcPr>
          <w:p w14:paraId="33F15F82" w14:textId="77777777" w:rsidR="006E04A4" w:rsidRDefault="001E6BF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3F15F83" w14:textId="77777777" w:rsidR="006E04A4" w:rsidRDefault="001E6BF7"/>
        </w:tc>
        <w:tc>
          <w:tcPr>
            <w:tcW w:w="7512" w:type="dxa"/>
          </w:tcPr>
          <w:p w14:paraId="33F15F84" w14:textId="77777777" w:rsidR="006E04A4" w:rsidRDefault="001E6BF7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D757BC" w14:paraId="33F15F8A" w14:textId="77777777" w:rsidTr="00E47117">
        <w:trPr>
          <w:cantSplit/>
        </w:trPr>
        <w:tc>
          <w:tcPr>
            <w:tcW w:w="454" w:type="dxa"/>
          </w:tcPr>
          <w:p w14:paraId="33F15F86" w14:textId="77777777" w:rsidR="006E04A4" w:rsidRDefault="001E6BF7"/>
        </w:tc>
        <w:tc>
          <w:tcPr>
            <w:tcW w:w="1134" w:type="dxa"/>
          </w:tcPr>
          <w:p w14:paraId="33F15F87" w14:textId="77777777" w:rsidR="006E04A4" w:rsidRDefault="001E6BF7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33F15F88" w14:textId="77777777" w:rsidR="006E04A4" w:rsidRDefault="001E6BF7"/>
        </w:tc>
        <w:tc>
          <w:tcPr>
            <w:tcW w:w="7512" w:type="dxa"/>
          </w:tcPr>
          <w:p w14:paraId="33F15F89" w14:textId="77777777" w:rsidR="006E04A4" w:rsidRDefault="001E6BF7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3F15F8B" w14:textId="77777777" w:rsidR="006E04A4" w:rsidRDefault="001E6BF7">
      <w:pPr>
        <w:pStyle w:val="StreckLngt"/>
      </w:pPr>
      <w:r>
        <w:tab/>
      </w:r>
    </w:p>
    <w:p w14:paraId="33F15F8C" w14:textId="77777777" w:rsidR="00121B42" w:rsidRDefault="001E6BF7" w:rsidP="00121B42">
      <w:pPr>
        <w:pStyle w:val="Blankrad"/>
      </w:pPr>
      <w:r>
        <w:t xml:space="preserve">      </w:t>
      </w:r>
    </w:p>
    <w:p w14:paraId="33F15F8D" w14:textId="77777777" w:rsidR="00CF242C" w:rsidRDefault="001E6BF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757BC" w14:paraId="33F15F91" w14:textId="77777777" w:rsidTr="00055526">
        <w:trPr>
          <w:cantSplit/>
        </w:trPr>
        <w:tc>
          <w:tcPr>
            <w:tcW w:w="567" w:type="dxa"/>
          </w:tcPr>
          <w:p w14:paraId="33F15F8E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8F" w14:textId="77777777" w:rsidR="006E04A4" w:rsidRDefault="001E6BF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3F15F90" w14:textId="77777777" w:rsidR="006E04A4" w:rsidRDefault="001E6BF7" w:rsidP="00C84F80">
            <w:pPr>
              <w:keepNext/>
            </w:pPr>
          </w:p>
        </w:tc>
      </w:tr>
      <w:tr w:rsidR="00D757BC" w14:paraId="33F15F95" w14:textId="77777777" w:rsidTr="00055526">
        <w:trPr>
          <w:cantSplit/>
        </w:trPr>
        <w:tc>
          <w:tcPr>
            <w:tcW w:w="567" w:type="dxa"/>
          </w:tcPr>
          <w:p w14:paraId="33F15F92" w14:textId="77777777" w:rsidR="001D7AF0" w:rsidRDefault="001E6BF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3F15F93" w14:textId="77777777" w:rsidR="006E04A4" w:rsidRDefault="001E6BF7" w:rsidP="000326E3">
            <w:r>
              <w:t>Justering av protokoll från sammanträdet torsdagen den 20 mars</w:t>
            </w:r>
          </w:p>
        </w:tc>
        <w:tc>
          <w:tcPr>
            <w:tcW w:w="2055" w:type="dxa"/>
          </w:tcPr>
          <w:p w14:paraId="33F15F94" w14:textId="77777777" w:rsidR="006E04A4" w:rsidRDefault="001E6BF7" w:rsidP="00C84F80"/>
        </w:tc>
      </w:tr>
      <w:tr w:rsidR="00D757BC" w14:paraId="33F15F99" w14:textId="77777777" w:rsidTr="00055526">
        <w:trPr>
          <w:cantSplit/>
        </w:trPr>
        <w:tc>
          <w:tcPr>
            <w:tcW w:w="567" w:type="dxa"/>
          </w:tcPr>
          <w:p w14:paraId="33F15F96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97" w14:textId="77777777" w:rsidR="006E04A4" w:rsidRDefault="001E6BF7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33F15F98" w14:textId="77777777" w:rsidR="006E04A4" w:rsidRDefault="001E6BF7" w:rsidP="00C84F80">
            <w:pPr>
              <w:keepNext/>
            </w:pPr>
          </w:p>
        </w:tc>
      </w:tr>
      <w:tr w:rsidR="00D757BC" w14:paraId="33F15F9D" w14:textId="77777777" w:rsidTr="00055526">
        <w:trPr>
          <w:cantSplit/>
        </w:trPr>
        <w:tc>
          <w:tcPr>
            <w:tcW w:w="567" w:type="dxa"/>
          </w:tcPr>
          <w:p w14:paraId="33F15F9A" w14:textId="77777777" w:rsidR="001D7AF0" w:rsidRDefault="001E6BF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3F15F9B" w14:textId="77777777" w:rsidR="006E04A4" w:rsidRDefault="001E6BF7" w:rsidP="000326E3">
            <w:r>
              <w:t xml:space="preserve">2024/25:561 av Adrian Magnusson (S) </w:t>
            </w:r>
            <w:r>
              <w:br/>
              <w:t>Indragen färdtjänst</w:t>
            </w:r>
          </w:p>
        </w:tc>
        <w:tc>
          <w:tcPr>
            <w:tcW w:w="2055" w:type="dxa"/>
          </w:tcPr>
          <w:p w14:paraId="33F15F9C" w14:textId="77777777" w:rsidR="006E04A4" w:rsidRDefault="001E6BF7" w:rsidP="00C84F80"/>
        </w:tc>
      </w:tr>
      <w:tr w:rsidR="00D757BC" w14:paraId="33F15FA1" w14:textId="77777777" w:rsidTr="00055526">
        <w:trPr>
          <w:cantSplit/>
        </w:trPr>
        <w:tc>
          <w:tcPr>
            <w:tcW w:w="567" w:type="dxa"/>
          </w:tcPr>
          <w:p w14:paraId="33F15F9E" w14:textId="77777777" w:rsidR="001D7AF0" w:rsidRDefault="001E6BF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F15F9F" w14:textId="77777777" w:rsidR="006E04A4" w:rsidRDefault="001E6BF7" w:rsidP="000326E3">
            <w:r>
              <w:t xml:space="preserve">2024/25:576 av Lorena Delgado Varas (V) </w:t>
            </w:r>
            <w:r>
              <w:br/>
              <w:t>Den humanitära situationen i Kongo och Sveriges syn på handeln med Rwanda</w:t>
            </w:r>
          </w:p>
        </w:tc>
        <w:tc>
          <w:tcPr>
            <w:tcW w:w="2055" w:type="dxa"/>
          </w:tcPr>
          <w:p w14:paraId="33F15FA0" w14:textId="77777777" w:rsidR="006E04A4" w:rsidRDefault="001E6BF7" w:rsidP="00C84F80"/>
        </w:tc>
      </w:tr>
      <w:tr w:rsidR="00D757BC" w14:paraId="33F15FA5" w14:textId="77777777" w:rsidTr="00055526">
        <w:trPr>
          <w:cantSplit/>
        </w:trPr>
        <w:tc>
          <w:tcPr>
            <w:tcW w:w="567" w:type="dxa"/>
          </w:tcPr>
          <w:p w14:paraId="33F15FA2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A3" w14:textId="77777777" w:rsidR="006E04A4" w:rsidRDefault="001E6BF7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faktapromemorior</w:t>
            </w:r>
          </w:p>
        </w:tc>
        <w:tc>
          <w:tcPr>
            <w:tcW w:w="2055" w:type="dxa"/>
          </w:tcPr>
          <w:p w14:paraId="33F15FA4" w14:textId="77777777" w:rsidR="006E04A4" w:rsidRDefault="001E6BF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757BC" w14:paraId="33F15FA9" w14:textId="77777777" w:rsidTr="00055526">
        <w:trPr>
          <w:cantSplit/>
        </w:trPr>
        <w:tc>
          <w:tcPr>
            <w:tcW w:w="567" w:type="dxa"/>
          </w:tcPr>
          <w:p w14:paraId="33F15FA6" w14:textId="77777777" w:rsidR="001D7AF0" w:rsidRDefault="001E6BF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3F15FA7" w14:textId="77777777" w:rsidR="006E04A4" w:rsidRDefault="001E6BF7" w:rsidP="000326E3">
            <w:r>
              <w:t xml:space="preserve">2024/25:FPM28 Förordning om statistik över kommersiella fastigheter </w:t>
            </w:r>
            <w:r>
              <w:rPr>
                <w:i/>
                <w:iCs/>
              </w:rPr>
              <w:t>COM(2025) 100</w:t>
            </w:r>
          </w:p>
        </w:tc>
        <w:tc>
          <w:tcPr>
            <w:tcW w:w="2055" w:type="dxa"/>
          </w:tcPr>
          <w:p w14:paraId="33F15FA8" w14:textId="77777777" w:rsidR="006E04A4" w:rsidRDefault="001E6BF7" w:rsidP="00C84F80">
            <w:r>
              <w:t>FiU</w:t>
            </w:r>
          </w:p>
        </w:tc>
      </w:tr>
      <w:tr w:rsidR="00D757BC" w14:paraId="33F15FAD" w14:textId="77777777" w:rsidTr="00055526">
        <w:trPr>
          <w:cantSplit/>
        </w:trPr>
        <w:tc>
          <w:tcPr>
            <w:tcW w:w="567" w:type="dxa"/>
          </w:tcPr>
          <w:p w14:paraId="33F15FAA" w14:textId="77777777" w:rsidR="001D7AF0" w:rsidRDefault="001E6BF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3F15FAB" w14:textId="77777777" w:rsidR="006E04A4" w:rsidRDefault="001E6BF7" w:rsidP="000326E3">
            <w:r>
              <w:t xml:space="preserve">2024/25:FPM29 Kompetensunionen </w:t>
            </w:r>
            <w:r>
              <w:rPr>
                <w:i/>
                <w:iCs/>
              </w:rPr>
              <w:t>COM(2025) 89, COM(2025) 88, COM(2025) 90</w:t>
            </w:r>
          </w:p>
        </w:tc>
        <w:tc>
          <w:tcPr>
            <w:tcW w:w="2055" w:type="dxa"/>
          </w:tcPr>
          <w:p w14:paraId="33F15FAC" w14:textId="77777777" w:rsidR="006E04A4" w:rsidRDefault="001E6BF7" w:rsidP="00C84F80">
            <w:r>
              <w:t>UbU</w:t>
            </w:r>
          </w:p>
        </w:tc>
      </w:tr>
      <w:tr w:rsidR="00D757BC" w14:paraId="33F15FB1" w14:textId="77777777" w:rsidTr="00055526">
        <w:trPr>
          <w:cantSplit/>
        </w:trPr>
        <w:tc>
          <w:tcPr>
            <w:tcW w:w="567" w:type="dxa"/>
          </w:tcPr>
          <w:p w14:paraId="33F15FAE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AF" w14:textId="77777777" w:rsidR="006E04A4" w:rsidRDefault="001E6BF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3F15FB0" w14:textId="77777777" w:rsidR="006E04A4" w:rsidRDefault="001E6BF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757BC" w14:paraId="33F15FB5" w14:textId="77777777" w:rsidTr="00055526">
        <w:trPr>
          <w:cantSplit/>
        </w:trPr>
        <w:tc>
          <w:tcPr>
            <w:tcW w:w="567" w:type="dxa"/>
          </w:tcPr>
          <w:p w14:paraId="33F15FB2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B3" w14:textId="77777777" w:rsidR="006E04A4" w:rsidRDefault="001E6BF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3F15FB4" w14:textId="77777777" w:rsidR="006E04A4" w:rsidRDefault="001E6BF7" w:rsidP="00C84F80">
            <w:pPr>
              <w:keepNext/>
            </w:pPr>
          </w:p>
        </w:tc>
      </w:tr>
      <w:tr w:rsidR="00D757BC" w14:paraId="33F15FB9" w14:textId="77777777" w:rsidTr="00055526">
        <w:trPr>
          <w:cantSplit/>
        </w:trPr>
        <w:tc>
          <w:tcPr>
            <w:tcW w:w="567" w:type="dxa"/>
          </w:tcPr>
          <w:p w14:paraId="33F15FB6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B7" w14:textId="77777777" w:rsidR="006E04A4" w:rsidRDefault="001E6BF7" w:rsidP="000326E3">
            <w:pPr>
              <w:pStyle w:val="Motionsrubrik"/>
            </w:pPr>
            <w:r>
              <w:t>med anledning av prop. 2024/25:141 Ett starkare skydd för offentliganställda mot våld, hot och trakasserier m.m.</w:t>
            </w:r>
          </w:p>
        </w:tc>
        <w:tc>
          <w:tcPr>
            <w:tcW w:w="2055" w:type="dxa"/>
          </w:tcPr>
          <w:p w14:paraId="33F15FB8" w14:textId="77777777" w:rsidR="006E04A4" w:rsidRDefault="001E6BF7" w:rsidP="00C84F80">
            <w:pPr>
              <w:keepNext/>
            </w:pPr>
          </w:p>
        </w:tc>
      </w:tr>
      <w:tr w:rsidR="00D757BC" w14:paraId="33F15FBD" w14:textId="77777777" w:rsidTr="00055526">
        <w:trPr>
          <w:cantSplit/>
        </w:trPr>
        <w:tc>
          <w:tcPr>
            <w:tcW w:w="567" w:type="dxa"/>
          </w:tcPr>
          <w:p w14:paraId="33F15FBA" w14:textId="77777777" w:rsidR="001D7AF0" w:rsidRDefault="001E6BF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F15FBB" w14:textId="77777777" w:rsidR="006E04A4" w:rsidRDefault="001E6BF7" w:rsidP="000326E3">
            <w:r>
              <w:t>2024/25:3370 av Ulrika Liljeberg m.fl. (C)</w:t>
            </w:r>
          </w:p>
        </w:tc>
        <w:tc>
          <w:tcPr>
            <w:tcW w:w="2055" w:type="dxa"/>
          </w:tcPr>
          <w:p w14:paraId="33F15FBC" w14:textId="77777777" w:rsidR="006E04A4" w:rsidRDefault="001E6BF7" w:rsidP="00C84F80">
            <w:r>
              <w:t>JuU</w:t>
            </w:r>
          </w:p>
        </w:tc>
      </w:tr>
      <w:tr w:rsidR="00D757BC" w14:paraId="33F15FC1" w14:textId="77777777" w:rsidTr="00055526">
        <w:trPr>
          <w:cantSplit/>
        </w:trPr>
        <w:tc>
          <w:tcPr>
            <w:tcW w:w="567" w:type="dxa"/>
          </w:tcPr>
          <w:p w14:paraId="33F15FBE" w14:textId="77777777" w:rsidR="001D7AF0" w:rsidRDefault="001E6BF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3F15FBF" w14:textId="77777777" w:rsidR="006E04A4" w:rsidRDefault="001E6BF7" w:rsidP="000326E3">
            <w:r>
              <w:t>2024/25:3381 av Ulrika Westerlund m.fl. (MP)</w:t>
            </w:r>
          </w:p>
        </w:tc>
        <w:tc>
          <w:tcPr>
            <w:tcW w:w="2055" w:type="dxa"/>
          </w:tcPr>
          <w:p w14:paraId="33F15FC0" w14:textId="77777777" w:rsidR="006E04A4" w:rsidRDefault="001E6BF7" w:rsidP="00C84F80">
            <w:r>
              <w:t>JuU</w:t>
            </w:r>
          </w:p>
        </w:tc>
      </w:tr>
      <w:tr w:rsidR="00D757BC" w14:paraId="33F15FC5" w14:textId="77777777" w:rsidTr="00055526">
        <w:trPr>
          <w:cantSplit/>
        </w:trPr>
        <w:tc>
          <w:tcPr>
            <w:tcW w:w="567" w:type="dxa"/>
          </w:tcPr>
          <w:p w14:paraId="33F15FC2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C3" w14:textId="77777777" w:rsidR="006E04A4" w:rsidRDefault="001E6BF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3F15FC4" w14:textId="77777777" w:rsidR="006E04A4" w:rsidRDefault="001E6BF7" w:rsidP="00C84F80">
            <w:pPr>
              <w:keepNext/>
            </w:pPr>
          </w:p>
        </w:tc>
      </w:tr>
      <w:tr w:rsidR="00D757BC" w14:paraId="33F15FC9" w14:textId="77777777" w:rsidTr="00055526">
        <w:trPr>
          <w:cantSplit/>
        </w:trPr>
        <w:tc>
          <w:tcPr>
            <w:tcW w:w="567" w:type="dxa"/>
          </w:tcPr>
          <w:p w14:paraId="33F15FC6" w14:textId="77777777" w:rsidR="001D7AF0" w:rsidRDefault="001E6BF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3F15FC7" w14:textId="76E84622" w:rsidR="006E04A4" w:rsidRDefault="001E6BF7" w:rsidP="000326E3">
            <w:proofErr w:type="gramStart"/>
            <w:r>
              <w:t>COM(</w:t>
            </w:r>
            <w:proofErr w:type="gramEnd"/>
            <w:r>
              <w:t>2025) 137 Förslag till Europaparlamentets och rådets förordning om ändring av förordningarna (EU) nr 1308/2013, (EU) 2021/2115 och (EU) nr 251/2014 vad gäller vissa marknadsregler och sektorsspecifika stödåtgärder i vinsektorn och för aromatiserade vin</w:t>
            </w:r>
            <w:r>
              <w:t xml:space="preserve">produkter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3 juni 2025</w:t>
            </w:r>
          </w:p>
        </w:tc>
        <w:tc>
          <w:tcPr>
            <w:tcW w:w="2055" w:type="dxa"/>
          </w:tcPr>
          <w:p w14:paraId="33F15FC8" w14:textId="77777777" w:rsidR="006E04A4" w:rsidRDefault="001E6BF7" w:rsidP="00C84F80">
            <w:r>
              <w:t>MJU</w:t>
            </w:r>
          </w:p>
        </w:tc>
      </w:tr>
      <w:tr w:rsidR="00D757BC" w14:paraId="33F15FCD" w14:textId="77777777" w:rsidTr="00055526">
        <w:trPr>
          <w:cantSplit/>
        </w:trPr>
        <w:tc>
          <w:tcPr>
            <w:tcW w:w="567" w:type="dxa"/>
          </w:tcPr>
          <w:p w14:paraId="33F15FCA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CB" w14:textId="77777777" w:rsidR="006E04A4" w:rsidRDefault="001E6BF7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33F15FCC" w14:textId="77777777" w:rsidR="006E04A4" w:rsidRDefault="001E6BF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757BC" w14:paraId="33F15FD2" w14:textId="77777777" w:rsidTr="00055526">
        <w:trPr>
          <w:cantSplit/>
        </w:trPr>
        <w:tc>
          <w:tcPr>
            <w:tcW w:w="567" w:type="dxa"/>
          </w:tcPr>
          <w:p w14:paraId="33F15FCE" w14:textId="77777777" w:rsidR="001D7AF0" w:rsidRDefault="001E6BF7" w:rsidP="00C84F80"/>
        </w:tc>
        <w:tc>
          <w:tcPr>
            <w:tcW w:w="6663" w:type="dxa"/>
          </w:tcPr>
          <w:p w14:paraId="33F15FCF" w14:textId="77777777" w:rsidR="006E04A4" w:rsidRDefault="001E6BF7" w:rsidP="000326E3">
            <w:pPr>
              <w:pStyle w:val="Underrubrik"/>
            </w:pPr>
            <w:r>
              <w:t xml:space="preserve"> </w:t>
            </w:r>
          </w:p>
          <w:p w14:paraId="33F15FD0" w14:textId="77777777" w:rsidR="006E04A4" w:rsidRDefault="001E6BF7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3F15FD1" w14:textId="77777777" w:rsidR="006E04A4" w:rsidRDefault="001E6BF7" w:rsidP="00C84F80"/>
        </w:tc>
      </w:tr>
      <w:tr w:rsidR="00D757BC" w14:paraId="33F15FD6" w14:textId="77777777" w:rsidTr="00055526">
        <w:trPr>
          <w:cantSplit/>
        </w:trPr>
        <w:tc>
          <w:tcPr>
            <w:tcW w:w="567" w:type="dxa"/>
          </w:tcPr>
          <w:p w14:paraId="33F15FD3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D4" w14:textId="77777777" w:rsidR="006E04A4" w:rsidRDefault="001E6BF7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3F15FD5" w14:textId="77777777" w:rsidR="006E04A4" w:rsidRDefault="001E6BF7" w:rsidP="00C84F80">
            <w:pPr>
              <w:keepNext/>
            </w:pPr>
          </w:p>
        </w:tc>
      </w:tr>
      <w:tr w:rsidR="00D757BC" w14:paraId="33F15FDA" w14:textId="77777777" w:rsidTr="00055526">
        <w:trPr>
          <w:cantSplit/>
        </w:trPr>
        <w:tc>
          <w:tcPr>
            <w:tcW w:w="567" w:type="dxa"/>
          </w:tcPr>
          <w:p w14:paraId="33F15FD7" w14:textId="77777777" w:rsidR="001D7AF0" w:rsidRDefault="001E6BF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3F15FD8" w14:textId="77777777" w:rsidR="006E04A4" w:rsidRDefault="001E6BF7" w:rsidP="000326E3">
            <w:r>
              <w:t>Bet. 2024/25:CU13 Bostadspolitik</w:t>
            </w:r>
          </w:p>
        </w:tc>
        <w:tc>
          <w:tcPr>
            <w:tcW w:w="2055" w:type="dxa"/>
          </w:tcPr>
          <w:p w14:paraId="33F15FD9" w14:textId="77777777" w:rsidR="006E04A4" w:rsidRDefault="001E6BF7" w:rsidP="00C84F80">
            <w:r>
              <w:t xml:space="preserve">33 res. (S, SD, </w:t>
            </w:r>
            <w:r>
              <w:t>V, C, MP)</w:t>
            </w:r>
          </w:p>
        </w:tc>
      </w:tr>
      <w:tr w:rsidR="00D757BC" w14:paraId="33F15FDE" w14:textId="77777777" w:rsidTr="00055526">
        <w:trPr>
          <w:cantSplit/>
        </w:trPr>
        <w:tc>
          <w:tcPr>
            <w:tcW w:w="567" w:type="dxa"/>
          </w:tcPr>
          <w:p w14:paraId="33F15FDB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DC" w14:textId="77777777" w:rsidR="006E04A4" w:rsidRDefault="001E6BF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3F15FDD" w14:textId="77777777" w:rsidR="006E04A4" w:rsidRDefault="001E6BF7" w:rsidP="00C84F80">
            <w:pPr>
              <w:keepNext/>
            </w:pPr>
          </w:p>
        </w:tc>
      </w:tr>
      <w:tr w:rsidR="00D757BC" w14:paraId="33F15FE2" w14:textId="77777777" w:rsidTr="00055526">
        <w:trPr>
          <w:cantSplit/>
        </w:trPr>
        <w:tc>
          <w:tcPr>
            <w:tcW w:w="567" w:type="dxa"/>
          </w:tcPr>
          <w:p w14:paraId="33F15FDF" w14:textId="77777777" w:rsidR="001D7AF0" w:rsidRDefault="001E6BF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3F15FE0" w14:textId="77777777" w:rsidR="006E04A4" w:rsidRDefault="001E6BF7" w:rsidP="000326E3">
            <w:r>
              <w:t>Bet. 2024/25:JuU13 Terrorism</w:t>
            </w:r>
          </w:p>
        </w:tc>
        <w:tc>
          <w:tcPr>
            <w:tcW w:w="2055" w:type="dxa"/>
          </w:tcPr>
          <w:p w14:paraId="33F15FE1" w14:textId="77777777" w:rsidR="006E04A4" w:rsidRDefault="001E6BF7" w:rsidP="00C84F80">
            <w:r>
              <w:t>1 res. (C)</w:t>
            </w:r>
          </w:p>
        </w:tc>
      </w:tr>
      <w:tr w:rsidR="00D757BC" w14:paraId="33F15FE6" w14:textId="77777777" w:rsidTr="00055526">
        <w:trPr>
          <w:cantSplit/>
        </w:trPr>
        <w:tc>
          <w:tcPr>
            <w:tcW w:w="567" w:type="dxa"/>
          </w:tcPr>
          <w:p w14:paraId="33F15FE3" w14:textId="77777777" w:rsidR="001D7AF0" w:rsidRDefault="001E6BF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3F15FE4" w14:textId="77777777" w:rsidR="006E04A4" w:rsidRDefault="001E6BF7" w:rsidP="000326E3">
            <w:r>
              <w:t>Bet. 2024/25:JuU16 Processrättsliga frågor</w:t>
            </w:r>
          </w:p>
        </w:tc>
        <w:tc>
          <w:tcPr>
            <w:tcW w:w="2055" w:type="dxa"/>
          </w:tcPr>
          <w:p w14:paraId="33F15FE5" w14:textId="77777777" w:rsidR="006E04A4" w:rsidRDefault="001E6BF7" w:rsidP="00C84F80">
            <w:r>
              <w:t>6 res. (S, SD, V, C, MP)</w:t>
            </w:r>
          </w:p>
        </w:tc>
      </w:tr>
      <w:tr w:rsidR="00D757BC" w14:paraId="33F15FEA" w14:textId="77777777" w:rsidTr="00055526">
        <w:trPr>
          <w:cantSplit/>
        </w:trPr>
        <w:tc>
          <w:tcPr>
            <w:tcW w:w="567" w:type="dxa"/>
          </w:tcPr>
          <w:p w14:paraId="33F15FE7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E8" w14:textId="77777777" w:rsidR="006E04A4" w:rsidRDefault="001E6BF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3F15FE9" w14:textId="77777777" w:rsidR="006E04A4" w:rsidRDefault="001E6BF7" w:rsidP="00C84F80">
            <w:pPr>
              <w:keepNext/>
            </w:pPr>
          </w:p>
        </w:tc>
      </w:tr>
      <w:tr w:rsidR="00D757BC" w14:paraId="33F15FEE" w14:textId="77777777" w:rsidTr="00055526">
        <w:trPr>
          <w:cantSplit/>
        </w:trPr>
        <w:tc>
          <w:tcPr>
            <w:tcW w:w="567" w:type="dxa"/>
          </w:tcPr>
          <w:p w14:paraId="33F15FEB" w14:textId="77777777" w:rsidR="001D7AF0" w:rsidRDefault="001E6BF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3F15FEC" w14:textId="77777777" w:rsidR="006E04A4" w:rsidRDefault="001E6BF7" w:rsidP="000326E3">
            <w:r>
              <w:t xml:space="preserve">Bet. 2024/25:UU11 Internationellt bistånd genom </w:t>
            </w:r>
            <w:r>
              <w:t>multilaterala organisationer</w:t>
            </w:r>
          </w:p>
        </w:tc>
        <w:tc>
          <w:tcPr>
            <w:tcW w:w="2055" w:type="dxa"/>
          </w:tcPr>
          <w:p w14:paraId="33F15FED" w14:textId="77777777" w:rsidR="006E04A4" w:rsidRDefault="001E6BF7" w:rsidP="00C84F80">
            <w:r>
              <w:t>8 res. (S, SD, V, C, MP)</w:t>
            </w:r>
          </w:p>
        </w:tc>
      </w:tr>
      <w:tr w:rsidR="00D757BC" w14:paraId="33F15FF2" w14:textId="77777777" w:rsidTr="00055526">
        <w:trPr>
          <w:cantSplit/>
        </w:trPr>
        <w:tc>
          <w:tcPr>
            <w:tcW w:w="567" w:type="dxa"/>
          </w:tcPr>
          <w:p w14:paraId="33F15FEF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F0" w14:textId="77777777" w:rsidR="006E04A4" w:rsidRDefault="001E6BF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3F15FF1" w14:textId="77777777" w:rsidR="006E04A4" w:rsidRDefault="001E6BF7" w:rsidP="00C84F80">
            <w:pPr>
              <w:keepNext/>
            </w:pPr>
          </w:p>
        </w:tc>
      </w:tr>
      <w:tr w:rsidR="00D757BC" w14:paraId="33F15FF6" w14:textId="77777777" w:rsidTr="00055526">
        <w:trPr>
          <w:cantSplit/>
        </w:trPr>
        <w:tc>
          <w:tcPr>
            <w:tcW w:w="567" w:type="dxa"/>
          </w:tcPr>
          <w:p w14:paraId="33F15FF3" w14:textId="77777777" w:rsidR="001D7AF0" w:rsidRDefault="001E6BF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3F15FF4" w14:textId="77777777" w:rsidR="006E04A4" w:rsidRDefault="001E6BF7" w:rsidP="000326E3">
            <w:r>
              <w:t>Bet. 2024/25:SoU22 Kompetensförsörjning, e-hälsa och beredskap</w:t>
            </w:r>
          </w:p>
        </w:tc>
        <w:tc>
          <w:tcPr>
            <w:tcW w:w="2055" w:type="dxa"/>
          </w:tcPr>
          <w:p w14:paraId="33F15FF5" w14:textId="77777777" w:rsidR="006E04A4" w:rsidRDefault="001E6BF7" w:rsidP="00C84F80">
            <w:r>
              <w:t>35 res. (S, SD, V, C, MP)</w:t>
            </w:r>
          </w:p>
        </w:tc>
      </w:tr>
      <w:tr w:rsidR="00D757BC" w14:paraId="33F15FFA" w14:textId="77777777" w:rsidTr="00055526">
        <w:trPr>
          <w:cantSplit/>
        </w:trPr>
        <w:tc>
          <w:tcPr>
            <w:tcW w:w="567" w:type="dxa"/>
          </w:tcPr>
          <w:p w14:paraId="33F15FF7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5FF8" w14:textId="77777777" w:rsidR="006E04A4" w:rsidRDefault="001E6BF7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3F15FF9" w14:textId="77777777" w:rsidR="006E04A4" w:rsidRDefault="001E6BF7" w:rsidP="00C84F80">
            <w:pPr>
              <w:keepNext/>
            </w:pPr>
          </w:p>
        </w:tc>
      </w:tr>
      <w:tr w:rsidR="00D757BC" w14:paraId="33F15FFE" w14:textId="77777777" w:rsidTr="00055526">
        <w:trPr>
          <w:cantSplit/>
        </w:trPr>
        <w:tc>
          <w:tcPr>
            <w:tcW w:w="567" w:type="dxa"/>
          </w:tcPr>
          <w:p w14:paraId="33F15FFB" w14:textId="77777777" w:rsidR="001D7AF0" w:rsidRDefault="001E6BF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3F15FFC" w14:textId="77777777" w:rsidR="006E04A4" w:rsidRDefault="001E6BF7" w:rsidP="000326E3">
            <w:r>
              <w:t xml:space="preserve">Bet. 2024/25:SoU26 Nya </w:t>
            </w:r>
            <w:r>
              <w:t>anpassningar till EU:s förordningar om medicinteknik</w:t>
            </w:r>
          </w:p>
        </w:tc>
        <w:tc>
          <w:tcPr>
            <w:tcW w:w="2055" w:type="dxa"/>
          </w:tcPr>
          <w:p w14:paraId="33F15FFD" w14:textId="77777777" w:rsidR="006E04A4" w:rsidRDefault="001E6BF7" w:rsidP="00C84F80"/>
        </w:tc>
      </w:tr>
      <w:tr w:rsidR="00D757BC" w14:paraId="33F16002" w14:textId="77777777" w:rsidTr="00055526">
        <w:trPr>
          <w:cantSplit/>
        </w:trPr>
        <w:tc>
          <w:tcPr>
            <w:tcW w:w="567" w:type="dxa"/>
          </w:tcPr>
          <w:p w14:paraId="33F15FFF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6000" w14:textId="77777777" w:rsidR="006E04A4" w:rsidRDefault="001E6BF7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3F16001" w14:textId="77777777" w:rsidR="006E04A4" w:rsidRDefault="001E6BF7" w:rsidP="00C84F80">
            <w:pPr>
              <w:keepNext/>
            </w:pPr>
          </w:p>
        </w:tc>
      </w:tr>
      <w:tr w:rsidR="00D757BC" w14:paraId="33F16006" w14:textId="77777777" w:rsidTr="00055526">
        <w:trPr>
          <w:cantSplit/>
        </w:trPr>
        <w:tc>
          <w:tcPr>
            <w:tcW w:w="567" w:type="dxa"/>
          </w:tcPr>
          <w:p w14:paraId="33F16003" w14:textId="77777777" w:rsidR="001D7AF0" w:rsidRDefault="001E6BF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3F16004" w14:textId="77777777" w:rsidR="006E04A4" w:rsidRDefault="001E6BF7" w:rsidP="000326E3">
            <w:r>
              <w:t>Bet. 2024/25:FöU5 Militära frågor</w:t>
            </w:r>
          </w:p>
        </w:tc>
        <w:tc>
          <w:tcPr>
            <w:tcW w:w="2055" w:type="dxa"/>
          </w:tcPr>
          <w:p w14:paraId="33F16005" w14:textId="77777777" w:rsidR="006E04A4" w:rsidRDefault="001E6BF7" w:rsidP="00C84F80">
            <w:r>
              <w:t>11 res. (SD, V, C, MP)</w:t>
            </w:r>
          </w:p>
        </w:tc>
      </w:tr>
      <w:tr w:rsidR="00D757BC" w14:paraId="33F1600A" w14:textId="77777777" w:rsidTr="00055526">
        <w:trPr>
          <w:cantSplit/>
        </w:trPr>
        <w:tc>
          <w:tcPr>
            <w:tcW w:w="567" w:type="dxa"/>
          </w:tcPr>
          <w:p w14:paraId="33F16007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6008" w14:textId="77777777" w:rsidR="006E04A4" w:rsidRDefault="001E6BF7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3F16009" w14:textId="77777777" w:rsidR="006E04A4" w:rsidRDefault="001E6BF7" w:rsidP="00C84F80">
            <w:pPr>
              <w:keepNext/>
            </w:pPr>
          </w:p>
        </w:tc>
      </w:tr>
      <w:tr w:rsidR="00D757BC" w14:paraId="33F1600E" w14:textId="77777777" w:rsidTr="00055526">
        <w:trPr>
          <w:cantSplit/>
        </w:trPr>
        <w:tc>
          <w:tcPr>
            <w:tcW w:w="567" w:type="dxa"/>
          </w:tcPr>
          <w:p w14:paraId="33F1600B" w14:textId="77777777" w:rsidR="001D7AF0" w:rsidRDefault="001E6BF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3F1600C" w14:textId="77777777" w:rsidR="006E04A4" w:rsidRDefault="001E6BF7" w:rsidP="000326E3">
            <w:r>
              <w:t>Bet. 2024/25:SkU13 Företag, kapital och fastighet</w:t>
            </w:r>
          </w:p>
        </w:tc>
        <w:tc>
          <w:tcPr>
            <w:tcW w:w="2055" w:type="dxa"/>
          </w:tcPr>
          <w:p w14:paraId="33F1600D" w14:textId="77777777" w:rsidR="006E04A4" w:rsidRDefault="001E6BF7" w:rsidP="00C84F80">
            <w:r>
              <w:t xml:space="preserve">26 res. (S, SD, V, C, </w:t>
            </w:r>
            <w:r>
              <w:t>MP)</w:t>
            </w:r>
          </w:p>
        </w:tc>
      </w:tr>
      <w:tr w:rsidR="00D757BC" w14:paraId="33F16012" w14:textId="77777777" w:rsidTr="00055526">
        <w:trPr>
          <w:cantSplit/>
        </w:trPr>
        <w:tc>
          <w:tcPr>
            <w:tcW w:w="567" w:type="dxa"/>
          </w:tcPr>
          <w:p w14:paraId="33F1600F" w14:textId="77777777" w:rsidR="001D7AF0" w:rsidRDefault="001E6BF7" w:rsidP="00C84F80">
            <w:pPr>
              <w:keepNext/>
            </w:pPr>
          </w:p>
        </w:tc>
        <w:tc>
          <w:tcPr>
            <w:tcW w:w="6663" w:type="dxa"/>
          </w:tcPr>
          <w:p w14:paraId="33F16010" w14:textId="77777777" w:rsidR="006E04A4" w:rsidRDefault="001E6BF7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33F16011" w14:textId="77777777" w:rsidR="006E04A4" w:rsidRDefault="001E6BF7" w:rsidP="00C84F80">
            <w:pPr>
              <w:keepNext/>
            </w:pPr>
          </w:p>
        </w:tc>
      </w:tr>
      <w:tr w:rsidR="00D757BC" w14:paraId="33F16016" w14:textId="77777777" w:rsidTr="00055526">
        <w:trPr>
          <w:cantSplit/>
        </w:trPr>
        <w:tc>
          <w:tcPr>
            <w:tcW w:w="567" w:type="dxa"/>
          </w:tcPr>
          <w:p w14:paraId="33F16013" w14:textId="77777777" w:rsidR="001D7AF0" w:rsidRDefault="001E6BF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3F16014" w14:textId="77777777" w:rsidR="006E04A4" w:rsidRDefault="001E6BF7" w:rsidP="000326E3">
            <w:r>
              <w:t>Bet. 2024/25:KrU6 Tillgång till kultur och kulturskaparnas villkor</w:t>
            </w:r>
          </w:p>
        </w:tc>
        <w:tc>
          <w:tcPr>
            <w:tcW w:w="2055" w:type="dxa"/>
          </w:tcPr>
          <w:p w14:paraId="33F16015" w14:textId="77777777" w:rsidR="006E04A4" w:rsidRDefault="001E6BF7" w:rsidP="00C84F80">
            <w:r>
              <w:t>23 res. (S, SD, V, C, MP)</w:t>
            </w:r>
          </w:p>
        </w:tc>
      </w:tr>
      <w:tr w:rsidR="00D757BC" w14:paraId="33F1601A" w14:textId="77777777" w:rsidTr="00055526">
        <w:trPr>
          <w:cantSplit/>
        </w:trPr>
        <w:tc>
          <w:tcPr>
            <w:tcW w:w="567" w:type="dxa"/>
          </w:tcPr>
          <w:p w14:paraId="33F16017" w14:textId="77777777" w:rsidR="001D7AF0" w:rsidRDefault="001E6BF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3F16018" w14:textId="77777777" w:rsidR="006E04A4" w:rsidRDefault="001E6BF7" w:rsidP="000326E3">
            <w:r>
              <w:t>Bet. 2024/25:KrU7 Litteratur, språk och konstarter</w:t>
            </w:r>
          </w:p>
        </w:tc>
        <w:tc>
          <w:tcPr>
            <w:tcW w:w="2055" w:type="dxa"/>
          </w:tcPr>
          <w:p w14:paraId="33F16019" w14:textId="77777777" w:rsidR="006E04A4" w:rsidRDefault="001E6BF7" w:rsidP="00C84F80">
            <w:r>
              <w:t>26 res. (S, SD, V, C, MP)</w:t>
            </w:r>
          </w:p>
        </w:tc>
      </w:tr>
      <w:tr w:rsidR="00D757BC" w14:paraId="33F1601E" w14:textId="77777777" w:rsidTr="00055526">
        <w:trPr>
          <w:cantSplit/>
        </w:trPr>
        <w:tc>
          <w:tcPr>
            <w:tcW w:w="567" w:type="dxa"/>
          </w:tcPr>
          <w:p w14:paraId="33F1601B" w14:textId="77777777" w:rsidR="001D7AF0" w:rsidRDefault="001E6BF7" w:rsidP="00C84F80">
            <w:pPr>
              <w:pStyle w:val="FlistaNrRubriknr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33F1601C" w14:textId="77777777" w:rsidR="006E04A4" w:rsidRDefault="001E6BF7" w:rsidP="000326E3">
            <w:pPr>
              <w:pStyle w:val="HuvudrubrikEnsam"/>
            </w:pPr>
            <w:r>
              <w:t xml:space="preserve">Statsministerns frågestund kl. </w:t>
            </w:r>
            <w:r>
              <w:t>14.00</w:t>
            </w:r>
          </w:p>
        </w:tc>
        <w:tc>
          <w:tcPr>
            <w:tcW w:w="2055" w:type="dxa"/>
          </w:tcPr>
          <w:p w14:paraId="33F1601D" w14:textId="77777777" w:rsidR="006E04A4" w:rsidRDefault="001E6BF7" w:rsidP="00C84F80"/>
        </w:tc>
      </w:tr>
    </w:tbl>
    <w:p w14:paraId="33F1601F" w14:textId="77777777" w:rsidR="00517888" w:rsidRPr="00F221DA" w:rsidRDefault="001E6BF7" w:rsidP="00137840">
      <w:pPr>
        <w:pStyle w:val="Blankrad"/>
      </w:pPr>
      <w:r>
        <w:t xml:space="preserve">     </w:t>
      </w:r>
    </w:p>
    <w:p w14:paraId="33F16020" w14:textId="77777777" w:rsidR="00121B42" w:rsidRDefault="001E6BF7" w:rsidP="00121B42">
      <w:pPr>
        <w:pStyle w:val="Blankrad"/>
      </w:pPr>
      <w:r>
        <w:t xml:space="preserve">     </w:t>
      </w:r>
    </w:p>
    <w:p w14:paraId="33F16021" w14:textId="77777777" w:rsidR="006E04A4" w:rsidRPr="00F221DA" w:rsidRDefault="001E6BF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757BC" w14:paraId="33F16024" w14:textId="77777777" w:rsidTr="00D774A8">
        <w:tc>
          <w:tcPr>
            <w:tcW w:w="567" w:type="dxa"/>
          </w:tcPr>
          <w:p w14:paraId="33F16022" w14:textId="77777777" w:rsidR="00D774A8" w:rsidRDefault="001E6BF7">
            <w:pPr>
              <w:pStyle w:val="IngenText"/>
            </w:pPr>
          </w:p>
        </w:tc>
        <w:tc>
          <w:tcPr>
            <w:tcW w:w="8718" w:type="dxa"/>
          </w:tcPr>
          <w:p w14:paraId="33F16023" w14:textId="77777777" w:rsidR="00D774A8" w:rsidRDefault="001E6BF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3F16025" w14:textId="77777777" w:rsidR="006E04A4" w:rsidRPr="00852BA1" w:rsidRDefault="001E6BF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6037" w14:textId="77777777" w:rsidR="00000000" w:rsidRDefault="001E6BF7">
      <w:pPr>
        <w:spacing w:line="240" w:lineRule="auto"/>
      </w:pPr>
      <w:r>
        <w:separator/>
      </w:r>
    </w:p>
  </w:endnote>
  <w:endnote w:type="continuationSeparator" w:id="0">
    <w:p w14:paraId="33F16039" w14:textId="77777777" w:rsidR="00000000" w:rsidRDefault="001E6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602B" w14:textId="77777777" w:rsidR="00BE217A" w:rsidRDefault="001E6B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602C" w14:textId="77777777" w:rsidR="00D73249" w:rsidRDefault="001E6BF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3F1602D" w14:textId="77777777" w:rsidR="00D73249" w:rsidRDefault="001E6B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6031" w14:textId="77777777" w:rsidR="00D73249" w:rsidRDefault="001E6BF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3F16032" w14:textId="77777777" w:rsidR="00D73249" w:rsidRDefault="001E6B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6033" w14:textId="77777777" w:rsidR="00000000" w:rsidRDefault="001E6BF7">
      <w:pPr>
        <w:spacing w:line="240" w:lineRule="auto"/>
      </w:pPr>
      <w:r>
        <w:separator/>
      </w:r>
    </w:p>
  </w:footnote>
  <w:footnote w:type="continuationSeparator" w:id="0">
    <w:p w14:paraId="33F16035" w14:textId="77777777" w:rsidR="00000000" w:rsidRDefault="001E6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6026" w14:textId="77777777" w:rsidR="00BE217A" w:rsidRDefault="001E6B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6027" w14:textId="77777777" w:rsidR="00D73249" w:rsidRDefault="001E6BF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10 april 2025</w:t>
    </w:r>
    <w:r>
      <w:fldChar w:fldCharType="end"/>
    </w:r>
  </w:p>
  <w:p w14:paraId="33F16028" w14:textId="77777777" w:rsidR="00D73249" w:rsidRDefault="001E6BF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F16029" w14:textId="77777777" w:rsidR="00D73249" w:rsidRDefault="001E6BF7"/>
  <w:p w14:paraId="33F1602A" w14:textId="77777777" w:rsidR="00D73249" w:rsidRDefault="001E6B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602E" w14:textId="77777777" w:rsidR="00D73249" w:rsidRDefault="001E6BF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3F16033" wp14:editId="33F1603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F1602F" w14:textId="77777777" w:rsidR="00D73249" w:rsidRDefault="001E6BF7" w:rsidP="00BE217A">
    <w:pPr>
      <w:pStyle w:val="Dokumentrubrik"/>
      <w:spacing w:after="360"/>
    </w:pPr>
    <w:r>
      <w:t>Föredragningslista</w:t>
    </w:r>
  </w:p>
  <w:p w14:paraId="33F16030" w14:textId="77777777" w:rsidR="00D73249" w:rsidRDefault="001E6B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B0AB4D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3B4D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90F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EF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29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03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AB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C5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56E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57BC"/>
    <w:rsid w:val="001E6BF7"/>
    <w:rsid w:val="00D7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5F7A"/>
  <w15:docId w15:val="{CF241D08-8AB1-47F3-80A9-30C30826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2025-04-10</SAFIR_Sammantradesdatum_Doc>
    <SAFIR_SammantradeID xmlns="C07A1A6C-0B19-41D9-BDF8-F523BA3921EB">3b0d332f-bfe6-4848-b159-a226706240a1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87872A4F-26F0-464D-A4CB-7998A728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3</Pages>
  <Words>348</Words>
  <Characters>2144</Characters>
  <Application>Microsoft Office Word</Application>
  <DocSecurity>0</DocSecurity>
  <Lines>164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2025-04-09T13:59:00Z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