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11 september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Partiledardebatt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106"/>
        <w:gridCol w:w="120"/>
        <w:gridCol w:w="1260"/>
        <w:gridCol w:w="40"/>
        <w:gridCol w:w="142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Partiledardebatt</w:t>
            </w:r>
          </w:p>
        </w:tc>
        <w:tc>
          <w:tcPr>
            <w:tcW w:w="1260" w:type="dxa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UnderrubrikLgtPlacerad"/>
            </w:pPr>
            <w:r>
              <w:rPr>
                <w:rtl w:val="0"/>
              </w:rPr>
              <w:t>Debattregler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Debattregler"/>
            </w:pPr>
            <w:r>
              <w:rPr>
                <w:rtl w:val="0"/>
              </w:rPr>
              <w:t>Reglerna innebär att statsministern och partiledaren för det största oppositionspartiet har rätt till ett anförande på längst 7 minuter. Övriga partiledare har rätt till ett anförande på längst 5 minuter i partistorleksordning. På dessa första anföranden gäller ingen replikrätt. Därefter följer en andra omgång med anföranden på längst 2 minuter. På det andra anförandet gäller fri replikrätt för debattdeltagarna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Debattregler"/>
            </w:pPr>
          </w:p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100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1 Anförande utan repliker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2 Anförande med repliker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Statsminister Ulf Kristersson (M)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Magdalena Andersson (S)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Jimmie Åkesson (SD)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Muharrem Demirok (C)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Ebba Busch (KD)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11 september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2024-09-11</SAFIR_Sammantradesdatum_Doc>
    <SAFIR_SammantradeID xmlns="C07A1A6C-0B19-41D9-BDF8-F523BA3921EB">d27e80d3-cd95-44ae-b2b3-7a3b3f0e183a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D656DC11-9329-4B4C-BF5A-220DFB5C84D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11 september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