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A5AA12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96261" w:rsidRDefault="00296261" w14:paraId="41E48D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91A9FAFC92476C8CA6C126A143E1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ffbb566-c315-49a1-87f6-7163fb124a8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sökbarheten på länder och språk på bibliotek under den begynnelsebokstav som anger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6AD52B29CE4B15929B1F5C6AE0428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29511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96261" w:rsidP="00771FCC" w:rsidRDefault="00771FCC" w14:paraId="43F14873" w14:textId="77777777">
      <w:pPr>
        <w:pStyle w:val="Normalwebb"/>
        <w:spacing w:after="180"/>
        <w:rPr>
          <w:kern w:val="0"/>
          <w14:numSpacing w14:val="default"/>
        </w:rPr>
      </w:pPr>
      <w:r w:rsidRPr="00771FCC">
        <w:t>Gamla benämningar som BKS hör inte hemma på moderna bibliotek. Bosniska, kroatiska och serbiska är självständiga språk och bör sorteras som alla andra språk – till exempel kroatiska under K. Vi vill att litteraturen blir tydligt och logiskt tillgänglig för alla, även på barnavdelningarna.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AC0ACAD70444B3AEDAFB24CF59F390"/>
        </w:placeholder>
      </w:sdtPr>
      <w:sdtEndPr/>
      <w:sdtContent>
        <w:p xmlns:w14="http://schemas.microsoft.com/office/word/2010/wordml" w:rsidR="00296261" w:rsidP="00296261" w:rsidRDefault="00296261" w14:paraId="622844C6" w14:textId="4E3AE1B2">
          <w:pPr/>
          <w:r/>
        </w:p>
        <w:p xmlns:w14="http://schemas.microsoft.com/office/word/2010/wordml" w:rsidR="00296261" w:rsidP="00296261" w:rsidRDefault="00296261" w14:paraId="0AE16454" w14:textId="0816DCD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</w:tr>
    </w:tbl>
    <w:p xmlns:w14="http://schemas.microsoft.com/office/word/2010/wordml" w:rsidRPr="008E0FE2" w:rsidR="004801AC" w:rsidP="00DF3554" w:rsidRDefault="004801AC" w14:paraId="5EB8A9F4" w14:textId="03D28EB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D0EC" w14:textId="77777777" w:rsidR="00DA5F38" w:rsidRDefault="00DA5F38" w:rsidP="000C1CAD">
      <w:pPr>
        <w:spacing w:line="240" w:lineRule="auto"/>
      </w:pPr>
      <w:r>
        <w:separator/>
      </w:r>
    </w:p>
  </w:endnote>
  <w:endnote w:type="continuationSeparator" w:id="0">
    <w:p w14:paraId="5D5CD22B" w14:textId="77777777" w:rsidR="00DA5F38" w:rsidRDefault="00DA5F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75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7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0D90" w14:textId="7EFDFF89" w:rsidR="00262EA3" w:rsidRPr="00296261" w:rsidRDefault="00262EA3" w:rsidP="002962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5314" w14:textId="77777777" w:rsidR="00DA5F38" w:rsidRDefault="00DA5F38" w:rsidP="000C1CAD">
      <w:pPr>
        <w:spacing w:line="240" w:lineRule="auto"/>
      </w:pPr>
      <w:r>
        <w:separator/>
      </w:r>
    </w:p>
  </w:footnote>
  <w:footnote w:type="continuationSeparator" w:id="0">
    <w:p w14:paraId="778AB3FB" w14:textId="77777777" w:rsidR="00DA5F38" w:rsidRDefault="00DA5F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8FBBC2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795543" wp14:anchorId="2C1F3D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96261" w14:paraId="0032D8B5" w14:textId="659882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C5A6988F2F426B80CEED2C325A75F6"/>
                              </w:placeholder>
                              <w:text/>
                            </w:sdtPr>
                            <w:sdtEndPr/>
                            <w:sdtContent>
                              <w:r w:rsidR="00771F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87C225B95743769A28BEBDD1BF0382"/>
                              </w:placeholder>
                              <w:text/>
                            </w:sdtPr>
                            <w:sdtEndPr/>
                            <w:sdtContent>
                              <w:r w:rsidR="00153606">
                                <w:t>1427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1F3D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96261" w14:paraId="0032D8B5" w14:textId="659882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C5A6988F2F426B80CEED2C325A75F6"/>
                        </w:placeholder>
                        <w:text/>
                      </w:sdtPr>
                      <w:sdtEndPr/>
                      <w:sdtContent>
                        <w:r w:rsidR="00771F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87C225B95743769A28BEBDD1BF0382"/>
                        </w:placeholder>
                        <w:text/>
                      </w:sdtPr>
                      <w:sdtEndPr/>
                      <w:sdtContent>
                        <w:r w:rsidR="00153606">
                          <w:t>1427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6D73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4D348E1" w14:textId="77777777">
    <w:pPr>
      <w:jc w:val="right"/>
    </w:pPr>
  </w:p>
  <w:p w:rsidR="00262EA3" w:rsidP="00776B74" w:rsidRDefault="00262EA3" w14:paraId="689FD3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96261" w14:paraId="44A1AD7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B7A49C" wp14:anchorId="5AC8B4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96261" w14:paraId="098964F6" w14:textId="61B87D3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1F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3606">
          <w:t>1427</w:t>
        </w:r>
      </w:sdtContent>
    </w:sdt>
  </w:p>
  <w:p w:rsidRPr="008227B3" w:rsidR="00262EA3" w:rsidP="008227B3" w:rsidRDefault="00296261" w14:paraId="76F2EE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96261" w14:paraId="60C612AE" w14:textId="1D19FD5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:2479</w:t>
        </w:r>
      </w:sdtContent>
    </w:sdt>
  </w:p>
  <w:p w:rsidR="00262EA3" w:rsidP="00E03A3D" w:rsidRDefault="00296261" w14:paraId="29C789C9" w14:textId="2BB89AB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6C5A6988F2F426B80CEED2C325A75F6"/>
        </w:placeholder>
        <w15:appearance w15:val="hidden"/>
        <w:text/>
      </w:sdtPr>
      <w:sdtEndPr/>
      <w:sdtContent>
        <w:r>
          <w:t>av Ann-Charlotte Hammar Johnsson och Ulrika Heindorff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D87C225B95743769A28BEBDD1BF0382"/>
      </w:placeholder>
      <w:text/>
    </w:sdtPr>
    <w:sdtEndPr/>
    <w:sdtContent>
      <w:p w:rsidR="00262EA3" w:rsidP="00283E0F" w:rsidRDefault="00771FCC" w14:paraId="66FD9F10" w14:textId="669867FC">
        <w:pPr>
          <w:pStyle w:val="FSHRub2"/>
        </w:pPr>
        <w:r>
          <w:t>Indelning av språk och länder på bibliotek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CC07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1F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606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26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1FCC"/>
    <w:rsid w:val="007720A2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F38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FEE01"/>
  <w15:chartTrackingRefBased/>
  <w15:docId w15:val="{6DEF4628-DC0D-47F6-A361-7126C942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1A9FAFC92476C8CA6C126A143E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8B7B3-EA00-423C-9DBE-647C6A6A464A}"/>
      </w:docPartPr>
      <w:docPartBody>
        <w:p w:rsidR="00837A94" w:rsidRDefault="002F28D7">
          <w:pPr>
            <w:pStyle w:val="0691A9FAFC92476C8CA6C126A143E1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F7F558C85F48FD8F8DF003421B8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F5966-03E8-42E0-B919-5AEA5095A7EB}"/>
      </w:docPartPr>
      <w:docPartBody>
        <w:p w:rsidR="00837A94" w:rsidRDefault="002F28D7">
          <w:pPr>
            <w:pStyle w:val="91F7F558C85F48FD8F8DF003421B89E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A6AD52B29CE4B15929B1F5C6AE04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2DE30-F46F-4D38-9FD6-6629B4AF8521}"/>
      </w:docPartPr>
      <w:docPartBody>
        <w:p w:rsidR="00837A94" w:rsidRDefault="002F28D7">
          <w:pPr>
            <w:pStyle w:val="9A6AD52B29CE4B15929B1F5C6AE042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AC0ACAD70444B3AEDAFB24CF59F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89A29-3F86-45E1-BFBA-287F913BDA4F}"/>
      </w:docPartPr>
      <w:docPartBody>
        <w:p w:rsidR="00837A94" w:rsidRDefault="002F28D7">
          <w:pPr>
            <w:pStyle w:val="DDAC0ACAD70444B3AEDAFB24CF59F39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6C5A6988F2F426B80CEED2C325A7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4C04E-C2C1-4ED5-92DC-A0AD6560204D}"/>
      </w:docPartPr>
      <w:docPartBody>
        <w:p w:rsidR="00837A94" w:rsidRDefault="002F28D7">
          <w:pPr>
            <w:pStyle w:val="06C5A6988F2F426B80CEED2C325A75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7C225B95743769A28BEBDD1BF0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5423B-E427-4A42-9841-A9BFE7FBE6C9}"/>
      </w:docPartPr>
      <w:docPartBody>
        <w:p w:rsidR="00837A94" w:rsidRDefault="002F28D7">
          <w:pPr>
            <w:pStyle w:val="4D87C225B95743769A28BEBDD1BF038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94"/>
    <w:rsid w:val="002F28D7"/>
    <w:rsid w:val="008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91A9FAFC92476C8CA6C126A143E18B">
    <w:name w:val="0691A9FAFC92476C8CA6C126A143E18B"/>
  </w:style>
  <w:style w:type="paragraph" w:customStyle="1" w:styleId="91F7F558C85F48FD8F8DF003421B89E2">
    <w:name w:val="91F7F558C85F48FD8F8DF003421B89E2"/>
  </w:style>
  <w:style w:type="paragraph" w:customStyle="1" w:styleId="9A6AD52B29CE4B15929B1F5C6AE0428B">
    <w:name w:val="9A6AD52B29CE4B15929B1F5C6AE0428B"/>
  </w:style>
  <w:style w:type="paragraph" w:customStyle="1" w:styleId="DDAC0ACAD70444B3AEDAFB24CF59F390">
    <w:name w:val="DDAC0ACAD70444B3AEDAFB24CF59F390"/>
  </w:style>
  <w:style w:type="paragraph" w:customStyle="1" w:styleId="06C5A6988F2F426B80CEED2C325A75F6">
    <w:name w:val="06C5A6988F2F426B80CEED2C325A75F6"/>
  </w:style>
  <w:style w:type="paragraph" w:customStyle="1" w:styleId="4D87C225B95743769A28BEBDD1BF0382">
    <w:name w:val="4D87C225B95743769A28BEBDD1BF0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0BCAB-0AA4-42DB-8FF7-4E242EC6F25C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2BDEF-1B28-4B22-9B9C-251AAF8A6D83}"/>
</file>

<file path=customXml/itemProps4.xml><?xml version="1.0" encoding="utf-8"?>
<ds:datastoreItem xmlns:ds="http://schemas.openxmlformats.org/officeDocument/2006/customXml" ds:itemID="{CBFF7FED-9347-4DD7-96E4-C6F2496DDD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497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